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A88E" w14:textId="1909C1CE" w:rsidR="001F1670" w:rsidRDefault="003F2386" w:rsidP="007C0ED6">
      <w:pPr>
        <w:spacing w:after="220" w:line="360" w:lineRule="auto"/>
        <w:jc w:val="right"/>
      </w:pPr>
      <w:r>
        <w:rPr>
          <w:noProof/>
        </w:rPr>
        <w:drawing>
          <wp:inline distT="0" distB="0" distL="0" distR="0" wp14:anchorId="2CECD2F2" wp14:editId="12E270BA">
            <wp:extent cx="972694" cy="528638"/>
            <wp:effectExtent l="0" t="0" r="0" b="5080"/>
            <wp:docPr id="243047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364" cy="539872"/>
                    </a:xfrm>
                    <a:prstGeom prst="rect">
                      <a:avLst/>
                    </a:prstGeom>
                    <a:noFill/>
                  </pic:spPr>
                </pic:pic>
              </a:graphicData>
            </a:graphic>
          </wp:inline>
        </w:drawing>
      </w:r>
    </w:p>
    <w:p w14:paraId="2B980D63" w14:textId="0B91C19F" w:rsidR="00620497" w:rsidRDefault="00EE6544" w:rsidP="00BE2C38">
      <w:pPr>
        <w:adjustRightInd/>
        <w:spacing w:line="360" w:lineRule="auto"/>
        <w:jc w:val="center"/>
        <w:rPr>
          <w:b/>
          <w:bCs/>
          <w:u w:val="single"/>
        </w:rPr>
      </w:pPr>
      <w:r>
        <w:rPr>
          <w:b/>
          <w:bCs/>
          <w:u w:val="single"/>
        </w:rPr>
        <w:t>T</w:t>
      </w:r>
      <w:r w:rsidR="00620497">
        <w:rPr>
          <w:b/>
          <w:bCs/>
          <w:u w:val="single"/>
        </w:rPr>
        <w:t>erms of Use</w:t>
      </w:r>
    </w:p>
    <w:p w14:paraId="53A6094A" w14:textId="77777777" w:rsidR="00620497" w:rsidRDefault="00620497" w:rsidP="00BE2C38">
      <w:pPr>
        <w:adjustRightInd/>
        <w:spacing w:line="360" w:lineRule="auto"/>
        <w:jc w:val="center"/>
      </w:pPr>
    </w:p>
    <w:p w14:paraId="7D3CDF02" w14:textId="77777777" w:rsidR="002B42DE" w:rsidRDefault="00620497" w:rsidP="00EE6544">
      <w:pPr>
        <w:adjustRightInd/>
        <w:spacing w:line="360" w:lineRule="auto"/>
      </w:pPr>
      <w:r>
        <w:t>Th</w:t>
      </w:r>
      <w:r w:rsidR="007D1A39">
        <w:t xml:space="preserve">e </w:t>
      </w:r>
      <w:r w:rsidR="007D1A39" w:rsidRPr="00BE2C38">
        <w:rPr>
          <w:b/>
          <w:bCs/>
        </w:rPr>
        <w:t>Public Draft 1</w:t>
      </w:r>
      <w:r w:rsidR="007D1A39">
        <w:t xml:space="preserve"> </w:t>
      </w:r>
      <w:r>
        <w:t>form</w:t>
      </w:r>
      <w:r w:rsidR="00812C3D">
        <w:t>s</w:t>
      </w:r>
      <w:r>
        <w:t xml:space="preserve"> of </w:t>
      </w:r>
      <w:r w:rsidRPr="00BE2C38">
        <w:rPr>
          <w:b/>
          <w:bCs/>
        </w:rPr>
        <w:t>Environmental Farm Business Tenancy</w:t>
      </w:r>
      <w:r w:rsidR="007D1A39">
        <w:t xml:space="preserve">, </w:t>
      </w:r>
      <w:r w:rsidR="007D1A39" w:rsidRPr="00BE2C38">
        <w:rPr>
          <w:b/>
          <w:bCs/>
        </w:rPr>
        <w:t>Farm Green Book</w:t>
      </w:r>
      <w:r w:rsidR="007D1A39">
        <w:t xml:space="preserve"> and </w:t>
      </w:r>
      <w:r w:rsidR="007D1A39" w:rsidRPr="00BE2C38">
        <w:rPr>
          <w:b/>
          <w:bCs/>
        </w:rPr>
        <w:t>Farm Partnership Book</w:t>
      </w:r>
      <w:r w:rsidR="00812C3D">
        <w:rPr>
          <w:b/>
          <w:bCs/>
        </w:rPr>
        <w:t xml:space="preserve"> </w:t>
      </w:r>
      <w:r w:rsidR="00812C3D" w:rsidRPr="00BE2C38">
        <w:t xml:space="preserve">(together </w:t>
      </w:r>
      <w:r w:rsidR="00812C3D">
        <w:rPr>
          <w:b/>
          <w:bCs/>
        </w:rPr>
        <w:t>the eFBT Documents</w:t>
      </w:r>
      <w:r w:rsidR="00812C3D" w:rsidRPr="00BE2C38">
        <w:t>)</w:t>
      </w:r>
      <w:r w:rsidR="002B42DE">
        <w:t>.</w:t>
      </w:r>
    </w:p>
    <w:p w14:paraId="16E4A419" w14:textId="77777777" w:rsidR="002B42DE" w:rsidRDefault="002B42DE" w:rsidP="00EE6544">
      <w:pPr>
        <w:adjustRightInd/>
        <w:spacing w:line="360" w:lineRule="auto"/>
      </w:pPr>
    </w:p>
    <w:p w14:paraId="48BA0B84" w14:textId="7647981D" w:rsidR="00620497" w:rsidRDefault="002B42DE">
      <w:pPr>
        <w:pStyle w:val="Level1"/>
        <w:numPr>
          <w:ilvl w:val="0"/>
          <w:numId w:val="0"/>
        </w:numPr>
      </w:pPr>
      <w:r>
        <w:t xml:space="preserve">The eFBT Documents and the associated branding of </w:t>
      </w:r>
      <w:r w:rsidR="001223F2">
        <w:t>t</w:t>
      </w:r>
      <w:r>
        <w:t>he Crown Estate</w:t>
      </w:r>
      <w:r w:rsidR="001223F2">
        <w:t xml:space="preserve"> Commissioners</w:t>
      </w:r>
      <w:r>
        <w:t xml:space="preserve"> and Tenant Farmers Association </w:t>
      </w:r>
      <w:r w:rsidR="00620497" w:rsidRPr="00620497">
        <w:t>may be used without charge, subject to the following conditions:</w:t>
      </w:r>
    </w:p>
    <w:p w14:paraId="03066CBC" w14:textId="52B27857" w:rsidR="00356966" w:rsidRPr="00BE2C38" w:rsidRDefault="00356966" w:rsidP="00BE2C38">
      <w:pPr>
        <w:pStyle w:val="Level1"/>
        <w:numPr>
          <w:ilvl w:val="0"/>
          <w:numId w:val="0"/>
        </w:numPr>
        <w:rPr>
          <w:b/>
          <w:bCs/>
          <w:u w:val="single"/>
        </w:rPr>
      </w:pPr>
      <w:r w:rsidRPr="00BE2C38">
        <w:rPr>
          <w:b/>
          <w:bCs/>
          <w:u w:val="single"/>
        </w:rPr>
        <w:t>Permission</w:t>
      </w:r>
    </w:p>
    <w:p w14:paraId="38FB0E70" w14:textId="6D05F030" w:rsidR="002B42DE" w:rsidRDefault="002B42DE" w:rsidP="002B42DE">
      <w:pPr>
        <w:pStyle w:val="Level1"/>
      </w:pPr>
      <w:r>
        <w:t>U</w:t>
      </w:r>
      <w:r w:rsidR="00620497" w:rsidRPr="00620497">
        <w:t xml:space="preserve">se </w:t>
      </w:r>
      <w:r w:rsidR="009B2327">
        <w:t>(including use of the</w:t>
      </w:r>
      <w:r w:rsidR="00EE3DD5">
        <w:t>ir</w:t>
      </w:r>
      <w:r w:rsidR="009B2327">
        <w:t xml:space="preserve"> branding) </w:t>
      </w:r>
      <w:r w:rsidR="00620497" w:rsidRPr="00620497">
        <w:t xml:space="preserve">is with the consent of </w:t>
      </w:r>
      <w:r w:rsidR="00EE3DD5">
        <w:t>t</w:t>
      </w:r>
      <w:r w:rsidR="00620497">
        <w:t>he Crown Estate</w:t>
      </w:r>
      <w:r w:rsidR="00EE3DD5">
        <w:t xml:space="preserve"> Commissioners</w:t>
      </w:r>
      <w:r w:rsidR="00620497">
        <w:t>, the Tenant Farmers Association and Burges Salmon LLP</w:t>
      </w:r>
      <w:r w:rsidR="009B2327">
        <w:t xml:space="preserve"> which may be withdrawn at any time</w:t>
      </w:r>
      <w:r>
        <w:t>.</w:t>
      </w:r>
    </w:p>
    <w:p w14:paraId="2AFC3A5A" w14:textId="7C20F997" w:rsidR="00356966" w:rsidRPr="00BE2C38" w:rsidRDefault="00356966" w:rsidP="00BE2C38">
      <w:pPr>
        <w:pStyle w:val="Level1"/>
        <w:numPr>
          <w:ilvl w:val="0"/>
          <w:numId w:val="0"/>
        </w:numPr>
        <w:rPr>
          <w:b/>
          <w:bCs/>
          <w:u w:val="single"/>
        </w:rPr>
      </w:pPr>
      <w:r>
        <w:rPr>
          <w:b/>
          <w:bCs/>
          <w:u w:val="single"/>
        </w:rPr>
        <w:t>Integrity of the eFBT Documents</w:t>
      </w:r>
    </w:p>
    <w:p w14:paraId="0E03858A" w14:textId="3C704E72" w:rsidR="0098143C" w:rsidRPr="0098143C" w:rsidRDefault="00356966" w:rsidP="0098143C">
      <w:pPr>
        <w:pStyle w:val="Level1"/>
      </w:pPr>
      <w:r w:rsidRPr="0098143C">
        <w:t>To</w:t>
      </w:r>
      <w:r w:rsidR="0098143C" w:rsidRPr="0098143C">
        <w:t xml:space="preserve"> retain the integrity of the eFBT Documents as </w:t>
      </w:r>
      <w:r w:rsidR="0098143C">
        <w:t xml:space="preserve">agreed </w:t>
      </w:r>
      <w:r w:rsidR="0098143C" w:rsidRPr="0098143C">
        <w:t>b</w:t>
      </w:r>
      <w:r w:rsidR="0098143C">
        <w:t>etween</w:t>
      </w:r>
      <w:r w:rsidR="0098143C" w:rsidRPr="0098143C">
        <w:t xml:space="preserve"> </w:t>
      </w:r>
      <w:r w:rsidR="00EE3DD5">
        <w:t>t</w:t>
      </w:r>
      <w:r w:rsidR="0098143C" w:rsidRPr="0098143C">
        <w:t>he Crown Estate</w:t>
      </w:r>
      <w:r w:rsidR="00EE3DD5">
        <w:t xml:space="preserve"> Commissioners</w:t>
      </w:r>
      <w:r w:rsidR="0098143C" w:rsidRPr="0098143C">
        <w:t xml:space="preserve"> and the Tenants Farmers Association:</w:t>
      </w:r>
    </w:p>
    <w:p w14:paraId="42C75171" w14:textId="520458C9" w:rsidR="002B42DE" w:rsidRDefault="0098143C" w:rsidP="00BE2C38">
      <w:pPr>
        <w:pStyle w:val="Level3"/>
      </w:pPr>
      <w:r>
        <w:t>The eFBT Documents used</w:t>
      </w:r>
      <w:r w:rsidR="001F1670">
        <w:t xml:space="preserve"> must</w:t>
      </w:r>
      <w:r>
        <w:t xml:space="preserve"> </w:t>
      </w:r>
      <w:r w:rsidR="002B42DE" w:rsidRPr="00620497">
        <w:t>bear the</w:t>
      </w:r>
      <w:r w:rsidR="002B42DE">
        <w:t xml:space="preserve"> following</w:t>
      </w:r>
      <w:r w:rsidR="002B42DE" w:rsidRPr="00620497">
        <w:t xml:space="preserve"> </w:t>
      </w:r>
      <w:r w:rsidR="002B42DE">
        <w:t xml:space="preserve">endorsement box </w:t>
      </w:r>
      <w:r>
        <w:t xml:space="preserve">and branding </w:t>
      </w:r>
      <w:r w:rsidR="002B42DE">
        <w:t>on the</w:t>
      </w:r>
      <w:r>
        <w:t>ir</w:t>
      </w:r>
      <w:r w:rsidR="002B42DE">
        <w:t xml:space="preserve"> front pages</w:t>
      </w:r>
      <w:r w:rsidR="001F1670">
        <w:t>, as varied for each type of document</w:t>
      </w:r>
      <w:r w:rsidR="002B42DE">
        <w:t>:</w:t>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7"/>
      </w:tblGrid>
      <w:tr w:rsidR="002B42DE" w:rsidRPr="00B144A7" w14:paraId="4DB3CA91" w14:textId="77777777" w:rsidTr="006A5ED1">
        <w:trPr>
          <w:trHeight w:val="3187"/>
        </w:trPr>
        <w:tc>
          <w:tcPr>
            <w:tcW w:w="8007" w:type="dxa"/>
            <w:shd w:val="clear" w:color="auto" w:fill="E6E6E6"/>
          </w:tcPr>
          <w:p w14:paraId="3E8E5CBD" w14:textId="77777777" w:rsidR="002B42DE" w:rsidRPr="00C576A8" w:rsidRDefault="002B42DE" w:rsidP="006A5ED1">
            <w:pPr>
              <w:spacing w:after="220" w:line="360" w:lineRule="auto"/>
              <w:jc w:val="center"/>
              <w:rPr>
                <w:b/>
                <w:bCs/>
                <w:sz w:val="40"/>
                <w:szCs w:val="40"/>
              </w:rPr>
            </w:pPr>
            <w:bookmarkStart w:id="0" w:name="_Hlk198063205"/>
          </w:p>
          <w:p w14:paraId="7688A6CF" w14:textId="77777777" w:rsidR="002B42DE" w:rsidRDefault="002B42DE" w:rsidP="006A5ED1">
            <w:pPr>
              <w:spacing w:after="220" w:line="360" w:lineRule="auto"/>
              <w:jc w:val="center"/>
              <w:rPr>
                <w:b/>
                <w:bCs/>
                <w:sz w:val="40"/>
                <w:szCs w:val="40"/>
              </w:rPr>
            </w:pPr>
            <w:r>
              <w:rPr>
                <w:b/>
                <w:bCs/>
                <w:sz w:val="40"/>
                <w:szCs w:val="40"/>
              </w:rPr>
              <w:t>Environmental F</w:t>
            </w:r>
            <w:r w:rsidRPr="00C576A8">
              <w:rPr>
                <w:b/>
                <w:bCs/>
                <w:sz w:val="40"/>
                <w:szCs w:val="40"/>
              </w:rPr>
              <w:t xml:space="preserve">arm </w:t>
            </w:r>
            <w:r>
              <w:rPr>
                <w:b/>
                <w:bCs/>
                <w:sz w:val="40"/>
                <w:szCs w:val="40"/>
              </w:rPr>
              <w:t>B</w:t>
            </w:r>
            <w:r w:rsidRPr="00C576A8">
              <w:rPr>
                <w:b/>
                <w:bCs/>
                <w:sz w:val="40"/>
                <w:szCs w:val="40"/>
              </w:rPr>
              <w:t xml:space="preserve">usiness </w:t>
            </w:r>
            <w:r>
              <w:rPr>
                <w:b/>
                <w:bCs/>
                <w:sz w:val="40"/>
                <w:szCs w:val="40"/>
              </w:rPr>
              <w:t>T</w:t>
            </w:r>
            <w:r w:rsidRPr="00C576A8">
              <w:rPr>
                <w:b/>
                <w:bCs/>
                <w:sz w:val="40"/>
                <w:szCs w:val="40"/>
              </w:rPr>
              <w:t>enancy</w:t>
            </w:r>
          </w:p>
          <w:p w14:paraId="73743F78" w14:textId="66791614" w:rsidR="002B42DE" w:rsidRPr="003A7F1B" w:rsidRDefault="002B42DE" w:rsidP="006A5ED1">
            <w:pPr>
              <w:spacing w:after="220" w:line="360" w:lineRule="auto"/>
              <w:jc w:val="center"/>
              <w:rPr>
                <w:b/>
                <w:bCs/>
                <w:sz w:val="28"/>
                <w:szCs w:val="28"/>
              </w:rPr>
            </w:pPr>
            <w:r w:rsidRPr="003A7F1B">
              <w:rPr>
                <w:b/>
                <w:bCs/>
                <w:sz w:val="28"/>
                <w:szCs w:val="28"/>
              </w:rPr>
              <w:t>T</w:t>
            </w:r>
            <w:r w:rsidR="00F362B2">
              <w:rPr>
                <w:b/>
                <w:bCs/>
                <w:sz w:val="28"/>
                <w:szCs w:val="28"/>
              </w:rPr>
              <w:t xml:space="preserve">he format of this </w:t>
            </w:r>
            <w:r w:rsidR="00B01412">
              <w:rPr>
                <w:b/>
                <w:bCs/>
                <w:sz w:val="28"/>
                <w:szCs w:val="28"/>
              </w:rPr>
              <w:t>[</w:t>
            </w:r>
            <w:r w:rsidRPr="003A7F1B">
              <w:rPr>
                <w:b/>
                <w:bCs/>
                <w:sz w:val="28"/>
                <w:szCs w:val="28"/>
              </w:rPr>
              <w:t>eFBT</w:t>
            </w:r>
            <w:r w:rsidR="00B01412">
              <w:rPr>
                <w:b/>
                <w:bCs/>
                <w:sz w:val="28"/>
                <w:szCs w:val="28"/>
              </w:rPr>
              <w:t>/</w:t>
            </w:r>
            <w:r w:rsidR="00DA6D77">
              <w:rPr>
                <w:b/>
                <w:bCs/>
                <w:sz w:val="28"/>
                <w:szCs w:val="28"/>
              </w:rPr>
              <w:t>document]</w:t>
            </w:r>
            <w:r w:rsidRPr="003A7F1B">
              <w:rPr>
                <w:b/>
                <w:bCs/>
                <w:sz w:val="28"/>
                <w:szCs w:val="28"/>
              </w:rPr>
              <w:t xml:space="preserve"> ha</w:t>
            </w:r>
            <w:r w:rsidR="00F362B2">
              <w:rPr>
                <w:b/>
                <w:bCs/>
                <w:sz w:val="28"/>
                <w:szCs w:val="28"/>
              </w:rPr>
              <w:t>s</w:t>
            </w:r>
            <w:r w:rsidRPr="003A7F1B">
              <w:rPr>
                <w:b/>
                <w:bCs/>
                <w:sz w:val="28"/>
                <w:szCs w:val="28"/>
              </w:rPr>
              <w:t xml:space="preserve"> been drafted and agreed between </w:t>
            </w:r>
            <w:r w:rsidR="00EE3DD5">
              <w:rPr>
                <w:b/>
                <w:bCs/>
                <w:sz w:val="28"/>
                <w:szCs w:val="28"/>
              </w:rPr>
              <w:t>t</w:t>
            </w:r>
            <w:r w:rsidRPr="003A7F1B">
              <w:rPr>
                <w:b/>
                <w:bCs/>
                <w:sz w:val="28"/>
                <w:szCs w:val="28"/>
              </w:rPr>
              <w:t xml:space="preserve">he Crown Estate </w:t>
            </w:r>
            <w:r w:rsidR="00EE3DD5">
              <w:rPr>
                <w:b/>
                <w:bCs/>
                <w:sz w:val="28"/>
                <w:szCs w:val="28"/>
              </w:rPr>
              <w:t xml:space="preserve">Commissioners </w:t>
            </w:r>
            <w:r w:rsidRPr="003A7F1B">
              <w:rPr>
                <w:b/>
                <w:bCs/>
                <w:sz w:val="28"/>
                <w:szCs w:val="28"/>
              </w:rPr>
              <w:t xml:space="preserve">and </w:t>
            </w:r>
            <w:r w:rsidR="00EE3DD5">
              <w:rPr>
                <w:b/>
                <w:bCs/>
                <w:sz w:val="28"/>
                <w:szCs w:val="28"/>
              </w:rPr>
              <w:br/>
            </w:r>
            <w:r w:rsidR="008C6C89">
              <w:rPr>
                <w:b/>
                <w:bCs/>
                <w:sz w:val="28"/>
                <w:szCs w:val="28"/>
              </w:rPr>
              <w:t>t</w:t>
            </w:r>
            <w:r w:rsidRPr="003A7F1B">
              <w:rPr>
                <w:b/>
                <w:bCs/>
                <w:sz w:val="28"/>
                <w:szCs w:val="28"/>
              </w:rPr>
              <w:t>he Tenant Farmers Association</w:t>
            </w:r>
          </w:p>
        </w:tc>
      </w:tr>
      <w:bookmarkEnd w:id="0"/>
    </w:tbl>
    <w:p w14:paraId="038134EC" w14:textId="738C21FE" w:rsidR="002B42DE" w:rsidRDefault="002B42DE" w:rsidP="002B42DE">
      <w:pPr>
        <w:pStyle w:val="Level1"/>
        <w:numPr>
          <w:ilvl w:val="0"/>
          <w:numId w:val="0"/>
        </w:numPr>
        <w:adjustRightInd/>
      </w:pPr>
    </w:p>
    <w:p w14:paraId="5CD91C27" w14:textId="4BC3C989" w:rsidR="002B42DE" w:rsidRDefault="002B42DE" w:rsidP="00BE2C38">
      <w:pPr>
        <w:pStyle w:val="Level1"/>
        <w:numPr>
          <w:ilvl w:val="0"/>
          <w:numId w:val="0"/>
        </w:numPr>
        <w:adjustRightInd/>
        <w:ind w:firstLine="720"/>
      </w:pPr>
      <w:r>
        <w:rPr>
          <w:noProof/>
        </w:rPr>
        <w:drawing>
          <wp:inline distT="0" distB="0" distL="0" distR="0" wp14:anchorId="30EB8E44" wp14:editId="00199907">
            <wp:extent cx="1530350" cy="487680"/>
            <wp:effectExtent l="0" t="0" r="0" b="7620"/>
            <wp:docPr id="2035332829" name="Picture 2"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32829" name="Picture 2" descr="Blue text on a whit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0" cy="487680"/>
                    </a:xfrm>
                    <a:prstGeom prst="rect">
                      <a:avLst/>
                    </a:prstGeom>
                    <a:noFill/>
                  </pic:spPr>
                </pic:pic>
              </a:graphicData>
            </a:graphic>
          </wp:inline>
        </w:drawing>
      </w:r>
      <w:r>
        <w:tab/>
      </w:r>
      <w:r>
        <w:tab/>
      </w:r>
      <w:r>
        <w:rPr>
          <w:noProof/>
        </w:rPr>
        <w:drawing>
          <wp:inline distT="0" distB="0" distL="0" distR="0" wp14:anchorId="0912C328" wp14:editId="633A39AF">
            <wp:extent cx="2121535" cy="572770"/>
            <wp:effectExtent l="0" t="0" r="0" b="0"/>
            <wp:docPr id="8777839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1535" cy="572770"/>
                    </a:xfrm>
                    <a:prstGeom prst="rect">
                      <a:avLst/>
                    </a:prstGeom>
                    <a:noFill/>
                  </pic:spPr>
                </pic:pic>
              </a:graphicData>
            </a:graphic>
          </wp:inline>
        </w:drawing>
      </w:r>
    </w:p>
    <w:p w14:paraId="389555DF" w14:textId="36B59D84" w:rsidR="002B42DE" w:rsidRDefault="002B42DE" w:rsidP="00BE2C38">
      <w:pPr>
        <w:pStyle w:val="Level1"/>
        <w:numPr>
          <w:ilvl w:val="0"/>
          <w:numId w:val="0"/>
        </w:numPr>
        <w:adjustRightInd/>
      </w:pPr>
      <w:r>
        <w:tab/>
      </w:r>
    </w:p>
    <w:p w14:paraId="0D5E8943" w14:textId="7C446178" w:rsidR="0098143C" w:rsidRDefault="0098143C" w:rsidP="00C11405">
      <w:pPr>
        <w:pStyle w:val="Level3"/>
      </w:pPr>
      <w:r>
        <w:lastRenderedPageBreak/>
        <w:t xml:space="preserve">The eFBT Documents used are </w:t>
      </w:r>
      <w:r w:rsidRPr="00F532AE">
        <w:t xml:space="preserve">marked </w:t>
      </w:r>
      <w:r w:rsidRPr="00A11451">
        <w:rPr>
          <w:b/>
          <w:bCs/>
        </w:rPr>
        <w:t>© Burges Salmon LLP</w:t>
      </w:r>
      <w:r w:rsidRPr="00A11451">
        <w:t xml:space="preserve"> </w:t>
      </w:r>
      <w:r w:rsidRPr="00BE2C38">
        <w:rPr>
          <w:b/>
          <w:bCs/>
        </w:rPr>
        <w:t>2025</w:t>
      </w:r>
      <w:r w:rsidRPr="00A11451">
        <w:t xml:space="preserve"> </w:t>
      </w:r>
      <w:r w:rsidR="000F1DCA">
        <w:t>[</w:t>
      </w:r>
      <w:r w:rsidRPr="00A11451">
        <w:t>amended to reflect the current year]</w:t>
      </w:r>
      <w:r w:rsidR="000F1DCA">
        <w:t>.</w:t>
      </w:r>
    </w:p>
    <w:p w14:paraId="089F4337" w14:textId="7433AAA0" w:rsidR="0098143C" w:rsidRDefault="0098143C" w:rsidP="00C11405">
      <w:pPr>
        <w:pStyle w:val="Level3"/>
      </w:pPr>
      <w:r>
        <w:t>The branding of any firm or entity providing professional services</w:t>
      </w:r>
      <w:r w:rsidR="001F1670">
        <w:t xml:space="preserve"> must not be placed on the documents</w:t>
      </w:r>
      <w:r>
        <w:t>.</w:t>
      </w:r>
    </w:p>
    <w:p w14:paraId="13015D75" w14:textId="0507A2E8" w:rsidR="00C11405" w:rsidRDefault="00C11405" w:rsidP="00C11405">
      <w:pPr>
        <w:pStyle w:val="Level3"/>
      </w:pPr>
      <w:r w:rsidRPr="00C11405">
        <w:t xml:space="preserve">The full text and imagery of the eFBT Documents may be incorporated into another document (with their drafting notes) but </w:t>
      </w:r>
      <w:r w:rsidRPr="00BE2C38">
        <w:rPr>
          <w:b/>
          <w:bCs/>
        </w:rPr>
        <w:t>not part only</w:t>
      </w:r>
      <w:r w:rsidRPr="00C11405">
        <w:t xml:space="preserve"> of the text. </w:t>
      </w:r>
    </w:p>
    <w:p w14:paraId="20674BDF" w14:textId="34ACE4F7" w:rsidR="00C11405" w:rsidRPr="00C11405" w:rsidRDefault="00622770" w:rsidP="00C11405">
      <w:pPr>
        <w:pStyle w:val="Level3"/>
      </w:pPr>
      <w:r>
        <w:t>A user</w:t>
      </w:r>
      <w:r w:rsidR="00C11405" w:rsidRPr="00C11405">
        <w:t xml:space="preserve"> may not insert additional terms into the eFBT.  Any additional terms should be dealt with using a separate </w:t>
      </w:r>
      <w:r w:rsidR="006E26F0">
        <w:t xml:space="preserve">schedule </w:t>
      </w:r>
      <w:r w:rsidR="00C11405" w:rsidRPr="00C11405">
        <w:t>headed “</w:t>
      </w:r>
      <w:r w:rsidR="00C11405" w:rsidRPr="00BE2C38">
        <w:rPr>
          <w:b/>
          <w:bCs/>
        </w:rPr>
        <w:t xml:space="preserve">Additional terms not endorsed by </w:t>
      </w:r>
      <w:r w:rsidR="00EE3DD5">
        <w:rPr>
          <w:b/>
          <w:bCs/>
        </w:rPr>
        <w:t>t</w:t>
      </w:r>
      <w:r w:rsidR="00C11405" w:rsidRPr="00BE2C38">
        <w:rPr>
          <w:b/>
          <w:bCs/>
        </w:rPr>
        <w:t xml:space="preserve">he Crown Estate </w:t>
      </w:r>
      <w:r w:rsidR="00EE3DD5">
        <w:rPr>
          <w:b/>
          <w:bCs/>
        </w:rPr>
        <w:t xml:space="preserve">Commissioners </w:t>
      </w:r>
      <w:r w:rsidR="00C11405" w:rsidRPr="00BE2C38">
        <w:rPr>
          <w:b/>
          <w:bCs/>
        </w:rPr>
        <w:t>and Tenant Farmers Association</w:t>
      </w:r>
      <w:r w:rsidR="00C11405" w:rsidRPr="00C11405">
        <w:t>”</w:t>
      </w:r>
    </w:p>
    <w:p w14:paraId="50675A57" w14:textId="67D897CB" w:rsidR="00C11405" w:rsidRDefault="00C11405" w:rsidP="00BE2C38">
      <w:pPr>
        <w:pStyle w:val="Level3"/>
      </w:pPr>
      <w:r>
        <w:t xml:space="preserve">If any provisions in the eFBT are agreed between the parties to be deleted they must be shown in struckout retained text:  </w:t>
      </w:r>
      <w:r w:rsidRPr="00BE2C38">
        <w:rPr>
          <w:b/>
          <w:bCs/>
          <w:strike/>
        </w:rPr>
        <w:t>struckout retained text</w:t>
      </w:r>
      <w:r>
        <w:t xml:space="preserve"> </w:t>
      </w:r>
    </w:p>
    <w:p w14:paraId="5D59D984" w14:textId="77777777" w:rsidR="002B42DE" w:rsidRDefault="002B42DE" w:rsidP="00BE2C38">
      <w:pPr>
        <w:pStyle w:val="ListParagraph"/>
      </w:pPr>
    </w:p>
    <w:p w14:paraId="6AD28BEB" w14:textId="25A872F8" w:rsidR="001F1670" w:rsidRPr="00BE2C38" w:rsidRDefault="001F1670" w:rsidP="00BE2C38">
      <w:pPr>
        <w:pStyle w:val="Level1"/>
        <w:numPr>
          <w:ilvl w:val="0"/>
          <w:numId w:val="0"/>
        </w:numPr>
        <w:ind w:left="720" w:hanging="720"/>
        <w:rPr>
          <w:b/>
          <w:bCs/>
          <w:u w:val="single"/>
        </w:rPr>
      </w:pPr>
      <w:r w:rsidRPr="00BE2C38">
        <w:rPr>
          <w:b/>
          <w:bCs/>
          <w:u w:val="single"/>
        </w:rPr>
        <w:t>Use of the eFBT Documents</w:t>
      </w:r>
    </w:p>
    <w:p w14:paraId="23EAEEC3" w14:textId="30A6BA14" w:rsidR="001F1670" w:rsidRDefault="001F1670" w:rsidP="00BE2C38">
      <w:pPr>
        <w:pStyle w:val="Level1"/>
      </w:pPr>
      <w:r>
        <w:t xml:space="preserve">Parts of the eFBT to be completed are indicated with </w:t>
      </w:r>
      <w:r>
        <w:rPr>
          <w:rFonts w:ascii="Wingdings" w:hAnsi="Wingdings"/>
        </w:rPr>
        <w:sym w:font="Wingdings" w:char="F06C"/>
      </w:r>
      <w:r>
        <w:t>.  Option</w:t>
      </w:r>
      <w:r w:rsidR="00536D58">
        <w:t>s</w:t>
      </w:r>
      <w:r>
        <w:t xml:space="preserve"> that may be deleted are indicated in [  ].  Drafting Notes may be deleted from the final form of the eFBT Documents.  </w:t>
      </w:r>
    </w:p>
    <w:p w14:paraId="49E00FFF" w14:textId="350E2C6F" w:rsidR="00C03D43" w:rsidRDefault="00C03D43" w:rsidP="00BE2C38">
      <w:pPr>
        <w:pStyle w:val="Level1"/>
      </w:pPr>
      <w:r>
        <w:t>Fields in the Farm Green Book and Farm Partnership Book to be completed are left blank, reflecting the greater scope for flexibility between Farmer and Owner offered by those documents.  The present provisions in the Farm Green Book and Farm Partnership Book are for illustration only.</w:t>
      </w:r>
    </w:p>
    <w:p w14:paraId="4A22C7B5" w14:textId="1B159281" w:rsidR="00C03D43" w:rsidRPr="00CF0B78" w:rsidRDefault="00C03D43" w:rsidP="00CF0B78">
      <w:pPr>
        <w:pStyle w:val="Level1"/>
        <w:numPr>
          <w:ilvl w:val="0"/>
          <w:numId w:val="0"/>
        </w:numPr>
        <w:rPr>
          <w:b/>
          <w:bCs/>
          <w:u w:val="single"/>
        </w:rPr>
      </w:pPr>
      <w:r>
        <w:rPr>
          <w:b/>
          <w:bCs/>
          <w:u w:val="single"/>
        </w:rPr>
        <w:t>IP rights</w:t>
      </w:r>
    </w:p>
    <w:p w14:paraId="2297590E" w14:textId="5FD994A0" w:rsidR="001F1670" w:rsidRDefault="001F1670" w:rsidP="001F1670">
      <w:pPr>
        <w:pStyle w:val="Level1"/>
      </w:pPr>
      <w:r>
        <w:t xml:space="preserve">All intellectual property rights in the eFBT Documents throughout the world belong to </w:t>
      </w:r>
      <w:r w:rsidR="00EE3DD5">
        <w:t>t</w:t>
      </w:r>
      <w:r>
        <w:t>he Crown Estate</w:t>
      </w:r>
      <w:r w:rsidR="00EE3DD5">
        <w:t xml:space="preserve"> Commissioners</w:t>
      </w:r>
      <w:r>
        <w:t>, the Tenant Farmers Association and Burges Salmon LLP as appropriate.  As a user, you have no intellectual property rights in or to the eFBT Documents other than the right to use them in accordance with these Terms of Use.</w:t>
      </w:r>
    </w:p>
    <w:p w14:paraId="1C0CA090" w14:textId="77777777" w:rsidR="001F1670" w:rsidRPr="00BE2C38" w:rsidRDefault="001F1670" w:rsidP="00BE2C38">
      <w:pPr>
        <w:pStyle w:val="Level1"/>
        <w:numPr>
          <w:ilvl w:val="0"/>
          <w:numId w:val="0"/>
        </w:numPr>
        <w:rPr>
          <w:b/>
          <w:bCs/>
          <w:u w:val="single"/>
        </w:rPr>
      </w:pPr>
      <w:r w:rsidRPr="00BE2C38">
        <w:rPr>
          <w:b/>
          <w:bCs/>
          <w:u w:val="single"/>
        </w:rPr>
        <w:t>Liability</w:t>
      </w:r>
    </w:p>
    <w:p w14:paraId="2B78683D" w14:textId="4CF61E0F" w:rsidR="001F1670" w:rsidRDefault="001F1670" w:rsidP="001F1670">
      <w:pPr>
        <w:pStyle w:val="Level1"/>
      </w:pPr>
      <w:r>
        <w:t>The eFBT documents are provided on an ‘as is’ basis and are not intended to be exhaustive and do not amount to legal advice or tax advice on which a user should rely.  Use is at the risk of the user.  You should seek professional advice as to the use and effect of the eFBT Documents</w:t>
      </w:r>
      <w:r w:rsidR="0086614E">
        <w:t xml:space="preserve"> and their tax implications</w:t>
      </w:r>
      <w:r>
        <w:t xml:space="preserve">. </w:t>
      </w:r>
    </w:p>
    <w:p w14:paraId="4543C147" w14:textId="26519F01" w:rsidR="001F1670" w:rsidRDefault="001F1670" w:rsidP="001F1670">
      <w:pPr>
        <w:pStyle w:val="Level1"/>
      </w:pPr>
      <w:r>
        <w:t>The Crown Estate</w:t>
      </w:r>
      <w:r w:rsidR="00EE3DD5">
        <w:t xml:space="preserve"> Commissioners</w:t>
      </w:r>
      <w:r>
        <w:t>, the Tenant Farmers Association and Burges Salmon LLP and its employees, do not represent that:</w:t>
      </w:r>
    </w:p>
    <w:p w14:paraId="535AA7D2" w14:textId="77777777" w:rsidR="001F1670" w:rsidRDefault="001F1670" w:rsidP="00BE2C38">
      <w:pPr>
        <w:pStyle w:val="Level3"/>
      </w:pPr>
      <w:r>
        <w:lastRenderedPageBreak/>
        <w:t>the eFBT Documents reflect, or will be kept up to date to reflect, current law or practice,</w:t>
      </w:r>
    </w:p>
    <w:p w14:paraId="57E4F3C3" w14:textId="77777777" w:rsidR="001F1670" w:rsidRDefault="001F1670" w:rsidP="00BE2C38">
      <w:pPr>
        <w:pStyle w:val="Level3"/>
      </w:pPr>
      <w:r>
        <w:t>the drafting notes comprise complete or accurate statements of the law to which they relate, or</w:t>
      </w:r>
    </w:p>
    <w:p w14:paraId="05685CD4" w14:textId="77777777" w:rsidR="001F1670" w:rsidRDefault="001F1670" w:rsidP="00BE2C38">
      <w:pPr>
        <w:pStyle w:val="Level3"/>
      </w:pPr>
      <w:r>
        <w:t>comments or suggestions within the integrated drafting notes are appropriate or sufficient for any particular transaction.</w:t>
      </w:r>
    </w:p>
    <w:p w14:paraId="0FBDF474" w14:textId="77777777" w:rsidR="001F1670" w:rsidRDefault="001F1670" w:rsidP="00BE2C38">
      <w:pPr>
        <w:pStyle w:val="Level1"/>
        <w:numPr>
          <w:ilvl w:val="0"/>
          <w:numId w:val="0"/>
        </w:numPr>
        <w:ind w:left="720"/>
      </w:pPr>
      <w:r>
        <w:t>and have no obligation, duty or responsibility to update the eFBT Documents since 1 May 2025 to take into account any changes in law or practice, nor to provide you with copies of any subsequent versions of the eFBT Documents.</w:t>
      </w:r>
    </w:p>
    <w:p w14:paraId="7EA9CFA1" w14:textId="515818C5" w:rsidR="001F1670" w:rsidRDefault="001F1670" w:rsidP="00BE2C38">
      <w:pPr>
        <w:pStyle w:val="Level1"/>
      </w:pPr>
      <w:r>
        <w:t xml:space="preserve">To the fullest extent possible in law, </w:t>
      </w:r>
      <w:r w:rsidR="00EE3DD5">
        <w:t>t</w:t>
      </w:r>
      <w:r>
        <w:t>he Crown Estate</w:t>
      </w:r>
      <w:r w:rsidR="00EE3DD5">
        <w:t xml:space="preserve"> Commissioners</w:t>
      </w:r>
      <w:r>
        <w:t xml:space="preserve">, the Tenant Farmers Association and Burges Salmon LLP and their partners and employees each exclude all liability to any user and their clients for any losses, liabilities, damage or any other consequences of any kind, however arising (even if foreseeable) from use of the eFBT Documents.  For the avoidance of doubt, no solicitor client-relationship arises by the provision, or a user’s use, of the eFBT Documents. </w:t>
      </w:r>
    </w:p>
    <w:p w14:paraId="649DC915" w14:textId="0BE67592" w:rsidR="00C03D43" w:rsidRDefault="00C03D43" w:rsidP="00BE2C38">
      <w:pPr>
        <w:pStyle w:val="Level1"/>
      </w:pPr>
      <w:r>
        <w:t>Feedback on the eFBT Documents, their use and suggested amendments or updates is welcomed.  If you have feedback, please sen</w:t>
      </w:r>
      <w:r w:rsidR="007818D0">
        <w:t>d</w:t>
      </w:r>
      <w:r>
        <w:t xml:space="preserve"> it to  </w:t>
      </w:r>
      <w:hyperlink r:id="rId12" w:history="1">
        <w:r w:rsidRPr="00024A99">
          <w:rPr>
            <w:rStyle w:val="Hyperlink"/>
          </w:rPr>
          <w:t>eFBT@burges-salmon.com</w:t>
        </w:r>
      </w:hyperlink>
      <w:r>
        <w:t xml:space="preserve">. </w:t>
      </w:r>
    </w:p>
    <w:p w14:paraId="59656670" w14:textId="77777777" w:rsidR="00536D58" w:rsidRDefault="00536D58" w:rsidP="00BE2C38">
      <w:pPr>
        <w:adjustRightInd/>
        <w:jc w:val="right"/>
      </w:pPr>
    </w:p>
    <w:p w14:paraId="6B72AF25" w14:textId="073D6557" w:rsidR="00620497" w:rsidRPr="00620497" w:rsidRDefault="00373C61" w:rsidP="00BE2C38">
      <w:pPr>
        <w:adjustRightInd/>
        <w:jc w:val="right"/>
      </w:pPr>
      <w:r>
        <w:t xml:space="preserve">Edition date: </w:t>
      </w:r>
      <w:r w:rsidR="00C03D43">
        <w:t xml:space="preserve">10 June </w:t>
      </w:r>
      <w:r>
        <w:t>2025</w:t>
      </w:r>
    </w:p>
    <w:p w14:paraId="053C5AC8" w14:textId="77777777" w:rsidR="00A41700" w:rsidRDefault="00A41700">
      <w:pPr>
        <w:adjustRightInd/>
        <w:jc w:val="right"/>
      </w:pPr>
    </w:p>
    <w:p w14:paraId="4C212D94" w14:textId="6C8D5FBE" w:rsidR="00620497" w:rsidRDefault="00620497" w:rsidP="00A41700">
      <w:pPr>
        <w:adjustRightInd/>
      </w:pPr>
    </w:p>
    <w:p w14:paraId="54C96092" w14:textId="77777777" w:rsidR="00496F56" w:rsidRDefault="00496F56" w:rsidP="00A41700">
      <w:pPr>
        <w:adjustRightInd/>
        <w:sectPr w:rsidR="00496F56" w:rsidSect="007C0ED6">
          <w:headerReference w:type="even" r:id="rId13"/>
          <w:headerReference w:type="default" r:id="rId14"/>
          <w:footerReference w:type="even" r:id="rId15"/>
          <w:footerReference w:type="default" r:id="rId16"/>
          <w:headerReference w:type="first" r:id="rId17"/>
          <w:footerReference w:type="first" r:id="rId18"/>
          <w:pgSz w:w="11906" w:h="16838" w:code="9"/>
          <w:pgMar w:top="1440" w:right="1699" w:bottom="1440" w:left="1699" w:header="720" w:footer="720"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8"/>
      </w:tblGrid>
      <w:tr w:rsidR="00620497" w:rsidRPr="00B144A7" w14:paraId="1E07DB41" w14:textId="77777777" w:rsidTr="00496F56">
        <w:tc>
          <w:tcPr>
            <w:tcW w:w="8498" w:type="dxa"/>
            <w:shd w:val="clear" w:color="auto" w:fill="E6E6E6"/>
          </w:tcPr>
          <w:p w14:paraId="22CFEEC6" w14:textId="66C79C15" w:rsidR="00620497" w:rsidRPr="00B144A7" w:rsidRDefault="00F362B2" w:rsidP="006A5ED1">
            <w:pPr>
              <w:pStyle w:val="Body"/>
              <w:tabs>
                <w:tab w:val="right" w:pos="8244"/>
              </w:tabs>
              <w:spacing w:after="220"/>
            </w:pPr>
            <w:r>
              <w:rPr>
                <w:b/>
                <w:bCs/>
              </w:rPr>
              <w:lastRenderedPageBreak/>
              <w:t xml:space="preserve">Date:  </w:t>
            </w:r>
            <w:r w:rsidR="00620497">
              <w:rPr>
                <w:b/>
                <w:bCs/>
              </w:rPr>
              <w:tab/>
              <w:t>202</w:t>
            </w:r>
            <w:r w:rsidR="00620497" w:rsidRPr="00C576A8">
              <w:rPr>
                <w:b/>
                <w:bCs/>
              </w:rPr>
              <w:sym w:font="Wingdings" w:char="F06C"/>
            </w:r>
          </w:p>
        </w:tc>
      </w:tr>
    </w:tbl>
    <w:p w14:paraId="481718AE" w14:textId="77777777" w:rsidR="007C0ED6" w:rsidRPr="00B144A7" w:rsidRDefault="007C0ED6" w:rsidP="007C0ED6">
      <w:pPr>
        <w:spacing w:after="22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2264"/>
        <w:gridCol w:w="4532"/>
      </w:tblGrid>
      <w:tr w:rsidR="007C0ED6" w:rsidRPr="00B144A7" w14:paraId="3C7AD3BB" w14:textId="77777777" w:rsidTr="003A7494">
        <w:tc>
          <w:tcPr>
            <w:tcW w:w="1728" w:type="dxa"/>
            <w:shd w:val="clear" w:color="auto" w:fill="E6E6E6"/>
          </w:tcPr>
          <w:p w14:paraId="6603D6BF" w14:textId="77777777" w:rsidR="007C0ED6" w:rsidRPr="00B144A7" w:rsidRDefault="007C0ED6" w:rsidP="003A7494">
            <w:pPr>
              <w:pStyle w:val="Body"/>
              <w:spacing w:after="220"/>
            </w:pPr>
            <w:r>
              <w:rPr>
                <w:b/>
                <w:bCs/>
              </w:rPr>
              <w:t>Landlord</w:t>
            </w:r>
            <w:r w:rsidRPr="00C576A8">
              <w:rPr>
                <w:b/>
                <w:bCs/>
              </w:rPr>
              <w:t>:</w:t>
            </w:r>
          </w:p>
        </w:tc>
        <w:tc>
          <w:tcPr>
            <w:tcW w:w="2340" w:type="dxa"/>
            <w:tcBorders>
              <w:top w:val="nil"/>
              <w:bottom w:val="nil"/>
              <w:right w:val="nil"/>
            </w:tcBorders>
            <w:shd w:val="clear" w:color="auto" w:fill="auto"/>
          </w:tcPr>
          <w:p w14:paraId="3C525C04" w14:textId="77777777" w:rsidR="007C0ED6" w:rsidRPr="00B144A7" w:rsidRDefault="007C0ED6" w:rsidP="003A7494">
            <w:pPr>
              <w:spacing w:after="220" w:line="360" w:lineRule="auto"/>
            </w:pPr>
          </w:p>
        </w:tc>
        <w:tc>
          <w:tcPr>
            <w:tcW w:w="4656" w:type="dxa"/>
            <w:tcBorders>
              <w:top w:val="nil"/>
              <w:left w:val="nil"/>
              <w:bottom w:val="nil"/>
              <w:right w:val="nil"/>
            </w:tcBorders>
            <w:shd w:val="clear" w:color="auto" w:fill="auto"/>
          </w:tcPr>
          <w:p w14:paraId="3EA0DE3E" w14:textId="1A753B70" w:rsidR="007C0ED6" w:rsidRPr="00B144A7" w:rsidRDefault="00CC7D30" w:rsidP="003A7494">
            <w:pPr>
              <w:spacing w:after="220" w:line="360" w:lineRule="auto"/>
            </w:pPr>
            <w:bookmarkStart w:id="1" w:name="_9kR3WTr7GB7FGOL7qrwx1nJO5418JA7D49O"/>
            <w:r>
              <w:t>[Landlord’s name]</w:t>
            </w:r>
            <w:bookmarkEnd w:id="1"/>
          </w:p>
        </w:tc>
      </w:tr>
    </w:tbl>
    <w:p w14:paraId="4F19734A" w14:textId="77777777" w:rsidR="007C0ED6" w:rsidRPr="00B144A7" w:rsidRDefault="007C0ED6" w:rsidP="007C0ED6">
      <w:pPr>
        <w:spacing w:after="22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2243"/>
        <w:gridCol w:w="4541"/>
      </w:tblGrid>
      <w:tr w:rsidR="007C0ED6" w:rsidRPr="00B144A7" w14:paraId="2FAF2EA3" w14:textId="77777777" w:rsidTr="003A7494">
        <w:tc>
          <w:tcPr>
            <w:tcW w:w="1746" w:type="dxa"/>
            <w:shd w:val="clear" w:color="auto" w:fill="E6E6E6"/>
          </w:tcPr>
          <w:p w14:paraId="1E68CD3B" w14:textId="77777777" w:rsidR="007C0ED6" w:rsidRPr="00B144A7" w:rsidRDefault="007C0ED6" w:rsidP="003A7494">
            <w:pPr>
              <w:pStyle w:val="Body"/>
              <w:spacing w:after="220"/>
            </w:pPr>
            <w:bookmarkStart w:id="2" w:name="_Hlk198554424"/>
            <w:r w:rsidRPr="00C576A8">
              <w:rPr>
                <w:b/>
                <w:bCs/>
              </w:rPr>
              <w:t>Tenant:</w:t>
            </w:r>
          </w:p>
          <w:p w14:paraId="359600C3" w14:textId="77777777" w:rsidR="007C0ED6" w:rsidRPr="00C576A8" w:rsidRDefault="007C0ED6" w:rsidP="003A7494">
            <w:pPr>
              <w:spacing w:after="220" w:line="360" w:lineRule="auto"/>
              <w:rPr>
                <w:b/>
                <w:bCs/>
              </w:rPr>
            </w:pPr>
          </w:p>
        </w:tc>
        <w:tc>
          <w:tcPr>
            <w:tcW w:w="2314" w:type="dxa"/>
            <w:tcBorders>
              <w:top w:val="nil"/>
              <w:bottom w:val="nil"/>
              <w:right w:val="nil"/>
            </w:tcBorders>
            <w:shd w:val="clear" w:color="auto" w:fill="auto"/>
          </w:tcPr>
          <w:p w14:paraId="56A818BF" w14:textId="77777777" w:rsidR="007C0ED6" w:rsidRPr="00B144A7" w:rsidRDefault="007C0ED6" w:rsidP="003A7494">
            <w:pPr>
              <w:spacing w:after="220" w:line="360" w:lineRule="auto"/>
            </w:pPr>
          </w:p>
        </w:tc>
        <w:tc>
          <w:tcPr>
            <w:tcW w:w="4664" w:type="dxa"/>
            <w:tcBorders>
              <w:top w:val="nil"/>
              <w:left w:val="nil"/>
              <w:bottom w:val="nil"/>
              <w:right w:val="nil"/>
            </w:tcBorders>
            <w:shd w:val="clear" w:color="auto" w:fill="auto"/>
          </w:tcPr>
          <w:p w14:paraId="09CA4469" w14:textId="77777777" w:rsidR="007C0ED6" w:rsidRPr="00B144A7" w:rsidRDefault="007C0ED6" w:rsidP="003A7494">
            <w:pPr>
              <w:pStyle w:val="Body"/>
              <w:spacing w:after="220"/>
            </w:pPr>
            <w:bookmarkStart w:id="3" w:name="_9kR3WTr6GC6DCaMnkl5B6ppu"/>
            <w:r w:rsidRPr="00B144A7">
              <w:t>[</w:t>
            </w:r>
            <w:bookmarkStart w:id="4" w:name="_9kMLK5YVt3DE6CMlOpmn7"/>
            <w:bookmarkStart w:id="5" w:name="_9kMLK5YVt3DE79HkOpmn7"/>
            <w:r w:rsidRPr="00B144A7">
              <w:t>Tenant</w:t>
            </w:r>
            <w:r>
              <w:t>'</w:t>
            </w:r>
            <w:r w:rsidRPr="00B144A7">
              <w:t>s</w:t>
            </w:r>
            <w:bookmarkEnd w:id="4"/>
            <w:bookmarkEnd w:id="5"/>
            <w:r w:rsidRPr="00B144A7">
              <w:t xml:space="preserve"> name]</w:t>
            </w:r>
            <w:bookmarkEnd w:id="3"/>
          </w:p>
        </w:tc>
      </w:tr>
      <w:bookmarkEnd w:id="2"/>
    </w:tbl>
    <w:p w14:paraId="6E9CE96C" w14:textId="77777777" w:rsidR="007C0ED6" w:rsidRPr="00B144A7" w:rsidRDefault="007C0ED6" w:rsidP="007C0ED6">
      <w:pPr>
        <w:spacing w:after="22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2192"/>
        <w:gridCol w:w="4564"/>
      </w:tblGrid>
      <w:tr w:rsidR="007C0ED6" w:rsidRPr="00B144A7" w14:paraId="0364098F" w14:textId="77777777" w:rsidTr="003A7494">
        <w:tc>
          <w:tcPr>
            <w:tcW w:w="1772" w:type="dxa"/>
            <w:shd w:val="clear" w:color="auto" w:fill="E6E6E6"/>
          </w:tcPr>
          <w:p w14:paraId="14B3B5A5" w14:textId="77777777" w:rsidR="007C0ED6" w:rsidRPr="00B144A7" w:rsidRDefault="007C0ED6" w:rsidP="003A7494">
            <w:pPr>
              <w:pStyle w:val="Body"/>
              <w:spacing w:after="220"/>
            </w:pPr>
            <w:r w:rsidRPr="00C576A8">
              <w:rPr>
                <w:b/>
                <w:bCs/>
              </w:rPr>
              <w:t>Holding:</w:t>
            </w:r>
          </w:p>
          <w:p w14:paraId="4D4C3383" w14:textId="77777777" w:rsidR="007C0ED6" w:rsidRPr="00C576A8" w:rsidRDefault="007C0ED6" w:rsidP="003A7494">
            <w:pPr>
              <w:spacing w:after="220" w:line="360" w:lineRule="auto"/>
              <w:rPr>
                <w:b/>
                <w:bCs/>
              </w:rPr>
            </w:pPr>
          </w:p>
        </w:tc>
        <w:tc>
          <w:tcPr>
            <w:tcW w:w="2262" w:type="dxa"/>
            <w:tcBorders>
              <w:top w:val="nil"/>
              <w:bottom w:val="nil"/>
              <w:right w:val="nil"/>
            </w:tcBorders>
            <w:shd w:val="clear" w:color="auto" w:fill="auto"/>
          </w:tcPr>
          <w:p w14:paraId="7F6107BF" w14:textId="77777777" w:rsidR="007C0ED6" w:rsidRPr="00B144A7" w:rsidRDefault="007C0ED6" w:rsidP="003A7494">
            <w:pPr>
              <w:spacing w:after="220" w:line="360" w:lineRule="auto"/>
            </w:pPr>
          </w:p>
        </w:tc>
        <w:tc>
          <w:tcPr>
            <w:tcW w:w="4690" w:type="dxa"/>
            <w:tcBorders>
              <w:top w:val="nil"/>
              <w:left w:val="nil"/>
              <w:bottom w:val="nil"/>
              <w:right w:val="nil"/>
            </w:tcBorders>
            <w:shd w:val="clear" w:color="auto" w:fill="auto"/>
          </w:tcPr>
          <w:p w14:paraId="48731E73" w14:textId="77777777" w:rsidR="007C0ED6" w:rsidRPr="00B144A7" w:rsidRDefault="007C0ED6" w:rsidP="003A7494">
            <w:pPr>
              <w:pStyle w:val="Body"/>
              <w:spacing w:after="220"/>
            </w:pPr>
            <w:bookmarkStart w:id="6" w:name="_9kR3WTr6GC6DDI2crtvA7vpz4us32"/>
            <w:r w:rsidRPr="00B144A7">
              <w:t xml:space="preserve">[Address of </w:t>
            </w:r>
            <w:bookmarkStart w:id="7" w:name="_9kMIH5YVt4666AIXMxnlwv"/>
            <w:bookmarkStart w:id="8" w:name="_9kMIH5YVt4666GOXMxnlwv"/>
            <w:r w:rsidRPr="00B144A7">
              <w:t>holding</w:t>
            </w:r>
            <w:bookmarkEnd w:id="7"/>
            <w:bookmarkEnd w:id="8"/>
            <w:r w:rsidRPr="00B144A7">
              <w:t>]</w:t>
            </w:r>
            <w:bookmarkEnd w:id="6"/>
          </w:p>
        </w:tc>
      </w:tr>
    </w:tbl>
    <w:p w14:paraId="2FCF5604" w14:textId="77777777" w:rsidR="007C0ED6" w:rsidRPr="00B144A7" w:rsidRDefault="007C0ED6" w:rsidP="007C0ED6">
      <w:pPr>
        <w:spacing w:after="220" w:line="360" w:lineRule="auto"/>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7"/>
      </w:tblGrid>
      <w:tr w:rsidR="007C0ED6" w:rsidRPr="00B144A7" w14:paraId="2B648AE1" w14:textId="77777777" w:rsidTr="003A7F1B">
        <w:trPr>
          <w:trHeight w:val="3187"/>
        </w:trPr>
        <w:tc>
          <w:tcPr>
            <w:tcW w:w="8007" w:type="dxa"/>
            <w:shd w:val="clear" w:color="auto" w:fill="E6E6E6"/>
          </w:tcPr>
          <w:p w14:paraId="4023B198" w14:textId="77777777" w:rsidR="007C0ED6" w:rsidRPr="00C576A8" w:rsidRDefault="007C0ED6" w:rsidP="003A7494">
            <w:pPr>
              <w:spacing w:after="220" w:line="360" w:lineRule="auto"/>
              <w:jc w:val="center"/>
              <w:rPr>
                <w:b/>
                <w:bCs/>
                <w:sz w:val="40"/>
                <w:szCs w:val="40"/>
              </w:rPr>
            </w:pPr>
            <w:bookmarkStart w:id="9" w:name="_Hlk197506687"/>
          </w:p>
          <w:p w14:paraId="3460DB67" w14:textId="77777777" w:rsidR="007C0ED6" w:rsidRDefault="007C0ED6" w:rsidP="003A7494">
            <w:pPr>
              <w:spacing w:after="220" w:line="360" w:lineRule="auto"/>
              <w:jc w:val="center"/>
              <w:rPr>
                <w:b/>
                <w:bCs/>
                <w:sz w:val="40"/>
                <w:szCs w:val="40"/>
              </w:rPr>
            </w:pPr>
            <w:r>
              <w:rPr>
                <w:b/>
                <w:bCs/>
                <w:sz w:val="40"/>
                <w:szCs w:val="40"/>
              </w:rPr>
              <w:t>Environmental F</w:t>
            </w:r>
            <w:r w:rsidRPr="00C576A8">
              <w:rPr>
                <w:b/>
                <w:bCs/>
                <w:sz w:val="40"/>
                <w:szCs w:val="40"/>
              </w:rPr>
              <w:t xml:space="preserve">arm </w:t>
            </w:r>
            <w:r>
              <w:rPr>
                <w:b/>
                <w:bCs/>
                <w:sz w:val="40"/>
                <w:szCs w:val="40"/>
              </w:rPr>
              <w:t>B</w:t>
            </w:r>
            <w:r w:rsidRPr="00C576A8">
              <w:rPr>
                <w:b/>
                <w:bCs/>
                <w:sz w:val="40"/>
                <w:szCs w:val="40"/>
              </w:rPr>
              <w:t xml:space="preserve">usiness </w:t>
            </w:r>
            <w:bookmarkStart w:id="10" w:name="_9kMIH5YVt4666AHiOpmnq2"/>
            <w:bookmarkStart w:id="11" w:name="_9kMIH5YVt4666GNiOpmnq2"/>
            <w:r>
              <w:rPr>
                <w:b/>
                <w:bCs/>
                <w:sz w:val="40"/>
                <w:szCs w:val="40"/>
              </w:rPr>
              <w:t>T</w:t>
            </w:r>
            <w:r w:rsidRPr="00C576A8">
              <w:rPr>
                <w:b/>
                <w:bCs/>
                <w:sz w:val="40"/>
                <w:szCs w:val="40"/>
              </w:rPr>
              <w:t>enancy</w:t>
            </w:r>
            <w:bookmarkEnd w:id="10"/>
            <w:bookmarkEnd w:id="11"/>
          </w:p>
          <w:p w14:paraId="02CDC754" w14:textId="7C9B1695" w:rsidR="007C0ED6" w:rsidRPr="003A7F1B" w:rsidRDefault="00B01412" w:rsidP="003A3923">
            <w:pPr>
              <w:spacing w:after="220" w:line="360" w:lineRule="auto"/>
              <w:jc w:val="center"/>
              <w:rPr>
                <w:b/>
                <w:bCs/>
                <w:sz w:val="28"/>
                <w:szCs w:val="28"/>
              </w:rPr>
            </w:pPr>
            <w:r>
              <w:rPr>
                <w:b/>
                <w:bCs/>
                <w:sz w:val="28"/>
                <w:szCs w:val="28"/>
              </w:rPr>
              <w:t xml:space="preserve">The format of this </w:t>
            </w:r>
            <w:r w:rsidR="003F2386" w:rsidRPr="003A7F1B">
              <w:rPr>
                <w:b/>
                <w:bCs/>
                <w:sz w:val="28"/>
                <w:szCs w:val="28"/>
              </w:rPr>
              <w:t>eFBT ha</w:t>
            </w:r>
            <w:r>
              <w:rPr>
                <w:b/>
                <w:bCs/>
                <w:sz w:val="28"/>
                <w:szCs w:val="28"/>
              </w:rPr>
              <w:t>s</w:t>
            </w:r>
            <w:r w:rsidR="003F2386" w:rsidRPr="003A7F1B">
              <w:rPr>
                <w:b/>
                <w:bCs/>
                <w:sz w:val="28"/>
                <w:szCs w:val="28"/>
              </w:rPr>
              <w:t xml:space="preserve"> been drafted and agreed between </w:t>
            </w:r>
            <w:r w:rsidR="00EE3DD5">
              <w:rPr>
                <w:b/>
                <w:bCs/>
                <w:sz w:val="28"/>
                <w:szCs w:val="28"/>
              </w:rPr>
              <w:t>t</w:t>
            </w:r>
            <w:r w:rsidR="003F2386" w:rsidRPr="003A7F1B">
              <w:rPr>
                <w:b/>
                <w:bCs/>
                <w:sz w:val="28"/>
                <w:szCs w:val="28"/>
              </w:rPr>
              <w:t xml:space="preserve">he Crown Estate </w:t>
            </w:r>
            <w:r w:rsidR="00EE3DD5">
              <w:rPr>
                <w:b/>
                <w:bCs/>
                <w:sz w:val="28"/>
                <w:szCs w:val="28"/>
              </w:rPr>
              <w:t xml:space="preserve">Commissioners </w:t>
            </w:r>
            <w:r w:rsidR="003F2386" w:rsidRPr="003A7F1B">
              <w:rPr>
                <w:b/>
                <w:bCs/>
                <w:sz w:val="28"/>
                <w:szCs w:val="28"/>
              </w:rPr>
              <w:t xml:space="preserve">and </w:t>
            </w:r>
            <w:r w:rsidR="00EE3DD5">
              <w:rPr>
                <w:b/>
                <w:bCs/>
                <w:sz w:val="28"/>
                <w:szCs w:val="28"/>
              </w:rPr>
              <w:br/>
            </w:r>
            <w:r w:rsidR="003A3923">
              <w:rPr>
                <w:b/>
                <w:bCs/>
                <w:sz w:val="28"/>
                <w:szCs w:val="28"/>
              </w:rPr>
              <w:t>t</w:t>
            </w:r>
            <w:r w:rsidR="003F2386" w:rsidRPr="003A7F1B">
              <w:rPr>
                <w:b/>
                <w:bCs/>
                <w:sz w:val="28"/>
                <w:szCs w:val="28"/>
              </w:rPr>
              <w:t>he Tenant Farmers Association</w:t>
            </w:r>
          </w:p>
        </w:tc>
      </w:tr>
      <w:bookmarkEnd w:id="9"/>
    </w:tbl>
    <w:p w14:paraId="4B309768" w14:textId="77777777" w:rsidR="007C0ED6" w:rsidRDefault="007C0ED6" w:rsidP="007C0ED6">
      <w:pPr>
        <w:spacing w:after="220" w:line="360" w:lineRule="auto"/>
      </w:pPr>
    </w:p>
    <w:p w14:paraId="163D9AC7" w14:textId="501B22D0" w:rsidR="003F2386" w:rsidRDefault="003F2386" w:rsidP="007C0ED6">
      <w:pPr>
        <w:spacing w:after="220" w:line="360" w:lineRule="auto"/>
      </w:pPr>
      <w:r>
        <w:t xml:space="preserve">         </w:t>
      </w:r>
      <w:r>
        <w:tab/>
      </w:r>
      <w:r>
        <w:rPr>
          <w:noProof/>
        </w:rPr>
        <w:drawing>
          <wp:inline distT="0" distB="0" distL="0" distR="0" wp14:anchorId="5CD63039" wp14:editId="5BF48EE7">
            <wp:extent cx="1530350" cy="487680"/>
            <wp:effectExtent l="0" t="0" r="0" b="7620"/>
            <wp:docPr id="12056079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0" cy="487680"/>
                    </a:xfrm>
                    <a:prstGeom prst="rect">
                      <a:avLst/>
                    </a:prstGeom>
                    <a:noFill/>
                  </pic:spPr>
                </pic:pic>
              </a:graphicData>
            </a:graphic>
          </wp:inline>
        </w:drawing>
      </w:r>
      <w:r>
        <w:tab/>
      </w:r>
      <w:r>
        <w:tab/>
      </w:r>
      <w:r>
        <w:rPr>
          <w:noProof/>
        </w:rPr>
        <w:drawing>
          <wp:inline distT="0" distB="0" distL="0" distR="0" wp14:anchorId="705592B6" wp14:editId="216FD081">
            <wp:extent cx="2123768" cy="571500"/>
            <wp:effectExtent l="0" t="0" r="0" b="0"/>
            <wp:docPr id="20031604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3026" cy="579373"/>
                    </a:xfrm>
                    <a:prstGeom prst="rect">
                      <a:avLst/>
                    </a:prstGeom>
                    <a:noFill/>
                  </pic:spPr>
                </pic:pic>
              </a:graphicData>
            </a:graphic>
          </wp:inline>
        </w:drawing>
      </w:r>
    </w:p>
    <w:p w14:paraId="4ECEAF48" w14:textId="77777777" w:rsidR="003F2386" w:rsidRPr="00B144A7" w:rsidRDefault="003F2386" w:rsidP="007C0ED6">
      <w:pPr>
        <w:spacing w:after="220" w:line="360" w:lineRule="auto"/>
      </w:pPr>
    </w:p>
    <w:p w14:paraId="3F18C17C" w14:textId="2706BB83" w:rsidR="007C0ED6" w:rsidRDefault="007C0ED6" w:rsidP="003F2386">
      <w:pPr>
        <w:spacing w:line="360" w:lineRule="auto"/>
        <w:jc w:val="center"/>
      </w:pPr>
    </w:p>
    <w:p w14:paraId="33C38DAF" w14:textId="08892A3D" w:rsidR="00EE6544" w:rsidRDefault="00EE6544">
      <w:pPr>
        <w:adjustRightInd/>
      </w:pPr>
      <w:r>
        <w:br w:type="page"/>
      </w:r>
    </w:p>
    <w:sdt>
      <w:sdtPr>
        <w:alias w:val="BHDC Region"/>
        <w:tag w:val="D5B8E7B9ABE84DCEBA350049DAD53A45"/>
        <w:id w:val="-513073337"/>
        <w:placeholder>
          <w:docPart w:val="2CAF024B843F4839B2AABE09EAA367E6"/>
        </w:placeholder>
      </w:sdtPr>
      <w:sdtEndPr/>
      <w:sdtContent>
        <w:p w14:paraId="77C37C95" w14:textId="77777777" w:rsidR="0097585C" w:rsidRPr="007813E2" w:rsidRDefault="0097585C" w:rsidP="00DA4986">
          <w:pPr>
            <w:spacing w:line="360" w:lineRule="auto"/>
            <w:jc w:val="center"/>
            <w:rPr>
              <w:b/>
              <w:u w:val="single"/>
            </w:rPr>
          </w:pPr>
          <w:r w:rsidRPr="007813E2">
            <w:rPr>
              <w:b/>
              <w:u w:val="single"/>
            </w:rPr>
            <w:t>CONTENTS</w:t>
          </w:r>
        </w:p>
        <w:p w14:paraId="218F63B5" w14:textId="77777777" w:rsidR="0097585C" w:rsidRDefault="0097585C" w:rsidP="003A7494">
          <w:pPr>
            <w:tabs>
              <w:tab w:val="center" w:pos="4253"/>
              <w:tab w:val="right" w:pos="8505"/>
            </w:tabs>
            <w:rPr>
              <w:b/>
            </w:rPr>
          </w:pPr>
          <w:r w:rsidRPr="007813E2">
            <w:rPr>
              <w:b/>
            </w:rPr>
            <w:t>Clause</w:t>
          </w:r>
          <w:r w:rsidRPr="007813E2">
            <w:rPr>
              <w:b/>
            </w:rPr>
            <w:tab/>
            <w:t>Heading</w:t>
          </w:r>
          <w:r w:rsidRPr="007813E2">
            <w:rPr>
              <w:b/>
            </w:rPr>
            <w:tab/>
            <w:t>Page</w:t>
          </w:r>
        </w:p>
        <w:p w14:paraId="14F0C8BC" w14:textId="77777777" w:rsidR="0097585C" w:rsidRDefault="0097585C" w:rsidP="003A7494">
          <w:pPr>
            <w:tabs>
              <w:tab w:val="center" w:pos="4536"/>
              <w:tab w:val="right" w:pos="8931"/>
            </w:tabs>
          </w:pPr>
        </w:p>
        <w:p w14:paraId="5148F7CE" w14:textId="345DCD2F" w:rsidR="00496F56" w:rsidRDefault="0097585C">
          <w:pPr>
            <w:pStyle w:val="TOC1"/>
            <w:rPr>
              <w:rFonts w:asciiTheme="minorHAnsi" w:eastAsiaTheme="minorEastAsia" w:hAnsiTheme="minorHAnsi" w:cstheme="minorBidi"/>
              <w:caps w:val="0"/>
              <w:noProof/>
              <w:kern w:val="2"/>
              <w:sz w:val="24"/>
              <w:szCs w:val="24"/>
              <w14:ligatures w14:val="standardContextual"/>
            </w:rPr>
          </w:pPr>
          <w:r>
            <w:fldChar w:fldCharType="begin"/>
          </w:r>
          <w:r>
            <w:instrText xml:space="preserve"> TOC \h \t "Appendix,1,Schedule,1,Level 1 Heading,1,</w:instrText>
          </w:r>
          <w:r w:rsidRPr="00F06E02">
            <w:instrText>PSG Level 1 Heading</w:instrText>
          </w:r>
          <w:r>
            <w:instrText>,1,Schedule Part,3,Appendix Part,3,PSG Schedule,1,</w:instrText>
          </w:r>
          <w:r w:rsidRPr="00F95BFE">
            <w:instrText xml:space="preserve"> PSG Part of Schedule (Number)</w:instrText>
          </w:r>
          <w:r>
            <w:instrText xml:space="preserve">,3" </w:instrText>
          </w:r>
          <w:r>
            <w:fldChar w:fldCharType="separate"/>
          </w:r>
          <w:hyperlink w:anchor="_Toc201322501" w:history="1">
            <w:r w:rsidR="00496F56" w:rsidRPr="007B037C">
              <w:rPr>
                <w:rStyle w:val="Hyperlink"/>
                <w:noProof/>
              </w:rPr>
              <w:t>1</w:t>
            </w:r>
            <w:r w:rsidR="00496F56">
              <w:rPr>
                <w:rFonts w:asciiTheme="minorHAnsi" w:eastAsiaTheme="minorEastAsia" w:hAnsiTheme="minorHAnsi" w:cstheme="minorBidi"/>
                <w:caps w:val="0"/>
                <w:noProof/>
                <w:kern w:val="2"/>
                <w:sz w:val="24"/>
                <w:szCs w:val="24"/>
                <w14:ligatures w14:val="standardContextual"/>
              </w:rPr>
              <w:tab/>
            </w:r>
            <w:r w:rsidR="00496F56" w:rsidRPr="007B037C">
              <w:rPr>
                <w:rStyle w:val="Hyperlink"/>
                <w:noProof/>
              </w:rPr>
              <w:t>AGRICULTURAL LANDLORD AND TENANT CODE OF PRACTICE FOR ENGLAND</w:t>
            </w:r>
            <w:r w:rsidR="00496F56">
              <w:rPr>
                <w:noProof/>
              </w:rPr>
              <w:tab/>
            </w:r>
            <w:r w:rsidR="00496F56">
              <w:rPr>
                <w:noProof/>
              </w:rPr>
              <w:fldChar w:fldCharType="begin"/>
            </w:r>
            <w:r w:rsidR="00496F56">
              <w:rPr>
                <w:noProof/>
              </w:rPr>
              <w:instrText xml:space="preserve"> PAGEREF _Toc201322501 \h </w:instrText>
            </w:r>
            <w:r w:rsidR="00496F56">
              <w:rPr>
                <w:noProof/>
              </w:rPr>
            </w:r>
            <w:r w:rsidR="00496F56">
              <w:rPr>
                <w:noProof/>
              </w:rPr>
              <w:fldChar w:fldCharType="separate"/>
            </w:r>
            <w:r w:rsidR="00496F56">
              <w:rPr>
                <w:noProof/>
              </w:rPr>
              <w:t>7</w:t>
            </w:r>
            <w:r w:rsidR="00496F56">
              <w:rPr>
                <w:noProof/>
              </w:rPr>
              <w:fldChar w:fldCharType="end"/>
            </w:r>
          </w:hyperlink>
        </w:p>
        <w:p w14:paraId="7757837B" w14:textId="510F3C8E"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02" w:history="1">
            <w:r w:rsidRPr="007B037C">
              <w:rPr>
                <w:rStyle w:val="Hyperlink"/>
                <w:noProof/>
              </w:rPr>
              <w:t>2</w:t>
            </w:r>
            <w:r>
              <w:rPr>
                <w:rFonts w:asciiTheme="minorHAnsi" w:eastAsiaTheme="minorEastAsia" w:hAnsiTheme="minorHAnsi" w:cstheme="minorBidi"/>
                <w:caps w:val="0"/>
                <w:noProof/>
                <w:kern w:val="2"/>
                <w:sz w:val="24"/>
                <w:szCs w:val="24"/>
                <w14:ligatures w14:val="standardContextual"/>
              </w:rPr>
              <w:tab/>
            </w:r>
            <w:r w:rsidRPr="007B037C">
              <w:rPr>
                <w:rStyle w:val="Hyperlink"/>
                <w:bCs/>
                <w:noProof/>
              </w:rPr>
              <w:t>DEFINITIONS</w:t>
            </w:r>
            <w:r>
              <w:rPr>
                <w:noProof/>
              </w:rPr>
              <w:tab/>
            </w:r>
            <w:r>
              <w:rPr>
                <w:noProof/>
              </w:rPr>
              <w:fldChar w:fldCharType="begin"/>
            </w:r>
            <w:r>
              <w:rPr>
                <w:noProof/>
              </w:rPr>
              <w:instrText xml:space="preserve"> PAGEREF _Toc201322502 \h </w:instrText>
            </w:r>
            <w:r>
              <w:rPr>
                <w:noProof/>
              </w:rPr>
            </w:r>
            <w:r>
              <w:rPr>
                <w:noProof/>
              </w:rPr>
              <w:fldChar w:fldCharType="separate"/>
            </w:r>
            <w:r>
              <w:rPr>
                <w:noProof/>
              </w:rPr>
              <w:t>7</w:t>
            </w:r>
            <w:r>
              <w:rPr>
                <w:noProof/>
              </w:rPr>
              <w:fldChar w:fldCharType="end"/>
            </w:r>
          </w:hyperlink>
        </w:p>
        <w:p w14:paraId="735C0A3B" w14:textId="49A36843"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03" w:history="1">
            <w:r w:rsidRPr="007B037C">
              <w:rPr>
                <w:rStyle w:val="Hyperlink"/>
                <w:noProof/>
              </w:rPr>
              <w:t>3</w:t>
            </w:r>
            <w:r>
              <w:rPr>
                <w:rFonts w:asciiTheme="minorHAnsi" w:eastAsiaTheme="minorEastAsia" w:hAnsiTheme="minorHAnsi" w:cstheme="minorBidi"/>
                <w:caps w:val="0"/>
                <w:noProof/>
                <w:kern w:val="2"/>
                <w:sz w:val="24"/>
                <w:szCs w:val="24"/>
                <w14:ligatures w14:val="standardContextual"/>
              </w:rPr>
              <w:tab/>
            </w:r>
            <w:r w:rsidRPr="007B037C">
              <w:rPr>
                <w:rStyle w:val="Hyperlink"/>
                <w:bCs/>
                <w:noProof/>
              </w:rPr>
              <w:t>letting</w:t>
            </w:r>
            <w:r>
              <w:rPr>
                <w:noProof/>
              </w:rPr>
              <w:tab/>
            </w:r>
            <w:r>
              <w:rPr>
                <w:noProof/>
              </w:rPr>
              <w:fldChar w:fldCharType="begin"/>
            </w:r>
            <w:r>
              <w:rPr>
                <w:noProof/>
              </w:rPr>
              <w:instrText xml:space="preserve"> PAGEREF _Toc201322503 \h </w:instrText>
            </w:r>
            <w:r>
              <w:rPr>
                <w:noProof/>
              </w:rPr>
            </w:r>
            <w:r>
              <w:rPr>
                <w:noProof/>
              </w:rPr>
              <w:fldChar w:fldCharType="separate"/>
            </w:r>
            <w:r>
              <w:rPr>
                <w:noProof/>
              </w:rPr>
              <w:t>13</w:t>
            </w:r>
            <w:r>
              <w:rPr>
                <w:noProof/>
              </w:rPr>
              <w:fldChar w:fldCharType="end"/>
            </w:r>
          </w:hyperlink>
        </w:p>
        <w:p w14:paraId="2D015FB6" w14:textId="51EADCEC"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04" w:history="1">
            <w:r w:rsidRPr="007B037C">
              <w:rPr>
                <w:rStyle w:val="Hyperlink"/>
                <w:noProof/>
              </w:rPr>
              <w:t>4</w:t>
            </w:r>
            <w:r>
              <w:rPr>
                <w:rFonts w:asciiTheme="minorHAnsi" w:eastAsiaTheme="minorEastAsia" w:hAnsiTheme="minorHAnsi" w:cstheme="minorBidi"/>
                <w:caps w:val="0"/>
                <w:noProof/>
                <w:kern w:val="2"/>
                <w:sz w:val="24"/>
                <w:szCs w:val="24"/>
                <w14:ligatures w14:val="standardContextual"/>
              </w:rPr>
              <w:tab/>
            </w:r>
            <w:r w:rsidRPr="007B037C">
              <w:rPr>
                <w:rStyle w:val="Hyperlink"/>
                <w:bCs/>
                <w:noProof/>
              </w:rPr>
              <w:t>ENVIRONMENTAL BENEFITS</w:t>
            </w:r>
            <w:r>
              <w:rPr>
                <w:noProof/>
              </w:rPr>
              <w:tab/>
            </w:r>
            <w:r>
              <w:rPr>
                <w:noProof/>
              </w:rPr>
              <w:fldChar w:fldCharType="begin"/>
            </w:r>
            <w:r>
              <w:rPr>
                <w:noProof/>
              </w:rPr>
              <w:instrText xml:space="preserve"> PAGEREF _Toc201322504 \h </w:instrText>
            </w:r>
            <w:r>
              <w:rPr>
                <w:noProof/>
              </w:rPr>
            </w:r>
            <w:r>
              <w:rPr>
                <w:noProof/>
              </w:rPr>
              <w:fldChar w:fldCharType="separate"/>
            </w:r>
            <w:r>
              <w:rPr>
                <w:noProof/>
              </w:rPr>
              <w:t>15</w:t>
            </w:r>
            <w:r>
              <w:rPr>
                <w:noProof/>
              </w:rPr>
              <w:fldChar w:fldCharType="end"/>
            </w:r>
          </w:hyperlink>
        </w:p>
        <w:p w14:paraId="28C1A0B6" w14:textId="225546F0"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05" w:history="1">
            <w:r w:rsidRPr="007B037C">
              <w:rPr>
                <w:rStyle w:val="Hyperlink"/>
                <w:noProof/>
              </w:rPr>
              <w:t>5</w:t>
            </w:r>
            <w:r>
              <w:rPr>
                <w:rFonts w:asciiTheme="minorHAnsi" w:eastAsiaTheme="minorEastAsia" w:hAnsiTheme="minorHAnsi" w:cstheme="minorBidi"/>
                <w:caps w:val="0"/>
                <w:noProof/>
                <w:kern w:val="2"/>
                <w:sz w:val="24"/>
                <w:szCs w:val="24"/>
                <w14:ligatures w14:val="standardContextual"/>
              </w:rPr>
              <w:tab/>
            </w:r>
            <w:r w:rsidRPr="007B037C">
              <w:rPr>
                <w:rStyle w:val="Hyperlink"/>
                <w:bCs/>
                <w:noProof/>
              </w:rPr>
              <w:t>DIVERSIFICATION</w:t>
            </w:r>
            <w:r>
              <w:rPr>
                <w:noProof/>
              </w:rPr>
              <w:tab/>
            </w:r>
            <w:r>
              <w:rPr>
                <w:noProof/>
              </w:rPr>
              <w:fldChar w:fldCharType="begin"/>
            </w:r>
            <w:r>
              <w:rPr>
                <w:noProof/>
              </w:rPr>
              <w:instrText xml:space="preserve"> PAGEREF _Toc201322505 \h </w:instrText>
            </w:r>
            <w:r>
              <w:rPr>
                <w:noProof/>
              </w:rPr>
            </w:r>
            <w:r>
              <w:rPr>
                <w:noProof/>
              </w:rPr>
              <w:fldChar w:fldCharType="separate"/>
            </w:r>
            <w:r>
              <w:rPr>
                <w:noProof/>
              </w:rPr>
              <w:t>16</w:t>
            </w:r>
            <w:r>
              <w:rPr>
                <w:noProof/>
              </w:rPr>
              <w:fldChar w:fldCharType="end"/>
            </w:r>
          </w:hyperlink>
        </w:p>
        <w:p w14:paraId="273F268F" w14:textId="61887A4A"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06" w:history="1">
            <w:r w:rsidRPr="007B037C">
              <w:rPr>
                <w:rStyle w:val="Hyperlink"/>
                <w:noProof/>
              </w:rPr>
              <w:t>6</w:t>
            </w:r>
            <w:r>
              <w:rPr>
                <w:rFonts w:asciiTheme="minorHAnsi" w:eastAsiaTheme="minorEastAsia" w:hAnsiTheme="minorHAnsi" w:cstheme="minorBidi"/>
                <w:caps w:val="0"/>
                <w:noProof/>
                <w:kern w:val="2"/>
                <w:sz w:val="24"/>
                <w:szCs w:val="24"/>
                <w14:ligatures w14:val="standardContextual"/>
              </w:rPr>
              <w:tab/>
            </w:r>
            <w:r w:rsidRPr="007B037C">
              <w:rPr>
                <w:rStyle w:val="Hyperlink"/>
                <w:bCs/>
                <w:noProof/>
              </w:rPr>
              <w:t>TENANT'S COVENANTS</w:t>
            </w:r>
            <w:r>
              <w:rPr>
                <w:noProof/>
              </w:rPr>
              <w:tab/>
            </w:r>
            <w:r>
              <w:rPr>
                <w:noProof/>
              </w:rPr>
              <w:fldChar w:fldCharType="begin"/>
            </w:r>
            <w:r>
              <w:rPr>
                <w:noProof/>
              </w:rPr>
              <w:instrText xml:space="preserve"> PAGEREF _Toc201322506 \h </w:instrText>
            </w:r>
            <w:r>
              <w:rPr>
                <w:noProof/>
              </w:rPr>
            </w:r>
            <w:r>
              <w:rPr>
                <w:noProof/>
              </w:rPr>
              <w:fldChar w:fldCharType="separate"/>
            </w:r>
            <w:r>
              <w:rPr>
                <w:noProof/>
              </w:rPr>
              <w:t>17</w:t>
            </w:r>
            <w:r>
              <w:rPr>
                <w:noProof/>
              </w:rPr>
              <w:fldChar w:fldCharType="end"/>
            </w:r>
          </w:hyperlink>
        </w:p>
        <w:p w14:paraId="3CB6F785" w14:textId="763EADC7"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07" w:history="1">
            <w:r w:rsidRPr="007B037C">
              <w:rPr>
                <w:rStyle w:val="Hyperlink"/>
                <w:noProof/>
              </w:rPr>
              <w:t>7</w:t>
            </w:r>
            <w:r>
              <w:rPr>
                <w:rFonts w:asciiTheme="minorHAnsi" w:eastAsiaTheme="minorEastAsia" w:hAnsiTheme="minorHAnsi" w:cstheme="minorBidi"/>
                <w:caps w:val="0"/>
                <w:noProof/>
                <w:kern w:val="2"/>
                <w:sz w:val="24"/>
                <w:szCs w:val="24"/>
                <w14:ligatures w14:val="standardContextual"/>
              </w:rPr>
              <w:tab/>
            </w:r>
            <w:r w:rsidRPr="007B037C">
              <w:rPr>
                <w:rStyle w:val="Hyperlink"/>
                <w:bCs/>
                <w:noProof/>
              </w:rPr>
              <w:t>Landlord'S covenants</w:t>
            </w:r>
            <w:r>
              <w:rPr>
                <w:noProof/>
              </w:rPr>
              <w:tab/>
            </w:r>
            <w:r>
              <w:rPr>
                <w:noProof/>
              </w:rPr>
              <w:fldChar w:fldCharType="begin"/>
            </w:r>
            <w:r>
              <w:rPr>
                <w:noProof/>
              </w:rPr>
              <w:instrText xml:space="preserve"> PAGEREF _Toc201322507 \h </w:instrText>
            </w:r>
            <w:r>
              <w:rPr>
                <w:noProof/>
              </w:rPr>
            </w:r>
            <w:r>
              <w:rPr>
                <w:noProof/>
              </w:rPr>
              <w:fldChar w:fldCharType="separate"/>
            </w:r>
            <w:r>
              <w:rPr>
                <w:noProof/>
              </w:rPr>
              <w:t>24</w:t>
            </w:r>
            <w:r>
              <w:rPr>
                <w:noProof/>
              </w:rPr>
              <w:fldChar w:fldCharType="end"/>
            </w:r>
          </w:hyperlink>
        </w:p>
        <w:p w14:paraId="52426C4D" w14:textId="2B582C9C"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08" w:history="1">
            <w:r w:rsidRPr="007B037C">
              <w:rPr>
                <w:rStyle w:val="Hyperlink"/>
                <w:noProof/>
              </w:rPr>
              <w:t>8</w:t>
            </w:r>
            <w:r>
              <w:rPr>
                <w:rFonts w:asciiTheme="minorHAnsi" w:eastAsiaTheme="minorEastAsia" w:hAnsiTheme="minorHAnsi" w:cstheme="minorBidi"/>
                <w:caps w:val="0"/>
                <w:noProof/>
                <w:kern w:val="2"/>
                <w:sz w:val="24"/>
                <w:szCs w:val="24"/>
                <w14:ligatures w14:val="standardContextual"/>
              </w:rPr>
              <w:tab/>
            </w:r>
            <w:r w:rsidRPr="007B037C">
              <w:rPr>
                <w:rStyle w:val="Hyperlink"/>
                <w:bCs/>
                <w:noProof/>
              </w:rPr>
              <w:t>RENT REVIEW</w:t>
            </w:r>
            <w:r>
              <w:rPr>
                <w:noProof/>
              </w:rPr>
              <w:tab/>
            </w:r>
            <w:r>
              <w:rPr>
                <w:noProof/>
              </w:rPr>
              <w:fldChar w:fldCharType="begin"/>
            </w:r>
            <w:r>
              <w:rPr>
                <w:noProof/>
              </w:rPr>
              <w:instrText xml:space="preserve"> PAGEREF _Toc201322508 \h </w:instrText>
            </w:r>
            <w:r>
              <w:rPr>
                <w:noProof/>
              </w:rPr>
            </w:r>
            <w:r>
              <w:rPr>
                <w:noProof/>
              </w:rPr>
              <w:fldChar w:fldCharType="separate"/>
            </w:r>
            <w:r>
              <w:rPr>
                <w:noProof/>
              </w:rPr>
              <w:t>25</w:t>
            </w:r>
            <w:r>
              <w:rPr>
                <w:noProof/>
              </w:rPr>
              <w:fldChar w:fldCharType="end"/>
            </w:r>
          </w:hyperlink>
        </w:p>
        <w:p w14:paraId="5941AEA5" w14:textId="395AEADA"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09" w:history="1">
            <w:r w:rsidRPr="007B037C">
              <w:rPr>
                <w:rStyle w:val="Hyperlink"/>
                <w:noProof/>
              </w:rPr>
              <w:t>9</w:t>
            </w:r>
            <w:r>
              <w:rPr>
                <w:rFonts w:asciiTheme="minorHAnsi" w:eastAsiaTheme="minorEastAsia" w:hAnsiTheme="minorHAnsi" w:cstheme="minorBidi"/>
                <w:caps w:val="0"/>
                <w:noProof/>
                <w:kern w:val="2"/>
                <w:sz w:val="24"/>
                <w:szCs w:val="24"/>
                <w14:ligatures w14:val="standardContextual"/>
              </w:rPr>
              <w:tab/>
            </w:r>
            <w:r w:rsidRPr="007B037C">
              <w:rPr>
                <w:rStyle w:val="Hyperlink"/>
                <w:bCs/>
                <w:noProof/>
              </w:rPr>
              <w:t>INSURANCE</w:t>
            </w:r>
            <w:r>
              <w:rPr>
                <w:noProof/>
              </w:rPr>
              <w:tab/>
            </w:r>
            <w:r>
              <w:rPr>
                <w:noProof/>
              </w:rPr>
              <w:fldChar w:fldCharType="begin"/>
            </w:r>
            <w:r>
              <w:rPr>
                <w:noProof/>
              </w:rPr>
              <w:instrText xml:space="preserve"> PAGEREF _Toc201322509 \h </w:instrText>
            </w:r>
            <w:r>
              <w:rPr>
                <w:noProof/>
              </w:rPr>
            </w:r>
            <w:r>
              <w:rPr>
                <w:noProof/>
              </w:rPr>
              <w:fldChar w:fldCharType="separate"/>
            </w:r>
            <w:r>
              <w:rPr>
                <w:noProof/>
              </w:rPr>
              <w:t>26</w:t>
            </w:r>
            <w:r>
              <w:rPr>
                <w:noProof/>
              </w:rPr>
              <w:fldChar w:fldCharType="end"/>
            </w:r>
          </w:hyperlink>
        </w:p>
        <w:p w14:paraId="47D5E6A1" w14:textId="4C0F0856"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10" w:history="1">
            <w:r w:rsidRPr="007B037C">
              <w:rPr>
                <w:rStyle w:val="Hyperlink"/>
                <w:noProof/>
              </w:rPr>
              <w:t>10</w:t>
            </w:r>
            <w:r>
              <w:rPr>
                <w:rFonts w:asciiTheme="minorHAnsi" w:eastAsiaTheme="minorEastAsia" w:hAnsiTheme="minorHAnsi" w:cstheme="minorBidi"/>
                <w:caps w:val="0"/>
                <w:noProof/>
                <w:kern w:val="2"/>
                <w:sz w:val="24"/>
                <w:szCs w:val="24"/>
                <w14:ligatures w14:val="standardContextual"/>
              </w:rPr>
              <w:tab/>
            </w:r>
            <w:r w:rsidRPr="007B037C">
              <w:rPr>
                <w:rStyle w:val="Hyperlink"/>
                <w:bCs/>
                <w:noProof/>
              </w:rPr>
              <w:t>termination of tenancy</w:t>
            </w:r>
            <w:r>
              <w:rPr>
                <w:noProof/>
              </w:rPr>
              <w:tab/>
            </w:r>
            <w:r>
              <w:rPr>
                <w:noProof/>
              </w:rPr>
              <w:fldChar w:fldCharType="begin"/>
            </w:r>
            <w:r>
              <w:rPr>
                <w:noProof/>
              </w:rPr>
              <w:instrText xml:space="preserve"> PAGEREF _Toc201322510 \h </w:instrText>
            </w:r>
            <w:r>
              <w:rPr>
                <w:noProof/>
              </w:rPr>
            </w:r>
            <w:r>
              <w:rPr>
                <w:noProof/>
              </w:rPr>
              <w:fldChar w:fldCharType="separate"/>
            </w:r>
            <w:r>
              <w:rPr>
                <w:noProof/>
              </w:rPr>
              <w:t>28</w:t>
            </w:r>
            <w:r>
              <w:rPr>
                <w:noProof/>
              </w:rPr>
              <w:fldChar w:fldCharType="end"/>
            </w:r>
          </w:hyperlink>
        </w:p>
        <w:p w14:paraId="73FD7D89" w14:textId="189011D7"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11" w:history="1">
            <w:r w:rsidRPr="007B037C">
              <w:rPr>
                <w:rStyle w:val="Hyperlink"/>
                <w:noProof/>
              </w:rPr>
              <w:t>11</w:t>
            </w:r>
            <w:r>
              <w:rPr>
                <w:rFonts w:asciiTheme="minorHAnsi" w:eastAsiaTheme="minorEastAsia" w:hAnsiTheme="minorHAnsi" w:cstheme="minorBidi"/>
                <w:caps w:val="0"/>
                <w:noProof/>
                <w:kern w:val="2"/>
                <w:sz w:val="24"/>
                <w:szCs w:val="24"/>
                <w14:ligatures w14:val="standardContextual"/>
              </w:rPr>
              <w:tab/>
            </w:r>
            <w:r w:rsidRPr="007B037C">
              <w:rPr>
                <w:rStyle w:val="Hyperlink"/>
                <w:bCs/>
                <w:noProof/>
              </w:rPr>
              <w:t>further mutual agreements</w:t>
            </w:r>
            <w:r>
              <w:rPr>
                <w:noProof/>
              </w:rPr>
              <w:tab/>
            </w:r>
            <w:r>
              <w:rPr>
                <w:noProof/>
              </w:rPr>
              <w:fldChar w:fldCharType="begin"/>
            </w:r>
            <w:r>
              <w:rPr>
                <w:noProof/>
              </w:rPr>
              <w:instrText xml:space="preserve"> PAGEREF _Toc201322511 \h </w:instrText>
            </w:r>
            <w:r>
              <w:rPr>
                <w:noProof/>
              </w:rPr>
            </w:r>
            <w:r>
              <w:rPr>
                <w:noProof/>
              </w:rPr>
              <w:fldChar w:fldCharType="separate"/>
            </w:r>
            <w:r>
              <w:rPr>
                <w:noProof/>
              </w:rPr>
              <w:t>31</w:t>
            </w:r>
            <w:r>
              <w:rPr>
                <w:noProof/>
              </w:rPr>
              <w:fldChar w:fldCharType="end"/>
            </w:r>
          </w:hyperlink>
        </w:p>
        <w:p w14:paraId="5EC5E2CF" w14:textId="21EA550A"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12" w:history="1">
            <w:r w:rsidRPr="007B037C">
              <w:rPr>
                <w:rStyle w:val="Hyperlink"/>
                <w:noProof/>
              </w:rPr>
              <w:t>12</w:t>
            </w:r>
            <w:r>
              <w:rPr>
                <w:rFonts w:asciiTheme="minorHAnsi" w:eastAsiaTheme="minorEastAsia" w:hAnsiTheme="minorHAnsi" w:cstheme="minorBidi"/>
                <w:caps w:val="0"/>
                <w:noProof/>
                <w:kern w:val="2"/>
                <w:sz w:val="24"/>
                <w:szCs w:val="24"/>
                <w14:ligatures w14:val="standardContextual"/>
              </w:rPr>
              <w:tab/>
            </w:r>
            <w:r w:rsidRPr="007B037C">
              <w:rPr>
                <w:rStyle w:val="Hyperlink"/>
                <w:bCs/>
                <w:noProof/>
              </w:rPr>
              <w:t>early access rights</w:t>
            </w:r>
            <w:r>
              <w:rPr>
                <w:noProof/>
              </w:rPr>
              <w:tab/>
            </w:r>
            <w:r>
              <w:rPr>
                <w:noProof/>
              </w:rPr>
              <w:fldChar w:fldCharType="begin"/>
            </w:r>
            <w:r>
              <w:rPr>
                <w:noProof/>
              </w:rPr>
              <w:instrText xml:space="preserve"> PAGEREF _Toc201322512 \h </w:instrText>
            </w:r>
            <w:r>
              <w:rPr>
                <w:noProof/>
              </w:rPr>
            </w:r>
            <w:r>
              <w:rPr>
                <w:noProof/>
              </w:rPr>
              <w:fldChar w:fldCharType="separate"/>
            </w:r>
            <w:r>
              <w:rPr>
                <w:noProof/>
              </w:rPr>
              <w:t>34</w:t>
            </w:r>
            <w:r>
              <w:rPr>
                <w:noProof/>
              </w:rPr>
              <w:fldChar w:fldCharType="end"/>
            </w:r>
          </w:hyperlink>
        </w:p>
        <w:p w14:paraId="689B0AB8" w14:textId="261648AC"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13" w:history="1">
            <w:r w:rsidRPr="007B037C">
              <w:rPr>
                <w:rStyle w:val="Hyperlink"/>
                <w:noProof/>
              </w:rPr>
              <w:t>13</w:t>
            </w:r>
            <w:r>
              <w:rPr>
                <w:rFonts w:asciiTheme="minorHAnsi" w:eastAsiaTheme="minorEastAsia" w:hAnsiTheme="minorHAnsi" w:cstheme="minorBidi"/>
                <w:caps w:val="0"/>
                <w:noProof/>
                <w:kern w:val="2"/>
                <w:sz w:val="24"/>
                <w:szCs w:val="24"/>
                <w14:ligatures w14:val="standardContextual"/>
              </w:rPr>
              <w:tab/>
            </w:r>
            <w:r w:rsidRPr="007B037C">
              <w:rPr>
                <w:rStyle w:val="Hyperlink"/>
                <w:bCs/>
                <w:noProof/>
              </w:rPr>
              <w:t>farm business tenancy</w:t>
            </w:r>
            <w:r>
              <w:rPr>
                <w:noProof/>
              </w:rPr>
              <w:tab/>
            </w:r>
            <w:r>
              <w:rPr>
                <w:noProof/>
              </w:rPr>
              <w:fldChar w:fldCharType="begin"/>
            </w:r>
            <w:r>
              <w:rPr>
                <w:noProof/>
              </w:rPr>
              <w:instrText xml:space="preserve"> PAGEREF _Toc201322513 \h </w:instrText>
            </w:r>
            <w:r>
              <w:rPr>
                <w:noProof/>
              </w:rPr>
            </w:r>
            <w:r>
              <w:rPr>
                <w:noProof/>
              </w:rPr>
              <w:fldChar w:fldCharType="separate"/>
            </w:r>
            <w:r>
              <w:rPr>
                <w:noProof/>
              </w:rPr>
              <w:t>35</w:t>
            </w:r>
            <w:r>
              <w:rPr>
                <w:noProof/>
              </w:rPr>
              <w:fldChar w:fldCharType="end"/>
            </w:r>
          </w:hyperlink>
        </w:p>
        <w:p w14:paraId="1EF727C9" w14:textId="36015D0E"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14" w:history="1">
            <w:r w:rsidRPr="007B037C">
              <w:rPr>
                <w:rStyle w:val="Hyperlink"/>
                <w:noProof/>
              </w:rPr>
              <w:t>14</w:t>
            </w:r>
            <w:r>
              <w:rPr>
                <w:rFonts w:asciiTheme="minorHAnsi" w:eastAsiaTheme="minorEastAsia" w:hAnsiTheme="minorHAnsi" w:cstheme="minorBidi"/>
                <w:caps w:val="0"/>
                <w:noProof/>
                <w:kern w:val="2"/>
                <w:sz w:val="24"/>
                <w:szCs w:val="24"/>
                <w14:ligatures w14:val="standardContextual"/>
              </w:rPr>
              <w:tab/>
            </w:r>
            <w:r w:rsidRPr="007B037C">
              <w:rPr>
                <w:rStyle w:val="Hyperlink"/>
                <w:noProof/>
              </w:rPr>
              <w:t>[GUARANTOR'S COVENANT</w:t>
            </w:r>
            <w:r>
              <w:rPr>
                <w:noProof/>
              </w:rPr>
              <w:tab/>
            </w:r>
            <w:r>
              <w:rPr>
                <w:noProof/>
              </w:rPr>
              <w:fldChar w:fldCharType="begin"/>
            </w:r>
            <w:r>
              <w:rPr>
                <w:noProof/>
              </w:rPr>
              <w:instrText xml:space="preserve"> PAGEREF _Toc201322514 \h </w:instrText>
            </w:r>
            <w:r>
              <w:rPr>
                <w:noProof/>
              </w:rPr>
            </w:r>
            <w:r>
              <w:rPr>
                <w:noProof/>
              </w:rPr>
              <w:fldChar w:fldCharType="separate"/>
            </w:r>
            <w:r>
              <w:rPr>
                <w:noProof/>
              </w:rPr>
              <w:t>35</w:t>
            </w:r>
            <w:r>
              <w:rPr>
                <w:noProof/>
              </w:rPr>
              <w:fldChar w:fldCharType="end"/>
            </w:r>
          </w:hyperlink>
        </w:p>
        <w:p w14:paraId="0ABE15ED" w14:textId="15F9FDFE"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15" w:history="1">
            <w:r w:rsidRPr="007B037C">
              <w:rPr>
                <w:rStyle w:val="Hyperlink"/>
                <w:noProof/>
              </w:rPr>
              <w:t>Schedule 1 - The Holding</w:t>
            </w:r>
            <w:r>
              <w:rPr>
                <w:noProof/>
              </w:rPr>
              <w:tab/>
            </w:r>
            <w:r>
              <w:rPr>
                <w:noProof/>
              </w:rPr>
              <w:fldChar w:fldCharType="begin"/>
            </w:r>
            <w:r>
              <w:rPr>
                <w:noProof/>
              </w:rPr>
              <w:instrText xml:space="preserve"> PAGEREF _Toc201322515 \h </w:instrText>
            </w:r>
            <w:r>
              <w:rPr>
                <w:noProof/>
              </w:rPr>
            </w:r>
            <w:r>
              <w:rPr>
                <w:noProof/>
              </w:rPr>
              <w:fldChar w:fldCharType="separate"/>
            </w:r>
            <w:r>
              <w:rPr>
                <w:noProof/>
              </w:rPr>
              <w:t>37</w:t>
            </w:r>
            <w:r>
              <w:rPr>
                <w:noProof/>
              </w:rPr>
              <w:fldChar w:fldCharType="end"/>
            </w:r>
          </w:hyperlink>
        </w:p>
        <w:p w14:paraId="395BD8A6" w14:textId="0068D3A3"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16" w:history="1">
            <w:r w:rsidRPr="007B037C">
              <w:rPr>
                <w:rStyle w:val="Hyperlink"/>
                <w:noProof/>
              </w:rPr>
              <w:t>Schedule 2 - Tenant's rights</w:t>
            </w:r>
            <w:r>
              <w:rPr>
                <w:noProof/>
              </w:rPr>
              <w:tab/>
            </w:r>
            <w:r>
              <w:rPr>
                <w:noProof/>
              </w:rPr>
              <w:fldChar w:fldCharType="begin"/>
            </w:r>
            <w:r>
              <w:rPr>
                <w:noProof/>
              </w:rPr>
              <w:instrText xml:space="preserve"> PAGEREF _Toc201322516 \h </w:instrText>
            </w:r>
            <w:r>
              <w:rPr>
                <w:noProof/>
              </w:rPr>
            </w:r>
            <w:r>
              <w:rPr>
                <w:noProof/>
              </w:rPr>
              <w:fldChar w:fldCharType="separate"/>
            </w:r>
            <w:r>
              <w:rPr>
                <w:noProof/>
              </w:rPr>
              <w:t>38</w:t>
            </w:r>
            <w:r>
              <w:rPr>
                <w:noProof/>
              </w:rPr>
              <w:fldChar w:fldCharType="end"/>
            </w:r>
          </w:hyperlink>
        </w:p>
        <w:p w14:paraId="139330F3" w14:textId="39D8D931"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17" w:history="1">
            <w:r w:rsidRPr="007B037C">
              <w:rPr>
                <w:rStyle w:val="Hyperlink"/>
                <w:noProof/>
              </w:rPr>
              <w:t>Schedule 3 - Tenant's Improvements</w:t>
            </w:r>
            <w:r>
              <w:rPr>
                <w:noProof/>
              </w:rPr>
              <w:tab/>
            </w:r>
            <w:r>
              <w:rPr>
                <w:noProof/>
              </w:rPr>
              <w:fldChar w:fldCharType="begin"/>
            </w:r>
            <w:r>
              <w:rPr>
                <w:noProof/>
              </w:rPr>
              <w:instrText xml:space="preserve"> PAGEREF _Toc201322517 \h </w:instrText>
            </w:r>
            <w:r>
              <w:rPr>
                <w:noProof/>
              </w:rPr>
            </w:r>
            <w:r>
              <w:rPr>
                <w:noProof/>
              </w:rPr>
              <w:fldChar w:fldCharType="separate"/>
            </w:r>
            <w:r>
              <w:rPr>
                <w:noProof/>
              </w:rPr>
              <w:t>39</w:t>
            </w:r>
            <w:r>
              <w:rPr>
                <w:noProof/>
              </w:rPr>
              <w:fldChar w:fldCharType="end"/>
            </w:r>
          </w:hyperlink>
        </w:p>
        <w:p w14:paraId="10C98930" w14:textId="4A4C5C59"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18" w:history="1">
            <w:r w:rsidRPr="007B037C">
              <w:rPr>
                <w:rStyle w:val="Hyperlink"/>
                <w:noProof/>
              </w:rPr>
              <w:t>Schedule 4 - Tenant's Fixtures and Buildings</w:t>
            </w:r>
            <w:r>
              <w:rPr>
                <w:noProof/>
              </w:rPr>
              <w:tab/>
            </w:r>
            <w:r>
              <w:rPr>
                <w:noProof/>
              </w:rPr>
              <w:fldChar w:fldCharType="begin"/>
            </w:r>
            <w:r>
              <w:rPr>
                <w:noProof/>
              </w:rPr>
              <w:instrText xml:space="preserve"> PAGEREF _Toc201322518 \h </w:instrText>
            </w:r>
            <w:r>
              <w:rPr>
                <w:noProof/>
              </w:rPr>
            </w:r>
            <w:r>
              <w:rPr>
                <w:noProof/>
              </w:rPr>
              <w:fldChar w:fldCharType="separate"/>
            </w:r>
            <w:r>
              <w:rPr>
                <w:noProof/>
              </w:rPr>
              <w:t>40</w:t>
            </w:r>
            <w:r>
              <w:rPr>
                <w:noProof/>
              </w:rPr>
              <w:fldChar w:fldCharType="end"/>
            </w:r>
          </w:hyperlink>
        </w:p>
        <w:p w14:paraId="1EA09EAD" w14:textId="4E307A0D"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19" w:history="1">
            <w:r w:rsidRPr="007B037C">
              <w:rPr>
                <w:rStyle w:val="Hyperlink"/>
                <w:noProof/>
              </w:rPr>
              <w:t>Schedule 5 - Redundant Buildings</w:t>
            </w:r>
            <w:r>
              <w:rPr>
                <w:noProof/>
              </w:rPr>
              <w:tab/>
            </w:r>
            <w:r>
              <w:rPr>
                <w:noProof/>
              </w:rPr>
              <w:fldChar w:fldCharType="begin"/>
            </w:r>
            <w:r>
              <w:rPr>
                <w:noProof/>
              </w:rPr>
              <w:instrText xml:space="preserve"> PAGEREF _Toc201322519 \h </w:instrText>
            </w:r>
            <w:r>
              <w:rPr>
                <w:noProof/>
              </w:rPr>
            </w:r>
            <w:r>
              <w:rPr>
                <w:noProof/>
              </w:rPr>
              <w:fldChar w:fldCharType="separate"/>
            </w:r>
            <w:r>
              <w:rPr>
                <w:noProof/>
              </w:rPr>
              <w:t>41</w:t>
            </w:r>
            <w:r>
              <w:rPr>
                <w:noProof/>
              </w:rPr>
              <w:fldChar w:fldCharType="end"/>
            </w:r>
          </w:hyperlink>
        </w:p>
        <w:p w14:paraId="12F41B15" w14:textId="31A7C376"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20" w:history="1">
            <w:r w:rsidRPr="007B037C">
              <w:rPr>
                <w:rStyle w:val="Hyperlink"/>
                <w:noProof/>
              </w:rPr>
              <w:t>Schedule 6 - Schedule of Condition</w:t>
            </w:r>
            <w:r>
              <w:rPr>
                <w:noProof/>
              </w:rPr>
              <w:tab/>
            </w:r>
            <w:r>
              <w:rPr>
                <w:noProof/>
              </w:rPr>
              <w:fldChar w:fldCharType="begin"/>
            </w:r>
            <w:r>
              <w:rPr>
                <w:noProof/>
              </w:rPr>
              <w:instrText xml:space="preserve"> PAGEREF _Toc201322520 \h </w:instrText>
            </w:r>
            <w:r>
              <w:rPr>
                <w:noProof/>
              </w:rPr>
            </w:r>
            <w:r>
              <w:rPr>
                <w:noProof/>
              </w:rPr>
              <w:fldChar w:fldCharType="separate"/>
            </w:r>
            <w:r>
              <w:rPr>
                <w:noProof/>
              </w:rPr>
              <w:t>42</w:t>
            </w:r>
            <w:r>
              <w:rPr>
                <w:noProof/>
              </w:rPr>
              <w:fldChar w:fldCharType="end"/>
            </w:r>
          </w:hyperlink>
        </w:p>
        <w:p w14:paraId="39BFAC00" w14:textId="15872B82" w:rsidR="00496F56" w:rsidRDefault="00496F56">
          <w:pPr>
            <w:pStyle w:val="TOC1"/>
            <w:rPr>
              <w:rFonts w:asciiTheme="minorHAnsi" w:eastAsiaTheme="minorEastAsia" w:hAnsiTheme="minorHAnsi" w:cstheme="minorBidi"/>
              <w:caps w:val="0"/>
              <w:noProof/>
              <w:kern w:val="2"/>
              <w:sz w:val="24"/>
              <w:szCs w:val="24"/>
              <w14:ligatures w14:val="standardContextual"/>
            </w:rPr>
          </w:pPr>
          <w:hyperlink w:anchor="_Toc201322521" w:history="1">
            <w:r w:rsidRPr="007B037C">
              <w:rPr>
                <w:rStyle w:val="Hyperlink"/>
                <w:noProof/>
              </w:rPr>
              <w:t>Schedule 7 - Environmental Audit Report</w:t>
            </w:r>
            <w:r>
              <w:rPr>
                <w:noProof/>
              </w:rPr>
              <w:tab/>
            </w:r>
            <w:r>
              <w:rPr>
                <w:noProof/>
              </w:rPr>
              <w:fldChar w:fldCharType="begin"/>
            </w:r>
            <w:r>
              <w:rPr>
                <w:noProof/>
              </w:rPr>
              <w:instrText xml:space="preserve"> PAGEREF _Toc201322521 \h </w:instrText>
            </w:r>
            <w:r>
              <w:rPr>
                <w:noProof/>
              </w:rPr>
            </w:r>
            <w:r>
              <w:rPr>
                <w:noProof/>
              </w:rPr>
              <w:fldChar w:fldCharType="separate"/>
            </w:r>
            <w:r>
              <w:rPr>
                <w:noProof/>
              </w:rPr>
              <w:t>43</w:t>
            </w:r>
            <w:r>
              <w:rPr>
                <w:noProof/>
              </w:rPr>
              <w:fldChar w:fldCharType="end"/>
            </w:r>
          </w:hyperlink>
        </w:p>
        <w:p w14:paraId="2FB630F8" w14:textId="09365EC2" w:rsidR="009F55A9" w:rsidRDefault="0097585C" w:rsidP="00A00AF6">
          <w:r>
            <w:rPr>
              <w:b/>
              <w:bCs/>
              <w:noProof/>
              <w:lang w:val="en-US"/>
            </w:rPr>
            <w:fldChar w:fldCharType="end"/>
          </w:r>
        </w:p>
      </w:sdtContent>
    </w:sdt>
    <w:p w14:paraId="0FF238DB" w14:textId="5A7BEE7E" w:rsidR="00496F56" w:rsidRDefault="00496F56">
      <w:pPr>
        <w:adjustRightInd/>
        <w:rPr>
          <w:b/>
        </w:rPr>
      </w:pPr>
      <w:r>
        <w:rPr>
          <w:b/>
        </w:rPr>
        <w:br w:type="page"/>
      </w:r>
    </w:p>
    <w:p w14:paraId="68A814CD" w14:textId="57346421" w:rsidR="007C0ED6" w:rsidRPr="00E8563F" w:rsidRDefault="007C0ED6" w:rsidP="007C0ED6">
      <w:pPr>
        <w:spacing w:line="360" w:lineRule="auto"/>
        <w:jc w:val="center"/>
        <w:rPr>
          <w:b/>
        </w:rPr>
      </w:pPr>
      <w:r w:rsidRPr="00E8563F">
        <w:rPr>
          <w:b/>
        </w:rPr>
        <w:lastRenderedPageBreak/>
        <w:t>TENANCY AGREEMENT</w:t>
      </w:r>
    </w:p>
    <w:p w14:paraId="1332F8B5" w14:textId="77777777" w:rsidR="007C0ED6" w:rsidRDefault="007C0ED6" w:rsidP="007C0ED6">
      <w:pPr>
        <w:spacing w:line="360" w:lineRule="auto"/>
        <w:jc w:val="center"/>
      </w:pPr>
    </w:p>
    <w:p w14:paraId="257BF160" w14:textId="77777777" w:rsidR="007C0ED6" w:rsidRPr="0074798F" w:rsidRDefault="007C0ED6" w:rsidP="007C0ED6">
      <w:pPr>
        <w:spacing w:line="360" w:lineRule="auto"/>
        <w:rPr>
          <w:b/>
        </w:rPr>
      </w:pPr>
      <w:r>
        <w:rPr>
          <w:u w:val="single"/>
        </w:rPr>
        <w:t>Land Registry Prescribed Clauses</w:t>
      </w:r>
      <w:r w:rsidRPr="00E8563F">
        <w:rPr>
          <w:b/>
        </w:rPr>
        <w:t xml:space="preserve"> </w:t>
      </w:r>
    </w:p>
    <w:p w14:paraId="1EE7BD81" w14:textId="77777777" w:rsidR="007C0ED6" w:rsidRPr="009947F7" w:rsidRDefault="007C0ED6" w:rsidP="007C0ED6">
      <w:pPr>
        <w:pStyle w:val="Body"/>
        <w:ind w:left="720" w:hanging="720"/>
        <w:rPr>
          <w:i/>
        </w:rPr>
      </w:pPr>
      <w:r w:rsidRPr="009947F7">
        <w:rPr>
          <w:rFonts w:ascii="Symbol" w:hAnsi="Symbol" w:cs="Symbol"/>
          <w:i/>
        </w:rPr>
        <w:t></w:t>
      </w:r>
      <w:r w:rsidRPr="009947F7">
        <w:rPr>
          <w:rFonts w:ascii="Symbol" w:hAnsi="Symbol" w:cs="Symbol"/>
          <w:i/>
        </w:rPr>
        <w:tab/>
      </w:r>
      <w:bookmarkStart w:id="12" w:name="_9kR3WTr6GC6DEM6lmvwx1nz0w7E55"/>
      <w:r w:rsidRPr="009947F7">
        <w:rPr>
          <w:rFonts w:hAnsi="Symbol" w:cs="Symbol"/>
          <w:i/>
        </w:rPr>
        <w:t>[</w:t>
      </w:r>
      <w:r w:rsidRPr="009947F7">
        <w:rPr>
          <w:b/>
          <w:bCs/>
          <w:i/>
          <w:iCs/>
        </w:rPr>
        <w:t>Delete these notes and all inapplicable wording in square brackets.</w:t>
      </w:r>
    </w:p>
    <w:p w14:paraId="3B5DB83C" w14:textId="77777777" w:rsidR="007C0ED6" w:rsidRPr="009947F7" w:rsidRDefault="007C0ED6" w:rsidP="007C0ED6">
      <w:pPr>
        <w:pStyle w:val="Body"/>
        <w:ind w:left="720" w:hanging="720"/>
        <w:rPr>
          <w:i/>
        </w:rPr>
      </w:pPr>
      <w:r w:rsidRPr="009947F7">
        <w:rPr>
          <w:rFonts w:ascii="Symbol" w:hAnsi="Symbol" w:cs="Symbol"/>
          <w:i/>
        </w:rPr>
        <w:t></w:t>
      </w:r>
      <w:r w:rsidRPr="009947F7">
        <w:rPr>
          <w:rFonts w:ascii="Symbol" w:hAnsi="Symbol" w:cs="Symbol"/>
          <w:i/>
        </w:rPr>
        <w:tab/>
      </w:r>
      <w:r w:rsidRPr="009947F7">
        <w:rPr>
          <w:b/>
          <w:bCs/>
          <w:i/>
          <w:iCs/>
        </w:rPr>
        <w:t>Do not omit, delete or amend any words or statements in bold text.</w:t>
      </w:r>
    </w:p>
    <w:p w14:paraId="15719C62" w14:textId="77777777" w:rsidR="007C0ED6" w:rsidRPr="009947F7" w:rsidRDefault="007C0ED6" w:rsidP="007C0ED6">
      <w:pPr>
        <w:pStyle w:val="Body"/>
        <w:ind w:left="720" w:hanging="720"/>
        <w:rPr>
          <w:i/>
        </w:rPr>
      </w:pPr>
      <w:r w:rsidRPr="009947F7">
        <w:rPr>
          <w:rFonts w:ascii="Symbol" w:hAnsi="Symbol" w:cs="Symbol"/>
          <w:i/>
        </w:rPr>
        <w:t></w:t>
      </w:r>
      <w:r w:rsidRPr="009947F7">
        <w:rPr>
          <w:rFonts w:ascii="Symbol" w:hAnsi="Symbol" w:cs="Symbol"/>
          <w:i/>
        </w:rPr>
        <w:tab/>
      </w:r>
      <w:r w:rsidRPr="009947F7">
        <w:rPr>
          <w:b/>
          <w:bCs/>
          <w:i/>
          <w:iCs/>
        </w:rPr>
        <w:t xml:space="preserve">The </w:t>
      </w:r>
      <w:bookmarkStart w:id="13" w:name="_9kR3WTr4647GIWAjnSOkp2EEK"/>
      <w:r w:rsidRPr="009947F7">
        <w:rPr>
          <w:b/>
          <w:bCs/>
          <w:i/>
          <w:iCs/>
        </w:rPr>
        <w:t>Land Registry</w:t>
      </w:r>
      <w:bookmarkEnd w:id="13"/>
      <w:r w:rsidRPr="009947F7">
        <w:rPr>
          <w:b/>
          <w:bCs/>
          <w:i/>
          <w:iCs/>
        </w:rPr>
        <w:t xml:space="preserve"> will reject the </w:t>
      </w:r>
      <w:bookmarkStart w:id="14" w:name="_9kMHG5YVt48867AWGcrw"/>
      <w:bookmarkStart w:id="15" w:name="_9kMHG5YVt4886DGWGcrw"/>
      <w:r w:rsidRPr="009947F7">
        <w:rPr>
          <w:b/>
          <w:bCs/>
          <w:i/>
          <w:iCs/>
        </w:rPr>
        <w:t>Lease</w:t>
      </w:r>
      <w:bookmarkEnd w:id="14"/>
      <w:bookmarkEnd w:id="15"/>
      <w:r w:rsidRPr="009947F7">
        <w:rPr>
          <w:b/>
          <w:bCs/>
          <w:i/>
          <w:iCs/>
        </w:rPr>
        <w:t xml:space="preserve"> if you do not complete LR2.1, LR3, LR4 or LR6.  </w:t>
      </w:r>
    </w:p>
    <w:p w14:paraId="42891320" w14:textId="77777777" w:rsidR="007C0ED6" w:rsidRPr="009947F7" w:rsidRDefault="007C0ED6" w:rsidP="007C0ED6">
      <w:pPr>
        <w:pStyle w:val="Body"/>
        <w:ind w:left="720" w:hanging="720"/>
        <w:rPr>
          <w:i/>
        </w:rPr>
      </w:pPr>
      <w:r w:rsidRPr="009947F7">
        <w:rPr>
          <w:rFonts w:ascii="Symbol" w:hAnsi="Symbol" w:cs="Symbol"/>
          <w:i/>
        </w:rPr>
        <w:t></w:t>
      </w:r>
      <w:r w:rsidRPr="009947F7">
        <w:rPr>
          <w:rFonts w:ascii="Symbol" w:hAnsi="Symbol" w:cs="Symbol"/>
          <w:i/>
        </w:rPr>
        <w:tab/>
      </w:r>
      <w:r w:rsidRPr="009947F7">
        <w:rPr>
          <w:b/>
          <w:bCs/>
          <w:i/>
          <w:iCs/>
        </w:rPr>
        <w:t>In LR2.2 set out the title numbers (</w:t>
      </w:r>
      <w:bookmarkStart w:id="16" w:name="_9kR3WTr23349Dy2wit90ip94qVMvzyAH79QHIM8"/>
      <w:bookmarkStart w:id="17" w:name="_9kR3WTr233569y2wit90ip94qVMvzyAH79QHIM8"/>
      <w:r w:rsidRPr="009947F7">
        <w:rPr>
          <w:b/>
          <w:bCs/>
          <w:i/>
          <w:iCs/>
        </w:rPr>
        <w:t>other than the Landlord</w:t>
      </w:r>
      <w:r>
        <w:rPr>
          <w:b/>
          <w:bCs/>
          <w:i/>
          <w:iCs/>
        </w:rPr>
        <w:t>'s</w:t>
      </w:r>
      <w:r w:rsidRPr="009947F7">
        <w:rPr>
          <w:b/>
          <w:bCs/>
          <w:i/>
          <w:iCs/>
        </w:rPr>
        <w:t xml:space="preserve"> title</w:t>
      </w:r>
      <w:bookmarkEnd w:id="16"/>
      <w:bookmarkEnd w:id="17"/>
      <w:r w:rsidRPr="009947F7">
        <w:rPr>
          <w:b/>
          <w:bCs/>
          <w:i/>
          <w:iCs/>
        </w:rPr>
        <w:t>) against which entries of matters referred to in LR9, LR10, LR11 and LR13 are to be made or a separate application will be required.]</w:t>
      </w:r>
      <w:bookmarkEnd w:id="12"/>
    </w:p>
    <w:tbl>
      <w:tblPr>
        <w:tblW w:w="8885" w:type="dxa"/>
        <w:tblLook w:val="01E0" w:firstRow="1" w:lastRow="1" w:firstColumn="1" w:lastColumn="1" w:noHBand="0" w:noVBand="0"/>
      </w:tblPr>
      <w:tblGrid>
        <w:gridCol w:w="907"/>
        <w:gridCol w:w="129"/>
        <w:gridCol w:w="3945"/>
        <w:gridCol w:w="68"/>
        <w:gridCol w:w="3836"/>
      </w:tblGrid>
      <w:tr w:rsidR="007C0ED6" w:rsidRPr="00F7702E" w14:paraId="367BB778" w14:textId="77777777" w:rsidTr="007C0ED6">
        <w:tc>
          <w:tcPr>
            <w:tcW w:w="1036" w:type="dxa"/>
            <w:gridSpan w:val="2"/>
            <w:shd w:val="clear" w:color="auto" w:fill="auto"/>
          </w:tcPr>
          <w:p w14:paraId="1FAF7CF5" w14:textId="77777777" w:rsidR="007C0ED6" w:rsidRPr="00830B1A" w:rsidRDefault="007C0ED6" w:rsidP="003A7494">
            <w:pPr>
              <w:spacing w:after="220" w:line="360" w:lineRule="auto"/>
              <w:ind w:right="-170"/>
              <w:rPr>
                <w:b/>
                <w:bCs/>
              </w:rPr>
            </w:pPr>
            <w:r w:rsidRPr="00830B1A">
              <w:rPr>
                <w:b/>
                <w:bCs/>
              </w:rPr>
              <w:t>LR1</w:t>
            </w:r>
          </w:p>
        </w:tc>
        <w:tc>
          <w:tcPr>
            <w:tcW w:w="4013" w:type="dxa"/>
            <w:gridSpan w:val="2"/>
            <w:shd w:val="clear" w:color="auto" w:fill="auto"/>
          </w:tcPr>
          <w:p w14:paraId="2A597DAD" w14:textId="77777777" w:rsidR="007C0ED6" w:rsidRPr="00830B1A" w:rsidRDefault="007C0ED6" w:rsidP="003A7494">
            <w:pPr>
              <w:spacing w:after="220" w:line="360" w:lineRule="auto"/>
              <w:rPr>
                <w:b/>
                <w:bCs/>
              </w:rPr>
            </w:pPr>
            <w:r w:rsidRPr="00830B1A">
              <w:rPr>
                <w:b/>
                <w:bCs/>
              </w:rPr>
              <w:t>DATE OF LEASE</w:t>
            </w:r>
          </w:p>
        </w:tc>
        <w:tc>
          <w:tcPr>
            <w:tcW w:w="3836" w:type="dxa"/>
            <w:shd w:val="clear" w:color="auto" w:fill="auto"/>
          </w:tcPr>
          <w:p w14:paraId="49B817F4" w14:textId="4F6B3DB9" w:rsidR="007C0ED6" w:rsidRPr="00F7702E" w:rsidRDefault="007C0ED6" w:rsidP="003A7494">
            <w:pPr>
              <w:spacing w:after="220" w:line="360" w:lineRule="auto"/>
            </w:pPr>
            <w:r>
              <w:tab/>
            </w:r>
            <w:r>
              <w:tab/>
            </w:r>
            <w:r>
              <w:tab/>
            </w:r>
            <w:r>
              <w:tab/>
              <w:t xml:space="preserve">    </w:t>
            </w:r>
            <w:r w:rsidRPr="00F7702E">
              <w:t>20</w:t>
            </w:r>
            <w:r>
              <w:t>2</w:t>
            </w:r>
            <w:bookmarkStart w:id="18" w:name="_9kMHG5YVt9A58EMKCD"/>
            <w:r>
              <w:rPr>
                <w:rFonts w:ascii="Wingdings" w:hAnsi="Wingdings"/>
              </w:rPr>
              <w:sym w:font="Wingdings" w:char="F06C"/>
            </w:r>
            <w:bookmarkEnd w:id="18"/>
          </w:p>
        </w:tc>
      </w:tr>
      <w:tr w:rsidR="007C0ED6" w:rsidRPr="00F7702E" w14:paraId="0537B31E" w14:textId="77777777" w:rsidTr="007C0ED6">
        <w:tc>
          <w:tcPr>
            <w:tcW w:w="1036" w:type="dxa"/>
            <w:gridSpan w:val="2"/>
            <w:shd w:val="clear" w:color="auto" w:fill="auto"/>
          </w:tcPr>
          <w:p w14:paraId="433A498A" w14:textId="77777777" w:rsidR="007C0ED6" w:rsidRPr="00830B1A" w:rsidRDefault="007C0ED6" w:rsidP="003A7494">
            <w:pPr>
              <w:spacing w:after="220" w:line="360" w:lineRule="auto"/>
              <w:rPr>
                <w:b/>
                <w:bCs/>
              </w:rPr>
            </w:pPr>
            <w:r w:rsidRPr="00830B1A">
              <w:rPr>
                <w:b/>
                <w:bCs/>
              </w:rPr>
              <w:t>LR2</w:t>
            </w:r>
          </w:p>
        </w:tc>
        <w:tc>
          <w:tcPr>
            <w:tcW w:w="4013" w:type="dxa"/>
            <w:gridSpan w:val="2"/>
            <w:shd w:val="clear" w:color="auto" w:fill="auto"/>
          </w:tcPr>
          <w:p w14:paraId="2E240FE5" w14:textId="77777777" w:rsidR="007C0ED6" w:rsidRPr="00830B1A" w:rsidRDefault="007C0ED6" w:rsidP="003A7494">
            <w:pPr>
              <w:spacing w:after="220" w:line="360" w:lineRule="auto"/>
              <w:rPr>
                <w:b/>
                <w:bCs/>
              </w:rPr>
            </w:pPr>
            <w:r w:rsidRPr="00830B1A">
              <w:rPr>
                <w:b/>
                <w:bCs/>
              </w:rPr>
              <w:t>TITLE NUMBER(S)</w:t>
            </w:r>
          </w:p>
        </w:tc>
        <w:tc>
          <w:tcPr>
            <w:tcW w:w="3836" w:type="dxa"/>
            <w:shd w:val="clear" w:color="auto" w:fill="auto"/>
          </w:tcPr>
          <w:p w14:paraId="38829916" w14:textId="77777777" w:rsidR="007C0ED6" w:rsidRPr="00F7702E" w:rsidRDefault="007C0ED6" w:rsidP="003A7494">
            <w:pPr>
              <w:spacing w:after="220" w:line="360" w:lineRule="auto"/>
            </w:pPr>
          </w:p>
        </w:tc>
      </w:tr>
      <w:tr w:rsidR="007C0ED6" w:rsidRPr="00F7702E" w14:paraId="6168E296" w14:textId="77777777" w:rsidTr="007C0ED6">
        <w:tc>
          <w:tcPr>
            <w:tcW w:w="1036" w:type="dxa"/>
            <w:gridSpan w:val="2"/>
            <w:shd w:val="clear" w:color="auto" w:fill="auto"/>
          </w:tcPr>
          <w:p w14:paraId="44DF3C5F" w14:textId="77777777" w:rsidR="007C0ED6" w:rsidRPr="00830B1A" w:rsidRDefault="007C0ED6" w:rsidP="003A7494">
            <w:pPr>
              <w:spacing w:after="220" w:line="360" w:lineRule="auto"/>
              <w:rPr>
                <w:b/>
                <w:bCs/>
              </w:rPr>
            </w:pPr>
            <w:r w:rsidRPr="00830B1A">
              <w:rPr>
                <w:b/>
                <w:bCs/>
              </w:rPr>
              <w:t>LR2.1</w:t>
            </w:r>
          </w:p>
        </w:tc>
        <w:tc>
          <w:tcPr>
            <w:tcW w:w="4013" w:type="dxa"/>
            <w:gridSpan w:val="2"/>
            <w:shd w:val="clear" w:color="auto" w:fill="auto"/>
          </w:tcPr>
          <w:p w14:paraId="431BE460" w14:textId="77777777" w:rsidR="007C0ED6" w:rsidRPr="00830B1A" w:rsidRDefault="007C0ED6" w:rsidP="003A7494">
            <w:pPr>
              <w:spacing w:after="220" w:line="360" w:lineRule="auto"/>
              <w:rPr>
                <w:b/>
                <w:bCs/>
              </w:rPr>
            </w:pPr>
            <w:r w:rsidRPr="00830B1A">
              <w:rPr>
                <w:b/>
                <w:bCs/>
              </w:rPr>
              <w:t>Landlord</w:t>
            </w:r>
            <w:r>
              <w:rPr>
                <w:b/>
                <w:bCs/>
              </w:rPr>
              <w:t>'</w:t>
            </w:r>
            <w:r w:rsidRPr="00830B1A">
              <w:rPr>
                <w:b/>
                <w:bCs/>
              </w:rPr>
              <w:t>s title number(s)</w:t>
            </w:r>
          </w:p>
        </w:tc>
        <w:tc>
          <w:tcPr>
            <w:tcW w:w="3836" w:type="dxa"/>
            <w:shd w:val="clear" w:color="auto" w:fill="auto"/>
          </w:tcPr>
          <w:p w14:paraId="201504E1" w14:textId="77777777" w:rsidR="007C0ED6" w:rsidRPr="00F7702E" w:rsidRDefault="007C0ED6" w:rsidP="003A7494">
            <w:pPr>
              <w:spacing w:after="220" w:line="360" w:lineRule="auto"/>
            </w:pPr>
            <w:bookmarkStart w:id="19" w:name="_9kR3WTr8936DF"/>
            <w:r w:rsidRPr="00F7702E">
              <w:t>[</w:t>
            </w:r>
            <w:r>
              <w:rPr>
                <w:rFonts w:ascii="Wingdings" w:hAnsi="Wingdings"/>
              </w:rPr>
              <w:sym w:font="Wingdings" w:char="F06C"/>
            </w:r>
            <w:r>
              <w:t>]</w:t>
            </w:r>
            <w:bookmarkEnd w:id="19"/>
            <w:r w:rsidRPr="00F7702E">
              <w:t xml:space="preserve"> </w:t>
            </w:r>
            <w:bookmarkStart w:id="20" w:name="_9kR3WTr6GC6DGwkasxemmp0ws"/>
            <w:r w:rsidRPr="00F7702E">
              <w:t>[</w:t>
            </w:r>
            <w:r w:rsidRPr="00830B1A">
              <w:rPr>
                <w:i/>
                <w:iCs/>
              </w:rPr>
              <w:t>leave blank if no title number allocated]</w:t>
            </w:r>
            <w:bookmarkEnd w:id="20"/>
          </w:p>
        </w:tc>
      </w:tr>
      <w:tr w:rsidR="007C0ED6" w:rsidRPr="00F7702E" w14:paraId="50ADDB9B" w14:textId="77777777" w:rsidTr="007C0ED6">
        <w:tc>
          <w:tcPr>
            <w:tcW w:w="1036" w:type="dxa"/>
            <w:gridSpan w:val="2"/>
            <w:shd w:val="clear" w:color="auto" w:fill="auto"/>
          </w:tcPr>
          <w:p w14:paraId="0FC96CD6" w14:textId="77777777" w:rsidR="007C0ED6" w:rsidRPr="00830B1A" w:rsidRDefault="007C0ED6" w:rsidP="003A7494">
            <w:pPr>
              <w:spacing w:after="220" w:line="360" w:lineRule="auto"/>
              <w:rPr>
                <w:b/>
                <w:bCs/>
              </w:rPr>
            </w:pPr>
            <w:r w:rsidRPr="00830B1A">
              <w:rPr>
                <w:b/>
                <w:bCs/>
              </w:rPr>
              <w:t>LR2.2</w:t>
            </w:r>
          </w:p>
        </w:tc>
        <w:tc>
          <w:tcPr>
            <w:tcW w:w="4013" w:type="dxa"/>
            <w:gridSpan w:val="2"/>
            <w:shd w:val="clear" w:color="auto" w:fill="auto"/>
          </w:tcPr>
          <w:p w14:paraId="3D610723" w14:textId="77777777" w:rsidR="007C0ED6" w:rsidRPr="00830B1A" w:rsidRDefault="007C0ED6" w:rsidP="003A7494">
            <w:pPr>
              <w:spacing w:after="220" w:line="360" w:lineRule="auto"/>
              <w:rPr>
                <w:b/>
                <w:bCs/>
              </w:rPr>
            </w:pPr>
            <w:r w:rsidRPr="00830B1A">
              <w:rPr>
                <w:b/>
                <w:bCs/>
              </w:rPr>
              <w:t>Other title numbers</w:t>
            </w:r>
          </w:p>
        </w:tc>
        <w:tc>
          <w:tcPr>
            <w:tcW w:w="3836" w:type="dxa"/>
            <w:shd w:val="clear" w:color="auto" w:fill="auto"/>
          </w:tcPr>
          <w:p w14:paraId="4E5BA8CC" w14:textId="77777777" w:rsidR="007C0ED6" w:rsidRPr="00F7702E" w:rsidRDefault="007C0ED6" w:rsidP="003A7494">
            <w:pPr>
              <w:spacing w:after="220" w:line="360" w:lineRule="auto"/>
            </w:pPr>
            <w:bookmarkStart w:id="21" w:name="_9kR3WTr6GC6DHZQxo"/>
            <w:r w:rsidRPr="00F7702E">
              <w:t>[None]</w:t>
            </w:r>
            <w:bookmarkEnd w:id="21"/>
          </w:p>
          <w:p w14:paraId="2D678735" w14:textId="77777777" w:rsidR="007C0ED6" w:rsidRPr="00F7702E" w:rsidRDefault="007C0ED6" w:rsidP="003A7494">
            <w:pPr>
              <w:spacing w:after="220" w:line="360" w:lineRule="auto"/>
            </w:pPr>
            <w:bookmarkStart w:id="22" w:name="_9kR3WTr6GC6DI10"/>
            <w:r w:rsidRPr="00F7702E">
              <w:t>[or]</w:t>
            </w:r>
            <w:bookmarkEnd w:id="22"/>
          </w:p>
          <w:p w14:paraId="52A64B91" w14:textId="0E199C79" w:rsidR="007C0ED6" w:rsidRPr="007C0ED6" w:rsidRDefault="007C0ED6" w:rsidP="003A7494">
            <w:pPr>
              <w:spacing w:after="220" w:line="360" w:lineRule="auto"/>
              <w:rPr>
                <w:i/>
              </w:rPr>
            </w:pPr>
            <w:bookmarkStart w:id="23" w:name="_9kR3WTr6GC6DJwq1tt9toDIzpu7J656t"/>
            <w:r w:rsidRPr="00664F54">
              <w:rPr>
                <w:i/>
              </w:rPr>
              <w:t xml:space="preserve">[insert any registered titles which are to benefit from </w:t>
            </w:r>
            <w:bookmarkStart w:id="24" w:name="_9kMIH5YVt4666BDbQmm0C"/>
            <w:bookmarkStart w:id="25" w:name="_9kMIH5YVt466789bQmm0C"/>
            <w:r w:rsidRPr="00664F54">
              <w:rPr>
                <w:i/>
              </w:rPr>
              <w:t>rights</w:t>
            </w:r>
            <w:bookmarkEnd w:id="24"/>
            <w:bookmarkEnd w:id="25"/>
            <w:r w:rsidRPr="00664F54">
              <w:rPr>
                <w:i/>
              </w:rPr>
              <w:t xml:space="preserve"> in clause </w:t>
            </w:r>
            <w:r>
              <w:rPr>
                <w:i/>
              </w:rPr>
              <w:fldChar w:fldCharType="begin"/>
            </w:r>
            <w:r>
              <w:rPr>
                <w:i/>
              </w:rPr>
              <w:instrText xml:space="preserve"> REF _Ref_ContractCompanion_9kb9Ur19G \w \n \h \t \* MERGEFORMAT </w:instrText>
            </w:r>
            <w:r>
              <w:rPr>
                <w:i/>
              </w:rPr>
            </w:r>
            <w:r>
              <w:rPr>
                <w:i/>
              </w:rPr>
              <w:fldChar w:fldCharType="separate"/>
            </w:r>
            <w:bookmarkStart w:id="26" w:name="_9kMHG5YVt4BB8ADEDFZt2I832"/>
            <w:r w:rsidR="00BD03EC">
              <w:rPr>
                <w:i/>
              </w:rPr>
              <w:t>3</w:t>
            </w:r>
            <w:bookmarkEnd w:id="26"/>
            <w:r>
              <w:rPr>
                <w:i/>
              </w:rPr>
              <w:fldChar w:fldCharType="end"/>
            </w:r>
            <w:r w:rsidRPr="00664F54">
              <w:rPr>
                <w:i/>
              </w:rPr>
              <w:t xml:space="preserve"> or which will be burdened by </w:t>
            </w:r>
            <w:bookmarkStart w:id="27" w:name="_9kMJI5YVt4666AGhOpmn7"/>
            <w:bookmarkStart w:id="28" w:name="_9kMJI5YVt4666GMhOpmn7"/>
            <w:r w:rsidRPr="00664F54">
              <w:rPr>
                <w:i/>
              </w:rPr>
              <w:t>tenant</w:t>
            </w:r>
            <w:r>
              <w:rPr>
                <w:i/>
              </w:rPr>
              <w:t>'</w:t>
            </w:r>
            <w:r w:rsidRPr="00664F54">
              <w:rPr>
                <w:i/>
              </w:rPr>
              <w:t>s</w:t>
            </w:r>
            <w:bookmarkEnd w:id="27"/>
            <w:bookmarkEnd w:id="28"/>
            <w:r w:rsidRPr="00664F54">
              <w:rPr>
                <w:i/>
              </w:rPr>
              <w:t xml:space="preserve"> </w:t>
            </w:r>
            <w:bookmarkStart w:id="29" w:name="_9kMJI5YVt4666BDbQmm0C"/>
            <w:bookmarkStart w:id="30" w:name="_9kMJI5YVt466789bQmm0C"/>
            <w:r w:rsidRPr="00664F54">
              <w:rPr>
                <w:i/>
              </w:rPr>
              <w:t>rights</w:t>
            </w:r>
            <w:bookmarkEnd w:id="29"/>
            <w:bookmarkEnd w:id="30"/>
            <w:r w:rsidRPr="00664F54">
              <w:rPr>
                <w:i/>
              </w:rPr>
              <w:t xml:space="preserve"> in </w:t>
            </w:r>
            <w:r w:rsidR="000E57FA">
              <w:rPr>
                <w:i/>
              </w:rPr>
              <w:fldChar w:fldCharType="begin"/>
            </w:r>
            <w:r w:rsidR="000E57FA">
              <w:rPr>
                <w:i/>
              </w:rPr>
              <w:instrText xml:space="preserve"> REF _Ref171001991 \n \h </w:instrText>
            </w:r>
            <w:r w:rsidR="000E57FA">
              <w:rPr>
                <w:i/>
              </w:rPr>
            </w:r>
            <w:r w:rsidR="000E57FA">
              <w:rPr>
                <w:i/>
              </w:rPr>
              <w:fldChar w:fldCharType="separate"/>
            </w:r>
            <w:r w:rsidR="00BD03EC">
              <w:rPr>
                <w:i/>
              </w:rPr>
              <w:t>Schedule 2</w:t>
            </w:r>
            <w:r w:rsidR="000E57FA">
              <w:rPr>
                <w:i/>
              </w:rPr>
              <w:fldChar w:fldCharType="end"/>
            </w:r>
            <w:r w:rsidRPr="00664F54">
              <w:rPr>
                <w:i/>
              </w:rPr>
              <w:t xml:space="preserve"> or any land belonging to the Landlord bound by restrictive covenants hereunder]</w:t>
            </w:r>
            <w:bookmarkEnd w:id="23"/>
            <w:r w:rsidRPr="00664F54">
              <w:rPr>
                <w:i/>
              </w:rPr>
              <w:t xml:space="preserve"> </w:t>
            </w:r>
          </w:p>
        </w:tc>
      </w:tr>
      <w:tr w:rsidR="007C0ED6" w:rsidRPr="00F7702E" w14:paraId="4CB2F551" w14:textId="77777777" w:rsidTr="007C0ED6">
        <w:tc>
          <w:tcPr>
            <w:tcW w:w="1036" w:type="dxa"/>
            <w:gridSpan w:val="2"/>
            <w:shd w:val="clear" w:color="auto" w:fill="auto"/>
          </w:tcPr>
          <w:p w14:paraId="38CEB2A9" w14:textId="77777777" w:rsidR="007C0ED6" w:rsidRPr="00830B1A" w:rsidRDefault="007C0ED6" w:rsidP="003A7494">
            <w:pPr>
              <w:spacing w:after="220" w:line="360" w:lineRule="auto"/>
              <w:rPr>
                <w:b/>
                <w:bCs/>
              </w:rPr>
            </w:pPr>
            <w:r w:rsidRPr="00830B1A">
              <w:rPr>
                <w:b/>
                <w:bCs/>
              </w:rPr>
              <w:t>LR3</w:t>
            </w:r>
          </w:p>
        </w:tc>
        <w:tc>
          <w:tcPr>
            <w:tcW w:w="4013" w:type="dxa"/>
            <w:gridSpan w:val="2"/>
            <w:shd w:val="clear" w:color="auto" w:fill="auto"/>
          </w:tcPr>
          <w:p w14:paraId="6CA8BFB4" w14:textId="77777777" w:rsidR="007C0ED6" w:rsidRPr="00830B1A" w:rsidRDefault="007C0ED6" w:rsidP="003A7494">
            <w:pPr>
              <w:spacing w:after="220" w:line="360" w:lineRule="auto"/>
              <w:rPr>
                <w:b/>
                <w:bCs/>
              </w:rPr>
            </w:pPr>
            <w:r w:rsidRPr="00830B1A">
              <w:rPr>
                <w:b/>
                <w:bCs/>
              </w:rPr>
              <w:t>PARTIES TO THIS LEASE</w:t>
            </w:r>
          </w:p>
        </w:tc>
        <w:tc>
          <w:tcPr>
            <w:tcW w:w="3836" w:type="dxa"/>
            <w:shd w:val="clear" w:color="auto" w:fill="auto"/>
          </w:tcPr>
          <w:p w14:paraId="20CF5314" w14:textId="77777777" w:rsidR="007C0ED6" w:rsidRPr="00F7702E" w:rsidRDefault="007C0ED6" w:rsidP="003A7494">
            <w:pPr>
              <w:spacing w:after="220" w:line="360" w:lineRule="auto"/>
            </w:pPr>
          </w:p>
        </w:tc>
      </w:tr>
      <w:tr w:rsidR="007C0ED6" w:rsidRPr="00F7702E" w14:paraId="6FBEE4A3" w14:textId="77777777" w:rsidTr="007C0ED6">
        <w:tc>
          <w:tcPr>
            <w:tcW w:w="1036" w:type="dxa"/>
            <w:gridSpan w:val="2"/>
            <w:shd w:val="clear" w:color="auto" w:fill="auto"/>
          </w:tcPr>
          <w:p w14:paraId="2D1536EE" w14:textId="77777777" w:rsidR="007C0ED6" w:rsidRPr="00830B1A" w:rsidRDefault="007C0ED6" w:rsidP="003A7494">
            <w:pPr>
              <w:spacing w:after="220" w:line="360" w:lineRule="auto"/>
              <w:rPr>
                <w:b/>
                <w:bCs/>
              </w:rPr>
            </w:pPr>
          </w:p>
        </w:tc>
        <w:tc>
          <w:tcPr>
            <w:tcW w:w="4013" w:type="dxa"/>
            <w:gridSpan w:val="2"/>
            <w:shd w:val="clear" w:color="auto" w:fill="auto"/>
          </w:tcPr>
          <w:p w14:paraId="21E91C9C" w14:textId="77777777" w:rsidR="007C0ED6" w:rsidRPr="00F7702E" w:rsidRDefault="007C0ED6" w:rsidP="003A7494">
            <w:pPr>
              <w:spacing w:after="220" w:line="360" w:lineRule="auto"/>
            </w:pPr>
            <w:r>
              <w:rPr>
                <w:b/>
                <w:bCs/>
              </w:rPr>
              <w:t>"</w:t>
            </w:r>
            <w:bookmarkStart w:id="31" w:name="_9kR3WTr19A45CYAjnmy5v"/>
            <w:bookmarkStart w:id="32" w:name="_9kR3WTr2444AEVAjnmy5v"/>
            <w:bookmarkStart w:id="33" w:name="_9kR3WTr19A4BIYAjnmy5v"/>
            <w:bookmarkStart w:id="34" w:name="_9kR3WTr24457AVAjnmy5v"/>
            <w:r w:rsidRPr="00830B1A">
              <w:rPr>
                <w:b/>
                <w:bCs/>
              </w:rPr>
              <w:t>Landlord</w:t>
            </w:r>
            <w:bookmarkEnd w:id="31"/>
            <w:bookmarkEnd w:id="32"/>
            <w:bookmarkEnd w:id="33"/>
            <w:bookmarkEnd w:id="34"/>
            <w:r>
              <w:rPr>
                <w:b/>
                <w:bCs/>
              </w:rPr>
              <w:t>"</w:t>
            </w:r>
          </w:p>
        </w:tc>
        <w:tc>
          <w:tcPr>
            <w:tcW w:w="3836" w:type="dxa"/>
            <w:shd w:val="clear" w:color="auto" w:fill="auto"/>
          </w:tcPr>
          <w:p w14:paraId="06FB3F7A" w14:textId="79A71C2C" w:rsidR="007C0ED6" w:rsidRPr="00F7702E" w:rsidRDefault="00D4314C" w:rsidP="003A7494">
            <w:pPr>
              <w:spacing w:after="220" w:line="360" w:lineRule="auto"/>
            </w:pPr>
            <w:r w:rsidRPr="00F7702E">
              <w:t>[</w:t>
            </w:r>
            <w:r>
              <w:sym w:font="Wingdings" w:char="F06C"/>
            </w:r>
            <w:r>
              <w:t xml:space="preserve"> </w:t>
            </w:r>
            <w:r w:rsidRPr="00F7702E">
              <w:t xml:space="preserve">of </w:t>
            </w:r>
            <w:r>
              <w:sym w:font="Wingdings" w:char="F06C"/>
            </w:r>
            <w:r w:rsidRPr="00F7702E">
              <w:t>] [</w:t>
            </w:r>
            <w:r>
              <w:sym w:font="Wingdings" w:char="F06C"/>
            </w:r>
            <w:r w:rsidRPr="00F7702E">
              <w:t xml:space="preserve"> Limited (Company Number </w:t>
            </w:r>
            <w:r>
              <w:sym w:font="Wingdings" w:char="F06C"/>
            </w:r>
            <w:r w:rsidRPr="00F7702E">
              <w:t xml:space="preserve">) whose registered office is at </w:t>
            </w:r>
            <w:r>
              <w:sym w:font="Wingdings" w:char="F06C"/>
            </w:r>
            <w:r w:rsidRPr="00F7702E">
              <w:t>]</w:t>
            </w:r>
          </w:p>
        </w:tc>
      </w:tr>
      <w:tr w:rsidR="007C0ED6" w:rsidRPr="00F7702E" w14:paraId="0B4DE608" w14:textId="77777777" w:rsidTr="007C0ED6">
        <w:tc>
          <w:tcPr>
            <w:tcW w:w="1036" w:type="dxa"/>
            <w:gridSpan w:val="2"/>
            <w:shd w:val="clear" w:color="auto" w:fill="auto"/>
          </w:tcPr>
          <w:p w14:paraId="09563FB3" w14:textId="77777777" w:rsidR="007C0ED6" w:rsidRPr="00830B1A" w:rsidRDefault="007C0ED6" w:rsidP="003A7494">
            <w:pPr>
              <w:spacing w:after="220" w:line="360" w:lineRule="auto"/>
              <w:rPr>
                <w:b/>
                <w:bCs/>
              </w:rPr>
            </w:pPr>
          </w:p>
        </w:tc>
        <w:tc>
          <w:tcPr>
            <w:tcW w:w="4013" w:type="dxa"/>
            <w:gridSpan w:val="2"/>
            <w:shd w:val="clear" w:color="auto" w:fill="auto"/>
          </w:tcPr>
          <w:p w14:paraId="4CD65A84" w14:textId="77777777" w:rsidR="007C0ED6" w:rsidRPr="00830B1A" w:rsidRDefault="007C0ED6" w:rsidP="003A7494">
            <w:pPr>
              <w:spacing w:after="220" w:line="360" w:lineRule="auto"/>
              <w:rPr>
                <w:b/>
                <w:bCs/>
              </w:rPr>
            </w:pPr>
            <w:r>
              <w:rPr>
                <w:b/>
                <w:bCs/>
              </w:rPr>
              <w:t>"</w:t>
            </w:r>
            <w:bookmarkStart w:id="35" w:name="_9kR3WTr19A45FjMnkl5"/>
            <w:bookmarkStart w:id="36" w:name="_9kR3WTr24448EfMnkl5"/>
            <w:bookmarkStart w:id="37" w:name="_9kR3WTr1BC4AKjMnkl5"/>
            <w:bookmarkStart w:id="38" w:name="_9kR3WTr19A4BLjMnkl5"/>
            <w:bookmarkStart w:id="39" w:name="_9kR3WTr2444EKfMnkl5"/>
            <w:bookmarkStart w:id="40" w:name="_9kR3WTr1BC57FiMnkl5"/>
            <w:r w:rsidRPr="00830B1A">
              <w:rPr>
                <w:b/>
                <w:bCs/>
              </w:rPr>
              <w:t>Tenant</w:t>
            </w:r>
            <w:bookmarkEnd w:id="35"/>
            <w:bookmarkEnd w:id="36"/>
            <w:bookmarkEnd w:id="37"/>
            <w:bookmarkEnd w:id="38"/>
            <w:bookmarkEnd w:id="39"/>
            <w:bookmarkEnd w:id="40"/>
            <w:r>
              <w:rPr>
                <w:b/>
                <w:bCs/>
              </w:rPr>
              <w:t>"</w:t>
            </w:r>
          </w:p>
        </w:tc>
        <w:tc>
          <w:tcPr>
            <w:tcW w:w="3836" w:type="dxa"/>
            <w:shd w:val="clear" w:color="auto" w:fill="auto"/>
          </w:tcPr>
          <w:p w14:paraId="565B6566" w14:textId="77777777" w:rsidR="007C0ED6" w:rsidRPr="00F7702E" w:rsidRDefault="007C0ED6" w:rsidP="003A7494">
            <w:pPr>
              <w:spacing w:after="220" w:line="360" w:lineRule="auto"/>
            </w:pPr>
            <w:bookmarkStart w:id="41" w:name="_9kR3WTr8936DK3o"/>
            <w:r w:rsidRPr="00F7702E">
              <w:t>[</w:t>
            </w:r>
            <w:r>
              <w:sym w:font="Wingdings" w:char="F06C"/>
            </w:r>
            <w:r>
              <w:t xml:space="preserve"> </w:t>
            </w:r>
            <w:r w:rsidRPr="00F7702E">
              <w:t xml:space="preserve">of </w:t>
            </w:r>
            <w:r>
              <w:sym w:font="Wingdings" w:char="F06C"/>
            </w:r>
            <w:r w:rsidRPr="00F7702E">
              <w:t>]</w:t>
            </w:r>
            <w:bookmarkEnd w:id="41"/>
            <w:r w:rsidRPr="00F7702E">
              <w:t xml:space="preserve"> </w:t>
            </w:r>
            <w:bookmarkStart w:id="42" w:name="_9kR3WTr8936DLbIqrzwhGM35utItkGyr8"/>
            <w:r w:rsidRPr="00F7702E">
              <w:t>[</w:t>
            </w:r>
            <w:r>
              <w:sym w:font="Wingdings" w:char="F06C"/>
            </w:r>
            <w:r w:rsidRPr="00F7702E">
              <w:t xml:space="preserve"> Limited (</w:t>
            </w:r>
            <w:bookmarkStart w:id="43" w:name="_9kR3WTr266467JFwynmBmd9rk1"/>
            <w:bookmarkStart w:id="44" w:name="_9kR3WTr2664CDJFwynmBmd9rk1"/>
            <w:r w:rsidRPr="00F7702E">
              <w:t>Company Number</w:t>
            </w:r>
            <w:bookmarkEnd w:id="43"/>
            <w:bookmarkEnd w:id="44"/>
            <w:r w:rsidRPr="00F7702E">
              <w:t xml:space="preserve"> </w:t>
            </w:r>
            <w:r>
              <w:sym w:font="Wingdings" w:char="F06C"/>
            </w:r>
            <w:r w:rsidRPr="00F7702E">
              <w:t xml:space="preserve">) whose registered office is at </w:t>
            </w:r>
            <w:r>
              <w:sym w:font="Wingdings" w:char="F06C"/>
            </w:r>
            <w:r w:rsidRPr="00F7702E">
              <w:t>]</w:t>
            </w:r>
            <w:bookmarkEnd w:id="42"/>
          </w:p>
        </w:tc>
      </w:tr>
      <w:tr w:rsidR="007C0ED6" w:rsidRPr="00F7702E" w14:paraId="4ABA42C5" w14:textId="77777777" w:rsidTr="007C0ED6">
        <w:tc>
          <w:tcPr>
            <w:tcW w:w="1036" w:type="dxa"/>
            <w:gridSpan w:val="2"/>
            <w:shd w:val="clear" w:color="auto" w:fill="auto"/>
          </w:tcPr>
          <w:p w14:paraId="467E6A91" w14:textId="77777777" w:rsidR="007C0ED6" w:rsidRPr="00830B1A" w:rsidRDefault="007C0ED6" w:rsidP="003A7494">
            <w:pPr>
              <w:spacing w:after="220" w:line="360" w:lineRule="auto"/>
              <w:rPr>
                <w:b/>
                <w:bCs/>
              </w:rPr>
            </w:pPr>
          </w:p>
        </w:tc>
        <w:tc>
          <w:tcPr>
            <w:tcW w:w="4013" w:type="dxa"/>
            <w:gridSpan w:val="2"/>
            <w:shd w:val="clear" w:color="auto" w:fill="auto"/>
          </w:tcPr>
          <w:p w14:paraId="7ACB1636" w14:textId="77777777" w:rsidR="007C0ED6" w:rsidRPr="00830B1A" w:rsidRDefault="007C0ED6" w:rsidP="003A7494">
            <w:pPr>
              <w:spacing w:after="220" w:line="360" w:lineRule="auto"/>
              <w:rPr>
                <w:b/>
                <w:bCs/>
              </w:rPr>
            </w:pPr>
            <w:r>
              <w:rPr>
                <w:b/>
                <w:bCs/>
              </w:rPr>
              <w:t>"</w:t>
            </w:r>
            <w:bookmarkStart w:id="45" w:name="_9kR3WTr19A468OPqopm687"/>
            <w:bookmarkStart w:id="46" w:name="_9kR3WTr19A4CEOPqopm687"/>
            <w:r w:rsidRPr="00830B1A">
              <w:rPr>
                <w:b/>
                <w:bCs/>
              </w:rPr>
              <w:t>Guarantor</w:t>
            </w:r>
            <w:bookmarkEnd w:id="45"/>
            <w:bookmarkEnd w:id="46"/>
            <w:r>
              <w:rPr>
                <w:b/>
                <w:bCs/>
              </w:rPr>
              <w:t>"</w:t>
            </w:r>
          </w:p>
        </w:tc>
        <w:tc>
          <w:tcPr>
            <w:tcW w:w="3836" w:type="dxa"/>
            <w:shd w:val="clear" w:color="auto" w:fill="auto"/>
          </w:tcPr>
          <w:p w14:paraId="5C201824" w14:textId="77777777" w:rsidR="007C0ED6" w:rsidRPr="00F7702E" w:rsidRDefault="007C0ED6" w:rsidP="003A7494">
            <w:pPr>
              <w:spacing w:after="220" w:line="360" w:lineRule="auto"/>
            </w:pPr>
            <w:bookmarkStart w:id="47" w:name="_9kMHG5YVtAB58FM5q"/>
            <w:r w:rsidRPr="00F7702E">
              <w:t>[</w:t>
            </w:r>
            <w:r>
              <w:sym w:font="Wingdings" w:char="F06C"/>
            </w:r>
            <w:r w:rsidRPr="00F7702E">
              <w:t xml:space="preserve"> of </w:t>
            </w:r>
            <w:r>
              <w:sym w:font="Wingdings" w:char="F06C"/>
            </w:r>
            <w:r w:rsidRPr="00F7702E">
              <w:t>]</w:t>
            </w:r>
            <w:bookmarkEnd w:id="47"/>
            <w:r w:rsidRPr="00F7702E">
              <w:t xml:space="preserve"> </w:t>
            </w:r>
            <w:bookmarkStart w:id="48" w:name="_9kMHG5YVtAB58FNdKst1yjIO57wvKvmI0tA"/>
            <w:r w:rsidRPr="00F7702E">
              <w:t>[</w:t>
            </w:r>
            <w:r>
              <w:sym w:font="Wingdings" w:char="F06C"/>
            </w:r>
            <w:r w:rsidRPr="00F7702E">
              <w:t xml:space="preserve"> Limited (</w:t>
            </w:r>
            <w:bookmarkStart w:id="49" w:name="_9kMHG5YVt488689LHy0poDofBtm3"/>
            <w:bookmarkStart w:id="50" w:name="_9kMHG5YVt4886EFLHy0poDofBtm3"/>
            <w:r w:rsidRPr="00F7702E">
              <w:t>Company Number</w:t>
            </w:r>
            <w:bookmarkEnd w:id="49"/>
            <w:bookmarkEnd w:id="50"/>
            <w:r w:rsidRPr="00F7702E">
              <w:t xml:space="preserve"> </w:t>
            </w:r>
            <w:r>
              <w:sym w:font="Wingdings" w:char="F06C"/>
            </w:r>
            <w:r w:rsidRPr="00F7702E">
              <w:t xml:space="preserve">) whose registered office is at </w:t>
            </w:r>
            <w:r>
              <w:sym w:font="Wingdings" w:char="F06C"/>
            </w:r>
            <w:r w:rsidRPr="00F7702E">
              <w:t>]</w:t>
            </w:r>
            <w:bookmarkEnd w:id="48"/>
          </w:p>
          <w:p w14:paraId="564B071A" w14:textId="77777777" w:rsidR="007C0ED6" w:rsidRPr="00F7702E" w:rsidRDefault="007C0ED6" w:rsidP="003A7494">
            <w:pPr>
              <w:spacing w:after="220" w:line="360" w:lineRule="auto"/>
            </w:pPr>
            <w:bookmarkStart w:id="51" w:name="_9kMHG5YVt8IE8FK32"/>
            <w:r w:rsidRPr="00F7702E">
              <w:t>[or]</w:t>
            </w:r>
            <w:bookmarkEnd w:id="51"/>
          </w:p>
          <w:p w14:paraId="175C4B1D" w14:textId="77777777" w:rsidR="007C0ED6" w:rsidRPr="00F7702E" w:rsidRDefault="007C0ED6" w:rsidP="003A7494">
            <w:pPr>
              <w:spacing w:after="220" w:line="360" w:lineRule="auto"/>
            </w:pPr>
            <w:bookmarkStart w:id="52" w:name="_9kMHG5YVt8IE8FJbSzq"/>
            <w:r w:rsidRPr="00F7702E">
              <w:lastRenderedPageBreak/>
              <w:t>[None]</w:t>
            </w:r>
            <w:bookmarkEnd w:id="52"/>
          </w:p>
        </w:tc>
      </w:tr>
      <w:tr w:rsidR="007C0ED6" w:rsidRPr="00F7702E" w14:paraId="675D368E" w14:textId="77777777" w:rsidTr="007C0ED6">
        <w:tc>
          <w:tcPr>
            <w:tcW w:w="1036" w:type="dxa"/>
            <w:gridSpan w:val="2"/>
            <w:shd w:val="clear" w:color="auto" w:fill="auto"/>
          </w:tcPr>
          <w:p w14:paraId="66A051FC" w14:textId="77777777" w:rsidR="007C0ED6" w:rsidRPr="00830B1A" w:rsidRDefault="007C0ED6" w:rsidP="003A7494">
            <w:pPr>
              <w:spacing w:after="220" w:line="360" w:lineRule="auto"/>
              <w:rPr>
                <w:b/>
                <w:bCs/>
              </w:rPr>
            </w:pPr>
          </w:p>
        </w:tc>
        <w:tc>
          <w:tcPr>
            <w:tcW w:w="4013" w:type="dxa"/>
            <w:gridSpan w:val="2"/>
            <w:shd w:val="clear" w:color="auto" w:fill="auto"/>
          </w:tcPr>
          <w:p w14:paraId="2F762942" w14:textId="77777777" w:rsidR="007C0ED6" w:rsidRPr="00F7702E" w:rsidRDefault="007C0ED6" w:rsidP="003A7494">
            <w:pPr>
              <w:spacing w:after="220" w:line="360" w:lineRule="auto"/>
            </w:pPr>
            <w:bookmarkStart w:id="53" w:name="_9kR3WTr8936ED"/>
            <w:r w:rsidRPr="00830B1A">
              <w:rPr>
                <w:b/>
                <w:bCs/>
              </w:rPr>
              <w:t>[</w:t>
            </w:r>
            <w:r>
              <w:rPr>
                <w:b/>
                <w:bCs/>
              </w:rPr>
              <w:t>"</w:t>
            </w:r>
            <w:r>
              <w:sym w:font="Wingdings" w:char="F06C"/>
            </w:r>
            <w:r>
              <w:rPr>
                <w:b/>
                <w:bCs/>
              </w:rPr>
              <w:t>"</w:t>
            </w:r>
            <w:r w:rsidRPr="00830B1A">
              <w:rPr>
                <w:b/>
                <w:bCs/>
              </w:rPr>
              <w:t>]</w:t>
            </w:r>
            <w:bookmarkEnd w:id="53"/>
          </w:p>
        </w:tc>
        <w:tc>
          <w:tcPr>
            <w:tcW w:w="3836" w:type="dxa"/>
            <w:shd w:val="clear" w:color="auto" w:fill="auto"/>
          </w:tcPr>
          <w:p w14:paraId="6319945A" w14:textId="77777777" w:rsidR="007C0ED6" w:rsidRPr="00F7702E" w:rsidRDefault="007C0ED6" w:rsidP="003A7494">
            <w:pPr>
              <w:spacing w:after="220" w:line="360" w:lineRule="auto"/>
            </w:pPr>
            <w:bookmarkStart w:id="54" w:name="_9kMIH5YVtAB58FM5q"/>
            <w:r w:rsidRPr="00F7702E">
              <w:t>[</w:t>
            </w:r>
            <w:r>
              <w:sym w:font="Wingdings" w:char="F06C"/>
            </w:r>
            <w:r w:rsidRPr="00F7702E">
              <w:t xml:space="preserve"> of </w:t>
            </w:r>
            <w:r>
              <w:sym w:font="Wingdings" w:char="F06C"/>
            </w:r>
            <w:r w:rsidRPr="00F7702E">
              <w:t>]</w:t>
            </w:r>
            <w:bookmarkEnd w:id="54"/>
            <w:r w:rsidRPr="00F7702E">
              <w:t xml:space="preserve"> </w:t>
            </w:r>
            <w:bookmarkStart w:id="55" w:name="_9kMIH5YVtAB58FNdKst1yjIO57wvKvmI0tA"/>
            <w:r w:rsidRPr="00F7702E">
              <w:t>[</w:t>
            </w:r>
            <w:r>
              <w:sym w:font="Wingdings" w:char="F06C"/>
            </w:r>
            <w:r w:rsidRPr="00F7702E">
              <w:t xml:space="preserve"> Limited (</w:t>
            </w:r>
            <w:bookmarkStart w:id="56" w:name="_9kMIH5YVt488689LHy0poDofBtm3"/>
            <w:bookmarkStart w:id="57" w:name="_9kMIH5YVt4886EFLHy0poDofBtm3"/>
            <w:r w:rsidRPr="00F7702E">
              <w:t>Company Number</w:t>
            </w:r>
            <w:bookmarkEnd w:id="56"/>
            <w:bookmarkEnd w:id="57"/>
            <w:r w:rsidRPr="00F7702E">
              <w:t xml:space="preserve"> </w:t>
            </w:r>
            <w:r>
              <w:sym w:font="Wingdings" w:char="F06C"/>
            </w:r>
            <w:r w:rsidRPr="00F7702E">
              <w:t xml:space="preserve">) whose registered office is at </w:t>
            </w:r>
            <w:r>
              <w:sym w:font="Wingdings" w:char="F06C"/>
            </w:r>
            <w:r w:rsidRPr="00F7702E">
              <w:t>]</w:t>
            </w:r>
            <w:bookmarkEnd w:id="55"/>
          </w:p>
        </w:tc>
      </w:tr>
      <w:tr w:rsidR="007C0ED6" w:rsidRPr="00F7702E" w14:paraId="15A19B6C" w14:textId="77777777" w:rsidTr="007C0ED6">
        <w:tc>
          <w:tcPr>
            <w:tcW w:w="1036" w:type="dxa"/>
            <w:gridSpan w:val="2"/>
            <w:shd w:val="clear" w:color="auto" w:fill="auto"/>
          </w:tcPr>
          <w:p w14:paraId="7E02DB12" w14:textId="77777777" w:rsidR="007C0ED6" w:rsidRPr="00830B1A" w:rsidRDefault="007C0ED6" w:rsidP="003A7494">
            <w:pPr>
              <w:spacing w:after="220" w:line="360" w:lineRule="auto"/>
              <w:rPr>
                <w:b/>
                <w:bCs/>
              </w:rPr>
            </w:pPr>
            <w:r w:rsidRPr="00830B1A">
              <w:rPr>
                <w:b/>
                <w:bCs/>
              </w:rPr>
              <w:t>LR4</w:t>
            </w:r>
          </w:p>
        </w:tc>
        <w:tc>
          <w:tcPr>
            <w:tcW w:w="4013" w:type="dxa"/>
            <w:gridSpan w:val="2"/>
            <w:shd w:val="clear" w:color="auto" w:fill="auto"/>
          </w:tcPr>
          <w:p w14:paraId="4E9B3A8C" w14:textId="77777777" w:rsidR="007C0ED6" w:rsidRPr="00830B1A" w:rsidRDefault="007C0ED6" w:rsidP="003A7494">
            <w:pPr>
              <w:spacing w:after="220" w:line="360" w:lineRule="auto"/>
              <w:rPr>
                <w:b/>
                <w:bCs/>
              </w:rPr>
            </w:pPr>
            <w:r w:rsidRPr="00830B1A">
              <w:rPr>
                <w:b/>
                <w:bCs/>
              </w:rPr>
              <w:t>PROPERTY</w:t>
            </w:r>
          </w:p>
        </w:tc>
        <w:tc>
          <w:tcPr>
            <w:tcW w:w="3836" w:type="dxa"/>
            <w:shd w:val="clear" w:color="auto" w:fill="auto"/>
          </w:tcPr>
          <w:p w14:paraId="3421F430" w14:textId="2AEB1D98" w:rsidR="007C0ED6" w:rsidRPr="00F7702E" w:rsidRDefault="007C0ED6" w:rsidP="003A7494">
            <w:pPr>
              <w:spacing w:after="220" w:line="360" w:lineRule="auto"/>
            </w:pPr>
            <w:r w:rsidRPr="00F7702E">
              <w:t xml:space="preserve">The </w:t>
            </w:r>
            <w:r>
              <w:t xml:space="preserve">property defined as the "Holding" in clause </w:t>
            </w:r>
            <w:r w:rsidR="00792028">
              <w:t>2</w:t>
            </w:r>
          </w:p>
        </w:tc>
      </w:tr>
      <w:tr w:rsidR="007C0ED6" w:rsidRPr="00F7702E" w14:paraId="74CB1A40" w14:textId="77777777" w:rsidTr="007C0ED6">
        <w:tc>
          <w:tcPr>
            <w:tcW w:w="8885" w:type="dxa"/>
            <w:gridSpan w:val="5"/>
            <w:shd w:val="clear" w:color="auto" w:fill="auto"/>
          </w:tcPr>
          <w:p w14:paraId="3243F998" w14:textId="3814D6BF" w:rsidR="007C0ED6" w:rsidRPr="00830B1A" w:rsidRDefault="007C0ED6" w:rsidP="007C0ED6">
            <w:pPr>
              <w:spacing w:after="220" w:line="360" w:lineRule="auto"/>
              <w:jc w:val="both"/>
              <w:rPr>
                <w:b/>
                <w:bCs/>
              </w:rPr>
            </w:pPr>
            <w:r w:rsidRPr="00830B1A">
              <w:rPr>
                <w:b/>
                <w:bCs/>
              </w:rPr>
              <w:t>In the case of a conflict between this clause and the remainder of this Lease then, for the purposes of registration, this clause shall prevail.</w:t>
            </w:r>
          </w:p>
        </w:tc>
      </w:tr>
      <w:tr w:rsidR="007C0ED6" w:rsidRPr="00F7702E" w14:paraId="311D4A64" w14:textId="77777777" w:rsidTr="007C0ED6">
        <w:tc>
          <w:tcPr>
            <w:tcW w:w="907" w:type="dxa"/>
            <w:shd w:val="clear" w:color="auto" w:fill="auto"/>
          </w:tcPr>
          <w:p w14:paraId="2EBB07E1" w14:textId="77777777" w:rsidR="007C0ED6" w:rsidRPr="00830B1A" w:rsidRDefault="007C0ED6" w:rsidP="003A7494">
            <w:pPr>
              <w:spacing w:after="220" w:line="360" w:lineRule="auto"/>
              <w:rPr>
                <w:b/>
                <w:bCs/>
              </w:rPr>
            </w:pPr>
            <w:r w:rsidRPr="00830B1A">
              <w:rPr>
                <w:b/>
                <w:bCs/>
              </w:rPr>
              <w:t>LR5</w:t>
            </w:r>
          </w:p>
        </w:tc>
        <w:tc>
          <w:tcPr>
            <w:tcW w:w="4074" w:type="dxa"/>
            <w:gridSpan w:val="2"/>
            <w:shd w:val="clear" w:color="auto" w:fill="auto"/>
          </w:tcPr>
          <w:p w14:paraId="582A1BAD" w14:textId="77777777" w:rsidR="007C0ED6" w:rsidRPr="00830B1A" w:rsidRDefault="007C0ED6" w:rsidP="007C0ED6">
            <w:pPr>
              <w:spacing w:after="220" w:line="360" w:lineRule="auto"/>
              <w:jc w:val="both"/>
              <w:rPr>
                <w:b/>
                <w:bCs/>
              </w:rPr>
            </w:pPr>
            <w:r w:rsidRPr="00830B1A">
              <w:rPr>
                <w:b/>
                <w:bCs/>
              </w:rPr>
              <w:t>PRESCRIBED STATEMENTS ETC.</w:t>
            </w:r>
          </w:p>
        </w:tc>
        <w:tc>
          <w:tcPr>
            <w:tcW w:w="3904" w:type="dxa"/>
            <w:gridSpan w:val="2"/>
            <w:shd w:val="clear" w:color="auto" w:fill="auto"/>
          </w:tcPr>
          <w:p w14:paraId="6274ACFD" w14:textId="77777777" w:rsidR="007C0ED6" w:rsidRPr="00F7702E" w:rsidRDefault="007C0ED6" w:rsidP="007C0ED6">
            <w:pPr>
              <w:spacing w:after="220" w:line="360" w:lineRule="auto"/>
              <w:jc w:val="both"/>
            </w:pPr>
          </w:p>
        </w:tc>
      </w:tr>
      <w:tr w:rsidR="007C0ED6" w:rsidRPr="00F7702E" w14:paraId="7695280E" w14:textId="77777777" w:rsidTr="007C0ED6">
        <w:tc>
          <w:tcPr>
            <w:tcW w:w="907" w:type="dxa"/>
            <w:shd w:val="clear" w:color="auto" w:fill="auto"/>
          </w:tcPr>
          <w:p w14:paraId="4BBBA80F" w14:textId="77777777" w:rsidR="007C0ED6" w:rsidRPr="00830B1A" w:rsidRDefault="007C0ED6" w:rsidP="003A7494">
            <w:pPr>
              <w:spacing w:after="220" w:line="360" w:lineRule="auto"/>
              <w:rPr>
                <w:b/>
                <w:bCs/>
              </w:rPr>
            </w:pPr>
            <w:r w:rsidRPr="00830B1A">
              <w:rPr>
                <w:b/>
                <w:bCs/>
              </w:rPr>
              <w:t>LR5.1</w:t>
            </w:r>
          </w:p>
        </w:tc>
        <w:tc>
          <w:tcPr>
            <w:tcW w:w="4074" w:type="dxa"/>
            <w:gridSpan w:val="2"/>
            <w:shd w:val="clear" w:color="auto" w:fill="auto"/>
          </w:tcPr>
          <w:p w14:paraId="792B1718" w14:textId="77777777" w:rsidR="007C0ED6" w:rsidRPr="00830B1A" w:rsidRDefault="007C0ED6" w:rsidP="007C0ED6">
            <w:pPr>
              <w:spacing w:after="220" w:line="360" w:lineRule="auto"/>
              <w:jc w:val="both"/>
              <w:rPr>
                <w:b/>
                <w:bCs/>
              </w:rPr>
            </w:pPr>
            <w:r w:rsidRPr="00830B1A">
              <w:rPr>
                <w:b/>
                <w:bCs/>
              </w:rPr>
              <w:t>Statements prescribed under rules</w:t>
            </w:r>
          </w:p>
          <w:p w14:paraId="0521F726" w14:textId="77777777" w:rsidR="007C0ED6" w:rsidRPr="00830B1A" w:rsidRDefault="007C0ED6" w:rsidP="007C0ED6">
            <w:pPr>
              <w:spacing w:after="220" w:line="360" w:lineRule="auto"/>
              <w:jc w:val="both"/>
              <w:rPr>
                <w:b/>
                <w:bCs/>
              </w:rPr>
            </w:pPr>
            <w:r w:rsidRPr="00830B1A">
              <w:rPr>
                <w:b/>
                <w:bCs/>
              </w:rPr>
              <w:t>179 (</w:t>
            </w:r>
            <w:bookmarkStart w:id="58" w:name="_9kR3WTr23349Eogw415023z5A620o5KKOJ8vt10"/>
            <w:bookmarkStart w:id="59" w:name="_9kR3WTr23356Aogw415023z5A620o5KKOJ8vt10"/>
            <w:r w:rsidRPr="00830B1A">
              <w:rPr>
                <w:b/>
                <w:bCs/>
              </w:rPr>
              <w:t>dispositions in favour of a charity</w:t>
            </w:r>
            <w:bookmarkEnd w:id="58"/>
            <w:bookmarkEnd w:id="59"/>
            <w:r w:rsidRPr="00830B1A">
              <w:rPr>
                <w:b/>
                <w:bCs/>
              </w:rPr>
              <w:t>)</w:t>
            </w:r>
          </w:p>
          <w:p w14:paraId="03131100" w14:textId="77777777" w:rsidR="007C0ED6" w:rsidRPr="00830B1A" w:rsidRDefault="007C0ED6" w:rsidP="007C0ED6">
            <w:pPr>
              <w:spacing w:after="220" w:line="360" w:lineRule="auto"/>
              <w:jc w:val="both"/>
              <w:rPr>
                <w:b/>
                <w:bCs/>
              </w:rPr>
            </w:pPr>
            <w:r w:rsidRPr="00830B1A">
              <w:rPr>
                <w:b/>
                <w:bCs/>
              </w:rPr>
              <w:t>180 (</w:t>
            </w:r>
            <w:bookmarkStart w:id="60" w:name="_9kR3WTr23349Fpgw415023z5Az66lts3CFW"/>
            <w:bookmarkStart w:id="61" w:name="_9kR3WTr23356Bpgw415023z5Az66lts3CFW"/>
            <w:r w:rsidRPr="00830B1A">
              <w:rPr>
                <w:b/>
                <w:bCs/>
              </w:rPr>
              <w:t>dispositions by a charity</w:t>
            </w:r>
            <w:bookmarkEnd w:id="60"/>
            <w:bookmarkEnd w:id="61"/>
            <w:r w:rsidRPr="00830B1A">
              <w:rPr>
                <w:b/>
                <w:bCs/>
              </w:rPr>
              <w:t>) or</w:t>
            </w:r>
          </w:p>
          <w:p w14:paraId="0D7FD637" w14:textId="77777777" w:rsidR="007C0ED6" w:rsidRPr="00830B1A" w:rsidRDefault="007C0ED6" w:rsidP="007C0ED6">
            <w:pPr>
              <w:spacing w:after="220" w:line="360" w:lineRule="auto"/>
              <w:jc w:val="both"/>
              <w:rPr>
                <w:b/>
                <w:bCs/>
              </w:rPr>
            </w:pPr>
            <w:r w:rsidRPr="00830B1A">
              <w:rPr>
                <w:b/>
                <w:bCs/>
              </w:rPr>
              <w:t xml:space="preserve">196 (leases under the </w:t>
            </w:r>
            <w:r>
              <w:rPr>
                <w:b/>
                <w:bCs/>
              </w:rPr>
              <w:fldChar w:fldCharType="begin">
                <w:fldData xml:space="preserve">dgAxAHwAMQAwADAAMAAzAHwATABlAGEAcwBlAGgAbwBsAGQAIABSAGUAZgBvAHIAbQAsACAASABv
AHUAcwBpAG4AZwAgAGEAbgBkACAAVQByAGIAYQBuACAARABlAHYAZQBsAG8AcABtAGUAbgB0ACAA
QQBjAHQAIAAxADkAOQAzAHwAQgBFAFMAVABCAEwAVABJAFQATABFADEAMAA2ADIANwAyAHwAfAA=
</w:fldData>
              </w:fldChar>
            </w:r>
            <w:r>
              <w:rPr>
                <w:b/>
                <w:bCs/>
              </w:rPr>
              <w:instrText xml:space="preserve"> ADDIN CiteCheck Marker </w:instrText>
            </w:r>
            <w:r>
              <w:rPr>
                <w:b/>
                <w:bCs/>
              </w:rPr>
            </w:r>
            <w:r>
              <w:rPr>
                <w:b/>
                <w:bCs/>
              </w:rPr>
              <w:fldChar w:fldCharType="end"/>
            </w:r>
            <w:bookmarkStart w:id="62" w:name="_9kR3WTr27768DYEapukv0qXTozCBcZJOD98w48q"/>
            <w:r w:rsidRPr="00830B1A">
              <w:rPr>
                <w:b/>
                <w:bCs/>
              </w:rPr>
              <w:t>Leasehold Reform, Housing and Urban Development Act 1993</w:t>
            </w:r>
            <w:bookmarkEnd w:id="62"/>
            <w:r w:rsidRPr="00830B1A">
              <w:rPr>
                <w:b/>
                <w:bCs/>
              </w:rPr>
              <w:t>)</w:t>
            </w:r>
          </w:p>
          <w:p w14:paraId="7C49ABB5" w14:textId="77777777" w:rsidR="007C0ED6" w:rsidRPr="00830B1A" w:rsidRDefault="007C0ED6" w:rsidP="007C0ED6">
            <w:pPr>
              <w:spacing w:after="220" w:line="360" w:lineRule="auto"/>
              <w:jc w:val="both"/>
              <w:rPr>
                <w:b/>
                <w:bCs/>
              </w:rPr>
            </w:pPr>
            <w:r w:rsidRPr="00830B1A">
              <w:rPr>
                <w:b/>
                <w:bCs/>
              </w:rPr>
              <w:t xml:space="preserve">of the </w:t>
            </w:r>
            <w:r>
              <w:rPr>
                <w:b/>
                <w:bCs/>
              </w:rPr>
              <w:fldChar w:fldCharType="begin">
                <w:fldData xml:space="preserve">dgAxAHwAMQAwADAAMAA0AHwATABhAG4AZAAgAFIAZQBnAGkAcwB0AHIAYQB0AGkAbwBuACAAUgB1
AGwAZQBzACAAMgAwADAAMwB8AEIARQBTAFQAQgBMAFQASQBUAEwARQA3ADEAMwAyADcAOAB8AHwA
</w:fldData>
              </w:fldChar>
            </w:r>
            <w:r>
              <w:rPr>
                <w:b/>
                <w:bCs/>
              </w:rPr>
              <w:instrText xml:space="preserve"> ADDIN CiteCheck Marker </w:instrText>
            </w:r>
            <w:r>
              <w:rPr>
                <w:b/>
                <w:bCs/>
              </w:rPr>
            </w:r>
            <w:r>
              <w:rPr>
                <w:b/>
                <w:bCs/>
              </w:rPr>
              <w:fldChar w:fldCharType="end"/>
            </w:r>
            <w:bookmarkStart w:id="63" w:name="_9kR3WTr27768EZAjnSOkp2EEwz84AoqH2AZVUY"/>
            <w:r w:rsidRPr="00830B1A">
              <w:rPr>
                <w:b/>
                <w:bCs/>
              </w:rPr>
              <w:t>Land Registration Rules 2003</w:t>
            </w:r>
            <w:bookmarkEnd w:id="63"/>
          </w:p>
        </w:tc>
        <w:tc>
          <w:tcPr>
            <w:tcW w:w="3904" w:type="dxa"/>
            <w:gridSpan w:val="2"/>
            <w:shd w:val="clear" w:color="auto" w:fill="auto"/>
          </w:tcPr>
          <w:p w14:paraId="314D4AA5" w14:textId="77777777" w:rsidR="007C0ED6" w:rsidRPr="00F7702E" w:rsidRDefault="007C0ED6" w:rsidP="007C0ED6">
            <w:pPr>
              <w:spacing w:after="220" w:line="360" w:lineRule="auto"/>
              <w:jc w:val="both"/>
            </w:pPr>
            <w:bookmarkStart w:id="64" w:name="_9kMIH5YVt8IE8FJbSzq"/>
            <w:r w:rsidRPr="00F7702E">
              <w:t>[None]</w:t>
            </w:r>
            <w:bookmarkEnd w:id="64"/>
          </w:p>
          <w:p w14:paraId="7D357A93" w14:textId="77777777" w:rsidR="007C0ED6" w:rsidRPr="00F7702E" w:rsidRDefault="007C0ED6" w:rsidP="007C0ED6">
            <w:pPr>
              <w:spacing w:after="220" w:line="360" w:lineRule="auto"/>
              <w:jc w:val="both"/>
            </w:pPr>
            <w:bookmarkStart w:id="65" w:name="_9kMIH5YVt8IE8FK32"/>
            <w:r w:rsidRPr="00F7702E">
              <w:t>[or]</w:t>
            </w:r>
            <w:bookmarkEnd w:id="65"/>
          </w:p>
          <w:p w14:paraId="07AC430E" w14:textId="77777777" w:rsidR="007C0ED6" w:rsidRPr="00F7702E" w:rsidRDefault="007C0ED6" w:rsidP="007C0ED6">
            <w:pPr>
              <w:spacing w:after="220" w:line="360" w:lineRule="auto"/>
              <w:jc w:val="both"/>
            </w:pPr>
            <w:bookmarkStart w:id="66" w:name="_9kR3WTr8936EEbPht9stystvBHH46"/>
            <w:r w:rsidRPr="00F7702E">
              <w:t>[The statement[s] set out in clause[s] [</w:t>
            </w:r>
            <w:r>
              <w:sym w:font="Wingdings" w:char="F06C"/>
            </w:r>
            <w:r w:rsidRPr="00F7702E">
              <w:t>]</w:t>
            </w:r>
            <w:r>
              <w:t>]</w:t>
            </w:r>
            <w:bookmarkEnd w:id="66"/>
            <w:r w:rsidRPr="00F7702E">
              <w:t xml:space="preserve"> </w:t>
            </w:r>
          </w:p>
        </w:tc>
      </w:tr>
      <w:tr w:rsidR="007C0ED6" w:rsidRPr="00F7702E" w14:paraId="5446C46E" w14:textId="77777777" w:rsidTr="007C0ED6">
        <w:tc>
          <w:tcPr>
            <w:tcW w:w="907" w:type="dxa"/>
            <w:shd w:val="clear" w:color="auto" w:fill="auto"/>
          </w:tcPr>
          <w:p w14:paraId="532E9539" w14:textId="77777777" w:rsidR="007C0ED6" w:rsidRPr="00830B1A" w:rsidRDefault="007C0ED6" w:rsidP="003A7494">
            <w:pPr>
              <w:spacing w:after="220" w:line="360" w:lineRule="auto"/>
              <w:rPr>
                <w:b/>
                <w:bCs/>
              </w:rPr>
            </w:pPr>
            <w:r w:rsidRPr="00830B1A">
              <w:rPr>
                <w:b/>
                <w:bCs/>
              </w:rPr>
              <w:t>LR5.2</w:t>
            </w:r>
          </w:p>
        </w:tc>
        <w:tc>
          <w:tcPr>
            <w:tcW w:w="4074" w:type="dxa"/>
            <w:gridSpan w:val="2"/>
            <w:shd w:val="clear" w:color="auto" w:fill="auto"/>
          </w:tcPr>
          <w:p w14:paraId="3D1F9A87" w14:textId="77777777" w:rsidR="007C0ED6" w:rsidRPr="00830B1A" w:rsidRDefault="007C0ED6" w:rsidP="007C0ED6">
            <w:pPr>
              <w:spacing w:after="220" w:line="360" w:lineRule="auto"/>
              <w:jc w:val="both"/>
              <w:rPr>
                <w:b/>
                <w:bCs/>
              </w:rPr>
            </w:pPr>
            <w:r w:rsidRPr="00830B1A">
              <w:rPr>
                <w:b/>
                <w:bCs/>
              </w:rPr>
              <w:t xml:space="preserve">This </w:t>
            </w:r>
            <w:r>
              <w:rPr>
                <w:b/>
                <w:bCs/>
              </w:rPr>
              <w:t>l</w:t>
            </w:r>
            <w:r w:rsidRPr="00830B1A">
              <w:rPr>
                <w:b/>
                <w:bCs/>
              </w:rPr>
              <w:t>ease is made under, or by reference to, provisions of:</w:t>
            </w:r>
          </w:p>
        </w:tc>
        <w:tc>
          <w:tcPr>
            <w:tcW w:w="3904" w:type="dxa"/>
            <w:gridSpan w:val="2"/>
            <w:shd w:val="clear" w:color="auto" w:fill="auto"/>
          </w:tcPr>
          <w:p w14:paraId="0077F953" w14:textId="77777777" w:rsidR="007C0ED6" w:rsidRPr="00F7702E" w:rsidRDefault="007C0ED6" w:rsidP="007C0ED6">
            <w:pPr>
              <w:spacing w:after="220" w:line="360" w:lineRule="auto"/>
              <w:jc w:val="both"/>
            </w:pPr>
            <w:bookmarkStart w:id="67" w:name="_9kR3WTr6GC6EFWQ3qn30umffrv"/>
            <w:r w:rsidRPr="00F7702E">
              <w:t>[Not applicable]</w:t>
            </w:r>
            <w:bookmarkEnd w:id="67"/>
          </w:p>
          <w:p w14:paraId="15A4952F" w14:textId="77777777" w:rsidR="007C0ED6" w:rsidRPr="00F7702E" w:rsidRDefault="007C0ED6" w:rsidP="007C0ED6">
            <w:pPr>
              <w:spacing w:after="220" w:line="360" w:lineRule="auto"/>
              <w:jc w:val="both"/>
            </w:pPr>
            <w:bookmarkStart w:id="68" w:name="_9kMJI5YVt8IE8FK32"/>
            <w:r w:rsidRPr="00F7702E">
              <w:t>[or]</w:t>
            </w:r>
            <w:bookmarkEnd w:id="68"/>
          </w:p>
          <w:p w14:paraId="65FBF01C" w14:textId="77777777" w:rsidR="007C0ED6" w:rsidRPr="00F7702E" w:rsidRDefault="007C0ED6" w:rsidP="007C0ED6">
            <w:pPr>
              <w:spacing w:after="220" w:line="360" w:lineRule="auto"/>
              <w:jc w:val="both"/>
            </w:pPr>
            <w:bookmarkStart w:id="69" w:name="_9kR3WTr6GC6EGVEapukv0qXTozCBVG6"/>
            <w:r w:rsidRPr="00F7702E">
              <w:t>[</w:t>
            </w:r>
            <w:r>
              <w:fldChar w:fldCharType="begin">
                <w:fldData xml:space="preserve">dgAxAHwAMQAwADAAMAA1AHwATABlAGEAcwBlAGgAbwBsAGQAIABSAGUAZgBvAHIAbQAgAEEAYwB0
ACAAMQA5ADYANwB8AEIARQBTAFQAQgBMAFQASQBUAEwARQA0ADQANAAyADQAMAB8AHwA
</w:fldData>
              </w:fldChar>
            </w:r>
            <w:r>
              <w:instrText xml:space="preserve"> ADDIN CiteCheck Marker </w:instrText>
            </w:r>
            <w:r>
              <w:fldChar w:fldCharType="end"/>
            </w:r>
            <w:bookmarkStart w:id="70" w:name="_9kR3WTr27768FaEapukv0qXTozCBVG6Wagf"/>
            <w:r w:rsidRPr="00F7702E">
              <w:t>Leasehold Reform Act 1967</w:t>
            </w:r>
            <w:bookmarkEnd w:id="70"/>
            <w:r w:rsidRPr="00F7702E">
              <w:t>]</w:t>
            </w:r>
            <w:bookmarkEnd w:id="69"/>
          </w:p>
          <w:p w14:paraId="0D3744D2" w14:textId="77777777" w:rsidR="007C0ED6" w:rsidRPr="00F7702E" w:rsidRDefault="007C0ED6" w:rsidP="007C0ED6">
            <w:pPr>
              <w:spacing w:after="220" w:line="360" w:lineRule="auto"/>
              <w:jc w:val="both"/>
            </w:pPr>
            <w:bookmarkStart w:id="71" w:name="_9kR3WTr6GC6EHSK49yutH8yOSaX"/>
            <w:r w:rsidRPr="00F7702E">
              <w:t>[</w:t>
            </w:r>
            <w:r>
              <w:fldChar w:fldCharType="begin">
                <w:fldData xml:space="preserve">dgAxAHwAMQAwADAAMAA2AHwASABvAHUAcwBpAG4AZwAgAEEAYwB0ACAAMQA5ADgANQB8AEIARQBT
AFQAQgBMAFQASQBUAEwARQA0ADgAMgAxADEAMgB8AHwA
</w:fldData>
              </w:fldChar>
            </w:r>
            <w:r>
              <w:instrText xml:space="preserve"> ADDIN CiteCheck Marker </w:instrText>
            </w:r>
            <w:r>
              <w:fldChar w:fldCharType="end"/>
            </w:r>
            <w:bookmarkStart w:id="72" w:name="_9kR3WTr27768GXK49yutH8yOSaX"/>
            <w:r w:rsidRPr="00F7702E">
              <w:t>Housing Act 1985</w:t>
            </w:r>
            <w:bookmarkEnd w:id="72"/>
            <w:r w:rsidRPr="00F7702E">
              <w:t>]</w:t>
            </w:r>
            <w:bookmarkEnd w:id="71"/>
          </w:p>
          <w:p w14:paraId="1C57D19B" w14:textId="77777777" w:rsidR="007C0ED6" w:rsidRPr="00F7702E" w:rsidRDefault="007C0ED6" w:rsidP="007C0ED6">
            <w:pPr>
              <w:spacing w:after="220" w:line="360" w:lineRule="auto"/>
              <w:jc w:val="both"/>
            </w:pPr>
            <w:bookmarkStart w:id="73" w:name="_9kR3WTr6GC6EITK49yutH8yOSaa"/>
            <w:r w:rsidRPr="00F7702E">
              <w:t>[</w:t>
            </w:r>
            <w:r>
              <w:fldChar w:fldCharType="begin">
                <w:fldData xml:space="preserve">dgAxAHwAMQAwADAAMAA3AHwASABvAHUAcwBpAG4AZwAgAEEAYwB0ACAAMQA5ADgAOAB8AEIARQBT
AFQAQgBMAFQASQBUAEwARQAxADAANwAxADcAMgB8AHwA
</w:fldData>
              </w:fldChar>
            </w:r>
            <w:r>
              <w:instrText xml:space="preserve"> ADDIN CiteCheck Marker </w:instrText>
            </w:r>
            <w:r>
              <w:fldChar w:fldCharType="end"/>
            </w:r>
            <w:bookmarkStart w:id="74" w:name="_9kR3WTr277698OK49yutH8yOSaa"/>
            <w:r w:rsidRPr="00F7702E">
              <w:t>Housing Act 1988</w:t>
            </w:r>
            <w:bookmarkEnd w:id="74"/>
            <w:r w:rsidRPr="00F7702E">
              <w:t>]</w:t>
            </w:r>
            <w:bookmarkEnd w:id="73"/>
          </w:p>
          <w:p w14:paraId="7010EC51" w14:textId="77777777" w:rsidR="007C0ED6" w:rsidRPr="00830B1A" w:rsidRDefault="007C0ED6" w:rsidP="007C0ED6">
            <w:pPr>
              <w:spacing w:after="220" w:line="360" w:lineRule="auto"/>
              <w:jc w:val="both"/>
              <w:rPr>
                <w:i/>
                <w:iCs/>
              </w:rPr>
            </w:pPr>
            <w:bookmarkStart w:id="75" w:name="_9kR3WTr6GC6EJUK49yutH8yOSbZ"/>
            <w:r w:rsidRPr="00F7702E">
              <w:t>[</w:t>
            </w:r>
            <w:r>
              <w:fldChar w:fldCharType="begin">
                <w:fldData xml:space="preserve">dgAxAHwAMQAwADAAMAA4AHwASABvAHUAcwBpAG4AZwAgAEEAYwB0ACAAMQA5ADkANgB8AEIARQBT
AFQAQgBMAFQASQBUAEwARQAzADEANAA2ADQAfAB8AA==
</w:fldData>
              </w:fldChar>
            </w:r>
            <w:r>
              <w:instrText xml:space="preserve"> ADDIN CiteCheck Marker </w:instrText>
            </w:r>
            <w:r>
              <w:fldChar w:fldCharType="end"/>
            </w:r>
            <w:bookmarkStart w:id="76" w:name="_9kR3WTr277699PK49yutH8yOSbZ"/>
            <w:r w:rsidRPr="00F7702E">
              <w:t>Housing Act 1996</w:t>
            </w:r>
            <w:bookmarkEnd w:id="76"/>
            <w:r w:rsidRPr="00F7702E">
              <w:t>]</w:t>
            </w:r>
            <w:bookmarkEnd w:id="75"/>
          </w:p>
        </w:tc>
      </w:tr>
      <w:tr w:rsidR="007C0ED6" w:rsidRPr="00F7702E" w14:paraId="68B94544" w14:textId="77777777" w:rsidTr="007C0ED6">
        <w:tc>
          <w:tcPr>
            <w:tcW w:w="907" w:type="dxa"/>
            <w:shd w:val="clear" w:color="auto" w:fill="auto"/>
          </w:tcPr>
          <w:p w14:paraId="39EA841B" w14:textId="77777777" w:rsidR="007C0ED6" w:rsidRPr="00830B1A" w:rsidRDefault="007C0ED6" w:rsidP="003A7494">
            <w:pPr>
              <w:spacing w:after="220" w:line="360" w:lineRule="auto"/>
              <w:rPr>
                <w:b/>
                <w:bCs/>
              </w:rPr>
            </w:pPr>
            <w:r w:rsidRPr="00830B1A">
              <w:rPr>
                <w:b/>
                <w:bCs/>
              </w:rPr>
              <w:t>LR6</w:t>
            </w:r>
          </w:p>
        </w:tc>
        <w:tc>
          <w:tcPr>
            <w:tcW w:w="4074" w:type="dxa"/>
            <w:gridSpan w:val="2"/>
            <w:shd w:val="clear" w:color="auto" w:fill="auto"/>
          </w:tcPr>
          <w:p w14:paraId="74DAD8F8" w14:textId="77777777" w:rsidR="007C0ED6" w:rsidRPr="00830B1A" w:rsidRDefault="007C0ED6" w:rsidP="007C0ED6">
            <w:pPr>
              <w:spacing w:after="220" w:line="360" w:lineRule="auto"/>
              <w:jc w:val="both"/>
              <w:rPr>
                <w:b/>
                <w:bCs/>
              </w:rPr>
            </w:pPr>
            <w:r w:rsidRPr="00830B1A">
              <w:rPr>
                <w:b/>
                <w:bCs/>
              </w:rPr>
              <w:t>TERM FOR WHICH THE PROPERTY IS LEASED</w:t>
            </w:r>
          </w:p>
        </w:tc>
        <w:tc>
          <w:tcPr>
            <w:tcW w:w="3904" w:type="dxa"/>
            <w:gridSpan w:val="2"/>
            <w:shd w:val="clear" w:color="auto" w:fill="auto"/>
          </w:tcPr>
          <w:p w14:paraId="0AC2A825" w14:textId="77777777" w:rsidR="007C0ED6" w:rsidRPr="00F7702E" w:rsidRDefault="007C0ED6" w:rsidP="007C0ED6">
            <w:pPr>
              <w:spacing w:after="220" w:line="360" w:lineRule="auto"/>
              <w:jc w:val="both"/>
            </w:pPr>
          </w:p>
        </w:tc>
      </w:tr>
      <w:tr w:rsidR="007C0ED6" w:rsidRPr="00F7702E" w14:paraId="742D3F6F" w14:textId="77777777" w:rsidTr="007C0ED6">
        <w:tc>
          <w:tcPr>
            <w:tcW w:w="907" w:type="dxa"/>
            <w:shd w:val="clear" w:color="auto" w:fill="auto"/>
          </w:tcPr>
          <w:p w14:paraId="26A339E4" w14:textId="77777777" w:rsidR="007C0ED6" w:rsidRPr="00830B1A" w:rsidRDefault="007C0ED6" w:rsidP="003A7494">
            <w:pPr>
              <w:spacing w:after="220" w:line="360" w:lineRule="auto"/>
              <w:rPr>
                <w:b/>
                <w:bCs/>
              </w:rPr>
            </w:pPr>
          </w:p>
        </w:tc>
        <w:tc>
          <w:tcPr>
            <w:tcW w:w="4074" w:type="dxa"/>
            <w:gridSpan w:val="2"/>
            <w:shd w:val="clear" w:color="auto" w:fill="auto"/>
          </w:tcPr>
          <w:p w14:paraId="5EF0A0CA" w14:textId="77777777" w:rsidR="007C0ED6" w:rsidRPr="00830B1A" w:rsidRDefault="007C0ED6" w:rsidP="007C0ED6">
            <w:pPr>
              <w:spacing w:after="220" w:line="360" w:lineRule="auto"/>
              <w:jc w:val="both"/>
              <w:rPr>
                <w:b/>
                <w:bCs/>
              </w:rPr>
            </w:pPr>
            <w:r w:rsidRPr="00830B1A">
              <w:rPr>
                <w:b/>
                <w:bCs/>
              </w:rPr>
              <w:t xml:space="preserve">The </w:t>
            </w:r>
            <w:r>
              <w:rPr>
                <w:b/>
                <w:bCs/>
              </w:rPr>
              <w:t>"</w:t>
            </w:r>
            <w:bookmarkStart w:id="77" w:name="_9kR3WTr19A469cMr0"/>
            <w:bookmarkStart w:id="78" w:name="_9kR3WTr24448DeMr0"/>
            <w:bookmarkStart w:id="79" w:name="_9kR3WTr19A4CFcMr0"/>
            <w:bookmarkStart w:id="80" w:name="_9kR3WTr2444EJeMr0"/>
            <w:r w:rsidRPr="00830B1A">
              <w:rPr>
                <w:b/>
                <w:bCs/>
              </w:rPr>
              <w:t>Term</w:t>
            </w:r>
            <w:bookmarkEnd w:id="77"/>
            <w:bookmarkEnd w:id="78"/>
            <w:bookmarkEnd w:id="79"/>
            <w:bookmarkEnd w:id="80"/>
            <w:r>
              <w:rPr>
                <w:b/>
                <w:bCs/>
              </w:rPr>
              <w:t>"</w:t>
            </w:r>
            <w:r w:rsidRPr="00830B1A">
              <w:rPr>
                <w:b/>
                <w:bCs/>
              </w:rPr>
              <w:t xml:space="preserve"> is as follows:</w:t>
            </w:r>
          </w:p>
        </w:tc>
        <w:tc>
          <w:tcPr>
            <w:tcW w:w="3904" w:type="dxa"/>
            <w:gridSpan w:val="2"/>
            <w:shd w:val="clear" w:color="auto" w:fill="auto"/>
          </w:tcPr>
          <w:p w14:paraId="505551BA" w14:textId="738577C0" w:rsidR="007C0ED6" w:rsidRPr="00F7702E" w:rsidRDefault="007C0ED6" w:rsidP="007C0ED6">
            <w:pPr>
              <w:spacing w:after="220" w:line="360" w:lineRule="auto"/>
              <w:jc w:val="both"/>
            </w:pPr>
            <w:r>
              <w:t xml:space="preserve">The Term defined in this agreement in clause </w:t>
            </w:r>
            <w:r w:rsidR="00792028">
              <w:t>2</w:t>
            </w:r>
          </w:p>
        </w:tc>
      </w:tr>
      <w:tr w:rsidR="007C0ED6" w:rsidRPr="00F7702E" w14:paraId="459D9FDF" w14:textId="77777777" w:rsidTr="007C0ED6">
        <w:tc>
          <w:tcPr>
            <w:tcW w:w="907" w:type="dxa"/>
            <w:shd w:val="clear" w:color="auto" w:fill="auto"/>
          </w:tcPr>
          <w:p w14:paraId="06E770A0" w14:textId="77777777" w:rsidR="007C0ED6" w:rsidRPr="00830B1A" w:rsidRDefault="007C0ED6" w:rsidP="003A7494">
            <w:pPr>
              <w:spacing w:after="220" w:line="360" w:lineRule="auto"/>
              <w:rPr>
                <w:b/>
                <w:bCs/>
              </w:rPr>
            </w:pPr>
            <w:r w:rsidRPr="00830B1A">
              <w:rPr>
                <w:b/>
                <w:bCs/>
              </w:rPr>
              <w:t>LR7</w:t>
            </w:r>
          </w:p>
        </w:tc>
        <w:tc>
          <w:tcPr>
            <w:tcW w:w="4074" w:type="dxa"/>
            <w:gridSpan w:val="2"/>
            <w:shd w:val="clear" w:color="auto" w:fill="auto"/>
          </w:tcPr>
          <w:p w14:paraId="77D861CB" w14:textId="77777777" w:rsidR="007C0ED6" w:rsidRPr="00830B1A" w:rsidRDefault="007C0ED6" w:rsidP="007C0ED6">
            <w:pPr>
              <w:spacing w:after="220" w:line="360" w:lineRule="auto"/>
              <w:jc w:val="both"/>
              <w:rPr>
                <w:b/>
                <w:bCs/>
              </w:rPr>
            </w:pPr>
            <w:r w:rsidRPr="00830B1A">
              <w:rPr>
                <w:b/>
                <w:bCs/>
              </w:rPr>
              <w:t>PREMIUM</w:t>
            </w:r>
          </w:p>
        </w:tc>
        <w:tc>
          <w:tcPr>
            <w:tcW w:w="3904" w:type="dxa"/>
            <w:gridSpan w:val="2"/>
            <w:shd w:val="clear" w:color="auto" w:fill="auto"/>
          </w:tcPr>
          <w:p w14:paraId="432CA760" w14:textId="77777777" w:rsidR="007C0ED6" w:rsidRPr="00F7702E" w:rsidRDefault="007C0ED6" w:rsidP="007C0ED6">
            <w:pPr>
              <w:spacing w:after="220" w:line="360" w:lineRule="auto"/>
              <w:jc w:val="both"/>
            </w:pPr>
            <w:bookmarkStart w:id="81" w:name="_9kMJI5YVt8IE8FJbSzq"/>
            <w:r w:rsidRPr="00F7702E">
              <w:t>[None]</w:t>
            </w:r>
            <w:bookmarkEnd w:id="81"/>
          </w:p>
          <w:p w14:paraId="231DE6D1" w14:textId="77777777" w:rsidR="007C0ED6" w:rsidRPr="00F7702E" w:rsidRDefault="007C0ED6" w:rsidP="007C0ED6">
            <w:pPr>
              <w:spacing w:after="220" w:line="360" w:lineRule="auto"/>
              <w:jc w:val="both"/>
            </w:pPr>
            <w:bookmarkStart w:id="82" w:name="_9kMKJ5YVt8IE8FK32"/>
            <w:r w:rsidRPr="00F7702E">
              <w:t>[or]</w:t>
            </w:r>
            <w:bookmarkEnd w:id="82"/>
          </w:p>
          <w:p w14:paraId="4D2CAAB4" w14:textId="77777777" w:rsidR="007C0ED6" w:rsidRPr="00F7702E" w:rsidRDefault="007C0ED6" w:rsidP="007C0ED6">
            <w:pPr>
              <w:spacing w:after="220" w:line="360" w:lineRule="auto"/>
              <w:jc w:val="both"/>
            </w:pPr>
            <w:bookmarkStart w:id="83" w:name="_9kR3WTr8936EK3v19lyxcv"/>
            <w:r w:rsidRPr="00F7702E">
              <w:lastRenderedPageBreak/>
              <w:t>[</w:t>
            </w:r>
            <w:r>
              <w:sym w:font="Wingdings" w:char="F06C"/>
            </w:r>
            <w:r w:rsidRPr="00F7702E">
              <w:t xml:space="preserve"> [plus VAT of </w:t>
            </w:r>
            <w:r>
              <w:sym w:font="Wingdings" w:char="F06C"/>
            </w:r>
            <w:r w:rsidRPr="00F7702E">
              <w:t>]]</w:t>
            </w:r>
            <w:bookmarkEnd w:id="83"/>
          </w:p>
        </w:tc>
      </w:tr>
      <w:tr w:rsidR="007C0ED6" w:rsidRPr="00F7702E" w14:paraId="571D5769" w14:textId="77777777" w:rsidTr="007C0ED6">
        <w:tc>
          <w:tcPr>
            <w:tcW w:w="907" w:type="dxa"/>
            <w:shd w:val="clear" w:color="auto" w:fill="auto"/>
          </w:tcPr>
          <w:p w14:paraId="4B0AF7BE" w14:textId="77777777" w:rsidR="007C0ED6" w:rsidRPr="00830B1A" w:rsidRDefault="007C0ED6" w:rsidP="003A7494">
            <w:pPr>
              <w:spacing w:after="220" w:line="360" w:lineRule="auto"/>
              <w:rPr>
                <w:b/>
                <w:bCs/>
              </w:rPr>
            </w:pPr>
            <w:r w:rsidRPr="00830B1A">
              <w:rPr>
                <w:b/>
                <w:bCs/>
              </w:rPr>
              <w:lastRenderedPageBreak/>
              <w:t>LR8</w:t>
            </w:r>
          </w:p>
        </w:tc>
        <w:tc>
          <w:tcPr>
            <w:tcW w:w="4074" w:type="dxa"/>
            <w:gridSpan w:val="2"/>
            <w:shd w:val="clear" w:color="auto" w:fill="auto"/>
          </w:tcPr>
          <w:p w14:paraId="7ECF03AB" w14:textId="77777777" w:rsidR="007C0ED6" w:rsidRPr="00830B1A" w:rsidRDefault="007C0ED6" w:rsidP="007C0ED6">
            <w:pPr>
              <w:spacing w:after="220" w:line="360" w:lineRule="auto"/>
              <w:jc w:val="both"/>
              <w:rPr>
                <w:b/>
                <w:bCs/>
              </w:rPr>
            </w:pPr>
            <w:r w:rsidRPr="00830B1A">
              <w:rPr>
                <w:b/>
                <w:bCs/>
              </w:rPr>
              <w:t>PROHIBITIONS OR RESTRICTIONS ON DISPOSING OF THIS LEASE</w:t>
            </w:r>
          </w:p>
        </w:tc>
        <w:tc>
          <w:tcPr>
            <w:tcW w:w="3904" w:type="dxa"/>
            <w:gridSpan w:val="2"/>
            <w:shd w:val="clear" w:color="auto" w:fill="auto"/>
          </w:tcPr>
          <w:p w14:paraId="66CCBA8B" w14:textId="77777777" w:rsidR="007C0ED6" w:rsidRPr="00F7702E" w:rsidRDefault="007C0ED6" w:rsidP="007C0ED6">
            <w:pPr>
              <w:spacing w:after="220" w:line="360" w:lineRule="auto"/>
              <w:jc w:val="both"/>
            </w:pPr>
            <w:r w:rsidRPr="00F7702E">
              <w:t xml:space="preserve">This </w:t>
            </w:r>
            <w:r>
              <w:t>l</w:t>
            </w:r>
            <w:r w:rsidRPr="00F7702E">
              <w:t>ease contains a provision that prohi</w:t>
            </w:r>
            <w:r>
              <w:t>bits or restricts dispositions</w:t>
            </w:r>
          </w:p>
        </w:tc>
      </w:tr>
      <w:tr w:rsidR="007C0ED6" w:rsidRPr="00F7702E" w14:paraId="435B8C8F" w14:textId="77777777" w:rsidTr="007C0ED6">
        <w:tc>
          <w:tcPr>
            <w:tcW w:w="907" w:type="dxa"/>
            <w:shd w:val="clear" w:color="auto" w:fill="auto"/>
          </w:tcPr>
          <w:p w14:paraId="1BAF4D16" w14:textId="77777777" w:rsidR="007C0ED6" w:rsidRPr="00830B1A" w:rsidRDefault="007C0ED6" w:rsidP="003A7494">
            <w:pPr>
              <w:spacing w:after="220" w:line="360" w:lineRule="auto"/>
              <w:rPr>
                <w:b/>
                <w:bCs/>
              </w:rPr>
            </w:pPr>
            <w:r w:rsidRPr="00830B1A">
              <w:rPr>
                <w:b/>
                <w:bCs/>
              </w:rPr>
              <w:t>LR9</w:t>
            </w:r>
          </w:p>
        </w:tc>
        <w:tc>
          <w:tcPr>
            <w:tcW w:w="4074" w:type="dxa"/>
            <w:gridSpan w:val="2"/>
            <w:shd w:val="clear" w:color="auto" w:fill="auto"/>
          </w:tcPr>
          <w:p w14:paraId="2F2CF4B9" w14:textId="77777777" w:rsidR="007C0ED6" w:rsidRPr="00830B1A" w:rsidRDefault="007C0ED6" w:rsidP="007C0ED6">
            <w:pPr>
              <w:spacing w:after="220" w:line="360" w:lineRule="auto"/>
              <w:jc w:val="both"/>
              <w:rPr>
                <w:b/>
                <w:bCs/>
              </w:rPr>
            </w:pPr>
            <w:r w:rsidRPr="00830B1A">
              <w:rPr>
                <w:b/>
                <w:bCs/>
              </w:rPr>
              <w:t>RIGHTS OF ACQUISITION ETC.</w:t>
            </w:r>
          </w:p>
        </w:tc>
        <w:tc>
          <w:tcPr>
            <w:tcW w:w="3904" w:type="dxa"/>
            <w:gridSpan w:val="2"/>
            <w:shd w:val="clear" w:color="auto" w:fill="auto"/>
          </w:tcPr>
          <w:p w14:paraId="6AB52BBB" w14:textId="77777777" w:rsidR="007C0ED6" w:rsidRPr="00F7702E" w:rsidRDefault="007C0ED6" w:rsidP="007C0ED6">
            <w:pPr>
              <w:spacing w:after="220" w:line="360" w:lineRule="auto"/>
              <w:jc w:val="both"/>
            </w:pPr>
          </w:p>
        </w:tc>
      </w:tr>
      <w:tr w:rsidR="007C0ED6" w:rsidRPr="00F7702E" w14:paraId="4EA6633C" w14:textId="77777777" w:rsidTr="007C0ED6">
        <w:tc>
          <w:tcPr>
            <w:tcW w:w="907" w:type="dxa"/>
            <w:shd w:val="clear" w:color="auto" w:fill="auto"/>
          </w:tcPr>
          <w:p w14:paraId="2A2C2BCF" w14:textId="77777777" w:rsidR="007C0ED6" w:rsidRPr="00830B1A" w:rsidRDefault="007C0ED6" w:rsidP="003A7494">
            <w:pPr>
              <w:spacing w:after="220" w:line="360" w:lineRule="auto"/>
              <w:rPr>
                <w:b/>
                <w:bCs/>
              </w:rPr>
            </w:pPr>
            <w:r w:rsidRPr="00830B1A">
              <w:rPr>
                <w:b/>
                <w:bCs/>
              </w:rPr>
              <w:t>LR9.1</w:t>
            </w:r>
          </w:p>
        </w:tc>
        <w:tc>
          <w:tcPr>
            <w:tcW w:w="4074" w:type="dxa"/>
            <w:gridSpan w:val="2"/>
            <w:shd w:val="clear" w:color="auto" w:fill="auto"/>
          </w:tcPr>
          <w:p w14:paraId="7B996037" w14:textId="77777777" w:rsidR="007C0ED6" w:rsidRPr="00830B1A" w:rsidRDefault="007C0ED6" w:rsidP="007C0ED6">
            <w:pPr>
              <w:spacing w:after="220" w:line="360" w:lineRule="auto"/>
              <w:jc w:val="both"/>
              <w:rPr>
                <w:b/>
                <w:bCs/>
              </w:rPr>
            </w:pPr>
            <w:r w:rsidRPr="00830B1A">
              <w:rPr>
                <w:b/>
                <w:bCs/>
              </w:rPr>
              <w:t>Tenant</w:t>
            </w:r>
            <w:r>
              <w:rPr>
                <w:b/>
                <w:bCs/>
              </w:rPr>
              <w:t>'</w:t>
            </w:r>
            <w:r w:rsidRPr="00830B1A">
              <w:rPr>
                <w:b/>
                <w:bCs/>
              </w:rPr>
              <w:t xml:space="preserve">s contractual </w:t>
            </w:r>
            <w:bookmarkStart w:id="84" w:name="_9kMKJ5YVt4666BDbQmm0C"/>
            <w:bookmarkStart w:id="85" w:name="_9kMKJ5YVt466789bQmm0C"/>
            <w:r w:rsidRPr="00830B1A">
              <w:rPr>
                <w:b/>
                <w:bCs/>
              </w:rPr>
              <w:t>rights</w:t>
            </w:r>
            <w:bookmarkEnd w:id="84"/>
            <w:bookmarkEnd w:id="85"/>
          </w:p>
          <w:p w14:paraId="460D0AC7" w14:textId="77777777" w:rsidR="007C0ED6" w:rsidRPr="00830B1A" w:rsidRDefault="007C0ED6" w:rsidP="007C0ED6">
            <w:pPr>
              <w:spacing w:after="220" w:line="360" w:lineRule="auto"/>
              <w:jc w:val="both"/>
              <w:rPr>
                <w:b/>
                <w:bCs/>
              </w:rPr>
            </w:pPr>
            <w:r w:rsidRPr="00830B1A">
              <w:rPr>
                <w:b/>
                <w:bCs/>
              </w:rPr>
              <w:t xml:space="preserve">to renew this </w:t>
            </w:r>
            <w:r>
              <w:rPr>
                <w:b/>
                <w:bCs/>
              </w:rPr>
              <w:t>l</w:t>
            </w:r>
            <w:r w:rsidRPr="00830B1A">
              <w:rPr>
                <w:b/>
                <w:bCs/>
              </w:rPr>
              <w:t>ease</w:t>
            </w:r>
          </w:p>
          <w:p w14:paraId="7D63443D" w14:textId="77777777" w:rsidR="007C0ED6" w:rsidRPr="00830B1A" w:rsidRDefault="007C0ED6" w:rsidP="007C0ED6">
            <w:pPr>
              <w:spacing w:after="220" w:line="360" w:lineRule="auto"/>
              <w:jc w:val="both"/>
              <w:rPr>
                <w:b/>
                <w:bCs/>
              </w:rPr>
            </w:pPr>
            <w:r w:rsidRPr="00830B1A">
              <w:rPr>
                <w:b/>
                <w:bCs/>
              </w:rPr>
              <w:t xml:space="preserve">to acquire the reversion or another lease of the </w:t>
            </w:r>
            <w:bookmarkStart w:id="86" w:name="_9kR3WTr26646AZV10ruAI"/>
            <w:bookmarkStart w:id="87" w:name="_9kR3WTr2664CGZV10ruAI"/>
            <w:r w:rsidRPr="00830B1A">
              <w:rPr>
                <w:b/>
                <w:bCs/>
              </w:rPr>
              <w:t>Property</w:t>
            </w:r>
            <w:bookmarkEnd w:id="86"/>
            <w:bookmarkEnd w:id="87"/>
            <w:r w:rsidRPr="00830B1A">
              <w:rPr>
                <w:b/>
                <w:bCs/>
              </w:rPr>
              <w:t>, or</w:t>
            </w:r>
          </w:p>
          <w:p w14:paraId="643DD118" w14:textId="77777777" w:rsidR="007C0ED6" w:rsidRPr="00830B1A" w:rsidRDefault="007C0ED6" w:rsidP="007C0ED6">
            <w:pPr>
              <w:spacing w:after="220" w:line="360" w:lineRule="auto"/>
              <w:jc w:val="both"/>
              <w:rPr>
                <w:b/>
                <w:bCs/>
              </w:rPr>
            </w:pPr>
            <w:r w:rsidRPr="00830B1A">
              <w:rPr>
                <w:b/>
                <w:bCs/>
              </w:rPr>
              <w:t>to acquire an interest in other land</w:t>
            </w:r>
          </w:p>
        </w:tc>
        <w:tc>
          <w:tcPr>
            <w:tcW w:w="3904" w:type="dxa"/>
            <w:gridSpan w:val="2"/>
            <w:shd w:val="clear" w:color="auto" w:fill="auto"/>
          </w:tcPr>
          <w:p w14:paraId="328B6627" w14:textId="77777777" w:rsidR="007C0ED6" w:rsidRPr="00F7702E" w:rsidRDefault="007C0ED6" w:rsidP="007C0ED6">
            <w:pPr>
              <w:spacing w:after="220" w:line="360" w:lineRule="auto"/>
              <w:jc w:val="both"/>
            </w:pPr>
            <w:bookmarkStart w:id="88" w:name="_9kMKJ5YVt8IE8FJbSzq"/>
            <w:r w:rsidRPr="00F7702E">
              <w:t>[None]</w:t>
            </w:r>
            <w:bookmarkEnd w:id="88"/>
          </w:p>
          <w:p w14:paraId="28DAB73E" w14:textId="77777777" w:rsidR="007C0ED6" w:rsidRPr="00F7702E" w:rsidRDefault="007C0ED6" w:rsidP="007C0ED6">
            <w:pPr>
              <w:spacing w:after="220" w:line="360" w:lineRule="auto"/>
              <w:jc w:val="both"/>
            </w:pPr>
            <w:bookmarkStart w:id="89" w:name="_9kMLK5YVt8IE8FK32"/>
            <w:r w:rsidRPr="00F7702E">
              <w:t>[or]</w:t>
            </w:r>
            <w:bookmarkEnd w:id="89"/>
          </w:p>
          <w:p w14:paraId="69B48D87" w14:textId="77777777" w:rsidR="007C0ED6" w:rsidRPr="00F7702E" w:rsidRDefault="007C0ED6" w:rsidP="007C0ED6">
            <w:pPr>
              <w:spacing w:after="220" w:line="360" w:lineRule="auto"/>
              <w:jc w:val="both"/>
            </w:pPr>
            <w:bookmarkStart w:id="90" w:name="_9kR3WTr5B86CF"/>
            <w:r w:rsidRPr="00F7702E">
              <w:t>[</w:t>
            </w:r>
            <w:bookmarkEnd w:id="90"/>
            <w:r w:rsidRPr="00F7702E">
              <w:t xml:space="preserve">The </w:t>
            </w:r>
            <w:bookmarkStart w:id="91" w:name="_9kMLK5YVt4666BDbQmm0C"/>
            <w:bookmarkStart w:id="92" w:name="_9kMLK5YVt466789bQmm0C"/>
            <w:r w:rsidRPr="00F7702E">
              <w:t>rights</w:t>
            </w:r>
            <w:bookmarkEnd w:id="91"/>
            <w:bookmarkEnd w:id="92"/>
            <w:r w:rsidRPr="00F7702E">
              <w:t xml:space="preserve"> set out in </w:t>
            </w:r>
            <w:bookmarkStart w:id="93" w:name="_9kR3WTr6GC6ELrihrAv"/>
            <w:r w:rsidRPr="00F7702E">
              <w:t>[clause]</w:t>
            </w:r>
            <w:bookmarkEnd w:id="93"/>
            <w:r w:rsidRPr="00F7702E">
              <w:t xml:space="preserve"> </w:t>
            </w:r>
            <w:bookmarkStart w:id="94" w:name="_9kMHG5YVtAB58FH"/>
            <w:r w:rsidRPr="00F7702E">
              <w:t>[</w:t>
            </w:r>
            <w:r>
              <w:sym w:font="Wingdings" w:char="F06C"/>
            </w:r>
            <w:r w:rsidRPr="00F7702E">
              <w:t>]</w:t>
            </w:r>
            <w:bookmarkEnd w:id="94"/>
            <w:r w:rsidRPr="00F7702E">
              <w:t xml:space="preserve"> </w:t>
            </w:r>
            <w:bookmarkStart w:id="95" w:name="_9kR3WTr8936EM5knoewrqyyxcUqtq7G1"/>
            <w:r w:rsidRPr="00F7702E">
              <w:t xml:space="preserve">[paragraph </w:t>
            </w:r>
            <w:r>
              <w:sym w:font="Wingdings" w:char="F06C"/>
            </w:r>
            <w:r w:rsidRPr="00F7702E">
              <w:t xml:space="preserve"> of Schedule [</w:t>
            </w:r>
            <w:r>
              <w:sym w:font="Wingdings" w:char="F06C"/>
            </w:r>
            <w:r w:rsidRPr="00F7702E">
              <w:t>]]</w:t>
            </w:r>
            <w:bookmarkEnd w:id="95"/>
            <w:r w:rsidRPr="00F7702E">
              <w:t xml:space="preserve"> </w:t>
            </w:r>
          </w:p>
        </w:tc>
      </w:tr>
      <w:tr w:rsidR="007C0ED6" w:rsidRPr="00F7702E" w14:paraId="0DDC2F6A" w14:textId="77777777" w:rsidTr="007C0ED6">
        <w:tc>
          <w:tcPr>
            <w:tcW w:w="907" w:type="dxa"/>
            <w:shd w:val="clear" w:color="auto" w:fill="auto"/>
          </w:tcPr>
          <w:p w14:paraId="6039E3EA" w14:textId="77777777" w:rsidR="007C0ED6" w:rsidRPr="00830B1A" w:rsidRDefault="007C0ED6" w:rsidP="003A7494">
            <w:pPr>
              <w:spacing w:after="220" w:line="360" w:lineRule="auto"/>
              <w:rPr>
                <w:b/>
                <w:bCs/>
              </w:rPr>
            </w:pPr>
            <w:r w:rsidRPr="00830B1A">
              <w:rPr>
                <w:b/>
                <w:bCs/>
              </w:rPr>
              <w:t>LR9.2</w:t>
            </w:r>
          </w:p>
        </w:tc>
        <w:tc>
          <w:tcPr>
            <w:tcW w:w="4074" w:type="dxa"/>
            <w:gridSpan w:val="2"/>
            <w:shd w:val="clear" w:color="auto" w:fill="auto"/>
          </w:tcPr>
          <w:p w14:paraId="27E97029" w14:textId="77777777" w:rsidR="007C0ED6" w:rsidRPr="00830B1A" w:rsidRDefault="007C0ED6" w:rsidP="007C0ED6">
            <w:pPr>
              <w:spacing w:after="220" w:line="360" w:lineRule="auto"/>
              <w:jc w:val="both"/>
              <w:rPr>
                <w:b/>
                <w:bCs/>
              </w:rPr>
            </w:pPr>
            <w:r w:rsidRPr="00830B1A">
              <w:rPr>
                <w:b/>
                <w:bCs/>
              </w:rPr>
              <w:t>Tenant</w:t>
            </w:r>
            <w:r>
              <w:rPr>
                <w:b/>
                <w:bCs/>
              </w:rPr>
              <w:t>'</w:t>
            </w:r>
            <w:r w:rsidRPr="00830B1A">
              <w:rPr>
                <w:b/>
                <w:bCs/>
              </w:rPr>
              <w:t xml:space="preserve">s covenant to (or offer to) surrender this </w:t>
            </w:r>
            <w:r>
              <w:rPr>
                <w:b/>
                <w:bCs/>
              </w:rPr>
              <w:t>l</w:t>
            </w:r>
            <w:r w:rsidRPr="00830B1A">
              <w:rPr>
                <w:b/>
                <w:bCs/>
              </w:rPr>
              <w:t>ease</w:t>
            </w:r>
          </w:p>
        </w:tc>
        <w:tc>
          <w:tcPr>
            <w:tcW w:w="3904" w:type="dxa"/>
            <w:gridSpan w:val="2"/>
            <w:shd w:val="clear" w:color="auto" w:fill="auto"/>
          </w:tcPr>
          <w:p w14:paraId="41809ACE" w14:textId="77777777" w:rsidR="007C0ED6" w:rsidRPr="00F7702E" w:rsidRDefault="007C0ED6" w:rsidP="007C0ED6">
            <w:pPr>
              <w:spacing w:after="220" w:line="360" w:lineRule="auto"/>
              <w:jc w:val="both"/>
            </w:pPr>
            <w:bookmarkStart w:id="96" w:name="_9kMLK5YVt8IE8FJbSzq"/>
            <w:r w:rsidRPr="00F7702E">
              <w:t>[None]</w:t>
            </w:r>
            <w:bookmarkEnd w:id="96"/>
          </w:p>
          <w:p w14:paraId="7DBF965E" w14:textId="77777777" w:rsidR="007C0ED6" w:rsidRPr="00F7702E" w:rsidRDefault="007C0ED6" w:rsidP="007C0ED6">
            <w:pPr>
              <w:spacing w:after="220" w:line="360" w:lineRule="auto"/>
              <w:jc w:val="both"/>
            </w:pPr>
            <w:bookmarkStart w:id="97" w:name="_9kMML5YVt8IE8FK32"/>
            <w:r w:rsidRPr="00F7702E">
              <w:t>[or]</w:t>
            </w:r>
            <w:bookmarkEnd w:id="97"/>
          </w:p>
          <w:p w14:paraId="39F88391" w14:textId="77777777" w:rsidR="007C0ED6" w:rsidRPr="00F7702E" w:rsidRDefault="007C0ED6" w:rsidP="007C0ED6">
            <w:pPr>
              <w:spacing w:after="220" w:line="360" w:lineRule="auto"/>
              <w:jc w:val="both"/>
            </w:pPr>
            <w:bookmarkStart w:id="98" w:name="_9kMHG5YVt7DA8EH"/>
            <w:r w:rsidRPr="00F7702E">
              <w:t>[</w:t>
            </w:r>
            <w:bookmarkEnd w:id="98"/>
            <w:r w:rsidRPr="00F7702E">
              <w:t xml:space="preserve">The </w:t>
            </w:r>
            <w:bookmarkStart w:id="99" w:name="_9kR3WTr6GC6FEjl5wpmn7"/>
            <w:r w:rsidRPr="00F7702E">
              <w:t>[covenant]</w:t>
            </w:r>
            <w:bookmarkStart w:id="100" w:name="_9kR3WTr6GC6FFwoggt"/>
            <w:bookmarkEnd w:id="99"/>
            <w:r w:rsidRPr="00F7702E">
              <w:t>[offer]</w:t>
            </w:r>
            <w:bookmarkEnd w:id="100"/>
            <w:r w:rsidRPr="00F7702E">
              <w:t xml:space="preserve"> set out in </w:t>
            </w:r>
            <w:bookmarkStart w:id="101" w:name="_9kMIH5YVt7DA8EH"/>
            <w:r w:rsidRPr="00F7702E">
              <w:t>[</w:t>
            </w:r>
            <w:bookmarkEnd w:id="101"/>
            <w:r w:rsidRPr="00F7702E">
              <w:t xml:space="preserve">clause </w:t>
            </w:r>
            <w:bookmarkStart w:id="102" w:name="_9kMIH5YVtAB58FH"/>
            <w:r w:rsidRPr="00F7702E">
              <w:t>[</w:t>
            </w:r>
            <w:r>
              <w:sym w:font="Wingdings" w:char="F06C"/>
            </w:r>
            <w:r w:rsidRPr="00F7702E">
              <w:t>]</w:t>
            </w:r>
            <w:bookmarkEnd w:id="102"/>
            <w:r w:rsidRPr="00F7702E">
              <w:t xml:space="preserve"> </w:t>
            </w:r>
            <w:bookmarkStart w:id="103" w:name="_9kMHG5YVtAB58GO7mpqgyts00zeWsvs9I3"/>
            <w:r w:rsidRPr="00F7702E">
              <w:t xml:space="preserve">[paragraph </w:t>
            </w:r>
            <w:r>
              <w:sym w:font="Wingdings" w:char="F06C"/>
            </w:r>
            <w:r w:rsidRPr="00F7702E">
              <w:t xml:space="preserve"> of Schedule [</w:t>
            </w:r>
            <w:r>
              <w:sym w:font="Wingdings" w:char="F06C"/>
            </w:r>
            <w:r w:rsidRPr="00F7702E">
              <w:t>]]</w:t>
            </w:r>
            <w:bookmarkEnd w:id="103"/>
          </w:p>
        </w:tc>
      </w:tr>
      <w:tr w:rsidR="007C0ED6" w:rsidRPr="00F7702E" w14:paraId="35799052" w14:textId="77777777" w:rsidTr="007C0ED6">
        <w:tc>
          <w:tcPr>
            <w:tcW w:w="907" w:type="dxa"/>
            <w:shd w:val="clear" w:color="auto" w:fill="auto"/>
          </w:tcPr>
          <w:p w14:paraId="5313B1E6" w14:textId="77777777" w:rsidR="007C0ED6" w:rsidRPr="00830B1A" w:rsidRDefault="007C0ED6" w:rsidP="003A7494">
            <w:pPr>
              <w:spacing w:after="220" w:line="360" w:lineRule="auto"/>
              <w:rPr>
                <w:b/>
                <w:bCs/>
              </w:rPr>
            </w:pPr>
            <w:r w:rsidRPr="00830B1A">
              <w:rPr>
                <w:b/>
                <w:bCs/>
              </w:rPr>
              <w:t>LR9.3</w:t>
            </w:r>
          </w:p>
        </w:tc>
        <w:tc>
          <w:tcPr>
            <w:tcW w:w="4074" w:type="dxa"/>
            <w:gridSpan w:val="2"/>
            <w:shd w:val="clear" w:color="auto" w:fill="auto"/>
          </w:tcPr>
          <w:p w14:paraId="359CADD4" w14:textId="77777777" w:rsidR="007C0ED6" w:rsidRPr="00830B1A" w:rsidRDefault="007C0ED6" w:rsidP="007C0ED6">
            <w:pPr>
              <w:spacing w:after="220" w:line="360" w:lineRule="auto"/>
              <w:jc w:val="both"/>
              <w:rPr>
                <w:b/>
                <w:bCs/>
              </w:rPr>
            </w:pPr>
            <w:r w:rsidRPr="00830B1A">
              <w:rPr>
                <w:b/>
                <w:bCs/>
              </w:rPr>
              <w:t>Landlord</w:t>
            </w:r>
            <w:r>
              <w:rPr>
                <w:b/>
                <w:bCs/>
              </w:rPr>
              <w:t>'</w:t>
            </w:r>
            <w:r w:rsidRPr="00830B1A">
              <w:rPr>
                <w:b/>
                <w:bCs/>
              </w:rPr>
              <w:t xml:space="preserve">s contractual </w:t>
            </w:r>
            <w:bookmarkStart w:id="104" w:name="_9kMML5YVt4666BDbQmm0C"/>
            <w:bookmarkStart w:id="105" w:name="_9kMML5YVt466789bQmm0C"/>
            <w:r w:rsidRPr="00830B1A">
              <w:rPr>
                <w:b/>
                <w:bCs/>
              </w:rPr>
              <w:t>rights</w:t>
            </w:r>
            <w:bookmarkEnd w:id="104"/>
            <w:bookmarkEnd w:id="105"/>
            <w:r w:rsidRPr="00830B1A">
              <w:rPr>
                <w:b/>
                <w:bCs/>
              </w:rPr>
              <w:t xml:space="preserve"> to acquire this </w:t>
            </w:r>
            <w:r>
              <w:rPr>
                <w:b/>
                <w:bCs/>
              </w:rPr>
              <w:t>l</w:t>
            </w:r>
            <w:r w:rsidRPr="00830B1A">
              <w:rPr>
                <w:b/>
                <w:bCs/>
              </w:rPr>
              <w:t>ease</w:t>
            </w:r>
          </w:p>
        </w:tc>
        <w:tc>
          <w:tcPr>
            <w:tcW w:w="3904" w:type="dxa"/>
            <w:gridSpan w:val="2"/>
            <w:shd w:val="clear" w:color="auto" w:fill="auto"/>
          </w:tcPr>
          <w:p w14:paraId="56C57FB9" w14:textId="77777777" w:rsidR="007C0ED6" w:rsidRPr="00F7702E" w:rsidRDefault="007C0ED6" w:rsidP="007C0ED6">
            <w:pPr>
              <w:spacing w:after="220" w:line="360" w:lineRule="auto"/>
              <w:jc w:val="both"/>
            </w:pPr>
            <w:bookmarkStart w:id="106" w:name="_9kMML5YVt8IE8FJbSzq"/>
            <w:r w:rsidRPr="00F7702E">
              <w:t>[None]</w:t>
            </w:r>
            <w:bookmarkEnd w:id="106"/>
          </w:p>
          <w:p w14:paraId="71C1B0A6" w14:textId="77777777" w:rsidR="007C0ED6" w:rsidRPr="00F7702E" w:rsidRDefault="007C0ED6" w:rsidP="007C0ED6">
            <w:pPr>
              <w:spacing w:after="220" w:line="360" w:lineRule="auto"/>
              <w:jc w:val="both"/>
            </w:pPr>
            <w:bookmarkStart w:id="107" w:name="_9kMNM5YVt8IE8FK32"/>
            <w:r w:rsidRPr="00F7702E">
              <w:t>[or]</w:t>
            </w:r>
            <w:bookmarkEnd w:id="107"/>
          </w:p>
          <w:p w14:paraId="2EA2C558" w14:textId="77777777" w:rsidR="007C0ED6" w:rsidRPr="00F7702E" w:rsidRDefault="007C0ED6" w:rsidP="007C0ED6">
            <w:pPr>
              <w:spacing w:after="220" w:line="360" w:lineRule="auto"/>
              <w:jc w:val="both"/>
            </w:pPr>
            <w:bookmarkStart w:id="108" w:name="_9kMJI5YVt7DA8EH"/>
            <w:r w:rsidRPr="00F7702E">
              <w:t>[</w:t>
            </w:r>
            <w:bookmarkStart w:id="109" w:name="_9kR3WTr7HC7GE0vh"/>
            <w:bookmarkEnd w:id="108"/>
            <w:r w:rsidRPr="00F7702E">
              <w:t>The</w:t>
            </w:r>
            <w:bookmarkEnd w:id="109"/>
            <w:r w:rsidRPr="00F7702E">
              <w:t xml:space="preserve"> </w:t>
            </w:r>
            <w:bookmarkStart w:id="110" w:name="_9kMNM5YVt4666BDbQmm0C"/>
            <w:bookmarkStart w:id="111" w:name="_9kMNM5YVt466789bQmm0C"/>
            <w:r w:rsidRPr="00F7702E">
              <w:t>rights</w:t>
            </w:r>
            <w:bookmarkEnd w:id="110"/>
            <w:bookmarkEnd w:id="111"/>
            <w:r w:rsidRPr="00F7702E">
              <w:t xml:space="preserve"> set out in </w:t>
            </w:r>
            <w:bookmarkStart w:id="112" w:name="_9kMHG5YVt8IE8GNtkjtCx"/>
            <w:r w:rsidRPr="00F7702E">
              <w:t>[clause]</w:t>
            </w:r>
            <w:bookmarkEnd w:id="112"/>
            <w:r w:rsidRPr="00F7702E">
              <w:t xml:space="preserve"> </w:t>
            </w:r>
            <w:bookmarkStart w:id="113" w:name="_9kMJI5YVtAB58FH"/>
            <w:r w:rsidRPr="00F7702E">
              <w:t>[</w:t>
            </w:r>
            <w:r>
              <w:sym w:font="Wingdings" w:char="F06C"/>
            </w:r>
            <w:r w:rsidRPr="00F7702E">
              <w:t>]</w:t>
            </w:r>
            <w:bookmarkEnd w:id="113"/>
            <w:r w:rsidRPr="00F7702E">
              <w:t xml:space="preserve"> </w:t>
            </w:r>
            <w:bookmarkStart w:id="114" w:name="_9kMIH5YVtAB58GO7mpqgyts00zeWsvs9I3"/>
            <w:r w:rsidRPr="00F7702E">
              <w:t xml:space="preserve">[paragraph </w:t>
            </w:r>
            <w:r>
              <w:sym w:font="Wingdings" w:char="F06C"/>
            </w:r>
            <w:r w:rsidRPr="00F7702E">
              <w:t xml:space="preserve"> of Schedule [</w:t>
            </w:r>
            <w:r>
              <w:sym w:font="Wingdings" w:char="F06C"/>
            </w:r>
            <w:r w:rsidRPr="00F7702E">
              <w:t>]]</w:t>
            </w:r>
            <w:bookmarkEnd w:id="114"/>
          </w:p>
        </w:tc>
      </w:tr>
      <w:tr w:rsidR="007C0ED6" w:rsidRPr="00F7702E" w14:paraId="44AD40D6" w14:textId="77777777" w:rsidTr="007C0ED6">
        <w:tc>
          <w:tcPr>
            <w:tcW w:w="907" w:type="dxa"/>
            <w:shd w:val="clear" w:color="auto" w:fill="auto"/>
          </w:tcPr>
          <w:p w14:paraId="13A25AFB" w14:textId="77777777" w:rsidR="007C0ED6" w:rsidRPr="00830B1A" w:rsidRDefault="007C0ED6" w:rsidP="003A7494">
            <w:pPr>
              <w:spacing w:after="220" w:line="360" w:lineRule="auto"/>
              <w:rPr>
                <w:b/>
                <w:bCs/>
              </w:rPr>
            </w:pPr>
            <w:r w:rsidRPr="00830B1A">
              <w:rPr>
                <w:b/>
                <w:bCs/>
              </w:rPr>
              <w:t>LR10</w:t>
            </w:r>
          </w:p>
        </w:tc>
        <w:tc>
          <w:tcPr>
            <w:tcW w:w="4074" w:type="dxa"/>
            <w:gridSpan w:val="2"/>
            <w:shd w:val="clear" w:color="auto" w:fill="auto"/>
          </w:tcPr>
          <w:p w14:paraId="568903B5" w14:textId="77777777" w:rsidR="007C0ED6" w:rsidRPr="00830B1A" w:rsidRDefault="007C0ED6" w:rsidP="007C0ED6">
            <w:pPr>
              <w:spacing w:after="220" w:line="360" w:lineRule="auto"/>
              <w:jc w:val="both"/>
              <w:rPr>
                <w:b/>
                <w:bCs/>
              </w:rPr>
            </w:pPr>
            <w:r w:rsidRPr="00830B1A">
              <w:rPr>
                <w:b/>
                <w:bCs/>
              </w:rPr>
              <w:t>RESTRICTIVE COVENANTS GIVEN IN THIS LEASE BY THE LANDLORD IN RESPECT OF LAND OTHER THAN THE PROPERTY</w:t>
            </w:r>
          </w:p>
        </w:tc>
        <w:tc>
          <w:tcPr>
            <w:tcW w:w="3904" w:type="dxa"/>
            <w:gridSpan w:val="2"/>
            <w:shd w:val="clear" w:color="auto" w:fill="auto"/>
          </w:tcPr>
          <w:p w14:paraId="61601D41" w14:textId="77777777" w:rsidR="007C0ED6" w:rsidRPr="00F7702E" w:rsidRDefault="007C0ED6" w:rsidP="007C0ED6">
            <w:pPr>
              <w:spacing w:after="220" w:line="360" w:lineRule="auto"/>
              <w:jc w:val="both"/>
            </w:pPr>
            <w:bookmarkStart w:id="115" w:name="_9kMNM5YVt8IE8FJbSzq"/>
            <w:r w:rsidRPr="00F7702E">
              <w:t>[None]</w:t>
            </w:r>
            <w:bookmarkEnd w:id="115"/>
          </w:p>
          <w:p w14:paraId="3F4F3309" w14:textId="77777777" w:rsidR="007C0ED6" w:rsidRPr="00F7702E" w:rsidRDefault="007C0ED6" w:rsidP="007C0ED6">
            <w:pPr>
              <w:spacing w:after="220" w:line="360" w:lineRule="auto"/>
              <w:jc w:val="both"/>
            </w:pPr>
            <w:bookmarkStart w:id="116" w:name="_9kMON5YVt8IE8FK32"/>
            <w:r w:rsidRPr="00F7702E">
              <w:t>[or]</w:t>
            </w:r>
            <w:bookmarkEnd w:id="116"/>
          </w:p>
          <w:p w14:paraId="5C65B3BD" w14:textId="77777777" w:rsidR="007C0ED6" w:rsidRPr="00F7702E" w:rsidRDefault="007C0ED6" w:rsidP="007C0ED6">
            <w:pPr>
              <w:spacing w:after="220" w:line="360" w:lineRule="auto"/>
              <w:jc w:val="both"/>
            </w:pPr>
            <w:bookmarkStart w:id="117" w:name="_9kMKJ5YVt7DA8EH"/>
            <w:r w:rsidRPr="00F7702E">
              <w:t>[</w:t>
            </w:r>
            <w:bookmarkEnd w:id="117"/>
            <w:r w:rsidRPr="00F7702E">
              <w:t xml:space="preserve">The restrictive covenants set out in </w:t>
            </w:r>
            <w:bookmarkStart w:id="118" w:name="_9kR3WTr8936FGbJfifw5q"/>
            <w:r w:rsidRPr="00F7702E">
              <w:t>[Schedule [</w:t>
            </w:r>
            <w:r>
              <w:sym w:font="Wingdings" w:char="F06C"/>
            </w:r>
            <w:r w:rsidRPr="00F7702E">
              <w:t>]]</w:t>
            </w:r>
            <w:bookmarkEnd w:id="118"/>
          </w:p>
        </w:tc>
      </w:tr>
      <w:tr w:rsidR="007C0ED6" w:rsidRPr="00F7702E" w14:paraId="2D4999E1" w14:textId="77777777" w:rsidTr="007C0ED6">
        <w:tc>
          <w:tcPr>
            <w:tcW w:w="907" w:type="dxa"/>
            <w:shd w:val="clear" w:color="auto" w:fill="auto"/>
          </w:tcPr>
          <w:p w14:paraId="459D3027" w14:textId="77777777" w:rsidR="007C0ED6" w:rsidRPr="00830B1A" w:rsidRDefault="007C0ED6" w:rsidP="003A7494">
            <w:pPr>
              <w:spacing w:after="220" w:line="360" w:lineRule="auto"/>
              <w:rPr>
                <w:b/>
                <w:bCs/>
              </w:rPr>
            </w:pPr>
            <w:r w:rsidRPr="00830B1A">
              <w:rPr>
                <w:b/>
                <w:bCs/>
              </w:rPr>
              <w:t>LR11</w:t>
            </w:r>
          </w:p>
        </w:tc>
        <w:tc>
          <w:tcPr>
            <w:tcW w:w="4074" w:type="dxa"/>
            <w:gridSpan w:val="2"/>
            <w:shd w:val="clear" w:color="auto" w:fill="auto"/>
          </w:tcPr>
          <w:p w14:paraId="3A4D1CEA" w14:textId="77777777" w:rsidR="007C0ED6" w:rsidRPr="00830B1A" w:rsidRDefault="007C0ED6" w:rsidP="007C0ED6">
            <w:pPr>
              <w:spacing w:after="220" w:line="360" w:lineRule="auto"/>
              <w:jc w:val="both"/>
              <w:rPr>
                <w:b/>
                <w:bCs/>
              </w:rPr>
            </w:pPr>
            <w:r w:rsidRPr="00830B1A">
              <w:rPr>
                <w:b/>
                <w:bCs/>
              </w:rPr>
              <w:t>EASEMENTS</w:t>
            </w:r>
          </w:p>
        </w:tc>
        <w:tc>
          <w:tcPr>
            <w:tcW w:w="3904" w:type="dxa"/>
            <w:gridSpan w:val="2"/>
            <w:shd w:val="clear" w:color="auto" w:fill="auto"/>
          </w:tcPr>
          <w:p w14:paraId="3B5B0131" w14:textId="77777777" w:rsidR="007C0ED6" w:rsidRPr="00F7702E" w:rsidRDefault="007C0ED6" w:rsidP="007C0ED6">
            <w:pPr>
              <w:spacing w:after="220" w:line="360" w:lineRule="auto"/>
              <w:jc w:val="both"/>
            </w:pPr>
          </w:p>
        </w:tc>
      </w:tr>
      <w:tr w:rsidR="007C0ED6" w:rsidRPr="00F7702E" w14:paraId="36D68786" w14:textId="77777777" w:rsidTr="007C0ED6">
        <w:tc>
          <w:tcPr>
            <w:tcW w:w="907" w:type="dxa"/>
            <w:shd w:val="clear" w:color="auto" w:fill="auto"/>
          </w:tcPr>
          <w:p w14:paraId="7BA127D9" w14:textId="77777777" w:rsidR="007C0ED6" w:rsidRPr="00830B1A" w:rsidRDefault="007C0ED6" w:rsidP="003A7494">
            <w:pPr>
              <w:spacing w:after="220" w:line="360" w:lineRule="auto"/>
              <w:rPr>
                <w:b/>
                <w:bCs/>
              </w:rPr>
            </w:pPr>
            <w:r w:rsidRPr="00830B1A">
              <w:rPr>
                <w:b/>
                <w:bCs/>
              </w:rPr>
              <w:t>LR11.1</w:t>
            </w:r>
          </w:p>
        </w:tc>
        <w:tc>
          <w:tcPr>
            <w:tcW w:w="4074" w:type="dxa"/>
            <w:gridSpan w:val="2"/>
            <w:shd w:val="clear" w:color="auto" w:fill="auto"/>
          </w:tcPr>
          <w:p w14:paraId="7082AB3C" w14:textId="77777777" w:rsidR="007C0ED6" w:rsidRPr="00830B1A" w:rsidRDefault="007C0ED6" w:rsidP="007C0ED6">
            <w:pPr>
              <w:spacing w:after="220" w:line="360" w:lineRule="auto"/>
              <w:jc w:val="both"/>
              <w:rPr>
                <w:b/>
                <w:bCs/>
              </w:rPr>
            </w:pPr>
            <w:r w:rsidRPr="00830B1A">
              <w:rPr>
                <w:b/>
                <w:bCs/>
              </w:rPr>
              <w:t xml:space="preserve">Easements granted by this </w:t>
            </w:r>
            <w:r>
              <w:rPr>
                <w:b/>
                <w:bCs/>
              </w:rPr>
              <w:t>l</w:t>
            </w:r>
            <w:r w:rsidRPr="00830B1A">
              <w:rPr>
                <w:b/>
                <w:bCs/>
              </w:rPr>
              <w:t xml:space="preserve">ease for the benefit of the </w:t>
            </w:r>
            <w:bookmarkStart w:id="119" w:name="_9kMHG5YVt48868CbX32twCK"/>
            <w:bookmarkStart w:id="120" w:name="_9kMHG5YVt4886EIbX32twCK"/>
            <w:r w:rsidRPr="00830B1A">
              <w:rPr>
                <w:b/>
                <w:bCs/>
              </w:rPr>
              <w:t>Property</w:t>
            </w:r>
            <w:bookmarkEnd w:id="119"/>
            <w:bookmarkEnd w:id="120"/>
          </w:p>
        </w:tc>
        <w:tc>
          <w:tcPr>
            <w:tcW w:w="3904" w:type="dxa"/>
            <w:gridSpan w:val="2"/>
            <w:shd w:val="clear" w:color="auto" w:fill="auto"/>
          </w:tcPr>
          <w:p w14:paraId="5FF0234B" w14:textId="77777777" w:rsidR="007C0ED6" w:rsidRPr="00F7702E" w:rsidRDefault="007C0ED6" w:rsidP="007C0ED6">
            <w:pPr>
              <w:spacing w:after="220" w:line="360" w:lineRule="auto"/>
              <w:jc w:val="both"/>
            </w:pPr>
            <w:bookmarkStart w:id="121" w:name="_9kMON5YVt8IE8FJbSzq"/>
            <w:r w:rsidRPr="00F7702E">
              <w:t>[None]</w:t>
            </w:r>
            <w:bookmarkEnd w:id="121"/>
          </w:p>
          <w:p w14:paraId="1A86CFE3" w14:textId="77777777" w:rsidR="007C0ED6" w:rsidRPr="00F7702E" w:rsidRDefault="007C0ED6" w:rsidP="007C0ED6">
            <w:pPr>
              <w:spacing w:after="220" w:line="360" w:lineRule="auto"/>
              <w:jc w:val="both"/>
            </w:pPr>
            <w:bookmarkStart w:id="122" w:name="_9kMPO5YVt8IE8FK32"/>
            <w:r w:rsidRPr="00F7702E">
              <w:t>[or]</w:t>
            </w:r>
            <w:bookmarkEnd w:id="122"/>
          </w:p>
          <w:p w14:paraId="40E1F08F" w14:textId="25D7A802" w:rsidR="007C0ED6" w:rsidRPr="00F7702E" w:rsidRDefault="007C0ED6" w:rsidP="007C0ED6">
            <w:pPr>
              <w:spacing w:after="220" w:line="360" w:lineRule="auto"/>
              <w:jc w:val="both"/>
            </w:pPr>
            <w:bookmarkStart w:id="123" w:name="_9kR3WTr6GC6FHdPhfcrwrsuAGG35"/>
            <w:r w:rsidRPr="00F7702E">
              <w:t xml:space="preserve">[The easements set out in clause </w:t>
            </w:r>
            <w:r>
              <w:fldChar w:fldCharType="begin"/>
            </w:r>
            <w:r>
              <w:instrText xml:space="preserve"> REF _Ref_ContractCompanion_9kb9Ur17E \h \r  \* MERGEFORMAT \* MERGEFORMAT </w:instrText>
            </w:r>
            <w:r>
              <w:fldChar w:fldCharType="separate"/>
            </w:r>
            <w:bookmarkStart w:id="124" w:name="_9kMIH5YVt4BB8ADEDFZt2I832"/>
            <w:r w:rsidR="00BD03EC">
              <w:t>3</w:t>
            </w:r>
            <w:bookmarkEnd w:id="124"/>
            <w:r>
              <w:fldChar w:fldCharType="end"/>
            </w:r>
            <w:r w:rsidRPr="00F7702E">
              <w:t>]</w:t>
            </w:r>
            <w:bookmarkEnd w:id="123"/>
          </w:p>
        </w:tc>
      </w:tr>
      <w:tr w:rsidR="007C0ED6" w:rsidRPr="00F7702E" w14:paraId="7682F3C7" w14:textId="77777777" w:rsidTr="007C0ED6">
        <w:tc>
          <w:tcPr>
            <w:tcW w:w="907" w:type="dxa"/>
            <w:shd w:val="clear" w:color="auto" w:fill="auto"/>
          </w:tcPr>
          <w:p w14:paraId="5F19F6E5" w14:textId="77777777" w:rsidR="007C0ED6" w:rsidRPr="00830B1A" w:rsidRDefault="007C0ED6" w:rsidP="003A7494">
            <w:pPr>
              <w:spacing w:after="220" w:line="360" w:lineRule="auto"/>
              <w:rPr>
                <w:b/>
                <w:bCs/>
              </w:rPr>
            </w:pPr>
            <w:r w:rsidRPr="00830B1A">
              <w:rPr>
                <w:b/>
                <w:bCs/>
              </w:rPr>
              <w:lastRenderedPageBreak/>
              <w:t>LR11.2</w:t>
            </w:r>
          </w:p>
        </w:tc>
        <w:tc>
          <w:tcPr>
            <w:tcW w:w="4074" w:type="dxa"/>
            <w:gridSpan w:val="2"/>
            <w:shd w:val="clear" w:color="auto" w:fill="auto"/>
          </w:tcPr>
          <w:p w14:paraId="02219985" w14:textId="77777777" w:rsidR="007C0ED6" w:rsidRPr="00830B1A" w:rsidRDefault="007C0ED6" w:rsidP="007C0ED6">
            <w:pPr>
              <w:spacing w:after="220" w:line="360" w:lineRule="auto"/>
              <w:jc w:val="both"/>
              <w:rPr>
                <w:b/>
                <w:bCs/>
              </w:rPr>
            </w:pPr>
            <w:r w:rsidRPr="00830B1A">
              <w:rPr>
                <w:b/>
                <w:bCs/>
              </w:rPr>
              <w:t xml:space="preserve">Easements granted or reserved by this </w:t>
            </w:r>
            <w:r>
              <w:rPr>
                <w:b/>
                <w:bCs/>
              </w:rPr>
              <w:t>l</w:t>
            </w:r>
            <w:r w:rsidRPr="00830B1A">
              <w:rPr>
                <w:b/>
                <w:bCs/>
              </w:rPr>
              <w:t xml:space="preserve">ease over the </w:t>
            </w:r>
            <w:bookmarkStart w:id="125" w:name="_9kMIH5YVt48868CbX32twCK"/>
            <w:bookmarkStart w:id="126" w:name="_9kMIH5YVt4886EIbX32twCK"/>
            <w:r w:rsidRPr="00830B1A">
              <w:rPr>
                <w:b/>
                <w:bCs/>
              </w:rPr>
              <w:t>Property</w:t>
            </w:r>
            <w:bookmarkEnd w:id="125"/>
            <w:bookmarkEnd w:id="126"/>
            <w:r w:rsidRPr="00830B1A">
              <w:rPr>
                <w:b/>
                <w:bCs/>
              </w:rPr>
              <w:t xml:space="preserve"> for the benefit of other property</w:t>
            </w:r>
          </w:p>
        </w:tc>
        <w:tc>
          <w:tcPr>
            <w:tcW w:w="3904" w:type="dxa"/>
            <w:gridSpan w:val="2"/>
            <w:shd w:val="clear" w:color="auto" w:fill="auto"/>
          </w:tcPr>
          <w:p w14:paraId="5E0B2D20" w14:textId="77777777" w:rsidR="007C0ED6" w:rsidRPr="00D87B65" w:rsidRDefault="007C0ED6" w:rsidP="007C0ED6">
            <w:pPr>
              <w:spacing w:after="220" w:line="360" w:lineRule="auto"/>
              <w:jc w:val="both"/>
            </w:pPr>
            <w:bookmarkStart w:id="127" w:name="_9kMPO5YVt8IE8FJbSzq"/>
            <w:r w:rsidRPr="00D87B65">
              <w:t>[None]</w:t>
            </w:r>
            <w:bookmarkEnd w:id="127"/>
          </w:p>
          <w:p w14:paraId="6DCF0C1A" w14:textId="77777777" w:rsidR="007C0ED6" w:rsidRPr="00D87B65" w:rsidRDefault="007C0ED6" w:rsidP="007C0ED6">
            <w:pPr>
              <w:spacing w:after="220" w:line="360" w:lineRule="auto"/>
              <w:jc w:val="both"/>
            </w:pPr>
            <w:bookmarkStart w:id="128" w:name="_9kMHzG6ZWu9JF9GL43"/>
            <w:r w:rsidRPr="00D87B65">
              <w:t>[or]</w:t>
            </w:r>
            <w:bookmarkEnd w:id="128"/>
          </w:p>
          <w:p w14:paraId="3B102C5E" w14:textId="3FF07410" w:rsidR="007C0ED6" w:rsidRPr="00D87B65" w:rsidRDefault="007C0ED6" w:rsidP="007C0ED6">
            <w:pPr>
              <w:spacing w:after="220" w:line="360" w:lineRule="auto"/>
              <w:jc w:val="both"/>
            </w:pPr>
            <w:bookmarkStart w:id="129" w:name="_9kMHG5YVt8IE8HJfRjhetytuwCII57"/>
            <w:r w:rsidRPr="00D87B65">
              <w:t xml:space="preserve">[The easements set out in clause </w:t>
            </w:r>
            <w:bookmarkEnd w:id="129"/>
            <w:r w:rsidRPr="00D87B65">
              <w:fldChar w:fldCharType="begin"/>
            </w:r>
            <w:r w:rsidRPr="00D87B65">
              <w:instrText xml:space="preserve"> REF _Ref189481910 \r \h  \* MERGEFORMAT </w:instrText>
            </w:r>
            <w:r w:rsidRPr="00D87B65">
              <w:fldChar w:fldCharType="separate"/>
            </w:r>
            <w:r w:rsidR="00BD03EC">
              <w:t>3</w:t>
            </w:r>
            <w:r w:rsidRPr="00D87B65">
              <w:fldChar w:fldCharType="end"/>
            </w:r>
            <w:r w:rsidRPr="00D87B65">
              <w:t>]</w:t>
            </w:r>
          </w:p>
        </w:tc>
      </w:tr>
      <w:tr w:rsidR="007C0ED6" w:rsidRPr="00F7702E" w14:paraId="627A62C1" w14:textId="77777777" w:rsidTr="007C0ED6">
        <w:tc>
          <w:tcPr>
            <w:tcW w:w="907" w:type="dxa"/>
            <w:shd w:val="clear" w:color="auto" w:fill="auto"/>
          </w:tcPr>
          <w:p w14:paraId="18CF0D23" w14:textId="77777777" w:rsidR="007C0ED6" w:rsidRPr="00830B1A" w:rsidRDefault="007C0ED6" w:rsidP="003A7494">
            <w:pPr>
              <w:spacing w:after="220" w:line="360" w:lineRule="auto"/>
              <w:rPr>
                <w:b/>
                <w:bCs/>
              </w:rPr>
            </w:pPr>
            <w:r w:rsidRPr="00830B1A">
              <w:rPr>
                <w:b/>
                <w:bCs/>
              </w:rPr>
              <w:t>LR12</w:t>
            </w:r>
          </w:p>
        </w:tc>
        <w:tc>
          <w:tcPr>
            <w:tcW w:w="4074" w:type="dxa"/>
            <w:gridSpan w:val="2"/>
            <w:shd w:val="clear" w:color="auto" w:fill="auto"/>
          </w:tcPr>
          <w:p w14:paraId="5A37A44C" w14:textId="77777777" w:rsidR="007C0ED6" w:rsidRPr="00830B1A" w:rsidRDefault="007C0ED6" w:rsidP="007C0ED6">
            <w:pPr>
              <w:spacing w:after="220" w:line="360" w:lineRule="auto"/>
              <w:jc w:val="both"/>
              <w:rPr>
                <w:b/>
                <w:bCs/>
              </w:rPr>
            </w:pPr>
            <w:r w:rsidRPr="00830B1A">
              <w:rPr>
                <w:b/>
                <w:bCs/>
              </w:rPr>
              <w:t>ESTATE RENT CHARGE BURDENING THE PROPERTY</w:t>
            </w:r>
          </w:p>
        </w:tc>
        <w:tc>
          <w:tcPr>
            <w:tcW w:w="3904" w:type="dxa"/>
            <w:gridSpan w:val="2"/>
            <w:shd w:val="clear" w:color="auto" w:fill="auto"/>
          </w:tcPr>
          <w:p w14:paraId="23A6D45F" w14:textId="77777777" w:rsidR="007C0ED6" w:rsidRPr="00D87B65" w:rsidRDefault="007C0ED6" w:rsidP="007C0ED6">
            <w:pPr>
              <w:spacing w:after="220" w:line="360" w:lineRule="auto"/>
              <w:jc w:val="both"/>
            </w:pPr>
            <w:bookmarkStart w:id="130" w:name="_9kMHzG6ZWu9JF9GKcT0r"/>
            <w:r w:rsidRPr="00D87B65">
              <w:t>[None]</w:t>
            </w:r>
            <w:bookmarkEnd w:id="130"/>
          </w:p>
          <w:p w14:paraId="522E1568" w14:textId="77777777" w:rsidR="007C0ED6" w:rsidRPr="00D87B65" w:rsidRDefault="007C0ED6" w:rsidP="007C0ED6">
            <w:pPr>
              <w:spacing w:after="220" w:line="360" w:lineRule="auto"/>
              <w:jc w:val="both"/>
            </w:pPr>
            <w:bookmarkStart w:id="131" w:name="_9kMH0H6ZWu9JF9GL43"/>
            <w:r w:rsidRPr="00D87B65">
              <w:t>[or]</w:t>
            </w:r>
            <w:bookmarkEnd w:id="131"/>
          </w:p>
          <w:p w14:paraId="4CF808E7" w14:textId="400D9A9D" w:rsidR="007C0ED6" w:rsidRPr="00D87B65" w:rsidRDefault="007C0ED6" w:rsidP="007C0ED6">
            <w:pPr>
              <w:spacing w:after="220" w:line="360" w:lineRule="auto"/>
              <w:jc w:val="both"/>
            </w:pPr>
            <w:bookmarkStart w:id="132" w:name="_9kMLK5YVt7DA8EH"/>
            <w:r w:rsidRPr="00D87B65">
              <w:t>[</w:t>
            </w:r>
            <w:bookmarkEnd w:id="132"/>
            <w:r w:rsidRPr="00D87B65">
              <w:t xml:space="preserve">The </w:t>
            </w:r>
            <w:bookmarkStart w:id="133" w:name="_9kMLK5YVt4666BCaMp5"/>
            <w:bookmarkStart w:id="134" w:name="_9kMLK5YVt466788aMp5"/>
            <w:r w:rsidRPr="00D87B65">
              <w:t>rent</w:t>
            </w:r>
            <w:bookmarkEnd w:id="133"/>
            <w:bookmarkEnd w:id="134"/>
            <w:r w:rsidRPr="00D87B65">
              <w:t xml:space="preserve"> charge set out in </w:t>
            </w:r>
            <w:bookmarkStart w:id="135" w:name="_9kMML5YVt7DA8EH"/>
            <w:r w:rsidRPr="00D87B65">
              <w:t>[</w:t>
            </w:r>
            <w:bookmarkEnd w:id="135"/>
            <w:r w:rsidRPr="00D87B65">
              <w:t xml:space="preserve">clause </w:t>
            </w:r>
            <w:bookmarkStart w:id="136" w:name="_9kMKJ5YVtAB58FH"/>
            <w:r w:rsidRPr="00D87B65">
              <w:t>[</w:t>
            </w:r>
            <w:r w:rsidRPr="00D87B65">
              <w:sym w:font="Wingdings" w:char="F06C"/>
            </w:r>
            <w:r w:rsidRPr="00D87B65">
              <w:t>]</w:t>
            </w:r>
            <w:bookmarkEnd w:id="136"/>
            <w:r w:rsidR="008B4381" w:rsidRPr="00D87B65">
              <w:t xml:space="preserve"> </w:t>
            </w:r>
            <w:r w:rsidRPr="00D87B65">
              <w:t xml:space="preserve">or </w:t>
            </w:r>
            <w:bookmarkStart w:id="137" w:name="_9kR3WTr8936FI0knoewrqyyxcUqtq7G1"/>
            <w:r w:rsidRPr="00D87B65">
              <w:t>[paragraph</w:t>
            </w:r>
            <w:r w:rsidR="008B4381" w:rsidRPr="00D87B65">
              <w:t xml:space="preserve"> </w:t>
            </w:r>
            <w:r w:rsidRPr="00D87B65">
              <w:t>[</w:t>
            </w:r>
            <w:r w:rsidRPr="00D87B65">
              <w:sym w:font="Wingdings" w:char="F06C"/>
            </w:r>
            <w:r w:rsidRPr="00D87B65">
              <w:t>]</w:t>
            </w:r>
            <w:r w:rsidR="008B4381" w:rsidRPr="00D87B65">
              <w:t xml:space="preserve"> </w:t>
            </w:r>
            <w:r w:rsidRPr="00D87B65">
              <w:t>of Schedule</w:t>
            </w:r>
            <w:r w:rsidR="008B4381" w:rsidRPr="00D87B65">
              <w:t xml:space="preserve"> </w:t>
            </w:r>
            <w:r w:rsidRPr="00D87B65">
              <w:t>[</w:t>
            </w:r>
            <w:r w:rsidRPr="00D87B65">
              <w:sym w:font="Wingdings" w:char="F06C"/>
            </w:r>
            <w:r w:rsidRPr="00D87B65">
              <w:t>]]</w:t>
            </w:r>
            <w:bookmarkEnd w:id="137"/>
          </w:p>
        </w:tc>
      </w:tr>
      <w:tr w:rsidR="007C0ED6" w:rsidRPr="00F7702E" w14:paraId="4A9C085E" w14:textId="77777777" w:rsidTr="007C0ED6">
        <w:tc>
          <w:tcPr>
            <w:tcW w:w="907" w:type="dxa"/>
            <w:shd w:val="clear" w:color="auto" w:fill="auto"/>
          </w:tcPr>
          <w:p w14:paraId="0C2B61FB" w14:textId="77777777" w:rsidR="007C0ED6" w:rsidRPr="00830B1A" w:rsidRDefault="007C0ED6" w:rsidP="003A7494">
            <w:pPr>
              <w:spacing w:after="220" w:line="360" w:lineRule="auto"/>
              <w:rPr>
                <w:b/>
                <w:bCs/>
              </w:rPr>
            </w:pPr>
            <w:r w:rsidRPr="00830B1A">
              <w:rPr>
                <w:b/>
                <w:bCs/>
              </w:rPr>
              <w:t>LR13</w:t>
            </w:r>
          </w:p>
        </w:tc>
        <w:tc>
          <w:tcPr>
            <w:tcW w:w="4074" w:type="dxa"/>
            <w:gridSpan w:val="2"/>
            <w:shd w:val="clear" w:color="auto" w:fill="auto"/>
          </w:tcPr>
          <w:p w14:paraId="775A81D1" w14:textId="77777777" w:rsidR="007C0ED6" w:rsidRPr="00830B1A" w:rsidRDefault="007C0ED6" w:rsidP="007C0ED6">
            <w:pPr>
              <w:spacing w:after="220" w:line="360" w:lineRule="auto"/>
              <w:jc w:val="both"/>
              <w:rPr>
                <w:b/>
                <w:bCs/>
              </w:rPr>
            </w:pPr>
            <w:r w:rsidRPr="00830B1A">
              <w:rPr>
                <w:b/>
                <w:bCs/>
              </w:rPr>
              <w:t>APPLICATION FOR STANDARD FORM OF RESTRICTION</w:t>
            </w:r>
          </w:p>
        </w:tc>
        <w:tc>
          <w:tcPr>
            <w:tcW w:w="3904" w:type="dxa"/>
            <w:gridSpan w:val="2"/>
            <w:shd w:val="clear" w:color="auto" w:fill="auto"/>
          </w:tcPr>
          <w:p w14:paraId="6633327F" w14:textId="77777777" w:rsidR="007C0ED6" w:rsidRPr="00F7702E" w:rsidRDefault="007C0ED6" w:rsidP="007C0ED6">
            <w:pPr>
              <w:spacing w:after="220" w:line="360" w:lineRule="auto"/>
              <w:jc w:val="both"/>
            </w:pPr>
            <w:bookmarkStart w:id="138" w:name="_9kMH0H6ZWu9JF9GKcT0r"/>
            <w:r w:rsidRPr="00F7702E">
              <w:t>[None]</w:t>
            </w:r>
            <w:bookmarkEnd w:id="138"/>
          </w:p>
          <w:p w14:paraId="552530D7" w14:textId="77777777" w:rsidR="007C0ED6" w:rsidRPr="00F7702E" w:rsidRDefault="007C0ED6" w:rsidP="007C0ED6">
            <w:pPr>
              <w:spacing w:after="220" w:line="360" w:lineRule="auto"/>
              <w:jc w:val="both"/>
            </w:pPr>
            <w:bookmarkStart w:id="139" w:name="_9kMH1I6ZWu9JF9GL43"/>
            <w:r w:rsidRPr="00F7702E">
              <w:t>[or]</w:t>
            </w:r>
            <w:bookmarkEnd w:id="139"/>
          </w:p>
          <w:p w14:paraId="0ECF87DE" w14:textId="77777777" w:rsidR="007C0ED6" w:rsidRPr="00F7702E" w:rsidRDefault="007C0ED6" w:rsidP="007C0ED6">
            <w:pPr>
              <w:spacing w:after="220" w:line="360" w:lineRule="auto"/>
              <w:jc w:val="both"/>
            </w:pPr>
            <w:bookmarkStart w:id="140" w:name="_9kMNM5YVt7DA8EH"/>
            <w:r w:rsidRPr="00F7702E">
              <w:t>[</w:t>
            </w:r>
            <w:bookmarkEnd w:id="140"/>
            <w:r w:rsidRPr="00F7702E">
              <w:t xml:space="preserve">The </w:t>
            </w:r>
            <w:r>
              <w:t>p</w:t>
            </w:r>
            <w:r w:rsidRPr="00F7702E">
              <w:t xml:space="preserve">arties to this </w:t>
            </w:r>
            <w:r>
              <w:t>l</w:t>
            </w:r>
            <w:r w:rsidRPr="00F7702E">
              <w:t xml:space="preserve">ease apply to enter the following standard form of restriction </w:t>
            </w:r>
            <w:bookmarkStart w:id="141" w:name="_9kR3WTr6GC6FJmbcft4BD2o167Bx"/>
            <w:r w:rsidRPr="00F7702E">
              <w:t xml:space="preserve">[against the title of the </w:t>
            </w:r>
            <w:bookmarkStart w:id="142" w:name="_9kMJI5YVt48868CbX32twCK"/>
            <w:bookmarkStart w:id="143" w:name="_9kMJI5YVt4886EIbX32twCK"/>
            <w:r w:rsidRPr="00F7702E">
              <w:t>Property</w:t>
            </w:r>
            <w:bookmarkEnd w:id="142"/>
            <w:bookmarkEnd w:id="143"/>
            <w:r w:rsidRPr="00F7702E">
              <w:t>]</w:t>
            </w:r>
            <w:bookmarkEnd w:id="141"/>
            <w:r w:rsidRPr="00F7702E">
              <w:t xml:space="preserve"> </w:t>
            </w:r>
            <w:r w:rsidRPr="00830B1A">
              <w:rPr>
                <w:i/>
                <w:iCs/>
              </w:rPr>
              <w:t>or</w:t>
            </w:r>
            <w:r w:rsidRPr="00F7702E">
              <w:t xml:space="preserve"> </w:t>
            </w:r>
            <w:bookmarkStart w:id="144" w:name="_9kR3WTr8936FKnbcft4BD348uxEEwp6"/>
            <w:r w:rsidRPr="00F7702E">
              <w:t>[against title number [</w:t>
            </w:r>
            <w:r>
              <w:sym w:font="Wingdings" w:char="F06C"/>
            </w:r>
            <w:r w:rsidRPr="00F7702E">
              <w:t>]]</w:t>
            </w:r>
            <w:bookmarkEnd w:id="144"/>
          </w:p>
        </w:tc>
      </w:tr>
      <w:tr w:rsidR="007C0ED6" w:rsidRPr="00F7702E" w14:paraId="5D2F1D2C" w14:textId="77777777" w:rsidTr="007C0ED6">
        <w:tc>
          <w:tcPr>
            <w:tcW w:w="907" w:type="dxa"/>
            <w:shd w:val="clear" w:color="auto" w:fill="auto"/>
          </w:tcPr>
          <w:p w14:paraId="5EF9EB3E" w14:textId="77777777" w:rsidR="007C0ED6" w:rsidRPr="00830B1A" w:rsidRDefault="007C0ED6" w:rsidP="003A7494">
            <w:pPr>
              <w:spacing w:after="220" w:line="360" w:lineRule="auto"/>
              <w:rPr>
                <w:b/>
                <w:bCs/>
              </w:rPr>
            </w:pPr>
            <w:r w:rsidRPr="00830B1A">
              <w:rPr>
                <w:b/>
                <w:bCs/>
              </w:rPr>
              <w:t>LR14</w:t>
            </w:r>
          </w:p>
        </w:tc>
        <w:tc>
          <w:tcPr>
            <w:tcW w:w="4074" w:type="dxa"/>
            <w:gridSpan w:val="2"/>
            <w:shd w:val="clear" w:color="auto" w:fill="auto"/>
          </w:tcPr>
          <w:p w14:paraId="34C29559" w14:textId="77777777" w:rsidR="007C0ED6" w:rsidRPr="00830B1A" w:rsidRDefault="007C0ED6" w:rsidP="007C0ED6">
            <w:pPr>
              <w:spacing w:after="220" w:line="360" w:lineRule="auto"/>
              <w:jc w:val="both"/>
              <w:rPr>
                <w:b/>
                <w:bCs/>
              </w:rPr>
            </w:pPr>
            <w:r w:rsidRPr="00830B1A">
              <w:rPr>
                <w:b/>
                <w:bCs/>
              </w:rPr>
              <w:t>DECLARATION OF TRUST WHERE THERE IS MORE THAN ONE PERSON COMPRISING THE TENANT</w:t>
            </w:r>
          </w:p>
        </w:tc>
        <w:tc>
          <w:tcPr>
            <w:tcW w:w="3904" w:type="dxa"/>
            <w:gridSpan w:val="2"/>
            <w:shd w:val="clear" w:color="auto" w:fill="auto"/>
          </w:tcPr>
          <w:p w14:paraId="27E8396C" w14:textId="77777777" w:rsidR="007C0ED6" w:rsidRPr="00F7702E" w:rsidRDefault="007C0ED6" w:rsidP="007C0ED6">
            <w:pPr>
              <w:spacing w:after="220" w:line="360" w:lineRule="auto"/>
              <w:jc w:val="both"/>
            </w:pPr>
            <w:bookmarkStart w:id="145" w:name="_9kMHG5YVt8IE8GHYS5sp52wohhtx"/>
            <w:r w:rsidRPr="00F7702E">
              <w:t>[Not applicable]</w:t>
            </w:r>
            <w:bookmarkEnd w:id="145"/>
          </w:p>
          <w:p w14:paraId="12EF9FA8" w14:textId="77777777" w:rsidR="007C0ED6" w:rsidRPr="00F7702E" w:rsidRDefault="007C0ED6" w:rsidP="007C0ED6">
            <w:pPr>
              <w:spacing w:after="220" w:line="360" w:lineRule="auto"/>
              <w:jc w:val="both"/>
            </w:pPr>
            <w:bookmarkStart w:id="146" w:name="_9kMH2J6ZWu9JF9GL43"/>
            <w:r w:rsidRPr="00F7702E">
              <w:t>[or]</w:t>
            </w:r>
            <w:bookmarkEnd w:id="146"/>
          </w:p>
          <w:p w14:paraId="0DCCA515" w14:textId="77777777" w:rsidR="007C0ED6" w:rsidRPr="00F7702E" w:rsidRDefault="007C0ED6" w:rsidP="007C0ED6">
            <w:pPr>
              <w:spacing w:after="220" w:line="360" w:lineRule="auto"/>
              <w:jc w:val="both"/>
            </w:pPr>
            <w:bookmarkStart w:id="147" w:name="_9kR3WTr6GC6FLhPhUPqno844"/>
            <w:r w:rsidRPr="00F7702E">
              <w:t xml:space="preserve">[The Tenant is more than one person.  They are to hold the </w:t>
            </w:r>
            <w:bookmarkStart w:id="148" w:name="_9kMKJ5YVt48868CbX32twCK"/>
            <w:bookmarkStart w:id="149" w:name="_9kMKJ5YVt4886EIbX32twCK"/>
            <w:r w:rsidRPr="00F7702E">
              <w:t>Property</w:t>
            </w:r>
            <w:bookmarkEnd w:id="148"/>
            <w:bookmarkEnd w:id="149"/>
            <w:r w:rsidRPr="00F7702E">
              <w:t xml:space="preserve"> on trust for themselves as joint </w:t>
            </w:r>
            <w:bookmarkStart w:id="150" w:name="_9kMKJ5YVt4666AGhOpmn7"/>
            <w:bookmarkStart w:id="151" w:name="_9kMKJ5YVt4666GMhOpmn7"/>
            <w:r w:rsidRPr="00F7702E">
              <w:t>tenants</w:t>
            </w:r>
            <w:bookmarkEnd w:id="150"/>
            <w:bookmarkEnd w:id="151"/>
            <w:r w:rsidRPr="00F7702E">
              <w:t>]</w:t>
            </w:r>
            <w:bookmarkEnd w:id="147"/>
          </w:p>
          <w:p w14:paraId="7EE5E12E" w14:textId="77777777" w:rsidR="007C0ED6" w:rsidRPr="00F7702E" w:rsidRDefault="007C0ED6" w:rsidP="007C0ED6">
            <w:pPr>
              <w:spacing w:after="220" w:line="360" w:lineRule="auto"/>
              <w:jc w:val="both"/>
            </w:pPr>
            <w:bookmarkStart w:id="152" w:name="_9kMH3K6ZWu9JF9GL43"/>
            <w:r w:rsidRPr="00F7702E">
              <w:t>[or]</w:t>
            </w:r>
            <w:bookmarkEnd w:id="152"/>
          </w:p>
          <w:p w14:paraId="53FC97A6" w14:textId="77777777" w:rsidR="007C0ED6" w:rsidRPr="00F7702E" w:rsidRDefault="007C0ED6" w:rsidP="007C0ED6">
            <w:pPr>
              <w:spacing w:after="220" w:line="360" w:lineRule="auto"/>
              <w:jc w:val="both"/>
            </w:pPr>
            <w:bookmarkStart w:id="153" w:name="_9kMHG5YVt8IE8HNjRjWRspqA66"/>
            <w:r w:rsidRPr="00F7702E">
              <w:t xml:space="preserve">[The Tenant is more than one person.  They are to hold the </w:t>
            </w:r>
            <w:bookmarkStart w:id="154" w:name="_9kMLK5YVt48868CbX32twCK"/>
            <w:bookmarkStart w:id="155" w:name="_9kMLK5YVt4886EIbX32twCK"/>
            <w:r w:rsidRPr="00F7702E">
              <w:t>Property</w:t>
            </w:r>
            <w:bookmarkEnd w:id="154"/>
            <w:bookmarkEnd w:id="155"/>
            <w:r w:rsidRPr="00F7702E">
              <w:t xml:space="preserve"> on trust for themselves as </w:t>
            </w:r>
            <w:bookmarkStart w:id="156" w:name="_9kMLK5YVt4666AGhOpmn7"/>
            <w:bookmarkStart w:id="157" w:name="_9kMLK5YVt4666GMhOpmn7"/>
            <w:r w:rsidRPr="00F7702E">
              <w:t>tenants</w:t>
            </w:r>
            <w:bookmarkEnd w:id="156"/>
            <w:bookmarkEnd w:id="157"/>
            <w:r w:rsidRPr="00F7702E">
              <w:t xml:space="preserve"> in common in equal shares]</w:t>
            </w:r>
            <w:bookmarkEnd w:id="153"/>
          </w:p>
          <w:p w14:paraId="1C52918D" w14:textId="77777777" w:rsidR="007C0ED6" w:rsidRPr="00F7702E" w:rsidRDefault="007C0ED6" w:rsidP="007C0ED6">
            <w:pPr>
              <w:spacing w:after="220" w:line="360" w:lineRule="auto"/>
              <w:jc w:val="both"/>
            </w:pPr>
            <w:bookmarkStart w:id="158" w:name="_9kMH4L6ZWu9JF9GL43"/>
            <w:r w:rsidRPr="00F7702E">
              <w:t>[or]</w:t>
            </w:r>
            <w:bookmarkEnd w:id="158"/>
          </w:p>
          <w:p w14:paraId="26A68453" w14:textId="77777777" w:rsidR="007C0ED6" w:rsidRPr="00F7702E" w:rsidRDefault="007C0ED6" w:rsidP="007C0ED6">
            <w:pPr>
              <w:spacing w:after="220" w:line="360" w:lineRule="auto"/>
              <w:jc w:val="both"/>
            </w:pPr>
            <w:bookmarkStart w:id="159" w:name="_9kR3WTr8936FMiPhUPqno844"/>
            <w:r w:rsidRPr="00F7702E">
              <w:t xml:space="preserve">[The Tenant is more than one person.  They are to hold the </w:t>
            </w:r>
            <w:bookmarkStart w:id="160" w:name="_9kMML5YVt48868CbX32twCK"/>
            <w:bookmarkStart w:id="161" w:name="_9kMML5YVt4886EIbX32twCK"/>
            <w:r w:rsidRPr="00F7702E">
              <w:t>Property</w:t>
            </w:r>
            <w:bookmarkEnd w:id="160"/>
            <w:bookmarkEnd w:id="161"/>
            <w:r w:rsidRPr="00F7702E">
              <w:t xml:space="preserve"> on trust </w:t>
            </w:r>
            <w:r>
              <w:sym w:font="Wingdings" w:char="F06C"/>
            </w:r>
            <w:r w:rsidRPr="00F7702E">
              <w:t>]</w:t>
            </w:r>
            <w:bookmarkEnd w:id="159"/>
            <w:r w:rsidRPr="00F7702E">
              <w:t xml:space="preserve"> </w:t>
            </w:r>
          </w:p>
        </w:tc>
      </w:tr>
    </w:tbl>
    <w:p w14:paraId="79B9F551" w14:textId="77777777" w:rsidR="007C0ED6" w:rsidRDefault="007C0ED6" w:rsidP="007C0ED6">
      <w:pPr>
        <w:pStyle w:val="Body"/>
        <w:rPr>
          <w:b/>
        </w:rPr>
        <w:sectPr w:rsidR="007C0ED6" w:rsidSect="007C0ED6">
          <w:footerReference w:type="default" r:id="rId20"/>
          <w:pgSz w:w="11906" w:h="16838" w:code="9"/>
          <w:pgMar w:top="1440" w:right="1699" w:bottom="1440" w:left="1699" w:header="720" w:footer="720" w:gutter="0"/>
          <w:pgNumType w:start="1"/>
          <w:cols w:space="708"/>
          <w:docGrid w:linePitch="360"/>
        </w:sectPr>
      </w:pPr>
    </w:p>
    <w:p w14:paraId="7E17B767" w14:textId="69F55470" w:rsidR="007C0ED6" w:rsidRPr="00400916" w:rsidRDefault="007C0ED6" w:rsidP="007C0ED6">
      <w:pPr>
        <w:pStyle w:val="Body"/>
        <w:jc w:val="center"/>
      </w:pPr>
      <w:r w:rsidRPr="00400916">
        <w:rPr>
          <w:b/>
        </w:rPr>
        <w:lastRenderedPageBreak/>
        <w:t>TENANCY AGREEMENT</w:t>
      </w:r>
    </w:p>
    <w:p w14:paraId="6EE3D410" w14:textId="77777777" w:rsidR="007C0ED6" w:rsidRPr="00400916" w:rsidRDefault="007C0ED6" w:rsidP="007C0ED6">
      <w:pPr>
        <w:pStyle w:val="Body"/>
        <w:tabs>
          <w:tab w:val="right" w:pos="8505"/>
        </w:tabs>
        <w:rPr>
          <w:rFonts w:ascii="Wingdings" w:hAnsi="Wingdings" w:hint="eastAsia"/>
        </w:rPr>
      </w:pPr>
      <w:r w:rsidRPr="00400916">
        <w:t>Date</w:t>
      </w:r>
      <w:r w:rsidRPr="00400916">
        <w:tab/>
        <w:t>202</w:t>
      </w:r>
      <w:bookmarkStart w:id="162" w:name="_9kMIH5YVt9A58EMKCD"/>
      <w:r w:rsidRPr="00400916">
        <w:sym w:font="Wingdings" w:char="F06C"/>
      </w:r>
      <w:bookmarkEnd w:id="162"/>
    </w:p>
    <w:p w14:paraId="354B6E83" w14:textId="77777777" w:rsidR="007C0ED6" w:rsidRPr="00400916" w:rsidRDefault="007C0ED6" w:rsidP="007C0ED6">
      <w:pPr>
        <w:pStyle w:val="Body"/>
      </w:pPr>
      <w:r w:rsidRPr="00400916">
        <w:rPr>
          <w:b/>
        </w:rPr>
        <w:t xml:space="preserve">PARTIES </w:t>
      </w:r>
    </w:p>
    <w:p w14:paraId="60CF6F53" w14:textId="4F7B2BB5" w:rsidR="007C0ED6" w:rsidRPr="00400916" w:rsidRDefault="007C0ED6" w:rsidP="00DA4986">
      <w:pPr>
        <w:pStyle w:val="Body"/>
      </w:pPr>
      <w:r w:rsidRPr="00400916">
        <w:t>(1)</w:t>
      </w:r>
      <w:r w:rsidRPr="00400916">
        <w:tab/>
      </w:r>
      <w:r w:rsidR="00CC7D30" w:rsidRPr="00400916">
        <w:sym w:font="Wingdings" w:char="F06C"/>
      </w:r>
      <w:r w:rsidR="00CC7D30" w:rsidRPr="00400916">
        <w:tab/>
        <w:t xml:space="preserve">of </w:t>
      </w:r>
      <w:r w:rsidR="00CC7D30" w:rsidRPr="00400916">
        <w:tab/>
      </w:r>
      <w:r w:rsidR="00CC7D30" w:rsidRPr="00400916">
        <w:sym w:font="Wingdings" w:char="F06C"/>
      </w:r>
      <w:r w:rsidR="00CC7D30" w:rsidRPr="00400916">
        <w:tab/>
        <w:t xml:space="preserve"> ("the </w:t>
      </w:r>
      <w:r w:rsidR="00CC7D30">
        <w:t>Landlord</w:t>
      </w:r>
      <w:r w:rsidR="00CC7D30" w:rsidRPr="00400916">
        <w:t>")</w:t>
      </w:r>
    </w:p>
    <w:p w14:paraId="10EEA3BD" w14:textId="434892D3" w:rsidR="007C0ED6" w:rsidRPr="00400916" w:rsidRDefault="007C0ED6" w:rsidP="007C0ED6">
      <w:pPr>
        <w:pStyle w:val="Body"/>
      </w:pPr>
      <w:r w:rsidRPr="00400916">
        <w:t>(</w:t>
      </w:r>
      <w:r w:rsidR="00CC7D30">
        <w:t>2</w:t>
      </w:r>
      <w:r w:rsidRPr="00400916">
        <w:t>)</w:t>
      </w:r>
      <w:r w:rsidRPr="00400916">
        <w:tab/>
      </w:r>
      <w:r w:rsidRPr="00400916">
        <w:sym w:font="Wingdings" w:char="F06C"/>
      </w:r>
      <w:r w:rsidRPr="00400916">
        <w:tab/>
        <w:t xml:space="preserve">of </w:t>
      </w:r>
      <w:r w:rsidRPr="00400916">
        <w:tab/>
      </w:r>
      <w:bookmarkStart w:id="163" w:name="_9kR3WTr7836FN"/>
      <w:r w:rsidRPr="00400916">
        <w:sym w:font="Wingdings" w:char="F06C"/>
      </w:r>
      <w:bookmarkEnd w:id="163"/>
      <w:r w:rsidRPr="00400916">
        <w:tab/>
        <w:t xml:space="preserve"> ("the </w:t>
      </w:r>
      <w:bookmarkStart w:id="164" w:name="_9kMHG5YVt3BC67HlOpmn7"/>
      <w:bookmarkStart w:id="165" w:name="_9kMHG5YVt3BC6DNlOpmn7"/>
      <w:r w:rsidRPr="00400916">
        <w:t>Tenant</w:t>
      </w:r>
      <w:bookmarkEnd w:id="164"/>
      <w:bookmarkEnd w:id="165"/>
      <w:r w:rsidRPr="00400916">
        <w:t>")</w:t>
      </w:r>
      <w:r w:rsidRPr="00400916">
        <w:rPr>
          <w:b/>
        </w:rPr>
        <w:t xml:space="preserve"> </w:t>
      </w:r>
      <w:r w:rsidRPr="00400916">
        <w:t xml:space="preserve"> </w:t>
      </w:r>
    </w:p>
    <w:p w14:paraId="2E0C424F" w14:textId="52357AD9" w:rsidR="007C0ED6" w:rsidRPr="00400916" w:rsidRDefault="007C0ED6" w:rsidP="007C0ED6">
      <w:pPr>
        <w:pStyle w:val="Body"/>
      </w:pPr>
      <w:r w:rsidRPr="00400916">
        <w:t>(</w:t>
      </w:r>
      <w:r w:rsidR="00CC7D30">
        <w:t>3</w:t>
      </w:r>
      <w:r w:rsidRPr="00400916">
        <w:t>)</w:t>
      </w:r>
      <w:r w:rsidRPr="00400916">
        <w:tab/>
      </w:r>
      <w:r w:rsidRPr="00400916">
        <w:sym w:font="Wingdings" w:char="F06C"/>
      </w:r>
      <w:r w:rsidRPr="00400916">
        <w:tab/>
        <w:t xml:space="preserve">of </w:t>
      </w:r>
      <w:r w:rsidRPr="00400916">
        <w:tab/>
      </w:r>
      <w:bookmarkStart w:id="166" w:name="_9kMHG5YVt9A58HP"/>
      <w:r w:rsidRPr="00400916">
        <w:sym w:font="Wingdings" w:char="F06C"/>
      </w:r>
      <w:bookmarkEnd w:id="166"/>
      <w:r w:rsidRPr="00400916">
        <w:tab/>
        <w:t xml:space="preserve"> ("the </w:t>
      </w:r>
      <w:bookmarkStart w:id="167" w:name="_9kMHG5YVt3BC68AQRsqro8A9"/>
      <w:bookmarkStart w:id="168" w:name="_9kMHG5YVt3BC6EGQRsqro8A9"/>
      <w:r w:rsidRPr="00400916">
        <w:t>Guarantor</w:t>
      </w:r>
      <w:bookmarkEnd w:id="167"/>
      <w:bookmarkEnd w:id="168"/>
      <w:r w:rsidRPr="00400916">
        <w:t>")</w:t>
      </w:r>
    </w:p>
    <w:p w14:paraId="700BF977" w14:textId="2E1E67DF" w:rsidR="0000263B" w:rsidRPr="00400916" w:rsidRDefault="0000263B" w:rsidP="00DA4986">
      <w:pPr>
        <w:pStyle w:val="Level1Heading"/>
        <w:numPr>
          <w:ilvl w:val="0"/>
          <w:numId w:val="28"/>
        </w:numPr>
      </w:pPr>
      <w:bookmarkStart w:id="169" w:name="_Toc201322501"/>
      <w:bookmarkStart w:id="170" w:name="_Ref414094945"/>
      <w:bookmarkStart w:id="171" w:name="_Ref414096401"/>
      <w:bookmarkStart w:id="172" w:name="_Ref414169463"/>
      <w:bookmarkStart w:id="173" w:name="_Ref414226268"/>
      <w:bookmarkStart w:id="174" w:name="_Ref414245715"/>
      <w:bookmarkStart w:id="175" w:name="_Ref414245896"/>
      <w:bookmarkStart w:id="176" w:name="_Ref422345856"/>
      <w:bookmarkStart w:id="177" w:name="_Ref422346120"/>
      <w:bookmarkStart w:id="178" w:name="_Ref_ContractCompanion_9kb9Ur17C"/>
      <w:bookmarkStart w:id="179" w:name="_9kR3WTr29968CfMr0BQlot23AB7DI"/>
      <w:bookmarkStart w:id="180" w:name="_Toc116290746"/>
      <w:bookmarkStart w:id="181" w:name="_Toc124693758"/>
      <w:bookmarkStart w:id="182" w:name="_Toc168063148"/>
      <w:r>
        <w:t>AGRICULTURAL LANDLORD AND TENANT CODE OF PRACTICE FOR ENGLAND</w:t>
      </w:r>
      <w:bookmarkEnd w:id="169"/>
    </w:p>
    <w:p w14:paraId="166E3DFF" w14:textId="1CF378E2" w:rsidR="0000263B" w:rsidRDefault="0000263B" w:rsidP="0000263B">
      <w:pPr>
        <w:pStyle w:val="Level2"/>
      </w:pPr>
      <w:r>
        <w:t>T</w:t>
      </w:r>
      <w:r w:rsidRPr="00400916">
        <w:t xml:space="preserve">his Tenancy </w:t>
      </w:r>
      <w:r>
        <w:t xml:space="preserve">has been prepared having regard to and </w:t>
      </w:r>
      <w:r w:rsidR="00C21163">
        <w:t>incorporates</w:t>
      </w:r>
      <w:r>
        <w:t xml:space="preserve"> the principles set out in the Agricultural Landlord and Tenant Code of Practice for England</w:t>
      </w:r>
      <w:r w:rsidR="00C21163">
        <w:t>.</w:t>
      </w:r>
    </w:p>
    <w:p w14:paraId="3060FFE4" w14:textId="012A8F6C" w:rsidR="0000263B" w:rsidRPr="00400916" w:rsidRDefault="0000263B" w:rsidP="0000263B">
      <w:pPr>
        <w:pStyle w:val="Level2"/>
      </w:pPr>
      <w:r>
        <w:t>Th</w:t>
      </w:r>
      <w:r w:rsidR="007818D0">
        <w:t>e</w:t>
      </w:r>
      <w:r w:rsidR="00CC7D30">
        <w:t xml:space="preserve"> terms of this Tenancy follow a form that has been </w:t>
      </w:r>
      <w:r w:rsidR="00CC7D30" w:rsidRPr="00CC7D30">
        <w:t>drafted and agreed between The Crown Estate and The Tenant Farmers Association</w:t>
      </w:r>
      <w:r w:rsidR="00CC7D30">
        <w:t>.</w:t>
      </w:r>
      <w:r>
        <w:t xml:space="preserve"> </w:t>
      </w:r>
    </w:p>
    <w:p w14:paraId="27589077" w14:textId="3177F9C1" w:rsidR="007C0ED6" w:rsidRPr="00400916" w:rsidRDefault="007C0ED6" w:rsidP="007C0ED6">
      <w:pPr>
        <w:pStyle w:val="Level1Heading"/>
      </w:pPr>
      <w:bookmarkStart w:id="183" w:name="_Toc201322502"/>
      <w:r w:rsidRPr="00400916">
        <w:rPr>
          <w:bCs/>
        </w:rPr>
        <w:t>DEFINITIONS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BAAEED0" w14:textId="77777777" w:rsidR="007C0ED6" w:rsidRPr="00400916" w:rsidRDefault="007C0ED6" w:rsidP="007C0ED6">
      <w:pPr>
        <w:pStyle w:val="Level2"/>
      </w:pPr>
      <w:r w:rsidRPr="00400916">
        <w:t>In this Tenancy except where specially defined in this clause the words and phrases used have the meaning given to them by the Act.</w:t>
      </w:r>
    </w:p>
    <w:tbl>
      <w:tblPr>
        <w:tblW w:w="0" w:type="auto"/>
        <w:tblInd w:w="720" w:type="dxa"/>
        <w:tblCellMar>
          <w:left w:w="10" w:type="dxa"/>
          <w:right w:w="10" w:type="dxa"/>
        </w:tblCellMar>
        <w:tblLook w:val="04A0" w:firstRow="1" w:lastRow="0" w:firstColumn="1" w:lastColumn="0" w:noHBand="0" w:noVBand="1"/>
      </w:tblPr>
      <w:tblGrid>
        <w:gridCol w:w="2721"/>
        <w:gridCol w:w="5067"/>
      </w:tblGrid>
      <w:tr w:rsidR="007C0ED6" w:rsidRPr="00400916" w14:paraId="6FF04AF3" w14:textId="77777777" w:rsidTr="003A7494">
        <w:tc>
          <w:tcPr>
            <w:tcW w:w="2721" w:type="dxa"/>
            <w:shd w:val="clear" w:color="auto" w:fill="auto"/>
          </w:tcPr>
          <w:p w14:paraId="37986347" w14:textId="77777777" w:rsidR="007C0ED6" w:rsidRPr="007C0ED6" w:rsidRDefault="007C0ED6" w:rsidP="007C0ED6">
            <w:pPr>
              <w:pStyle w:val="Body"/>
              <w:rPr>
                <w:b/>
                <w:bCs/>
              </w:rPr>
            </w:pPr>
            <w:bookmarkStart w:id="184" w:name="_9kR3WTr2444ABH1r"/>
            <w:bookmarkStart w:id="185" w:name="_9kR3WTr244577H1r"/>
            <w:r w:rsidRPr="007C0ED6">
              <w:rPr>
                <w:b/>
                <w:bCs/>
              </w:rPr>
              <w:t>Act</w:t>
            </w:r>
            <w:bookmarkEnd w:id="184"/>
            <w:bookmarkEnd w:id="185"/>
          </w:p>
        </w:tc>
        <w:tc>
          <w:tcPr>
            <w:tcW w:w="5067" w:type="dxa"/>
            <w:shd w:val="clear" w:color="auto" w:fill="auto"/>
          </w:tcPr>
          <w:p w14:paraId="6C2559BB" w14:textId="77777777" w:rsidR="007C0ED6" w:rsidRPr="00400916" w:rsidRDefault="007C0ED6" w:rsidP="007C0ED6">
            <w:pPr>
              <w:pStyle w:val="Body"/>
            </w:pPr>
            <w:r w:rsidRPr="00400916">
              <w:t xml:space="preserve">the </w:t>
            </w:r>
            <w:bookmarkStart w:id="186" w:name="_9kMHG5YVt49989GR7vykx77HGxsma1yz2y1CjOE"/>
            <w:r w:rsidRPr="00400916">
              <w:t>Agricultural Tenancies Act 1995</w:t>
            </w:r>
            <w:bookmarkEnd w:id="186"/>
          </w:p>
        </w:tc>
      </w:tr>
      <w:tr w:rsidR="007C0ED6" w:rsidRPr="00400916" w14:paraId="34D0F953" w14:textId="77777777" w:rsidTr="003A7494">
        <w:tc>
          <w:tcPr>
            <w:tcW w:w="2721" w:type="dxa"/>
            <w:shd w:val="clear" w:color="auto" w:fill="auto"/>
          </w:tcPr>
          <w:p w14:paraId="70783B65" w14:textId="77777777" w:rsidR="007C0ED6" w:rsidRPr="007C0ED6" w:rsidRDefault="007C0ED6" w:rsidP="007C0ED6">
            <w:pPr>
              <w:pStyle w:val="Body"/>
              <w:rPr>
                <w:b/>
                <w:bCs/>
              </w:rPr>
            </w:pPr>
            <w:r w:rsidRPr="007C0ED6">
              <w:rPr>
                <w:b/>
                <w:bCs/>
              </w:rPr>
              <w:t>Authority</w:t>
            </w:r>
          </w:p>
        </w:tc>
        <w:tc>
          <w:tcPr>
            <w:tcW w:w="5067" w:type="dxa"/>
            <w:shd w:val="clear" w:color="auto" w:fill="auto"/>
          </w:tcPr>
          <w:p w14:paraId="4F8B79EB" w14:textId="77777777" w:rsidR="007C0ED6" w:rsidRPr="00400916" w:rsidRDefault="007C0ED6" w:rsidP="007C0ED6">
            <w:pPr>
              <w:pStyle w:val="Body"/>
            </w:pPr>
            <w:r w:rsidRPr="00400916">
              <w:t>any statutory, public, local or other authority or any court of law or any government department or any of their duly authorised officers</w:t>
            </w:r>
          </w:p>
        </w:tc>
      </w:tr>
      <w:tr w:rsidR="007C0ED6" w:rsidRPr="00400916" w14:paraId="1A58A7C8" w14:textId="77777777" w:rsidTr="003A7494">
        <w:tc>
          <w:tcPr>
            <w:tcW w:w="2721" w:type="dxa"/>
            <w:shd w:val="clear" w:color="auto" w:fill="auto"/>
          </w:tcPr>
          <w:p w14:paraId="4FF9AD88" w14:textId="77777777" w:rsidR="007C0ED6" w:rsidRPr="007C0ED6" w:rsidRDefault="007C0ED6" w:rsidP="007C0ED6">
            <w:pPr>
              <w:pStyle w:val="Body"/>
              <w:rPr>
                <w:b/>
                <w:bCs/>
              </w:rPr>
            </w:pPr>
            <w:r w:rsidRPr="007C0ED6">
              <w:rPr>
                <w:b/>
                <w:bCs/>
              </w:rPr>
              <w:t>Biodiversity Baseline</w:t>
            </w:r>
          </w:p>
        </w:tc>
        <w:tc>
          <w:tcPr>
            <w:tcW w:w="5067" w:type="dxa"/>
            <w:shd w:val="clear" w:color="auto" w:fill="auto"/>
          </w:tcPr>
          <w:p w14:paraId="38832614" w14:textId="4591E413" w:rsidR="007C0ED6" w:rsidRPr="00400916" w:rsidRDefault="007C0ED6" w:rsidP="007C0ED6">
            <w:pPr>
              <w:pStyle w:val="Body"/>
            </w:pPr>
            <w:r w:rsidRPr="00400916">
              <w:t>the Biodiversity Metric score for the Holding on [</w:t>
            </w:r>
            <w:r w:rsidRPr="00400916">
              <w:sym w:font="Wingdings" w:char="F06C"/>
            </w:r>
            <w:r w:rsidRPr="00400916">
              <w:t>] as specified in the Environmental Audit Report for the Holding dated [</w:t>
            </w:r>
            <w:r w:rsidRPr="00400916">
              <w:sym w:font="Wingdings" w:char="F06C"/>
            </w:r>
            <w:r w:rsidRPr="00400916">
              <w:t>] annexed at</w:t>
            </w:r>
            <w:r w:rsidR="00D65760">
              <w:t xml:space="preserve"> </w:t>
            </w:r>
            <w:r w:rsidR="000E57FA">
              <w:rPr>
                <w:b/>
                <w:bCs/>
              </w:rPr>
              <w:fldChar w:fldCharType="begin"/>
            </w:r>
            <w:r w:rsidR="000E57FA">
              <w:instrText xml:space="preserve"> REF _Ref171002010 \n \h </w:instrText>
            </w:r>
            <w:r w:rsidR="000E57FA">
              <w:rPr>
                <w:b/>
                <w:bCs/>
              </w:rPr>
            </w:r>
            <w:r w:rsidR="000E57FA">
              <w:rPr>
                <w:b/>
                <w:bCs/>
              </w:rPr>
              <w:fldChar w:fldCharType="separate"/>
            </w:r>
            <w:r w:rsidR="00BD03EC">
              <w:t>Schedule 7</w:t>
            </w:r>
            <w:r w:rsidR="000E57FA">
              <w:rPr>
                <w:b/>
                <w:bCs/>
              </w:rPr>
              <w:fldChar w:fldCharType="end"/>
            </w:r>
          </w:p>
        </w:tc>
      </w:tr>
      <w:tr w:rsidR="007C0ED6" w:rsidRPr="00400916" w14:paraId="396568F4" w14:textId="77777777" w:rsidTr="003A7494">
        <w:tc>
          <w:tcPr>
            <w:tcW w:w="2721" w:type="dxa"/>
            <w:shd w:val="clear" w:color="auto" w:fill="auto"/>
          </w:tcPr>
          <w:p w14:paraId="56296751" w14:textId="77777777" w:rsidR="007C0ED6" w:rsidRPr="007C0ED6" w:rsidRDefault="007C0ED6" w:rsidP="007C0ED6">
            <w:pPr>
              <w:pStyle w:val="Body"/>
              <w:rPr>
                <w:b/>
                <w:bCs/>
              </w:rPr>
            </w:pPr>
            <w:r w:rsidRPr="007C0ED6">
              <w:rPr>
                <w:b/>
                <w:bCs/>
              </w:rPr>
              <w:t>Biodiversity Metric</w:t>
            </w:r>
          </w:p>
        </w:tc>
        <w:tc>
          <w:tcPr>
            <w:tcW w:w="5067" w:type="dxa"/>
            <w:shd w:val="clear" w:color="auto" w:fill="auto"/>
          </w:tcPr>
          <w:p w14:paraId="0D6D6918" w14:textId="37A82CC4" w:rsidR="00373B97" w:rsidRPr="00400916" w:rsidRDefault="007C0ED6" w:rsidP="007818D0">
            <w:pPr>
              <w:pStyle w:val="Body"/>
            </w:pPr>
            <w:r w:rsidRPr="00400916">
              <w:t>the Statutory Biodiversity Metric published by DEFRA and in force at the date of this Tenancy and as updated and amended from time to time (or, if such metric is no longer published, such other metric that replaces it or is reasonably analogous to it</w:t>
            </w:r>
            <w:r w:rsidR="005875DB">
              <w:t xml:space="preserve"> and which is agreed between the Landlord and the Tenant</w:t>
            </w:r>
            <w:r w:rsidRPr="00400916">
              <w:t>)</w:t>
            </w:r>
          </w:p>
        </w:tc>
      </w:tr>
      <w:tr w:rsidR="007C0ED6" w:rsidRPr="00400916" w14:paraId="6F030B46" w14:textId="77777777" w:rsidTr="003A7494">
        <w:tc>
          <w:tcPr>
            <w:tcW w:w="2721" w:type="dxa"/>
            <w:shd w:val="clear" w:color="auto" w:fill="auto"/>
          </w:tcPr>
          <w:p w14:paraId="02782B11" w14:textId="77777777" w:rsidR="007C0ED6" w:rsidRPr="007C0ED6" w:rsidRDefault="007C0ED6" w:rsidP="007C0ED6">
            <w:pPr>
              <w:pStyle w:val="Body"/>
              <w:rPr>
                <w:b/>
                <w:bCs/>
              </w:rPr>
            </w:pPr>
            <w:r w:rsidRPr="007C0ED6">
              <w:rPr>
                <w:b/>
                <w:bCs/>
              </w:rPr>
              <w:t>Carbon Baseline</w:t>
            </w:r>
          </w:p>
        </w:tc>
        <w:tc>
          <w:tcPr>
            <w:tcW w:w="5067" w:type="dxa"/>
            <w:shd w:val="clear" w:color="auto" w:fill="auto"/>
          </w:tcPr>
          <w:p w14:paraId="5718D728" w14:textId="06F9D9DE" w:rsidR="007C0ED6" w:rsidRPr="00400916" w:rsidRDefault="007C0ED6" w:rsidP="007C0ED6">
            <w:pPr>
              <w:pStyle w:val="Body"/>
            </w:pPr>
            <w:r w:rsidRPr="00400916">
              <w:t>the estimated amount of carbon and carbon-equivalent already sequestered on and in the Holding and the vegetation (excluding agricultural crops</w:t>
            </w:r>
            <w:r w:rsidR="00B57A55">
              <w:t xml:space="preserve"> and grass</w:t>
            </w:r>
            <w:r w:rsidRPr="00400916">
              <w:t xml:space="preserve">) on the </w:t>
            </w:r>
            <w:r w:rsidRPr="00400916">
              <w:lastRenderedPageBreak/>
              <w:t>Holding on [</w:t>
            </w:r>
            <w:r w:rsidRPr="00400916">
              <w:rPr>
                <w:bCs/>
              </w:rPr>
              <w:t>DATE</w:t>
            </w:r>
            <w:r w:rsidRPr="00400916">
              <w:t>] as specified in the Environmental Audit Report for the Holding dated [</w:t>
            </w:r>
            <w:r w:rsidRPr="00400916">
              <w:sym w:font="Wingdings" w:char="F06C"/>
            </w:r>
            <w:r w:rsidRPr="00400916">
              <w:t>]</w:t>
            </w:r>
          </w:p>
        </w:tc>
      </w:tr>
      <w:tr w:rsidR="007C0ED6" w:rsidRPr="00400916" w14:paraId="35342193" w14:textId="77777777" w:rsidTr="003A7494">
        <w:tc>
          <w:tcPr>
            <w:tcW w:w="2721" w:type="dxa"/>
            <w:shd w:val="clear" w:color="auto" w:fill="auto"/>
          </w:tcPr>
          <w:p w14:paraId="62D462EE" w14:textId="77777777" w:rsidR="007C0ED6" w:rsidRPr="007C0ED6" w:rsidRDefault="007C0ED6" w:rsidP="007C0ED6">
            <w:pPr>
              <w:pStyle w:val="Body"/>
              <w:rPr>
                <w:b/>
                <w:bCs/>
              </w:rPr>
            </w:pPr>
            <w:r w:rsidRPr="007C0ED6">
              <w:rPr>
                <w:b/>
                <w:bCs/>
              </w:rPr>
              <w:lastRenderedPageBreak/>
              <w:t>Conduits</w:t>
            </w:r>
          </w:p>
        </w:tc>
        <w:tc>
          <w:tcPr>
            <w:tcW w:w="5067" w:type="dxa"/>
            <w:shd w:val="clear" w:color="auto" w:fill="auto"/>
          </w:tcPr>
          <w:p w14:paraId="08E430E3" w14:textId="77777777" w:rsidR="007C0ED6" w:rsidRPr="00400916" w:rsidRDefault="007C0ED6" w:rsidP="007C0ED6">
            <w:pPr>
              <w:pStyle w:val="Body"/>
            </w:pPr>
            <w:r w:rsidRPr="00400916">
              <w:t>pipes, drains, wires, cables and other means of transporting Services including any related structures and equipment</w:t>
            </w:r>
          </w:p>
        </w:tc>
      </w:tr>
      <w:tr w:rsidR="007C0ED6" w:rsidRPr="00400916" w14:paraId="302269F3" w14:textId="77777777" w:rsidTr="003A7494">
        <w:tc>
          <w:tcPr>
            <w:tcW w:w="2721" w:type="dxa"/>
            <w:shd w:val="clear" w:color="auto" w:fill="auto"/>
          </w:tcPr>
          <w:p w14:paraId="2BF8C538" w14:textId="77777777" w:rsidR="007C0ED6" w:rsidRPr="007C0ED6" w:rsidRDefault="007C0ED6" w:rsidP="007C0ED6">
            <w:pPr>
              <w:pStyle w:val="Body"/>
              <w:rPr>
                <w:b/>
                <w:bCs/>
              </w:rPr>
            </w:pPr>
            <w:bookmarkStart w:id="187" w:name="_9kR3WTr24449ITFxxxB2j"/>
            <w:bookmarkStart w:id="188" w:name="_9kR3WTr24456ETFxxxB2j"/>
            <w:r w:rsidRPr="007C0ED6">
              <w:rPr>
                <w:b/>
                <w:bCs/>
              </w:rPr>
              <w:t>Development Termination Condition</w:t>
            </w:r>
          </w:p>
        </w:tc>
        <w:tc>
          <w:tcPr>
            <w:tcW w:w="5067" w:type="dxa"/>
            <w:shd w:val="clear" w:color="auto" w:fill="auto"/>
          </w:tcPr>
          <w:p w14:paraId="01B2AD65" w14:textId="77A8BB98" w:rsidR="007C0ED6" w:rsidRPr="00400916" w:rsidRDefault="007C0ED6" w:rsidP="007C0ED6">
            <w:pPr>
              <w:pStyle w:val="Level3"/>
            </w:pPr>
            <w:r>
              <w:t>t</w:t>
            </w:r>
            <w:r w:rsidRPr="00400916">
              <w:t xml:space="preserve">he grant of planning permission for development within the meaning of </w:t>
            </w:r>
            <w:bookmarkStart w:id="189" w:name="_9kR3WTr2CC5FO8rcszv1JPM"/>
            <w:r w:rsidRPr="00400916">
              <w:t>section 55(1)</w:t>
            </w:r>
            <w:bookmarkEnd w:id="189"/>
            <w:r w:rsidRPr="00400916">
              <w:t xml:space="preserve"> of the </w:t>
            </w:r>
            <w:bookmarkStart w:id="190" w:name="_9kR3WTr26646GjW66NJ888DJsasv9565TKAaenf"/>
            <w:bookmarkStart w:id="191" w:name="_9kR3WTr2664CMjW66NJ888DJsasv9565TKAaenf"/>
            <w:r w:rsidRPr="00400916">
              <w:t xml:space="preserve">Town &amp; Country </w:t>
            </w:r>
            <w:bookmarkStart w:id="192" w:name="_9kR3WTr27769CaPhkyuvuI9zPTcU"/>
            <w:r w:rsidRPr="00400916">
              <w:t>Planning Act 1990</w:t>
            </w:r>
            <w:bookmarkEnd w:id="190"/>
            <w:bookmarkEnd w:id="191"/>
            <w:bookmarkEnd w:id="192"/>
            <w:r w:rsidRPr="00400916">
              <w:t xml:space="preserve"> in respect of the Holding or any part or parts of it</w:t>
            </w:r>
            <w:r w:rsidR="00DC57C2">
              <w:t>,</w:t>
            </w:r>
            <w:r w:rsidRPr="00400916">
              <w:t xml:space="preserve"> or</w:t>
            </w:r>
          </w:p>
          <w:p w14:paraId="3EB2AA13" w14:textId="50A62530" w:rsidR="007C0ED6" w:rsidRPr="00400916" w:rsidRDefault="007C0ED6" w:rsidP="007C0ED6">
            <w:pPr>
              <w:pStyle w:val="Level3"/>
            </w:pPr>
            <w:r w:rsidRPr="00400916">
              <w:t xml:space="preserve">the Landlord desires </w:t>
            </w:r>
            <w:r w:rsidR="00B57A55">
              <w:t xml:space="preserve">(and issues a certificate to the Tenant signed by the </w:t>
            </w:r>
            <w:r w:rsidR="00D4314C">
              <w:t xml:space="preserve">Landlord </w:t>
            </w:r>
            <w:r w:rsidR="00B57A55">
              <w:t xml:space="preserve">by way of confirmation of that desire) </w:t>
            </w:r>
            <w:r w:rsidRPr="00400916">
              <w:t xml:space="preserve">to </w:t>
            </w:r>
            <w:bookmarkStart w:id="193" w:name="_9kMIH5YVt4666BJkdu"/>
            <w:bookmarkStart w:id="194" w:name="_9kMIH5YVt46678Fkdu"/>
            <w:r w:rsidRPr="00400916">
              <w:t>use</w:t>
            </w:r>
            <w:bookmarkEnd w:id="193"/>
            <w:bookmarkEnd w:id="194"/>
            <w:r w:rsidRPr="00400916">
              <w:t xml:space="preserve"> the Holding or any part or parts of it for any non-agricultural </w:t>
            </w:r>
            <w:bookmarkStart w:id="195" w:name="_9kMJI5YVt4666BJkdu"/>
            <w:bookmarkStart w:id="196" w:name="_9kMJI5YVt46678Fkdu"/>
            <w:r w:rsidRPr="00400916">
              <w:t>use</w:t>
            </w:r>
            <w:bookmarkEnd w:id="195"/>
            <w:bookmarkEnd w:id="196"/>
            <w:r w:rsidRPr="00400916">
              <w:t xml:space="preserve"> for which planning permission is not required or for landscaping works</w:t>
            </w:r>
            <w:r w:rsidR="00DC57C2">
              <w:t>,</w:t>
            </w:r>
            <w:r w:rsidRPr="00400916">
              <w:t xml:space="preserve"> or</w:t>
            </w:r>
          </w:p>
          <w:p w14:paraId="67335F16" w14:textId="03A58BDF" w:rsidR="007C0ED6" w:rsidRPr="00400916" w:rsidRDefault="007C0ED6" w:rsidP="007C0ED6">
            <w:pPr>
              <w:pStyle w:val="Level3"/>
            </w:pPr>
            <w:r w:rsidRPr="00400916">
              <w:t>the Landlord desires to retake possession of any cottage on the Holding which has been vacant for at least six months</w:t>
            </w:r>
            <w:r w:rsidR="00DC57C2">
              <w:t>,</w:t>
            </w:r>
            <w:r w:rsidRPr="00400916">
              <w:t xml:space="preserve"> or</w:t>
            </w:r>
          </w:p>
          <w:p w14:paraId="3A5BB43C" w14:textId="7AA41A8C" w:rsidR="007C0ED6" w:rsidRDefault="007C0ED6" w:rsidP="007C0ED6">
            <w:pPr>
              <w:pStyle w:val="Level3"/>
            </w:pPr>
            <w:r w:rsidRPr="00400916">
              <w:t xml:space="preserve">the Landlord desires </w:t>
            </w:r>
            <w:r w:rsidR="00B57A55">
              <w:t xml:space="preserve">(and issues a certificate to the Tenant signed by the </w:t>
            </w:r>
            <w:r w:rsidR="00D4314C">
              <w:t>Landlord</w:t>
            </w:r>
            <w:r w:rsidR="00B57A55">
              <w:t xml:space="preserve"> by way of confirmation of that desire) </w:t>
            </w:r>
            <w:r w:rsidRPr="00400916">
              <w:t xml:space="preserve">to retake possession of </w:t>
            </w:r>
            <w:bookmarkStart w:id="197" w:name="_9kR3WTr7GB7DIVKvljutv7D4q12xy96zJM47R"/>
            <w:bookmarkStart w:id="198" w:name="_9kR3WTr7GB7EFy02mp9"/>
            <w:r w:rsidRPr="00400916">
              <w:t>the Holding or any part or parts of it</w:t>
            </w:r>
            <w:bookmarkEnd w:id="197"/>
            <w:bookmarkEnd w:id="198"/>
            <w:r w:rsidRPr="00400916">
              <w:t xml:space="preserve"> which has been allocated or designated for non-agricultural </w:t>
            </w:r>
            <w:bookmarkStart w:id="199" w:name="_9kMKJ5YVt4666BJkdu"/>
            <w:bookmarkStart w:id="200" w:name="_9kMKJ5YVt46678Fkdu"/>
            <w:r w:rsidRPr="00400916">
              <w:t>use</w:t>
            </w:r>
            <w:bookmarkEnd w:id="199"/>
            <w:bookmarkEnd w:id="200"/>
            <w:r w:rsidRPr="00400916">
              <w:t xml:space="preserve"> or </w:t>
            </w:r>
            <w:bookmarkStart w:id="201" w:name="_9kMLK5YVt4666BJkdu"/>
            <w:bookmarkStart w:id="202" w:name="_9kMLK5YVt46678Fkdu"/>
            <w:r w:rsidRPr="00400916">
              <w:t>uses</w:t>
            </w:r>
            <w:bookmarkEnd w:id="201"/>
            <w:bookmarkEnd w:id="202"/>
            <w:r w:rsidRPr="00400916">
              <w:t xml:space="preserve"> in the approved or adopted development plan prepared by an Authority </w:t>
            </w:r>
          </w:p>
          <w:p w14:paraId="38D3CB13" w14:textId="73EC4B9F" w:rsidR="00265A55" w:rsidRPr="00400916" w:rsidRDefault="00265A55" w:rsidP="006146AE">
            <w:pPr>
              <w:pStyle w:val="Level3"/>
              <w:numPr>
                <w:ilvl w:val="0"/>
                <w:numId w:val="0"/>
              </w:numPr>
              <w:ind w:left="720"/>
              <w:jc w:val="left"/>
            </w:pPr>
            <w:r w:rsidRPr="00265A55">
              <w:rPr>
                <w:b/>
                <w:bCs/>
              </w:rPr>
              <w:t>[D</w:t>
            </w:r>
            <w:r w:rsidR="00CC7D30">
              <w:rPr>
                <w:b/>
                <w:bCs/>
              </w:rPr>
              <w:t xml:space="preserve">rafting </w:t>
            </w:r>
            <w:r w:rsidRPr="00265A55">
              <w:rPr>
                <w:b/>
                <w:bCs/>
              </w:rPr>
              <w:t>N</w:t>
            </w:r>
            <w:r w:rsidR="00CC7D30">
              <w:rPr>
                <w:b/>
                <w:bCs/>
              </w:rPr>
              <w:t>ote</w:t>
            </w:r>
            <w:r w:rsidRPr="00265A55">
              <w:rPr>
                <w:b/>
                <w:bCs/>
              </w:rPr>
              <w:t>:</w:t>
            </w:r>
            <w:r>
              <w:rPr>
                <w:b/>
                <w:bCs/>
              </w:rPr>
              <w:t xml:space="preserve"> THE DEVELOPMENT TERMINATION CONDITION IS ONE OF THE PROVISONS WH</w:t>
            </w:r>
            <w:r w:rsidR="00C7595F">
              <w:rPr>
                <w:b/>
                <w:bCs/>
              </w:rPr>
              <w:t xml:space="preserve">ICH MAY BE </w:t>
            </w:r>
            <w:r>
              <w:rPr>
                <w:b/>
                <w:bCs/>
              </w:rPr>
              <w:t>FLEXED AS PART OF THE AGREED TERMS OF A TRANSFER FROM AHA TO eFBT TERMS – SUBJECT TO THE OVERALL AGREEMENT]</w:t>
            </w:r>
          </w:p>
        </w:tc>
      </w:tr>
      <w:tr w:rsidR="007C0ED6" w:rsidRPr="00400916" w14:paraId="004F4F3A" w14:textId="77777777" w:rsidTr="003A7494">
        <w:tc>
          <w:tcPr>
            <w:tcW w:w="2721" w:type="dxa"/>
            <w:shd w:val="clear" w:color="auto" w:fill="auto"/>
          </w:tcPr>
          <w:p w14:paraId="33476525" w14:textId="77777777" w:rsidR="007C0ED6" w:rsidRPr="007C0ED6" w:rsidRDefault="007C0ED6" w:rsidP="007C0ED6">
            <w:pPr>
              <w:pStyle w:val="Body"/>
              <w:rPr>
                <w:b/>
                <w:bCs/>
              </w:rPr>
            </w:pPr>
            <w:r w:rsidRPr="007C0ED6">
              <w:rPr>
                <w:b/>
                <w:bCs/>
              </w:rPr>
              <w:lastRenderedPageBreak/>
              <w:t>DEFRA</w:t>
            </w:r>
          </w:p>
        </w:tc>
        <w:tc>
          <w:tcPr>
            <w:tcW w:w="5067" w:type="dxa"/>
            <w:shd w:val="clear" w:color="auto" w:fill="auto"/>
          </w:tcPr>
          <w:p w14:paraId="55001C6C" w14:textId="77777777" w:rsidR="007C0ED6" w:rsidRPr="00400916" w:rsidRDefault="007C0ED6" w:rsidP="007C0ED6">
            <w:pPr>
              <w:pStyle w:val="Body"/>
            </w:pPr>
            <w:r w:rsidRPr="00400916">
              <w:t>the Department for Environment, Food and Rural Affairs and any successor ministry or department</w:t>
            </w:r>
          </w:p>
        </w:tc>
      </w:tr>
      <w:tr w:rsidR="007C0ED6" w:rsidRPr="00400916" w14:paraId="5AE2821F" w14:textId="77777777" w:rsidTr="003A7494">
        <w:tc>
          <w:tcPr>
            <w:tcW w:w="2721" w:type="dxa"/>
            <w:shd w:val="clear" w:color="auto" w:fill="auto"/>
          </w:tcPr>
          <w:p w14:paraId="7D9F1E70" w14:textId="77777777" w:rsidR="007C0ED6" w:rsidRPr="007C0ED6" w:rsidRDefault="007C0ED6" w:rsidP="007C0ED6">
            <w:pPr>
              <w:pStyle w:val="Body"/>
              <w:rPr>
                <w:b/>
                <w:bCs/>
              </w:rPr>
            </w:pPr>
            <w:r w:rsidRPr="007C0ED6">
              <w:rPr>
                <w:b/>
                <w:bCs/>
              </w:rPr>
              <w:t>Employee</w:t>
            </w:r>
            <w:bookmarkEnd w:id="187"/>
            <w:bookmarkEnd w:id="188"/>
          </w:p>
        </w:tc>
        <w:tc>
          <w:tcPr>
            <w:tcW w:w="5067" w:type="dxa"/>
            <w:shd w:val="clear" w:color="auto" w:fill="auto"/>
          </w:tcPr>
          <w:p w14:paraId="5C5F9BA2" w14:textId="77777777" w:rsidR="007C0ED6" w:rsidRPr="00400916" w:rsidRDefault="007C0ED6" w:rsidP="007C0ED6">
            <w:pPr>
              <w:pStyle w:val="Body"/>
            </w:pPr>
            <w:r w:rsidRPr="00400916">
              <w:t xml:space="preserve">any individual employed or engaged by any person in the management of any part </w:t>
            </w:r>
            <w:bookmarkStart w:id="203" w:name="_9kMHG5YVt9ID9FLYMxnlwvjrvxC74xyN"/>
            <w:r w:rsidRPr="00400916">
              <w:t>of the Holding and/or in any</w:t>
            </w:r>
            <w:bookmarkEnd w:id="203"/>
            <w:r w:rsidRPr="00400916">
              <w:t xml:space="preserve"> activities carried out by the Tenant or any other person at, from or in respect </w:t>
            </w:r>
            <w:bookmarkStart w:id="204" w:name="_9kR3WTr7GB7EExoqmp976to04z"/>
            <w:r w:rsidRPr="00400916">
              <w:t xml:space="preserve">of </w:t>
            </w:r>
            <w:bookmarkStart w:id="205" w:name="_9kR3WTr7GB7FEii795zlw8svF"/>
            <w:r w:rsidRPr="00400916">
              <w:t>any part of the Holding</w:t>
            </w:r>
            <w:bookmarkEnd w:id="204"/>
            <w:bookmarkEnd w:id="205"/>
          </w:p>
        </w:tc>
      </w:tr>
      <w:tr w:rsidR="007C0ED6" w:rsidRPr="00400916" w14:paraId="0A13C3F1" w14:textId="77777777" w:rsidTr="003A7494">
        <w:tc>
          <w:tcPr>
            <w:tcW w:w="2721" w:type="dxa"/>
            <w:shd w:val="clear" w:color="auto" w:fill="auto"/>
          </w:tcPr>
          <w:p w14:paraId="3EA6CB29" w14:textId="77777777" w:rsidR="007C0ED6" w:rsidRPr="007C0ED6" w:rsidRDefault="007C0ED6" w:rsidP="007C0ED6">
            <w:pPr>
              <w:pStyle w:val="Body"/>
              <w:rPr>
                <w:b/>
                <w:bCs/>
              </w:rPr>
            </w:pPr>
            <w:r w:rsidRPr="007C0ED6">
              <w:rPr>
                <w:b/>
                <w:bCs/>
              </w:rPr>
              <w:t>Enactment</w:t>
            </w:r>
          </w:p>
        </w:tc>
        <w:tc>
          <w:tcPr>
            <w:tcW w:w="5067" w:type="dxa"/>
            <w:shd w:val="clear" w:color="auto" w:fill="auto"/>
          </w:tcPr>
          <w:p w14:paraId="1FCCACF4" w14:textId="77777777" w:rsidR="007C0ED6" w:rsidRPr="00400916" w:rsidRDefault="007C0ED6" w:rsidP="007C0ED6">
            <w:pPr>
              <w:pStyle w:val="Body"/>
            </w:pPr>
            <w:r w:rsidRPr="00400916">
              <w:t xml:space="preserve">any </w:t>
            </w:r>
            <w:bookmarkStart w:id="206" w:name="_9kR3WTr26646EO1r4rTJs4wmrwyE"/>
            <w:bookmarkStart w:id="207" w:name="_9kR3WTr2664CKO1r4rTJs4wmrwyE"/>
            <w:r w:rsidRPr="00400916">
              <w:t>Act of Parliament</w:t>
            </w:r>
            <w:bookmarkEnd w:id="206"/>
            <w:bookmarkEnd w:id="207"/>
            <w:r w:rsidRPr="00400916">
              <w:t xml:space="preserve"> or subordinate legislation or any </w:t>
            </w:r>
            <w:bookmarkStart w:id="208" w:name="_9kR3WTr4647GKRN721seoRN43CE3AR"/>
            <w:r w:rsidRPr="00400916">
              <w:t>European Community</w:t>
            </w:r>
            <w:bookmarkEnd w:id="208"/>
            <w:r w:rsidRPr="00400916">
              <w:t xml:space="preserve"> or </w:t>
            </w:r>
            <w:bookmarkStart w:id="209" w:name="_9kR3WTr4647GLSN721seojez17"/>
            <w:r w:rsidRPr="00400916">
              <w:t>European Union</w:t>
            </w:r>
            <w:bookmarkEnd w:id="209"/>
            <w:r w:rsidRPr="00400916">
              <w:t xml:space="preserve"> legislation or decree having effect of law in the United Kingdom and any </w:t>
            </w:r>
            <w:bookmarkStart w:id="210" w:name="_9kMHG5YVt4666BIgMiz5mv406B"/>
            <w:bookmarkStart w:id="211" w:name="_9kMHG5YVt46678EgMiz5mv406B"/>
            <w:r w:rsidRPr="00400916">
              <w:t>regulations</w:t>
            </w:r>
            <w:bookmarkEnd w:id="210"/>
            <w:bookmarkEnd w:id="211"/>
            <w:r w:rsidRPr="00400916">
              <w:t>, guidance or codes of practice made thereunder or any requirements of an Authority</w:t>
            </w:r>
          </w:p>
        </w:tc>
      </w:tr>
      <w:tr w:rsidR="007C0ED6" w:rsidRPr="00400916" w14:paraId="018B2103" w14:textId="77777777" w:rsidTr="003A7494">
        <w:tc>
          <w:tcPr>
            <w:tcW w:w="2721" w:type="dxa"/>
            <w:shd w:val="clear" w:color="auto" w:fill="auto"/>
          </w:tcPr>
          <w:p w14:paraId="3350A9FA" w14:textId="77777777" w:rsidR="007C0ED6" w:rsidRPr="007C0ED6" w:rsidRDefault="007C0ED6" w:rsidP="007C0ED6">
            <w:pPr>
              <w:pStyle w:val="Body"/>
              <w:rPr>
                <w:b/>
                <w:bCs/>
              </w:rPr>
            </w:pPr>
            <w:r w:rsidRPr="007C0ED6">
              <w:rPr>
                <w:b/>
                <w:bCs/>
              </w:rPr>
              <w:t>Environmental Enhancement</w:t>
            </w:r>
          </w:p>
        </w:tc>
        <w:tc>
          <w:tcPr>
            <w:tcW w:w="5067" w:type="dxa"/>
            <w:shd w:val="clear" w:color="auto" w:fill="auto"/>
          </w:tcPr>
          <w:p w14:paraId="5F956687" w14:textId="0D18D2C1" w:rsidR="007C0ED6" w:rsidRPr="00400916" w:rsidRDefault="007C0ED6" w:rsidP="007C0ED6">
            <w:pPr>
              <w:pStyle w:val="Body"/>
            </w:pPr>
            <w:r w:rsidRPr="00400916">
              <w:t>a change in the environmental condition or status of the Holding which generates or is capable of generating benefits, payments or credits of any description</w:t>
            </w:r>
          </w:p>
        </w:tc>
      </w:tr>
      <w:tr w:rsidR="007C0ED6" w:rsidRPr="00400916" w14:paraId="16F7B069" w14:textId="77777777" w:rsidTr="003A7494">
        <w:tc>
          <w:tcPr>
            <w:tcW w:w="2721" w:type="dxa"/>
            <w:shd w:val="clear" w:color="auto" w:fill="auto"/>
          </w:tcPr>
          <w:p w14:paraId="517E2D01" w14:textId="77777777" w:rsidR="007C0ED6" w:rsidRPr="007C0ED6" w:rsidRDefault="007C0ED6" w:rsidP="007C0ED6">
            <w:pPr>
              <w:pStyle w:val="Body"/>
              <w:jc w:val="left"/>
              <w:rPr>
                <w:b/>
                <w:bCs/>
              </w:rPr>
            </w:pPr>
            <w:r w:rsidRPr="007C0ED6">
              <w:rPr>
                <w:b/>
                <w:bCs/>
              </w:rPr>
              <w:t>Environmental Termination Condition</w:t>
            </w:r>
          </w:p>
        </w:tc>
        <w:tc>
          <w:tcPr>
            <w:tcW w:w="5067" w:type="dxa"/>
            <w:shd w:val="clear" w:color="auto" w:fill="auto"/>
          </w:tcPr>
          <w:p w14:paraId="48893D8B" w14:textId="2E76CC6D" w:rsidR="007C0ED6" w:rsidRDefault="007C0ED6" w:rsidP="007C0ED6">
            <w:pPr>
              <w:pStyle w:val="Body"/>
            </w:pPr>
            <w:r w:rsidRPr="00400916">
              <w:t>the Landlord desires</w:t>
            </w:r>
            <w:r w:rsidR="00B24EF2">
              <w:t xml:space="preserve"> (and issues a certificate to the Tenant signed by the </w:t>
            </w:r>
            <w:r w:rsidR="00D4314C">
              <w:t>Landlord</w:t>
            </w:r>
            <w:r w:rsidR="00B24EF2">
              <w:t xml:space="preserve"> by way of confirmation of that desire)</w:t>
            </w:r>
            <w:r w:rsidRPr="00400916">
              <w:t xml:space="preserve"> to retake possession of part or parts of the Holding for the purposes of an Environmental Enhancement</w:t>
            </w:r>
          </w:p>
          <w:p w14:paraId="7091730D" w14:textId="1E8D4598" w:rsidR="00A85EF7" w:rsidRPr="00400916" w:rsidRDefault="00A85EF7" w:rsidP="006146AE">
            <w:pPr>
              <w:pStyle w:val="Body"/>
              <w:jc w:val="left"/>
            </w:pPr>
            <w:r w:rsidRPr="00265A55">
              <w:rPr>
                <w:b/>
                <w:bCs/>
              </w:rPr>
              <w:t>[</w:t>
            </w:r>
            <w:r w:rsidR="00CC7D30" w:rsidRPr="00265A55">
              <w:rPr>
                <w:b/>
                <w:bCs/>
              </w:rPr>
              <w:t>D</w:t>
            </w:r>
            <w:r w:rsidR="00CC7D30">
              <w:rPr>
                <w:b/>
                <w:bCs/>
              </w:rPr>
              <w:t xml:space="preserve">rafting </w:t>
            </w:r>
            <w:r w:rsidR="00CC7D30" w:rsidRPr="00265A55">
              <w:rPr>
                <w:b/>
                <w:bCs/>
              </w:rPr>
              <w:t>N</w:t>
            </w:r>
            <w:r w:rsidR="00CC7D30">
              <w:rPr>
                <w:b/>
                <w:bCs/>
              </w:rPr>
              <w:t>ote</w:t>
            </w:r>
            <w:r w:rsidRPr="00265A55">
              <w:rPr>
                <w:b/>
                <w:bCs/>
              </w:rPr>
              <w:t>:</w:t>
            </w:r>
            <w:r>
              <w:rPr>
                <w:b/>
                <w:bCs/>
              </w:rPr>
              <w:t xml:space="preserve"> THE ENVIRONMENTAL TERMINATION CONDITION IS ONE OF THE PROVISONS WH</w:t>
            </w:r>
            <w:r w:rsidR="00C7595F">
              <w:rPr>
                <w:b/>
                <w:bCs/>
              </w:rPr>
              <w:t xml:space="preserve">ICH MAY </w:t>
            </w:r>
            <w:r>
              <w:rPr>
                <w:b/>
                <w:bCs/>
              </w:rPr>
              <w:t>BE FLEXED AS PART OF THE AGREED TERMS OF A TRANSFER FROM AHA TO eFBT TERMS – SUBJECT TO THE OVERALL AGREEMENT]</w:t>
            </w:r>
          </w:p>
        </w:tc>
      </w:tr>
      <w:tr w:rsidR="007C0ED6" w:rsidRPr="00400916" w14:paraId="09C03B7B" w14:textId="77777777" w:rsidTr="003A7494">
        <w:tc>
          <w:tcPr>
            <w:tcW w:w="2721" w:type="dxa"/>
            <w:shd w:val="clear" w:color="auto" w:fill="auto"/>
          </w:tcPr>
          <w:p w14:paraId="37377B32" w14:textId="77777777" w:rsidR="007C0ED6" w:rsidRPr="007C0ED6" w:rsidRDefault="007C0ED6" w:rsidP="007C0ED6">
            <w:pPr>
              <w:pStyle w:val="Body"/>
              <w:rPr>
                <w:b/>
                <w:bCs/>
              </w:rPr>
            </w:pPr>
            <w:r w:rsidRPr="007C0ED6">
              <w:rPr>
                <w:b/>
                <w:bCs/>
              </w:rPr>
              <w:t>GM Crops</w:t>
            </w:r>
          </w:p>
        </w:tc>
        <w:tc>
          <w:tcPr>
            <w:tcW w:w="5067" w:type="dxa"/>
            <w:shd w:val="clear" w:color="auto" w:fill="auto"/>
          </w:tcPr>
          <w:p w14:paraId="667DF8D7" w14:textId="219CBB08" w:rsidR="00FA4D01" w:rsidRPr="00400916" w:rsidRDefault="007C0ED6" w:rsidP="007C0ED6">
            <w:pPr>
              <w:pStyle w:val="Body"/>
            </w:pPr>
            <w:r w:rsidRPr="00400916">
              <w:t xml:space="preserve">crops whose genes or genetic material have been modified by an artificial technique or whose genes or genetic material are inherited or otherwise derived from genes or genetic material which has been so modified and the term genetically modified shall have the corresponding meaning </w:t>
            </w:r>
          </w:p>
        </w:tc>
      </w:tr>
      <w:tr w:rsidR="00FA4D01" w:rsidRPr="00400916" w14:paraId="394DF174" w14:textId="77777777" w:rsidTr="003A7494">
        <w:tc>
          <w:tcPr>
            <w:tcW w:w="2721" w:type="dxa"/>
            <w:shd w:val="clear" w:color="auto" w:fill="auto"/>
          </w:tcPr>
          <w:p w14:paraId="1DA10E7C" w14:textId="2CB3A373" w:rsidR="00FA4D01" w:rsidRPr="007C0ED6" w:rsidRDefault="00FA4D01" w:rsidP="007C0ED6">
            <w:pPr>
              <w:pStyle w:val="Body"/>
              <w:rPr>
                <w:b/>
                <w:bCs/>
              </w:rPr>
            </w:pPr>
          </w:p>
        </w:tc>
        <w:tc>
          <w:tcPr>
            <w:tcW w:w="5067" w:type="dxa"/>
            <w:shd w:val="clear" w:color="auto" w:fill="auto"/>
          </w:tcPr>
          <w:p w14:paraId="46B56E1C" w14:textId="1FFE6B0C" w:rsidR="00FA4D01" w:rsidRPr="00400916" w:rsidRDefault="00FA4D01" w:rsidP="007C0ED6">
            <w:pPr>
              <w:pStyle w:val="Body"/>
            </w:pPr>
          </w:p>
        </w:tc>
      </w:tr>
      <w:tr w:rsidR="007C0ED6" w:rsidRPr="00400916" w14:paraId="15EA6CC7" w14:textId="77777777" w:rsidTr="003A7494">
        <w:tc>
          <w:tcPr>
            <w:tcW w:w="2721" w:type="dxa"/>
            <w:shd w:val="clear" w:color="auto" w:fill="auto"/>
          </w:tcPr>
          <w:p w14:paraId="2EB69C53" w14:textId="77777777" w:rsidR="007C0ED6" w:rsidRPr="007C0ED6" w:rsidRDefault="007C0ED6" w:rsidP="007C0ED6">
            <w:pPr>
              <w:pStyle w:val="Body"/>
              <w:rPr>
                <w:b/>
                <w:bCs/>
              </w:rPr>
            </w:pPr>
            <w:bookmarkStart w:id="212" w:name="_9kR3WTr24448GVKvljut"/>
            <w:bookmarkStart w:id="213" w:name="_9kR3WTr2444EMVKvljut"/>
            <w:r w:rsidRPr="007C0ED6">
              <w:rPr>
                <w:b/>
                <w:bCs/>
              </w:rPr>
              <w:t>Holding</w:t>
            </w:r>
            <w:bookmarkEnd w:id="212"/>
            <w:bookmarkEnd w:id="213"/>
          </w:p>
        </w:tc>
        <w:tc>
          <w:tcPr>
            <w:tcW w:w="5067" w:type="dxa"/>
            <w:shd w:val="clear" w:color="auto" w:fill="auto"/>
          </w:tcPr>
          <w:p w14:paraId="2E97F04C" w14:textId="359633C8" w:rsidR="007C0ED6" w:rsidRPr="00400916" w:rsidRDefault="007C0ED6" w:rsidP="007C0ED6">
            <w:pPr>
              <w:pStyle w:val="Body"/>
              <w:rPr>
                <w:rFonts w:ascii="Wingdings" w:hAnsi="Wingdings" w:hint="eastAsia"/>
              </w:rPr>
            </w:pPr>
            <w:r w:rsidRPr="00400916">
              <w:t xml:space="preserve">the property known as </w:t>
            </w:r>
            <w:bookmarkStart w:id="214" w:name="_9kR3WTr7836GKmn"/>
            <w:r w:rsidRPr="00400916">
              <w:sym w:font="Wingdings" w:char="F06C"/>
            </w:r>
            <w:bookmarkEnd w:id="214"/>
            <w:r w:rsidRPr="00400916">
              <w:t xml:space="preserve"> at </w:t>
            </w:r>
            <w:bookmarkStart w:id="215" w:name="_9kR3WTr7836GLno"/>
            <w:r w:rsidRPr="00400916">
              <w:sym w:font="Wingdings" w:char="F06C"/>
            </w:r>
            <w:bookmarkEnd w:id="215"/>
            <w:r w:rsidRPr="00400916">
              <w:t xml:space="preserve"> extending to approximately </w:t>
            </w:r>
            <w:bookmarkStart w:id="216" w:name="_9kR3WTr7836GMok033A5vow1uF"/>
            <w:r w:rsidRPr="00400916">
              <w:sym w:font="Wingdings" w:char="F06C"/>
            </w:r>
            <w:bookmarkEnd w:id="216"/>
            <w:r w:rsidRPr="00400916">
              <w:t xml:space="preserve">  hectares (</w:t>
            </w:r>
            <w:bookmarkStart w:id="217" w:name="_9kR3WTr7836GNwgcsrqvx"/>
            <w:r w:rsidRPr="00400916">
              <w:sym w:font="Wingdings" w:char="F06C"/>
            </w:r>
            <w:bookmarkEnd w:id="217"/>
            <w:r w:rsidRPr="00400916">
              <w:t xml:space="preserve"> acres) shown tinted pink </w:t>
            </w:r>
            <w:bookmarkStart w:id="218" w:name="_9kR3WTr6GC6GOqimbq4AA"/>
            <w:r w:rsidRPr="00400916">
              <w:t>[</w:t>
            </w:r>
            <w:r w:rsidRPr="00400916">
              <w:rPr>
                <w:i/>
              </w:rPr>
              <w:t>and brown</w:t>
            </w:r>
            <w:r w:rsidRPr="00400916">
              <w:t>]</w:t>
            </w:r>
            <w:bookmarkEnd w:id="218"/>
            <w:r w:rsidRPr="00400916">
              <w:t xml:space="preserve"> on the attached plan and detailed in </w:t>
            </w:r>
            <w:r w:rsidR="001A005A">
              <w:fldChar w:fldCharType="begin"/>
            </w:r>
            <w:r w:rsidR="001A005A">
              <w:instrText xml:space="preserve"> REF _Ref171002060 \n \h </w:instrText>
            </w:r>
            <w:r w:rsidR="001A005A">
              <w:fldChar w:fldCharType="separate"/>
            </w:r>
            <w:r w:rsidR="00BD03EC">
              <w:t>Schedule 1</w:t>
            </w:r>
            <w:r w:rsidR="001A005A">
              <w:fldChar w:fldCharType="end"/>
            </w:r>
          </w:p>
        </w:tc>
      </w:tr>
      <w:tr w:rsidR="007C0ED6" w:rsidRPr="00400916" w14:paraId="4AF95C43" w14:textId="77777777" w:rsidTr="003A7494">
        <w:tc>
          <w:tcPr>
            <w:tcW w:w="2721" w:type="dxa"/>
            <w:shd w:val="clear" w:color="auto" w:fill="auto"/>
          </w:tcPr>
          <w:p w14:paraId="5D5BC79D" w14:textId="77777777" w:rsidR="007C0ED6" w:rsidRPr="007C0ED6" w:rsidRDefault="007C0ED6" w:rsidP="007C0ED6">
            <w:pPr>
              <w:pStyle w:val="Body"/>
              <w:rPr>
                <w:b/>
                <w:bCs/>
              </w:rPr>
            </w:pPr>
            <w:r w:rsidRPr="007C0ED6">
              <w:rPr>
                <w:b/>
                <w:bCs/>
              </w:rPr>
              <w:lastRenderedPageBreak/>
              <w:t>Insured Risks</w:t>
            </w:r>
          </w:p>
        </w:tc>
        <w:tc>
          <w:tcPr>
            <w:tcW w:w="5067" w:type="dxa"/>
            <w:shd w:val="clear" w:color="auto" w:fill="auto"/>
          </w:tcPr>
          <w:p w14:paraId="2505AA27" w14:textId="77777777" w:rsidR="007C0ED6" w:rsidRPr="00400916" w:rsidRDefault="007C0ED6" w:rsidP="007C0ED6">
            <w:pPr>
              <w:pStyle w:val="Body"/>
            </w:pPr>
            <w:r w:rsidRPr="00400916">
              <w:t xml:space="preserve">to the extent that insurance against the following risks can be arranged with a reputable insurance office at reasonable cost representing value for money and on reasonable </w:t>
            </w:r>
            <w:bookmarkStart w:id="219" w:name="_9kMJI5YVt4666AFgOt2"/>
            <w:bookmarkStart w:id="220" w:name="_9kMJI5YVt4666GLgOt2"/>
            <w:r w:rsidRPr="00400916">
              <w:t>terms</w:t>
            </w:r>
            <w:bookmarkEnd w:id="219"/>
            <w:bookmarkEnd w:id="220"/>
            <w:r w:rsidRPr="00400916">
              <w:t xml:space="preserve"> but excluding any risks for which insurance is not available at any time in the London insurance market at a reasonable premium: </w:t>
            </w:r>
          </w:p>
          <w:p w14:paraId="655D6505" w14:textId="77777777" w:rsidR="007C0ED6" w:rsidRPr="00400916" w:rsidRDefault="007C0ED6" w:rsidP="007C0ED6">
            <w:pPr>
              <w:pStyle w:val="Body"/>
            </w:pPr>
            <w:r w:rsidRPr="00400916">
              <w:t xml:space="preserve">risks of loss or damage by fire, storm, flood, lightning, explosion, aircraft (except hostile aircraft) and other aerial devices, articles dropped from aircraft, riot, civil commotion, malicious damage, impact, bursting and overflowing of water tanks, apparatus and pipes and such other risks insured by the Tenant or considered prudent by the Landlord </w:t>
            </w:r>
          </w:p>
        </w:tc>
      </w:tr>
      <w:tr w:rsidR="007C0ED6" w:rsidRPr="00400916" w14:paraId="7EE49087" w14:textId="77777777" w:rsidTr="003A7494">
        <w:tc>
          <w:tcPr>
            <w:tcW w:w="2721" w:type="dxa"/>
            <w:shd w:val="clear" w:color="auto" w:fill="auto"/>
          </w:tcPr>
          <w:p w14:paraId="5B55624F" w14:textId="77777777" w:rsidR="007C0ED6" w:rsidRPr="007C0ED6" w:rsidRDefault="007C0ED6" w:rsidP="007C0ED6">
            <w:pPr>
              <w:pStyle w:val="Body"/>
              <w:rPr>
                <w:b/>
                <w:bCs/>
              </w:rPr>
            </w:pPr>
            <w:r w:rsidRPr="007C0ED6">
              <w:rPr>
                <w:b/>
                <w:bCs/>
              </w:rPr>
              <w:t>Interest Rate</w:t>
            </w:r>
          </w:p>
        </w:tc>
        <w:tc>
          <w:tcPr>
            <w:tcW w:w="5067" w:type="dxa"/>
            <w:shd w:val="clear" w:color="auto" w:fill="auto"/>
          </w:tcPr>
          <w:p w14:paraId="75A96715" w14:textId="77777777" w:rsidR="007C0ED6" w:rsidRPr="00400916" w:rsidRDefault="007C0ED6" w:rsidP="007C0ED6">
            <w:pPr>
              <w:pStyle w:val="Body"/>
              <w:rPr>
                <w:rFonts w:ascii="Wingdings" w:hAnsi="Wingdings" w:hint="eastAsia"/>
              </w:rPr>
            </w:pPr>
            <w:r w:rsidRPr="00400916">
              <w:t xml:space="preserve">3% above the base rate of Barclays Bank Plc or any other London clearing bank chosen by the Landlord </w:t>
            </w:r>
          </w:p>
        </w:tc>
      </w:tr>
      <w:tr w:rsidR="007C0ED6" w:rsidRPr="00400916" w14:paraId="1E7180B7" w14:textId="77777777" w:rsidTr="003A7494">
        <w:tc>
          <w:tcPr>
            <w:tcW w:w="2721" w:type="dxa"/>
            <w:shd w:val="clear" w:color="auto" w:fill="auto"/>
          </w:tcPr>
          <w:p w14:paraId="21898DA5" w14:textId="77777777" w:rsidR="007C0ED6" w:rsidRPr="007C0ED6" w:rsidRDefault="007C0ED6" w:rsidP="007C0ED6">
            <w:pPr>
              <w:pStyle w:val="Body"/>
              <w:rPr>
                <w:b/>
                <w:bCs/>
              </w:rPr>
            </w:pPr>
            <w:bookmarkStart w:id="221" w:name="_9kMHG5YVt3BC67EaClpo07x"/>
            <w:bookmarkStart w:id="222" w:name="_9kMHG5YVt3BC6DKaClpo07x"/>
            <w:r w:rsidRPr="007C0ED6">
              <w:rPr>
                <w:b/>
                <w:bCs/>
              </w:rPr>
              <w:t>Landlord</w:t>
            </w:r>
            <w:bookmarkEnd w:id="221"/>
            <w:bookmarkEnd w:id="222"/>
            <w:r w:rsidRPr="007C0ED6">
              <w:rPr>
                <w:b/>
                <w:bCs/>
              </w:rPr>
              <w:t xml:space="preserve"> </w:t>
            </w:r>
          </w:p>
        </w:tc>
        <w:tc>
          <w:tcPr>
            <w:tcW w:w="5067" w:type="dxa"/>
            <w:shd w:val="clear" w:color="auto" w:fill="auto"/>
          </w:tcPr>
          <w:p w14:paraId="350BBD7F" w14:textId="7E5D6952" w:rsidR="007C0ED6" w:rsidRPr="00400916" w:rsidRDefault="00CC7D30" w:rsidP="007C0ED6">
            <w:pPr>
              <w:pStyle w:val="Body"/>
            </w:pPr>
            <w:r>
              <w:t xml:space="preserve">[Landlord’s name and address] </w:t>
            </w:r>
            <w:bookmarkStart w:id="223" w:name="_Hlk199667934"/>
            <w:r w:rsidR="007C0ED6" w:rsidRPr="00400916">
              <w:t xml:space="preserve">and afterwards whoever from time to time is entitled to the reversion to the Holding </w:t>
            </w:r>
            <w:bookmarkEnd w:id="223"/>
          </w:p>
        </w:tc>
      </w:tr>
      <w:tr w:rsidR="007C0ED6" w:rsidRPr="00400916" w14:paraId="232F56B5" w14:textId="77777777" w:rsidTr="003A7494">
        <w:tc>
          <w:tcPr>
            <w:tcW w:w="2721" w:type="dxa"/>
            <w:shd w:val="clear" w:color="auto" w:fill="auto"/>
          </w:tcPr>
          <w:p w14:paraId="03639C37" w14:textId="77777777" w:rsidR="007C0ED6" w:rsidRPr="007C0ED6" w:rsidRDefault="007C0ED6" w:rsidP="007C0ED6">
            <w:pPr>
              <w:pStyle w:val="Body"/>
              <w:rPr>
                <w:b/>
                <w:bCs/>
              </w:rPr>
            </w:pPr>
            <w:r w:rsidRPr="007C0ED6">
              <w:rPr>
                <w:b/>
                <w:bCs/>
              </w:rPr>
              <w:t>Legal Obligations</w:t>
            </w:r>
          </w:p>
        </w:tc>
        <w:tc>
          <w:tcPr>
            <w:tcW w:w="5067" w:type="dxa"/>
            <w:shd w:val="clear" w:color="auto" w:fill="auto"/>
          </w:tcPr>
          <w:p w14:paraId="1F6C9225" w14:textId="77777777" w:rsidR="007C0ED6" w:rsidRPr="00400916" w:rsidRDefault="007C0ED6" w:rsidP="007C0ED6">
            <w:pPr>
              <w:pStyle w:val="Body"/>
            </w:pPr>
            <w:r w:rsidRPr="00400916">
              <w:t xml:space="preserve">any obligation created by any Enactment which relates to the Holding or its </w:t>
            </w:r>
            <w:bookmarkStart w:id="224" w:name="_9kMHG5YVt4666BJkdu"/>
            <w:bookmarkStart w:id="225" w:name="_9kMHG5YVt46678Fkdu"/>
            <w:r w:rsidRPr="00400916">
              <w:t>use</w:t>
            </w:r>
            <w:bookmarkEnd w:id="224"/>
            <w:bookmarkEnd w:id="225"/>
          </w:p>
        </w:tc>
      </w:tr>
      <w:tr w:rsidR="007C0ED6" w:rsidRPr="00400916" w14:paraId="739BE57F" w14:textId="77777777" w:rsidTr="003A7494">
        <w:tc>
          <w:tcPr>
            <w:tcW w:w="2721" w:type="dxa"/>
            <w:shd w:val="clear" w:color="auto" w:fill="auto"/>
          </w:tcPr>
          <w:p w14:paraId="6A1E193F" w14:textId="77777777" w:rsidR="007C0ED6" w:rsidRPr="007C0ED6" w:rsidRDefault="007C0ED6" w:rsidP="007C0ED6">
            <w:pPr>
              <w:pStyle w:val="Body"/>
              <w:rPr>
                <w:b/>
                <w:bCs/>
              </w:rPr>
            </w:pPr>
            <w:r w:rsidRPr="007C0ED6">
              <w:rPr>
                <w:b/>
                <w:bCs/>
              </w:rPr>
              <w:t>Notice</w:t>
            </w:r>
          </w:p>
        </w:tc>
        <w:tc>
          <w:tcPr>
            <w:tcW w:w="5067" w:type="dxa"/>
            <w:shd w:val="clear" w:color="auto" w:fill="auto"/>
          </w:tcPr>
          <w:p w14:paraId="1FBB6845" w14:textId="77777777" w:rsidR="007C0ED6" w:rsidRPr="00400916" w:rsidRDefault="007C0ED6" w:rsidP="007C0ED6">
            <w:pPr>
              <w:pStyle w:val="Body"/>
            </w:pPr>
            <w:r w:rsidRPr="00400916">
              <w:t>not less than twelve months' prior written notice to expire on any anniversary of the Start Date</w:t>
            </w:r>
          </w:p>
        </w:tc>
      </w:tr>
      <w:tr w:rsidR="007C0ED6" w:rsidRPr="00400916" w14:paraId="23B4137D" w14:textId="77777777" w:rsidTr="003A7494">
        <w:tc>
          <w:tcPr>
            <w:tcW w:w="2721" w:type="dxa"/>
            <w:shd w:val="clear" w:color="auto" w:fill="auto"/>
          </w:tcPr>
          <w:p w14:paraId="3EC02F73" w14:textId="77777777" w:rsidR="007C0ED6" w:rsidRPr="007C0ED6" w:rsidRDefault="007C0ED6" w:rsidP="007C0ED6">
            <w:pPr>
              <w:pStyle w:val="Body"/>
              <w:rPr>
                <w:b/>
                <w:bCs/>
              </w:rPr>
            </w:pPr>
            <w:r w:rsidRPr="007C0ED6">
              <w:rPr>
                <w:b/>
                <w:bCs/>
              </w:rPr>
              <w:t>Notifiable Crops</w:t>
            </w:r>
          </w:p>
        </w:tc>
        <w:tc>
          <w:tcPr>
            <w:tcW w:w="5067" w:type="dxa"/>
            <w:shd w:val="clear" w:color="auto" w:fill="auto"/>
          </w:tcPr>
          <w:p w14:paraId="6DE9216C" w14:textId="3A53E9BE" w:rsidR="007C0ED6" w:rsidRPr="007C0ED6" w:rsidRDefault="007C0ED6" w:rsidP="007C0ED6">
            <w:pPr>
              <w:pStyle w:val="Body"/>
              <w:rPr>
                <w:b/>
                <w:bCs/>
              </w:rPr>
            </w:pPr>
            <w:r w:rsidRPr="007C0ED6">
              <w:rPr>
                <w:b/>
                <w:bCs/>
              </w:rPr>
              <w:t>[</w:t>
            </w:r>
            <w:r w:rsidR="00CC7D30" w:rsidRPr="00265A55">
              <w:rPr>
                <w:b/>
                <w:bCs/>
              </w:rPr>
              <w:t>D</w:t>
            </w:r>
            <w:r w:rsidR="00CC7D30">
              <w:rPr>
                <w:b/>
                <w:bCs/>
              </w:rPr>
              <w:t xml:space="preserve">rafting </w:t>
            </w:r>
            <w:r w:rsidR="00CC7D30" w:rsidRPr="00265A55">
              <w:rPr>
                <w:b/>
                <w:bCs/>
              </w:rPr>
              <w:t>N</w:t>
            </w:r>
            <w:r w:rsidR="00CC7D30">
              <w:rPr>
                <w:b/>
                <w:bCs/>
              </w:rPr>
              <w:t>ote</w:t>
            </w:r>
            <w:r w:rsidRPr="007C0ED6">
              <w:rPr>
                <w:b/>
                <w:bCs/>
              </w:rPr>
              <w:t>:  DEFINITION TBC WITH ENVIRONMENTAL CONSULTANTS – NON-GM CROPS FOR WHICH SPECIFIC CONSENT IS REQUIRED DUE TO SOIL IMPACT]</w:t>
            </w:r>
          </w:p>
        </w:tc>
      </w:tr>
      <w:tr w:rsidR="007C0ED6" w:rsidRPr="00400916" w14:paraId="3E021A0C" w14:textId="77777777" w:rsidTr="003A7494">
        <w:tc>
          <w:tcPr>
            <w:tcW w:w="2721" w:type="dxa"/>
            <w:shd w:val="clear" w:color="auto" w:fill="auto"/>
          </w:tcPr>
          <w:p w14:paraId="4E5C6193" w14:textId="77777777" w:rsidR="007C0ED6" w:rsidRPr="007C0ED6" w:rsidRDefault="007C0ED6" w:rsidP="007C0ED6">
            <w:pPr>
              <w:pStyle w:val="Body"/>
              <w:rPr>
                <w:b/>
                <w:bCs/>
              </w:rPr>
            </w:pPr>
            <w:bookmarkStart w:id="226" w:name="_9kR3WTr24449AYKn3"/>
            <w:bookmarkStart w:id="227" w:name="_9kR3WTr244566YKn3"/>
            <w:r w:rsidRPr="007C0ED6">
              <w:rPr>
                <w:b/>
                <w:bCs/>
              </w:rPr>
              <w:t>Rent</w:t>
            </w:r>
            <w:bookmarkEnd w:id="226"/>
            <w:bookmarkEnd w:id="227"/>
          </w:p>
        </w:tc>
        <w:tc>
          <w:tcPr>
            <w:tcW w:w="5067" w:type="dxa"/>
            <w:shd w:val="clear" w:color="auto" w:fill="auto"/>
          </w:tcPr>
          <w:p w14:paraId="491822F6" w14:textId="77777777" w:rsidR="007C0ED6" w:rsidRPr="00400916" w:rsidRDefault="007C0ED6" w:rsidP="007C0ED6">
            <w:pPr>
              <w:pStyle w:val="Body"/>
            </w:pPr>
            <w:r w:rsidRPr="00400916">
              <w:t>£</w:t>
            </w:r>
            <w:bookmarkStart w:id="228" w:name="_9kR3WTr783788"/>
            <w:r w:rsidRPr="00400916">
              <w:sym w:font="Wingdings" w:char="F06C"/>
            </w:r>
            <w:bookmarkEnd w:id="228"/>
            <w:r w:rsidRPr="00400916">
              <w:t xml:space="preserve"> per annum payable by equal instalments in </w:t>
            </w:r>
            <w:bookmarkStart w:id="229" w:name="_9kR3WTr6GC789kYuslog"/>
            <w:r w:rsidRPr="00400916">
              <w:t>[advance]</w:t>
            </w:r>
            <w:bookmarkEnd w:id="229"/>
            <w:r w:rsidRPr="00400916">
              <w:t xml:space="preserve"> on the Rent Days </w:t>
            </w:r>
            <w:bookmarkStart w:id="230" w:name="_9kR3WTr6GC78AmuC8rmqmxwyA0o3"/>
            <w:r w:rsidRPr="00400916">
              <w:t>by standing order</w:t>
            </w:r>
            <w:bookmarkEnd w:id="230"/>
          </w:p>
        </w:tc>
      </w:tr>
      <w:tr w:rsidR="007C0ED6" w:rsidRPr="00400916" w14:paraId="5984F1A3" w14:textId="77777777" w:rsidTr="003A7494">
        <w:tc>
          <w:tcPr>
            <w:tcW w:w="2721" w:type="dxa"/>
            <w:shd w:val="clear" w:color="auto" w:fill="auto"/>
          </w:tcPr>
          <w:p w14:paraId="71AE20AA" w14:textId="77777777" w:rsidR="007C0ED6" w:rsidRPr="007C0ED6" w:rsidRDefault="007C0ED6" w:rsidP="007C0ED6">
            <w:pPr>
              <w:pStyle w:val="Body"/>
              <w:rPr>
                <w:b/>
                <w:bCs/>
              </w:rPr>
            </w:pPr>
            <w:r w:rsidRPr="007C0ED6">
              <w:rPr>
                <w:b/>
                <w:bCs/>
              </w:rPr>
              <w:t>Rent Days</w:t>
            </w:r>
          </w:p>
        </w:tc>
        <w:tc>
          <w:tcPr>
            <w:tcW w:w="5067" w:type="dxa"/>
            <w:shd w:val="clear" w:color="auto" w:fill="auto"/>
          </w:tcPr>
          <w:p w14:paraId="4027FF96" w14:textId="77777777" w:rsidR="007C0ED6" w:rsidRPr="00400916" w:rsidRDefault="007C0ED6" w:rsidP="007C0ED6">
            <w:pPr>
              <w:pStyle w:val="Body"/>
            </w:pPr>
            <w:r w:rsidRPr="00400916">
              <w:sym w:font="Wingdings" w:char="F06C"/>
            </w:r>
            <w:r w:rsidRPr="00400916">
              <w:t xml:space="preserve"> and  </w:t>
            </w:r>
            <w:bookmarkStart w:id="231" w:name="_9kMHG5YVt9A58IHjko"/>
            <w:r w:rsidRPr="00400916">
              <w:sym w:font="Wingdings" w:char="F06C"/>
            </w:r>
            <w:bookmarkEnd w:id="231"/>
            <w:r w:rsidRPr="00400916">
              <w:t xml:space="preserve"> in each year the first proportionate payment of Rent being payable on </w:t>
            </w:r>
            <w:bookmarkStart w:id="232" w:name="_9kR3WTr6GC78C6vhTdsrBYAx2"/>
            <w:r w:rsidRPr="00400916">
              <w:rPr>
                <w:i/>
              </w:rPr>
              <w:t>[the Start Date]</w:t>
            </w:r>
            <w:bookmarkEnd w:id="232"/>
            <w:r w:rsidRPr="00400916">
              <w:rPr>
                <w:i/>
              </w:rPr>
              <w:t xml:space="preserve"> </w:t>
            </w:r>
            <w:bookmarkStart w:id="233" w:name="_9kR3WTr6GC78D7vhebsxtv"/>
            <w:r w:rsidRPr="00400916">
              <w:rPr>
                <w:i/>
              </w:rPr>
              <w:t>[the date of this agreement]</w:t>
            </w:r>
            <w:bookmarkEnd w:id="233"/>
          </w:p>
        </w:tc>
      </w:tr>
      <w:tr w:rsidR="007C0ED6" w:rsidRPr="00400916" w14:paraId="15817DCF" w14:textId="77777777" w:rsidTr="003A7494">
        <w:tc>
          <w:tcPr>
            <w:tcW w:w="2721" w:type="dxa"/>
            <w:shd w:val="clear" w:color="auto" w:fill="auto"/>
          </w:tcPr>
          <w:p w14:paraId="5C36D361" w14:textId="77777777" w:rsidR="007C0ED6" w:rsidRPr="007C0ED6" w:rsidRDefault="007C0ED6" w:rsidP="007C0ED6">
            <w:pPr>
              <w:pStyle w:val="Body"/>
              <w:rPr>
                <w:b/>
                <w:bCs/>
              </w:rPr>
            </w:pPr>
            <w:r w:rsidRPr="007C0ED6">
              <w:rPr>
                <w:b/>
                <w:bCs/>
              </w:rPr>
              <w:t>Rent Review Dates</w:t>
            </w:r>
          </w:p>
        </w:tc>
        <w:tc>
          <w:tcPr>
            <w:tcW w:w="5067" w:type="dxa"/>
            <w:shd w:val="clear" w:color="auto" w:fill="auto"/>
          </w:tcPr>
          <w:p w14:paraId="3E580FEC" w14:textId="77777777" w:rsidR="007C0ED6" w:rsidRPr="00400916" w:rsidRDefault="007C0ED6" w:rsidP="007C0ED6">
            <w:pPr>
              <w:pStyle w:val="Body"/>
              <w:rPr>
                <w:szCs w:val="24"/>
              </w:rPr>
            </w:pPr>
            <w:bookmarkStart w:id="234" w:name="_9kR3WTr6GC799JCjkyu30xCwwLJ1"/>
            <w:r w:rsidRPr="00400916">
              <w:rPr>
                <w:szCs w:val="24"/>
              </w:rPr>
              <w:t>an anniversary of the Start Date which does not fall before the end of the period of three years beginning with the latest of any of the following dates:</w:t>
            </w:r>
          </w:p>
          <w:p w14:paraId="5367A8D9" w14:textId="5C0E4516" w:rsidR="007C0ED6" w:rsidRPr="00400916" w:rsidRDefault="007C0ED6" w:rsidP="007818D0">
            <w:pPr>
              <w:pStyle w:val="Level3"/>
              <w:numPr>
                <w:ilvl w:val="2"/>
                <w:numId w:val="15"/>
              </w:numPr>
              <w:tabs>
                <w:tab w:val="clear" w:pos="4122"/>
              </w:tabs>
              <w:ind w:left="1508"/>
            </w:pPr>
            <w:r w:rsidRPr="00400916">
              <w:t xml:space="preserve">the Start Date </w:t>
            </w:r>
          </w:p>
          <w:p w14:paraId="4AC57E0C" w14:textId="563C1602" w:rsidR="007C0ED6" w:rsidRPr="00400916" w:rsidRDefault="007C0ED6" w:rsidP="007C0ED6">
            <w:pPr>
              <w:pStyle w:val="Level3"/>
            </w:pPr>
            <w:r w:rsidRPr="00400916">
              <w:lastRenderedPageBreak/>
              <w:t>any date as from which there has previously been a change to the amount of Rent</w:t>
            </w:r>
            <w:bookmarkEnd w:id="234"/>
            <w:r w:rsidRPr="00400916">
              <w:t xml:space="preserve"> (excluding changes consequent upon clause </w:t>
            </w:r>
            <w:r w:rsidRPr="00400916">
              <w:fldChar w:fldCharType="begin"/>
            </w:r>
            <w:r w:rsidRPr="00400916">
              <w:instrText xml:space="preserve"> REF _Ref124841050 \r \h </w:instrText>
            </w:r>
            <w:r>
              <w:instrText xml:space="preserve"> \* MERGEFORMAT </w:instrText>
            </w:r>
            <w:r w:rsidRPr="00400916">
              <w:fldChar w:fldCharType="separate"/>
            </w:r>
            <w:r w:rsidR="00BD03EC">
              <w:t>3(b)</w:t>
            </w:r>
            <w:r w:rsidRPr="00400916">
              <w:fldChar w:fldCharType="end"/>
            </w:r>
            <w:r w:rsidRPr="00400916">
              <w:t xml:space="preserve"> </w:t>
            </w:r>
            <w:r w:rsidRPr="00854445">
              <w:rPr>
                <w:b/>
                <w:bCs/>
              </w:rPr>
              <w:t>[</w:t>
            </w:r>
            <w:r w:rsidR="00CC7D30" w:rsidRPr="00265A55">
              <w:rPr>
                <w:b/>
                <w:bCs/>
              </w:rPr>
              <w:t>D</w:t>
            </w:r>
            <w:r w:rsidR="00CC7D30">
              <w:rPr>
                <w:b/>
                <w:bCs/>
              </w:rPr>
              <w:t xml:space="preserve">rafting </w:t>
            </w:r>
            <w:r w:rsidR="00CC7D30" w:rsidRPr="00265A55">
              <w:rPr>
                <w:b/>
                <w:bCs/>
              </w:rPr>
              <w:t>N</w:t>
            </w:r>
            <w:r w:rsidR="00CC7D30">
              <w:rPr>
                <w:b/>
                <w:bCs/>
              </w:rPr>
              <w:t>ote:</w:t>
            </w:r>
            <w:r w:rsidRPr="00854445">
              <w:rPr>
                <w:b/>
                <w:bCs/>
              </w:rPr>
              <w:t xml:space="preserve"> TREE PLANTING RESERVATION]</w:t>
            </w:r>
            <w:r w:rsidRPr="00400916">
              <w:t xml:space="preserve"> or </w:t>
            </w:r>
            <w:r w:rsidR="00792028">
              <w:t>10</w:t>
            </w:r>
            <w:r w:rsidRPr="00400916">
              <w:t xml:space="preserve">.5(b) </w:t>
            </w:r>
            <w:r w:rsidRPr="00854445">
              <w:rPr>
                <w:b/>
                <w:bCs/>
              </w:rPr>
              <w:t>[</w:t>
            </w:r>
            <w:r w:rsidR="00CC7D30" w:rsidRPr="00265A55">
              <w:rPr>
                <w:b/>
                <w:bCs/>
              </w:rPr>
              <w:t>D</w:t>
            </w:r>
            <w:r w:rsidR="00CC7D30">
              <w:rPr>
                <w:b/>
                <w:bCs/>
              </w:rPr>
              <w:t xml:space="preserve">rafting </w:t>
            </w:r>
            <w:r w:rsidR="00CC7D30" w:rsidRPr="00265A55">
              <w:rPr>
                <w:b/>
                <w:bCs/>
              </w:rPr>
              <w:t>N</w:t>
            </w:r>
            <w:r w:rsidR="00CC7D30">
              <w:rPr>
                <w:b/>
                <w:bCs/>
              </w:rPr>
              <w:t>ote</w:t>
            </w:r>
            <w:r w:rsidRPr="00854445">
              <w:rPr>
                <w:b/>
                <w:bCs/>
              </w:rPr>
              <w:t>: TERMINATION OF PART]</w:t>
            </w:r>
          </w:p>
        </w:tc>
      </w:tr>
      <w:tr w:rsidR="007C0ED6" w:rsidRPr="00400916" w14:paraId="7752D03E" w14:textId="77777777" w:rsidTr="003A7494">
        <w:tc>
          <w:tcPr>
            <w:tcW w:w="2721" w:type="dxa"/>
            <w:shd w:val="clear" w:color="auto" w:fill="auto"/>
          </w:tcPr>
          <w:p w14:paraId="23C433CF" w14:textId="77777777" w:rsidR="007C0ED6" w:rsidRPr="0045729F" w:rsidRDefault="007C0ED6" w:rsidP="007C0ED6">
            <w:pPr>
              <w:pStyle w:val="Body"/>
              <w:jc w:val="left"/>
              <w:rPr>
                <w:b/>
                <w:bCs/>
              </w:rPr>
            </w:pPr>
            <w:r w:rsidRPr="0045729F">
              <w:rPr>
                <w:b/>
                <w:bCs/>
              </w:rPr>
              <w:lastRenderedPageBreak/>
              <w:t>Revised Biodiversity Baseline</w:t>
            </w:r>
          </w:p>
        </w:tc>
        <w:tc>
          <w:tcPr>
            <w:tcW w:w="5067" w:type="dxa"/>
            <w:shd w:val="clear" w:color="auto" w:fill="auto"/>
          </w:tcPr>
          <w:p w14:paraId="39045C39" w14:textId="77777777" w:rsidR="007C0ED6" w:rsidRPr="0045729F" w:rsidRDefault="007C0ED6" w:rsidP="007C0ED6">
            <w:pPr>
              <w:pStyle w:val="Body"/>
            </w:pPr>
            <w:r w:rsidRPr="0045729F">
              <w:t>such revised Biodiversity Metric score for the Holding as is notified to the Tenant by the Landlord from time to time</w:t>
            </w:r>
          </w:p>
        </w:tc>
      </w:tr>
      <w:tr w:rsidR="00AD3D7A" w:rsidRPr="00400916" w14:paraId="3A5A15D5" w14:textId="77777777" w:rsidTr="003A7494">
        <w:tc>
          <w:tcPr>
            <w:tcW w:w="2721" w:type="dxa"/>
            <w:shd w:val="clear" w:color="auto" w:fill="auto"/>
          </w:tcPr>
          <w:p w14:paraId="1788C742" w14:textId="042F475F" w:rsidR="00AD3D7A" w:rsidRPr="0045729F" w:rsidRDefault="00AD3D7A" w:rsidP="00AD3D7A">
            <w:pPr>
              <w:pStyle w:val="Body"/>
              <w:jc w:val="left"/>
              <w:rPr>
                <w:b/>
                <w:bCs/>
              </w:rPr>
            </w:pPr>
            <w:bookmarkStart w:id="235" w:name="_Hlk184895777"/>
            <w:r w:rsidRPr="0045729F">
              <w:rPr>
                <w:rFonts w:cs="Arial"/>
                <w:b/>
                <w:bCs/>
              </w:rPr>
              <w:t>Revised Carbon Baseline</w:t>
            </w:r>
          </w:p>
        </w:tc>
        <w:tc>
          <w:tcPr>
            <w:tcW w:w="5067" w:type="dxa"/>
            <w:shd w:val="clear" w:color="auto" w:fill="auto"/>
          </w:tcPr>
          <w:p w14:paraId="7550DDCE" w14:textId="71888FBA" w:rsidR="00AD3D7A" w:rsidRPr="0045729F" w:rsidRDefault="00AD3D7A" w:rsidP="00AD3D7A">
            <w:pPr>
              <w:pStyle w:val="Body"/>
              <w:rPr>
                <w:rFonts w:cs="Arial"/>
              </w:rPr>
            </w:pPr>
            <w:r w:rsidRPr="0045729F">
              <w:rPr>
                <w:rFonts w:cs="Arial"/>
              </w:rPr>
              <w:t xml:space="preserve">such </w:t>
            </w:r>
            <w:r w:rsidR="005B7397" w:rsidRPr="0045729F">
              <w:rPr>
                <w:rFonts w:cs="Arial"/>
              </w:rPr>
              <w:t>revised estimated amount of carbon and carbon-equivalent</w:t>
            </w:r>
            <w:r w:rsidR="008B4381" w:rsidRPr="0045729F">
              <w:rPr>
                <w:rFonts w:cs="Arial"/>
              </w:rPr>
              <w:t xml:space="preserve"> </w:t>
            </w:r>
            <w:r w:rsidR="005B7397" w:rsidRPr="0045729F">
              <w:rPr>
                <w:rFonts w:cs="Arial"/>
              </w:rPr>
              <w:t xml:space="preserve">sequestered on and in the Holding and the vegetation (excluding agricultural crops and grass) on the Holding </w:t>
            </w:r>
            <w:r w:rsidRPr="0045729F">
              <w:rPr>
                <w:rFonts w:cs="Arial"/>
              </w:rPr>
              <w:t>as is notified to the Tenant by the Landlord from time to time</w:t>
            </w:r>
          </w:p>
        </w:tc>
      </w:tr>
      <w:tr w:rsidR="007C0ED6" w:rsidRPr="00400916" w14:paraId="56556B65" w14:textId="77777777" w:rsidTr="003A7494">
        <w:tc>
          <w:tcPr>
            <w:tcW w:w="2721" w:type="dxa"/>
            <w:shd w:val="clear" w:color="auto" w:fill="auto"/>
          </w:tcPr>
          <w:p w14:paraId="452BFF62" w14:textId="5A2B1803" w:rsidR="007C0ED6" w:rsidRPr="007C0ED6" w:rsidRDefault="007C0ED6" w:rsidP="000E57FA">
            <w:pPr>
              <w:pStyle w:val="Body"/>
              <w:jc w:val="left"/>
              <w:rPr>
                <w:b/>
                <w:bCs/>
              </w:rPr>
            </w:pPr>
            <w:bookmarkStart w:id="236" w:name="_9kMHG5YVt4CC89HkLhkhy7swyNR9zvCD9F"/>
            <w:bookmarkEnd w:id="235"/>
            <w:r w:rsidRPr="007C0ED6">
              <w:rPr>
                <w:b/>
                <w:bCs/>
              </w:rPr>
              <w:t>Sale Termination Condition</w:t>
            </w:r>
            <w:bookmarkEnd w:id="236"/>
          </w:p>
        </w:tc>
        <w:tc>
          <w:tcPr>
            <w:tcW w:w="5067" w:type="dxa"/>
            <w:shd w:val="clear" w:color="auto" w:fill="auto"/>
          </w:tcPr>
          <w:p w14:paraId="16625B4E" w14:textId="5A252504" w:rsidR="007C0ED6" w:rsidRPr="00400916" w:rsidRDefault="007C0ED6" w:rsidP="007C0ED6">
            <w:pPr>
              <w:pStyle w:val="Body"/>
            </w:pPr>
            <w:r w:rsidRPr="00400916">
              <w:t xml:space="preserve">the Landlord intends </w:t>
            </w:r>
            <w:r w:rsidR="00246516">
              <w:t xml:space="preserve">(and issues a certificate to the Tenant signed by the </w:t>
            </w:r>
            <w:r w:rsidR="00D4314C">
              <w:t>Landlord</w:t>
            </w:r>
            <w:r w:rsidR="00246516">
              <w:t xml:space="preserve"> by way of confirmation of that desire) </w:t>
            </w:r>
            <w:r w:rsidRPr="00400916">
              <w:t>to market the whole or part or parts of the Holding for sale.</w:t>
            </w:r>
          </w:p>
        </w:tc>
      </w:tr>
      <w:tr w:rsidR="000E57FA" w:rsidRPr="00400916" w14:paraId="0081F63D" w14:textId="77777777" w:rsidTr="003A7494">
        <w:tc>
          <w:tcPr>
            <w:tcW w:w="2721" w:type="dxa"/>
            <w:shd w:val="clear" w:color="auto" w:fill="auto"/>
          </w:tcPr>
          <w:p w14:paraId="708C4C9C" w14:textId="0554DF7D" w:rsidR="000E57FA" w:rsidRPr="007C0ED6" w:rsidRDefault="000E57FA" w:rsidP="000E57FA">
            <w:pPr>
              <w:pStyle w:val="Body"/>
              <w:jc w:val="left"/>
              <w:rPr>
                <w:b/>
                <w:bCs/>
              </w:rPr>
            </w:pPr>
            <w:r w:rsidRPr="007C0ED6">
              <w:rPr>
                <w:b/>
                <w:bCs/>
              </w:rPr>
              <w:t>Schedule of Condition</w:t>
            </w:r>
          </w:p>
        </w:tc>
        <w:tc>
          <w:tcPr>
            <w:tcW w:w="5067" w:type="dxa"/>
            <w:shd w:val="clear" w:color="auto" w:fill="auto"/>
          </w:tcPr>
          <w:p w14:paraId="5163E62C" w14:textId="34F92959" w:rsidR="000E57FA" w:rsidRPr="00400916" w:rsidRDefault="000E57FA" w:rsidP="007C0ED6">
            <w:pPr>
              <w:pStyle w:val="Body"/>
            </w:pPr>
            <w:r w:rsidRPr="00400916">
              <w:t>the schedule of condition at</w:t>
            </w:r>
            <w:r>
              <w:t xml:space="preserve"> </w:t>
            </w:r>
            <w:r>
              <w:rPr>
                <w:b/>
                <w:bCs/>
              </w:rPr>
              <w:fldChar w:fldCharType="begin"/>
            </w:r>
            <w:r>
              <w:instrText xml:space="preserve"> REF _Ref171001759 \n \h </w:instrText>
            </w:r>
            <w:r>
              <w:rPr>
                <w:b/>
                <w:bCs/>
              </w:rPr>
            </w:r>
            <w:r>
              <w:rPr>
                <w:b/>
                <w:bCs/>
              </w:rPr>
              <w:fldChar w:fldCharType="separate"/>
            </w:r>
            <w:r w:rsidR="00BD03EC">
              <w:t>Schedule 6</w:t>
            </w:r>
            <w:r>
              <w:rPr>
                <w:b/>
                <w:bCs/>
              </w:rPr>
              <w:fldChar w:fldCharType="end"/>
            </w:r>
          </w:p>
        </w:tc>
      </w:tr>
      <w:tr w:rsidR="007C0ED6" w:rsidRPr="00400916" w14:paraId="6277F596" w14:textId="77777777" w:rsidTr="003A7494">
        <w:tc>
          <w:tcPr>
            <w:tcW w:w="2721" w:type="dxa"/>
            <w:shd w:val="clear" w:color="auto" w:fill="auto"/>
          </w:tcPr>
          <w:p w14:paraId="2605D40A" w14:textId="77777777" w:rsidR="007C0ED6" w:rsidRPr="007C0ED6" w:rsidRDefault="007C0ED6" w:rsidP="007C0ED6">
            <w:pPr>
              <w:pStyle w:val="Body"/>
              <w:rPr>
                <w:b/>
                <w:bCs/>
              </w:rPr>
            </w:pPr>
            <w:bookmarkStart w:id="237" w:name="_9kR3WTr24449JiLr91jgx"/>
            <w:bookmarkStart w:id="238" w:name="_9kR3WTr24456FiLr91jgx"/>
            <w:r w:rsidRPr="007C0ED6">
              <w:rPr>
                <w:b/>
                <w:bCs/>
              </w:rPr>
              <w:t>Services</w:t>
            </w:r>
            <w:bookmarkEnd w:id="237"/>
            <w:bookmarkEnd w:id="238"/>
          </w:p>
        </w:tc>
        <w:tc>
          <w:tcPr>
            <w:tcW w:w="5067" w:type="dxa"/>
            <w:shd w:val="clear" w:color="auto" w:fill="auto"/>
          </w:tcPr>
          <w:p w14:paraId="48A44F03" w14:textId="77777777" w:rsidR="007C0ED6" w:rsidRPr="00400916" w:rsidRDefault="007C0ED6" w:rsidP="007C0ED6">
            <w:pPr>
              <w:pStyle w:val="Body"/>
            </w:pPr>
            <w:r w:rsidRPr="00400916">
              <w:t xml:space="preserve">electricity, water, </w:t>
            </w:r>
            <w:bookmarkStart w:id="239" w:name="_9kR3WTr6GC79Aqbo"/>
            <w:r w:rsidRPr="00400916">
              <w:t>[gas,]</w:t>
            </w:r>
            <w:bookmarkEnd w:id="239"/>
            <w:r w:rsidRPr="00400916">
              <w:t xml:space="preserve"> foul drainage, surface water drainage and any other services to which the Holding is connected at the date of this agreement</w:t>
            </w:r>
          </w:p>
        </w:tc>
      </w:tr>
      <w:tr w:rsidR="007C0ED6" w:rsidRPr="00400916" w14:paraId="547DEF44" w14:textId="77777777" w:rsidTr="003A7494">
        <w:tc>
          <w:tcPr>
            <w:tcW w:w="2721" w:type="dxa"/>
            <w:shd w:val="clear" w:color="auto" w:fill="auto"/>
          </w:tcPr>
          <w:p w14:paraId="2F1570FB" w14:textId="77777777" w:rsidR="007C0ED6" w:rsidRPr="007C0ED6" w:rsidRDefault="007C0ED6" w:rsidP="007C0ED6">
            <w:pPr>
              <w:pStyle w:val="Body"/>
              <w:rPr>
                <w:b/>
                <w:bCs/>
              </w:rPr>
            </w:pPr>
            <w:bookmarkStart w:id="240" w:name="_9kR3WTr2554BCZVsqWaDB1pvBpl2u3CT4b6D1F"/>
            <w:bookmarkStart w:id="241" w:name="_9kR3WTr25557GiVsqWaDB1pvBpl2u3CT4b6D1F"/>
            <w:bookmarkEnd w:id="240"/>
            <w:bookmarkEnd w:id="241"/>
            <w:r w:rsidRPr="007C0ED6">
              <w:rPr>
                <w:b/>
                <w:bCs/>
              </w:rPr>
              <w:t>Soil Nutrient Report</w:t>
            </w:r>
          </w:p>
        </w:tc>
        <w:tc>
          <w:tcPr>
            <w:tcW w:w="5067" w:type="dxa"/>
            <w:shd w:val="clear" w:color="auto" w:fill="auto"/>
          </w:tcPr>
          <w:p w14:paraId="649C1FD4" w14:textId="1F823588" w:rsidR="007C0ED6" w:rsidRPr="00400916" w:rsidRDefault="007C0ED6" w:rsidP="007C0ED6">
            <w:pPr>
              <w:pStyle w:val="Body"/>
            </w:pPr>
            <w:r w:rsidRPr="00400916">
              <w:t>a report on soil nutrient status (measuring at least the amounts of potassium, phosphorous, magnesium and organic matter in the soil as well as pH levels) with one te</w:t>
            </w:r>
            <w:bookmarkStart w:id="242" w:name="_9kMML5YVt4666AGhOpmn7"/>
            <w:bookmarkStart w:id="243" w:name="_9kMML5YVt4666GMhOpmn7"/>
            <w:r w:rsidRPr="00400916">
              <w:t>st result</w:t>
            </w:r>
            <w:bookmarkEnd w:id="242"/>
            <w:bookmarkEnd w:id="243"/>
            <w:r w:rsidRPr="00400916">
              <w:t xml:space="preserve"> being documented for each </w:t>
            </w:r>
            <w:r w:rsidR="00E148ED">
              <w:t>5</w:t>
            </w:r>
            <w:r w:rsidRPr="00400916">
              <w:t xml:space="preserve"> hectare block of the Holding by </w:t>
            </w:r>
            <w:r w:rsidR="00E148ED">
              <w:t>a</w:t>
            </w:r>
            <w:r w:rsidRPr="00400916">
              <w:t xml:space="preserve"> firm of soil analysts approved in writing by the Landlord</w:t>
            </w:r>
          </w:p>
        </w:tc>
      </w:tr>
      <w:tr w:rsidR="007C0ED6" w:rsidRPr="00400916" w14:paraId="0EF2D12D" w14:textId="77777777" w:rsidTr="003A7494">
        <w:tc>
          <w:tcPr>
            <w:tcW w:w="2721" w:type="dxa"/>
            <w:shd w:val="clear" w:color="auto" w:fill="auto"/>
          </w:tcPr>
          <w:p w14:paraId="7E50E914" w14:textId="77777777" w:rsidR="007C0ED6" w:rsidRPr="007C0ED6" w:rsidRDefault="007C0ED6" w:rsidP="007C0ED6">
            <w:pPr>
              <w:pStyle w:val="Body"/>
              <w:rPr>
                <w:b/>
                <w:bCs/>
              </w:rPr>
            </w:pPr>
            <w:r w:rsidRPr="007C0ED6">
              <w:rPr>
                <w:b/>
                <w:bCs/>
              </w:rPr>
              <w:t>Soil Structure Report</w:t>
            </w:r>
          </w:p>
        </w:tc>
        <w:tc>
          <w:tcPr>
            <w:tcW w:w="5067" w:type="dxa"/>
            <w:shd w:val="clear" w:color="auto" w:fill="auto"/>
          </w:tcPr>
          <w:p w14:paraId="010A9B42" w14:textId="77777777" w:rsidR="007C0ED6" w:rsidRPr="00400916" w:rsidRDefault="007C0ED6" w:rsidP="007C0ED6">
            <w:pPr>
              <w:pStyle w:val="Body"/>
            </w:pPr>
            <w:r w:rsidRPr="00400916">
              <w:t>a report on soil structure with one test result being documented for each 20 hectare block of the Holding by an independent firm of soil analysts approved in writing by the Landlord</w:t>
            </w:r>
          </w:p>
        </w:tc>
      </w:tr>
      <w:tr w:rsidR="007C0ED6" w:rsidRPr="00400916" w14:paraId="1FA29E6E" w14:textId="77777777" w:rsidTr="003A7494">
        <w:tc>
          <w:tcPr>
            <w:tcW w:w="2721" w:type="dxa"/>
            <w:shd w:val="clear" w:color="auto" w:fill="auto"/>
          </w:tcPr>
          <w:p w14:paraId="144F668C" w14:textId="77777777" w:rsidR="007C0ED6" w:rsidRPr="007C0ED6" w:rsidRDefault="007C0ED6" w:rsidP="007C0ED6">
            <w:pPr>
              <w:pStyle w:val="Body"/>
              <w:rPr>
                <w:b/>
                <w:bCs/>
              </w:rPr>
            </w:pPr>
            <w:r w:rsidRPr="007C0ED6">
              <w:rPr>
                <w:b/>
                <w:bCs/>
              </w:rPr>
              <w:t>Start Date</w:t>
            </w:r>
          </w:p>
        </w:tc>
        <w:tc>
          <w:tcPr>
            <w:tcW w:w="5067" w:type="dxa"/>
            <w:shd w:val="clear" w:color="auto" w:fill="auto"/>
          </w:tcPr>
          <w:p w14:paraId="451DB481" w14:textId="77777777" w:rsidR="007C0ED6" w:rsidRPr="00400916" w:rsidRDefault="007C0ED6" w:rsidP="007C0ED6">
            <w:pPr>
              <w:pStyle w:val="Body"/>
            </w:pPr>
            <w:bookmarkStart w:id="244" w:name="_9kMIH5YVt9A58HP"/>
            <w:r w:rsidRPr="00400916">
              <w:sym w:font="Wingdings" w:char="F06C"/>
            </w:r>
            <w:bookmarkEnd w:id="244"/>
          </w:p>
        </w:tc>
      </w:tr>
      <w:tr w:rsidR="007C0ED6" w:rsidRPr="00400916" w14:paraId="5E568BE7" w14:textId="77777777" w:rsidTr="003A7494">
        <w:tc>
          <w:tcPr>
            <w:tcW w:w="2721" w:type="dxa"/>
            <w:shd w:val="clear" w:color="auto" w:fill="auto"/>
          </w:tcPr>
          <w:p w14:paraId="3CA4B0C9" w14:textId="77777777" w:rsidR="007C0ED6" w:rsidRPr="007C0ED6" w:rsidRDefault="007C0ED6" w:rsidP="007C0ED6">
            <w:pPr>
              <w:pStyle w:val="Body"/>
              <w:rPr>
                <w:b/>
                <w:bCs/>
              </w:rPr>
            </w:pPr>
            <w:r w:rsidRPr="007C0ED6">
              <w:rPr>
                <w:b/>
                <w:bCs/>
              </w:rPr>
              <w:t>Successor</w:t>
            </w:r>
          </w:p>
        </w:tc>
        <w:tc>
          <w:tcPr>
            <w:tcW w:w="5067" w:type="dxa"/>
            <w:shd w:val="clear" w:color="auto" w:fill="auto"/>
          </w:tcPr>
          <w:p w14:paraId="151EEC29" w14:textId="77777777" w:rsidR="007C0ED6" w:rsidRPr="00400916" w:rsidRDefault="007C0ED6" w:rsidP="007C0ED6">
            <w:pPr>
              <w:pStyle w:val="Body"/>
            </w:pPr>
            <w:r w:rsidRPr="00400916">
              <w:t xml:space="preserve">any person to whom any Employee's employment (or any liability relating to any Employee's employment) transfers </w:t>
            </w:r>
            <w:r w:rsidRPr="00400916">
              <w:lastRenderedPageBreak/>
              <w:t xml:space="preserve">or would transfer pursuant to the TUPE Regulations as a result of or in connection with the expiry or termination, in whole or in part, of the Tenancy.  The parties confirm that, without limitation, the Successor could be the Landlord, a purchaser(s), tenant(s), licensee(s) or other occupier(s) </w:t>
            </w:r>
            <w:bookmarkStart w:id="245" w:name="_9kMHG5YVt9ID9GGzqsorB98vq261"/>
            <w:r w:rsidRPr="00400916">
              <w:t>of part or all of the Holding</w:t>
            </w:r>
            <w:bookmarkEnd w:id="245"/>
            <w:r w:rsidRPr="00400916">
              <w:t xml:space="preserve">, and any contractor(s) (or sub-contractor of such contractor) of the Landlord or any purchaser(s), tenant(s), licensee(s) or other occupier(s) </w:t>
            </w:r>
            <w:bookmarkStart w:id="246" w:name="_9kMIH5YVt9ID9GGzqsorB98vq261"/>
            <w:r w:rsidRPr="00400916">
              <w:t>of part or all of the Holding</w:t>
            </w:r>
            <w:bookmarkEnd w:id="246"/>
          </w:p>
        </w:tc>
      </w:tr>
      <w:tr w:rsidR="007C0ED6" w:rsidRPr="00400916" w14:paraId="1B65F28C" w14:textId="77777777" w:rsidTr="003A7494">
        <w:tc>
          <w:tcPr>
            <w:tcW w:w="2721" w:type="dxa"/>
            <w:shd w:val="clear" w:color="auto" w:fill="auto"/>
          </w:tcPr>
          <w:p w14:paraId="394200CC" w14:textId="77777777" w:rsidR="007C0ED6" w:rsidRPr="007C0ED6" w:rsidRDefault="007C0ED6" w:rsidP="007C0ED6">
            <w:pPr>
              <w:pStyle w:val="Body"/>
              <w:rPr>
                <w:b/>
                <w:bCs/>
              </w:rPr>
            </w:pPr>
            <w:r w:rsidRPr="007C0ED6">
              <w:rPr>
                <w:b/>
                <w:bCs/>
              </w:rPr>
              <w:lastRenderedPageBreak/>
              <w:t>Tenancy</w:t>
            </w:r>
          </w:p>
        </w:tc>
        <w:tc>
          <w:tcPr>
            <w:tcW w:w="5067" w:type="dxa"/>
            <w:shd w:val="clear" w:color="auto" w:fill="auto"/>
          </w:tcPr>
          <w:p w14:paraId="342570D2" w14:textId="77777777" w:rsidR="007C0ED6" w:rsidRPr="00400916" w:rsidRDefault="007C0ED6" w:rsidP="007C0ED6">
            <w:pPr>
              <w:pStyle w:val="Body"/>
            </w:pPr>
            <w:r w:rsidRPr="00400916">
              <w:t xml:space="preserve">means the tenancy granted by this agreement </w:t>
            </w:r>
          </w:p>
        </w:tc>
      </w:tr>
      <w:tr w:rsidR="00C2385C" w:rsidRPr="00400916" w14:paraId="4648E80F" w14:textId="77777777" w:rsidTr="003A7494">
        <w:tc>
          <w:tcPr>
            <w:tcW w:w="2721" w:type="dxa"/>
            <w:shd w:val="clear" w:color="auto" w:fill="auto"/>
          </w:tcPr>
          <w:p w14:paraId="078CC296" w14:textId="78F0CF02" w:rsidR="00C2385C" w:rsidRPr="007C0ED6" w:rsidRDefault="00C2385C" w:rsidP="00C2385C">
            <w:pPr>
              <w:pStyle w:val="Body"/>
              <w:rPr>
                <w:b/>
                <w:bCs/>
              </w:rPr>
            </w:pPr>
            <w:r>
              <w:rPr>
                <w:b/>
                <w:bCs/>
              </w:rPr>
              <w:t>Tenant’s 3-yearly Break Date</w:t>
            </w:r>
          </w:p>
        </w:tc>
        <w:tc>
          <w:tcPr>
            <w:tcW w:w="5067" w:type="dxa"/>
            <w:shd w:val="clear" w:color="auto" w:fill="auto"/>
          </w:tcPr>
          <w:p w14:paraId="3E11A738" w14:textId="49426E05" w:rsidR="00C2385C" w:rsidRPr="00400916" w:rsidRDefault="00C2385C" w:rsidP="00C2385C">
            <w:pPr>
              <w:pStyle w:val="Body"/>
            </w:pPr>
            <w:r>
              <w:t xml:space="preserve">the anniversary of the Start Date that falls after every three year interval </w:t>
            </w:r>
          </w:p>
        </w:tc>
      </w:tr>
      <w:tr w:rsidR="007C0ED6" w:rsidRPr="00400916" w14:paraId="136855E4" w14:textId="77777777" w:rsidTr="003A7494">
        <w:tc>
          <w:tcPr>
            <w:tcW w:w="2721" w:type="dxa"/>
            <w:shd w:val="clear" w:color="auto" w:fill="auto"/>
          </w:tcPr>
          <w:p w14:paraId="31169890" w14:textId="77777777" w:rsidR="007C0ED6" w:rsidRPr="007C0ED6" w:rsidRDefault="007C0ED6" w:rsidP="007C0ED6">
            <w:pPr>
              <w:pStyle w:val="Body"/>
              <w:rPr>
                <w:b/>
                <w:bCs/>
              </w:rPr>
            </w:pPr>
            <w:r w:rsidRPr="007C0ED6">
              <w:rPr>
                <w:b/>
                <w:bCs/>
              </w:rPr>
              <w:t>Term</w:t>
            </w:r>
          </w:p>
        </w:tc>
        <w:tc>
          <w:tcPr>
            <w:tcW w:w="5067" w:type="dxa"/>
            <w:shd w:val="clear" w:color="auto" w:fill="auto"/>
          </w:tcPr>
          <w:p w14:paraId="4AE78C87" w14:textId="77777777" w:rsidR="007C0ED6" w:rsidRPr="00400916" w:rsidRDefault="007C0ED6" w:rsidP="007C0ED6">
            <w:pPr>
              <w:pStyle w:val="Body"/>
            </w:pPr>
            <w:r w:rsidRPr="00400916">
              <w:t xml:space="preserve">a term starting on the Start Date and expiring on </w:t>
            </w:r>
            <w:bookmarkStart w:id="247" w:name="_9kR3WTr78379Bzw"/>
            <w:r w:rsidRPr="00400916">
              <w:sym w:font="Wingdings" w:char="F06C"/>
            </w:r>
            <w:bookmarkEnd w:id="247"/>
            <w:r w:rsidRPr="00400916">
              <w:t xml:space="preserve"> </w:t>
            </w:r>
          </w:p>
          <w:p w14:paraId="3006E412" w14:textId="2985E5CC" w:rsidR="007C0ED6" w:rsidRPr="00400916" w:rsidRDefault="007C0ED6" w:rsidP="007C0ED6">
            <w:pPr>
              <w:pStyle w:val="Body"/>
            </w:pPr>
            <w:r w:rsidRPr="007C0ED6">
              <w:rPr>
                <w:b/>
                <w:bCs/>
              </w:rPr>
              <w:t>[D</w:t>
            </w:r>
            <w:r w:rsidR="00CC7D30">
              <w:rPr>
                <w:b/>
                <w:bCs/>
              </w:rPr>
              <w:t xml:space="preserve">rafting </w:t>
            </w:r>
            <w:r w:rsidRPr="007C0ED6">
              <w:rPr>
                <w:b/>
                <w:bCs/>
              </w:rPr>
              <w:t>N</w:t>
            </w:r>
            <w:r w:rsidR="00CC7D30">
              <w:rPr>
                <w:b/>
                <w:bCs/>
              </w:rPr>
              <w:t>ote</w:t>
            </w:r>
            <w:r w:rsidRPr="007C0ED6">
              <w:rPr>
                <w:b/>
                <w:bCs/>
              </w:rPr>
              <w:t>: 15 years from Start Date]</w:t>
            </w:r>
          </w:p>
        </w:tc>
      </w:tr>
      <w:tr w:rsidR="007C0ED6" w:rsidRPr="00400916" w14:paraId="70BA091B" w14:textId="77777777" w:rsidTr="003A7494">
        <w:tc>
          <w:tcPr>
            <w:tcW w:w="2721" w:type="dxa"/>
            <w:shd w:val="clear" w:color="auto" w:fill="auto"/>
          </w:tcPr>
          <w:p w14:paraId="24B3CD05" w14:textId="77777777" w:rsidR="007C0ED6" w:rsidRPr="007C0ED6" w:rsidRDefault="007C0ED6" w:rsidP="007C0ED6">
            <w:pPr>
              <w:pStyle w:val="Body"/>
              <w:rPr>
                <w:b/>
                <w:bCs/>
              </w:rPr>
            </w:pPr>
            <w:r w:rsidRPr="007C0ED6">
              <w:rPr>
                <w:b/>
                <w:bCs/>
              </w:rPr>
              <w:t>TUPE Regulations</w:t>
            </w:r>
          </w:p>
        </w:tc>
        <w:tc>
          <w:tcPr>
            <w:tcW w:w="5067" w:type="dxa"/>
            <w:shd w:val="clear" w:color="auto" w:fill="auto"/>
          </w:tcPr>
          <w:p w14:paraId="20CCED58" w14:textId="77777777" w:rsidR="007C0ED6" w:rsidRPr="00400916" w:rsidRDefault="007C0ED6" w:rsidP="007C0ED6">
            <w:pPr>
              <w:pStyle w:val="Body"/>
            </w:pPr>
            <w:r w:rsidRPr="00400916">
              <w:t xml:space="preserve">the </w:t>
            </w:r>
            <w:bookmarkStart w:id="248" w:name="_9kR3WTr27769EgZnk3wjw7wdgwo3J3v487DxrNQ"/>
            <w:r w:rsidRPr="00400916">
              <w:t>Transfer of Undertakings (Protection of Employment) Regulations 2006</w:t>
            </w:r>
            <w:bookmarkEnd w:id="248"/>
            <w:r w:rsidRPr="00400916">
              <w:t xml:space="preserve"> (as amended from time to time)</w:t>
            </w:r>
          </w:p>
        </w:tc>
      </w:tr>
      <w:tr w:rsidR="007C0ED6" w:rsidRPr="00400916" w14:paraId="4271DD05" w14:textId="77777777" w:rsidTr="003A7494">
        <w:tc>
          <w:tcPr>
            <w:tcW w:w="2721" w:type="dxa"/>
            <w:shd w:val="clear" w:color="auto" w:fill="auto"/>
          </w:tcPr>
          <w:p w14:paraId="2BFC3D3B" w14:textId="77777777" w:rsidR="007C0ED6" w:rsidRPr="007C0ED6" w:rsidRDefault="007C0ED6" w:rsidP="007C0ED6">
            <w:pPr>
              <w:pStyle w:val="Body"/>
              <w:rPr>
                <w:b/>
                <w:bCs/>
              </w:rPr>
            </w:pPr>
            <w:r w:rsidRPr="007C0ED6">
              <w:rPr>
                <w:b/>
                <w:bCs/>
              </w:rPr>
              <w:t>Use</w:t>
            </w:r>
          </w:p>
        </w:tc>
        <w:tc>
          <w:tcPr>
            <w:tcW w:w="5067" w:type="dxa"/>
            <w:shd w:val="clear" w:color="auto" w:fill="auto"/>
          </w:tcPr>
          <w:p w14:paraId="6E620BF6" w14:textId="6938CEC9" w:rsidR="007C0ED6" w:rsidRPr="005875DB" w:rsidRDefault="005875DB" w:rsidP="007C0ED6">
            <w:pPr>
              <w:pStyle w:val="Body"/>
            </w:pPr>
            <w:r>
              <w:t>f</w:t>
            </w:r>
            <w:r w:rsidR="007C0ED6" w:rsidRPr="00400916">
              <w:t>arming</w:t>
            </w:r>
            <w:r>
              <w:t xml:space="preserve"> and (if they are approved by the Landlord) natural capital enhancements </w:t>
            </w:r>
          </w:p>
        </w:tc>
      </w:tr>
      <w:tr w:rsidR="007C0ED6" w:rsidRPr="00400916" w14:paraId="3D1EE58F" w14:textId="77777777" w:rsidTr="003A7494">
        <w:tc>
          <w:tcPr>
            <w:tcW w:w="2721" w:type="dxa"/>
            <w:shd w:val="clear" w:color="auto" w:fill="auto"/>
          </w:tcPr>
          <w:p w14:paraId="2538DE03" w14:textId="77777777" w:rsidR="007C0ED6" w:rsidRPr="007C0ED6" w:rsidRDefault="007C0ED6" w:rsidP="007C0ED6">
            <w:pPr>
              <w:pStyle w:val="Body"/>
              <w:rPr>
                <w:b/>
                <w:bCs/>
              </w:rPr>
            </w:pPr>
            <w:r w:rsidRPr="007C0ED6">
              <w:rPr>
                <w:b/>
                <w:bCs/>
              </w:rPr>
              <w:t>VAT</w:t>
            </w:r>
          </w:p>
        </w:tc>
        <w:tc>
          <w:tcPr>
            <w:tcW w:w="5067" w:type="dxa"/>
            <w:shd w:val="clear" w:color="auto" w:fill="auto"/>
          </w:tcPr>
          <w:p w14:paraId="11A9E0B9" w14:textId="77777777" w:rsidR="007C0ED6" w:rsidRPr="00400916" w:rsidRDefault="007C0ED6" w:rsidP="007C0ED6">
            <w:pPr>
              <w:pStyle w:val="Body"/>
            </w:pPr>
            <w:r w:rsidRPr="00400916">
              <w:t>value added tax or a similar tax that replaces it or is charged in addition to it</w:t>
            </w:r>
          </w:p>
        </w:tc>
      </w:tr>
    </w:tbl>
    <w:p w14:paraId="65597C4F" w14:textId="77777777" w:rsidR="007C0ED6" w:rsidRPr="00400916" w:rsidRDefault="007C0ED6" w:rsidP="007C0ED6">
      <w:pPr>
        <w:pStyle w:val="Level2"/>
      </w:pPr>
      <w:r w:rsidRPr="00400916">
        <w:t>In this Tenancy unless the context otherwise requires</w:t>
      </w:r>
      <w:bookmarkStart w:id="249" w:name="return"/>
      <w:bookmarkEnd w:id="249"/>
      <w:r w:rsidRPr="00400916">
        <w:t>:</w:t>
      </w:r>
    </w:p>
    <w:p w14:paraId="3502C8FA" w14:textId="616B9574" w:rsidR="007C0ED6" w:rsidRPr="00400916" w:rsidRDefault="007C0ED6" w:rsidP="007C0ED6">
      <w:pPr>
        <w:pStyle w:val="Level3"/>
      </w:pPr>
      <w:r w:rsidRPr="00400916">
        <w:t>words importing one gender only include every gender, words importing the singular include the plural and vice versa, and words importing persons include firms and companies and vice versa</w:t>
      </w:r>
    </w:p>
    <w:p w14:paraId="46E4F656" w14:textId="77517541" w:rsidR="007C0ED6" w:rsidRPr="00400916" w:rsidRDefault="007C0ED6" w:rsidP="007C0ED6">
      <w:pPr>
        <w:pStyle w:val="Level3"/>
      </w:pPr>
      <w:r w:rsidRPr="00400916">
        <w:t xml:space="preserve">the </w:t>
      </w:r>
      <w:bookmarkStart w:id="250" w:name="_9kMKJ5YVt4666AFgOt2"/>
      <w:bookmarkStart w:id="251" w:name="_9kMKJ5YVt4666GLgOt2"/>
      <w:r w:rsidRPr="00400916">
        <w:t>term</w:t>
      </w:r>
      <w:bookmarkEnd w:id="250"/>
      <w:bookmarkEnd w:id="251"/>
      <w:r w:rsidRPr="00400916">
        <w:t xml:space="preserve"> "the Landlord" includes the person for the time being entitled to the reversion immediately expectant upon the determination of the Tenancy</w:t>
      </w:r>
    </w:p>
    <w:p w14:paraId="58CB2113" w14:textId="0B0C30F5" w:rsidR="007C0ED6" w:rsidRPr="00400916" w:rsidRDefault="007C0ED6" w:rsidP="007C0ED6">
      <w:pPr>
        <w:pStyle w:val="Level3"/>
      </w:pPr>
      <w:r w:rsidRPr="00400916">
        <w:t xml:space="preserve">the </w:t>
      </w:r>
      <w:bookmarkStart w:id="252" w:name="_9kMLK5YVt4666AFgOt2"/>
      <w:bookmarkStart w:id="253" w:name="_9kMLK5YVt4666GLgOt2"/>
      <w:r w:rsidRPr="00400916">
        <w:t>term</w:t>
      </w:r>
      <w:bookmarkEnd w:id="252"/>
      <w:bookmarkEnd w:id="253"/>
      <w:r w:rsidRPr="00400916">
        <w:t xml:space="preserve"> "the Tenant" includes the person for the time being entitled to the Tenancy</w:t>
      </w:r>
    </w:p>
    <w:p w14:paraId="03C0BBF5" w14:textId="6DBEE1AC" w:rsidR="007C0ED6" w:rsidRPr="00400916" w:rsidRDefault="007C0ED6" w:rsidP="007C0ED6">
      <w:pPr>
        <w:pStyle w:val="Level3"/>
      </w:pPr>
      <w:r w:rsidRPr="00400916">
        <w:t>where there are two or more persons included in the expression "the Tenant" the obligations of such persons under this Tenancy shall be joint and several</w:t>
      </w:r>
    </w:p>
    <w:p w14:paraId="13F7689E" w14:textId="4EE465F1" w:rsidR="007C0ED6" w:rsidRPr="00400916" w:rsidRDefault="007C0ED6" w:rsidP="007C0ED6">
      <w:pPr>
        <w:pStyle w:val="Level3"/>
      </w:pPr>
      <w:r w:rsidRPr="00400916">
        <w:t>any reference to "the Holding" includes any part or parts thereof</w:t>
      </w:r>
    </w:p>
    <w:p w14:paraId="15753B3C" w14:textId="2B279C1A" w:rsidR="007C0ED6" w:rsidRPr="00400916" w:rsidRDefault="007C0ED6" w:rsidP="007C0ED6">
      <w:pPr>
        <w:pStyle w:val="Level3"/>
      </w:pPr>
      <w:bookmarkStart w:id="254" w:name="_Ref_ContractCompanion_9kb9Ur19E"/>
      <w:bookmarkStart w:id="255" w:name="_Ref_ContractCompanion_9kb9Ur1AB"/>
      <w:bookmarkStart w:id="256" w:name="_Ref_ContractCompanion_9kb9Ur458"/>
      <w:r w:rsidRPr="00400916">
        <w:lastRenderedPageBreak/>
        <w:t xml:space="preserve">the "Term" includes any period after the last date of the Term during which the Tenant is entitled to continue occupying the Holding either by Tenancy or by any statutory or other </w:t>
      </w:r>
      <w:bookmarkStart w:id="257" w:name="_9kMHzG6ZWu5777CEcRnn1D"/>
      <w:bookmarkStart w:id="258" w:name="_9kMHzG6ZWu57789AcRnn1D"/>
      <w:r w:rsidRPr="00400916">
        <w:t>right</w:t>
      </w:r>
      <w:bookmarkEnd w:id="257"/>
      <w:bookmarkEnd w:id="258"/>
      <w:bookmarkEnd w:id="254"/>
      <w:bookmarkEnd w:id="255"/>
      <w:bookmarkEnd w:id="256"/>
    </w:p>
    <w:p w14:paraId="4D6E2B5D" w14:textId="299C6B36" w:rsidR="007C0ED6" w:rsidRPr="00400916" w:rsidRDefault="007C0ED6" w:rsidP="007C0ED6">
      <w:pPr>
        <w:pStyle w:val="Level3"/>
      </w:pPr>
      <w:r w:rsidRPr="00400916">
        <w:t>any sum payable by one party to the other shall be exclusive of VAT which shall where it is chargeable be paid in addition to and at the same times as the sum in question</w:t>
      </w:r>
    </w:p>
    <w:p w14:paraId="16825BF7" w14:textId="70C9C151" w:rsidR="007C0ED6" w:rsidRPr="00400916" w:rsidRDefault="007C0ED6" w:rsidP="007C0ED6">
      <w:pPr>
        <w:pStyle w:val="Level3"/>
      </w:pPr>
      <w:r w:rsidRPr="00400916">
        <w:t xml:space="preserve">any provision not to do an </w:t>
      </w:r>
      <w:bookmarkStart w:id="259" w:name="_9kMIH5YVt4666CDJ3t"/>
      <w:bookmarkStart w:id="260" w:name="_9kMIH5YVt466799J3t"/>
      <w:r w:rsidRPr="00400916">
        <w:t>act</w:t>
      </w:r>
      <w:bookmarkEnd w:id="259"/>
      <w:bookmarkEnd w:id="260"/>
      <w:r w:rsidRPr="00400916">
        <w:t xml:space="preserve"> or thing imports an obligation not to cause to permit such </w:t>
      </w:r>
      <w:bookmarkStart w:id="261" w:name="_9kMJI5YVt4666CDJ3t"/>
      <w:bookmarkStart w:id="262" w:name="_9kMJI5YVt466799J3t"/>
      <w:r w:rsidRPr="00400916">
        <w:t>act</w:t>
      </w:r>
      <w:bookmarkEnd w:id="261"/>
      <w:bookmarkEnd w:id="262"/>
      <w:r w:rsidRPr="00400916">
        <w:t xml:space="preserve"> or thing to be done</w:t>
      </w:r>
    </w:p>
    <w:p w14:paraId="220EC9A8" w14:textId="070A444E" w:rsidR="007C0ED6" w:rsidRPr="00400916" w:rsidRDefault="007C0ED6" w:rsidP="007C0ED6">
      <w:pPr>
        <w:pStyle w:val="Level3"/>
      </w:pPr>
      <w:r w:rsidRPr="00400916">
        <w:t>any reference to any Enactment, legislation or to codes of practice, guidance notes or similar documents issued by or on behalf of the government includes reference to that legislation, code of practice, guidance note or similar document as amended or replaced from time to time and to any subordinate legislation made under such legislation</w:t>
      </w:r>
    </w:p>
    <w:p w14:paraId="36F55475" w14:textId="44C28C4A" w:rsidR="007C0ED6" w:rsidRPr="00375FAD" w:rsidRDefault="007C0ED6" w:rsidP="007300BA">
      <w:pPr>
        <w:pStyle w:val="Level3"/>
      </w:pPr>
      <w:bookmarkStart w:id="263" w:name="_Ref196191208"/>
      <w:bookmarkStart w:id="264" w:name="_Ref194809959"/>
      <w:r w:rsidRPr="00400916">
        <w:t xml:space="preserve">if at any time a period of </w:t>
      </w:r>
      <w:bookmarkStart w:id="265" w:name="_9kMLK5YVt4666BEYS50kh"/>
      <w:bookmarkStart w:id="266" w:name="_9kMLK5YVt46678AYS50kh"/>
      <w:r w:rsidRPr="00400916">
        <w:t>notice</w:t>
      </w:r>
      <w:bookmarkEnd w:id="265"/>
      <w:bookmarkEnd w:id="266"/>
      <w:r w:rsidRPr="00400916">
        <w:t xml:space="preserve"> referred to in this Tenancy is in breach of any Enactment for any purpose there shall be deemed to be substituted for such purpose the minimum period of </w:t>
      </w:r>
      <w:bookmarkStart w:id="267" w:name="_9kMML5YVt4666BEYS50kh"/>
      <w:bookmarkStart w:id="268" w:name="_9kMML5YVt46678AYS50kh"/>
      <w:r w:rsidRPr="00400916">
        <w:t>notice</w:t>
      </w:r>
      <w:bookmarkEnd w:id="267"/>
      <w:bookmarkEnd w:id="268"/>
      <w:r w:rsidRPr="00400916">
        <w:t xml:space="preserve"> required by such Enactment</w:t>
      </w:r>
      <w:r w:rsidR="007300BA">
        <w:t>.</w:t>
      </w:r>
      <w:bookmarkEnd w:id="263"/>
      <w:bookmarkEnd w:id="264"/>
    </w:p>
    <w:p w14:paraId="7CB5EBF6" w14:textId="77777777" w:rsidR="007C0ED6" w:rsidRPr="00400916" w:rsidRDefault="007C0ED6" w:rsidP="007C0ED6">
      <w:pPr>
        <w:pStyle w:val="Level1Heading"/>
      </w:pPr>
      <w:bookmarkStart w:id="269" w:name="_Ref189481910"/>
      <w:bookmarkStart w:id="270" w:name="_Ref414095164"/>
      <w:bookmarkStart w:id="271" w:name="_Ref414095557"/>
      <w:bookmarkStart w:id="272" w:name="_Ref414169650"/>
      <w:bookmarkStart w:id="273" w:name="_Ref414225643"/>
      <w:bookmarkStart w:id="274" w:name="_Ref414246105"/>
      <w:bookmarkStart w:id="275" w:name="_Ref414246255"/>
      <w:bookmarkStart w:id="276" w:name="_Ref422346589"/>
      <w:bookmarkStart w:id="277" w:name="_Ref422346510"/>
      <w:bookmarkStart w:id="278" w:name="_Ref_ContractCompanion_9kb9Ur17E"/>
      <w:bookmarkStart w:id="279" w:name="_Ref_ContractCompanion_9kb9Ur19G"/>
      <w:bookmarkStart w:id="280" w:name="_9kR3WTr29968BCBDXr0G610"/>
      <w:bookmarkStart w:id="281" w:name="_Toc116290747"/>
      <w:bookmarkStart w:id="282" w:name="_Toc124693759"/>
      <w:bookmarkStart w:id="283" w:name="_Toc168063149"/>
      <w:bookmarkStart w:id="284" w:name="_Toc201322503"/>
      <w:r w:rsidRPr="00400916">
        <w:rPr>
          <w:bCs/>
        </w:rPr>
        <w:t>letting</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A2A25F0" w14:textId="1A45FF37" w:rsidR="007C0ED6" w:rsidRPr="00400916" w:rsidRDefault="007C0ED6" w:rsidP="007C0ED6">
      <w:pPr>
        <w:pStyle w:val="Body1"/>
      </w:pPr>
      <w:r w:rsidRPr="00400916">
        <w:t xml:space="preserve">Subject to the Tenant paying the Rent and complying with its obligations under this Tenancy the Landlord lets the Holding to the Tenant with </w:t>
      </w:r>
      <w:r w:rsidR="007300BA" w:rsidRPr="00DA4986">
        <w:rPr>
          <w:b/>
          <w:bCs/>
        </w:rPr>
        <w:t>[full / limited / no]</w:t>
      </w:r>
      <w:r w:rsidRPr="007300BA">
        <w:t xml:space="preserve"> title guarantee</w:t>
      </w:r>
      <w:r w:rsidRPr="00400916">
        <w:t xml:space="preserve"> for the </w:t>
      </w:r>
      <w:bookmarkStart w:id="285" w:name="_9kR3WTr266479bMr0cFzptn3"/>
      <w:bookmarkStart w:id="286" w:name="_9kR3WTr2664DFbMr0cFzptn3"/>
      <w:r w:rsidRPr="00400916">
        <w:t>Term</w:t>
      </w:r>
      <w:bookmarkEnd w:id="285"/>
      <w:bookmarkEnd w:id="286"/>
      <w:r w:rsidRPr="00400916">
        <w:t xml:space="preserve"> </w:t>
      </w:r>
      <w:r w:rsidR="00BB0B55" w:rsidRPr="00BB0B55">
        <w:t xml:space="preserve">SUBJECT </w:t>
      </w:r>
      <w:r w:rsidR="00BB0B55">
        <w:t>to</w:t>
      </w:r>
      <w:r w:rsidR="00BB0B55" w:rsidRPr="00BB0B55">
        <w:t xml:space="preserve"> such title matters and third party rights as affect the Holding </w:t>
      </w:r>
      <w:r w:rsidR="00BB0B55" w:rsidRPr="00BB0B55">
        <w:rPr>
          <w:i/>
          <w:iCs/>
        </w:rPr>
        <w:t xml:space="preserve">[TOGETHER with the rights set out in Schedule 2] </w:t>
      </w:r>
      <w:r w:rsidRPr="00400916">
        <w:t>EXCEPTING AND RESERVING from the Tenancy to the Landlord:</w:t>
      </w:r>
    </w:p>
    <w:p w14:paraId="6DFE65D7" w14:textId="2FEB0BD3" w:rsidR="007C0ED6" w:rsidRPr="00400916" w:rsidRDefault="007C0ED6" w:rsidP="007C0ED6">
      <w:pPr>
        <w:pStyle w:val="Level3"/>
      </w:pPr>
      <w:bookmarkStart w:id="287" w:name="_Hlk184880876"/>
      <w:r w:rsidRPr="00400916">
        <w:t xml:space="preserve">the </w:t>
      </w:r>
      <w:bookmarkStart w:id="288" w:name="_9kMH1I6ZWu5777CEcRnn1D"/>
      <w:bookmarkStart w:id="289" w:name="_9kMH1I6ZWu57789AcRnn1D"/>
      <w:bookmarkStart w:id="290" w:name="_9kR3WTr7GB7EDTAjnmy5vt8E5reZ0xyI6zB"/>
      <w:r w:rsidRPr="00400916">
        <w:t>right</w:t>
      </w:r>
      <w:bookmarkEnd w:id="288"/>
      <w:bookmarkEnd w:id="289"/>
      <w:r w:rsidRPr="00400916">
        <w:t xml:space="preserve"> for the Landlord and all</w:t>
      </w:r>
      <w:bookmarkEnd w:id="290"/>
      <w:r w:rsidRPr="00400916">
        <w:t xml:space="preserve"> persons authorised by them with or without vehicles, animals, machinery and plant to enter on any part of the Holding at all reasonable times for the purposes set out below and for all other reasonable purposes including any survey and investigatory work (including intrusive surveys and investigations) required to evaluate the environmental condition of the Holding (including but not limited to surveys, investigations and audits to determine the Revised Biodiversity Baseline and the Revised Carbon Baseline and to measure and record Environmental Enhancements) or to promote land within this Tenancy for non-agricultural purposes, </w:t>
      </w:r>
      <w:r w:rsidR="0017546E">
        <w:t xml:space="preserve">provided that the Landlord shall serve not less than 5 working days’ written notice of its intention to exercise the rights in this clause </w:t>
      </w:r>
      <w:r w:rsidR="00792028">
        <w:t>3</w:t>
      </w:r>
      <w:r w:rsidR="0017546E">
        <w:t>(a) and shall pay to the Tenant reasonable compensation for all damage caused as a direct consequence of the exercise of such rights</w:t>
      </w:r>
    </w:p>
    <w:p w14:paraId="01046C8D" w14:textId="4C02CDFE" w:rsidR="00A85EF7" w:rsidRDefault="007C0ED6" w:rsidP="007C0ED6">
      <w:pPr>
        <w:pStyle w:val="Level3"/>
      </w:pPr>
      <w:bookmarkStart w:id="291" w:name="_Ref124841050"/>
      <w:bookmarkEnd w:id="287"/>
      <w:r w:rsidRPr="00400916">
        <w:t>the right to plant hedgerows and trees on the Holding to a maximum of 5% of the let area in any calendar year</w:t>
      </w:r>
      <w:r w:rsidR="00647A22">
        <w:t xml:space="preserve"> provided that:</w:t>
      </w:r>
    </w:p>
    <w:p w14:paraId="220EC9E2" w14:textId="67316CED" w:rsidR="00A85EF7" w:rsidRDefault="00A85EF7" w:rsidP="00A85EF7">
      <w:pPr>
        <w:pStyle w:val="Level4"/>
      </w:pPr>
      <w:r>
        <w:lastRenderedPageBreak/>
        <w:t xml:space="preserve">the Landlord </w:t>
      </w:r>
      <w:r w:rsidR="00647A22">
        <w:t xml:space="preserve">shall take </w:t>
      </w:r>
      <w:r>
        <w:t xml:space="preserve">reasonable steps </w:t>
      </w:r>
      <w:r w:rsidR="00B24EF2">
        <w:t xml:space="preserve">consistent with achieving its tree planting objectives </w:t>
      </w:r>
      <w:r>
        <w:t>to avoid substantially impairing the Tenant’s use of the Holding</w:t>
      </w:r>
    </w:p>
    <w:p w14:paraId="7B053EF7" w14:textId="0EF350CF" w:rsidR="00A85EF7" w:rsidRDefault="007C0ED6" w:rsidP="00A85EF7">
      <w:pPr>
        <w:pStyle w:val="Level4"/>
      </w:pPr>
      <w:r w:rsidRPr="00400916">
        <w:t>the Landlord acknowledges that where multiple trees are planted [within a fenced off area] pursuant to this reservation an appropriate deduction shall be made from the Rent</w:t>
      </w:r>
      <w:r w:rsidR="00434FD3">
        <w:t>, and</w:t>
      </w:r>
    </w:p>
    <w:p w14:paraId="5395DA65" w14:textId="411D1238" w:rsidR="007C0ED6" w:rsidRPr="00400916" w:rsidRDefault="00A85EF7" w:rsidP="006146AE">
      <w:pPr>
        <w:pStyle w:val="Level4"/>
      </w:pPr>
      <w:r>
        <w:t xml:space="preserve">prior to the entry into this </w:t>
      </w:r>
      <w:r w:rsidR="00647A22">
        <w:t>Tenancy,</w:t>
      </w:r>
      <w:r>
        <w:t xml:space="preserve"> the Landlord </w:t>
      </w:r>
      <w:r w:rsidR="00647A22">
        <w:t>has</w:t>
      </w:r>
      <w:r>
        <w:t xml:space="preserve"> provid</w:t>
      </w:r>
      <w:r w:rsidR="00647A22">
        <w:t xml:space="preserve">ed </w:t>
      </w:r>
      <w:r>
        <w:t xml:space="preserve">the Tenant with a copy of its present plan (if any) for tree planting on the Holding, the Tenant and Landlord agreeing that such plan shall not be binding on the parties, nor shall its provision be a </w:t>
      </w:r>
      <w:r w:rsidR="00647A22">
        <w:t>pre-</w:t>
      </w:r>
      <w:r>
        <w:t xml:space="preserve">condition </w:t>
      </w:r>
      <w:r w:rsidR="00647A22">
        <w:t>to</w:t>
      </w:r>
      <w:r>
        <w:t xml:space="preserve"> the operation of this right</w:t>
      </w:r>
      <w:bookmarkEnd w:id="291"/>
    </w:p>
    <w:p w14:paraId="36E8471C" w14:textId="1350D479" w:rsidR="007C0ED6" w:rsidRPr="00400916" w:rsidRDefault="007C0ED6" w:rsidP="007C0ED6">
      <w:pPr>
        <w:pStyle w:val="Level3"/>
      </w:pPr>
      <w:r w:rsidRPr="00400916">
        <w:t xml:space="preserve">all mines and minerals including all substances in or under the Holding of a kind ordinarily worked or removed by underground or surface working with power to search for, win, dress and make merchantable and carry them away from the Holding and from neighbouring land over the Holding and to execute all incidental works including the </w:t>
      </w:r>
      <w:bookmarkStart w:id="292" w:name="_9kMH2J6ZWu5777CEcRnn1D"/>
      <w:bookmarkStart w:id="293" w:name="_9kMH2J6ZWu57789AcRnn1D"/>
      <w:r w:rsidRPr="00400916">
        <w:t>right</w:t>
      </w:r>
      <w:bookmarkEnd w:id="292"/>
      <w:bookmarkEnd w:id="293"/>
      <w:r w:rsidRPr="00400916">
        <w:t xml:space="preserve"> to let down the surface of the land the Tenant being paid reasonable compensation for all damage caused as a direct consequence of the exercise of such rights and for any consequent reduction in the farmable area</w:t>
      </w:r>
    </w:p>
    <w:p w14:paraId="07FCBEAA" w14:textId="1EF3EF8A" w:rsidR="007C0ED6" w:rsidRPr="00400916" w:rsidRDefault="007C0ED6" w:rsidP="007C0ED6">
      <w:pPr>
        <w:pStyle w:val="Level3"/>
      </w:pPr>
      <w:r w:rsidRPr="00400916">
        <w:t xml:space="preserve">the </w:t>
      </w:r>
      <w:bookmarkStart w:id="294" w:name="_9kMH4L6ZWu5777CEcRnn1D"/>
      <w:bookmarkStart w:id="295" w:name="_9kMH4L6ZWu57789AcRnn1D"/>
      <w:r w:rsidRPr="00400916">
        <w:t>right</w:t>
      </w:r>
      <w:bookmarkEnd w:id="294"/>
      <w:bookmarkEnd w:id="295"/>
      <w:r w:rsidRPr="00400916">
        <w:t xml:space="preserve"> to take water from any source of water supply on the Holding provided sufficient water is left for the Tenant to farm</w:t>
      </w:r>
      <w:r w:rsidR="00C01EAE">
        <w:t xml:space="preserve"> [and for the Tenant’s reasonable domestic requirements]</w:t>
      </w:r>
      <w:r w:rsidRPr="00400916">
        <w:t xml:space="preserve"> in accordance with this Tenancy</w:t>
      </w:r>
    </w:p>
    <w:p w14:paraId="062B29CC" w14:textId="0F3942D9" w:rsidR="007C0ED6" w:rsidRPr="00400916" w:rsidRDefault="007C0ED6" w:rsidP="007C0ED6">
      <w:pPr>
        <w:pStyle w:val="Level3"/>
      </w:pPr>
      <w:bookmarkStart w:id="296" w:name="_Ref190751103"/>
      <w:r w:rsidRPr="00400916">
        <w:t xml:space="preserve">the </w:t>
      </w:r>
      <w:bookmarkStart w:id="297" w:name="_9kMH5M6ZWu5777CEcRnn1D"/>
      <w:bookmarkStart w:id="298" w:name="_9kMH5M6ZWu57789AcRnn1D"/>
      <w:r w:rsidRPr="00400916">
        <w:t>right</w:t>
      </w:r>
      <w:bookmarkEnd w:id="297"/>
      <w:bookmarkEnd w:id="298"/>
      <w:r w:rsidRPr="00400916">
        <w:t xml:space="preserve"> to grant </w:t>
      </w:r>
      <w:bookmarkStart w:id="299" w:name="_9kMH6N6ZWu5777CEcRnn1D"/>
      <w:bookmarkStart w:id="300" w:name="_9kMH6N6ZWu57789AcRnn1D"/>
      <w:r w:rsidRPr="00400916">
        <w:t>rights</w:t>
      </w:r>
      <w:bookmarkEnd w:id="299"/>
      <w:bookmarkEnd w:id="300"/>
      <w:r w:rsidRPr="00400916">
        <w:t xml:space="preserve"> to third parties over the Holding subject to the Tenant being paid reasonable compensation for all damage</w:t>
      </w:r>
      <w:r w:rsidR="00B516EF">
        <w:t xml:space="preserve"> and disturbance</w:t>
      </w:r>
      <w:r w:rsidRPr="00400916">
        <w:t xml:space="preserve"> caused as a direct consequence of the exercise of such rights but retaining for the Landlord the full benefit of any payments made for those </w:t>
      </w:r>
      <w:bookmarkStart w:id="301" w:name="_9kMH7O6ZWu5777CEcRnn1D"/>
      <w:bookmarkStart w:id="302" w:name="_9kMH7O6ZWu57789AcRnn1D"/>
      <w:r w:rsidRPr="00400916">
        <w:t>rights</w:t>
      </w:r>
      <w:bookmarkEnd w:id="301"/>
      <w:bookmarkEnd w:id="302"/>
      <w:r w:rsidRPr="00400916">
        <w:t xml:space="preserve"> or any existing </w:t>
      </w:r>
      <w:bookmarkStart w:id="303" w:name="_9kMH8P6ZWu5777CEcRnn1D"/>
      <w:bookmarkStart w:id="304" w:name="_9kMH8P6ZWu57789AcRnn1D"/>
      <w:r w:rsidRPr="00400916">
        <w:t>rights</w:t>
      </w:r>
      <w:bookmarkEnd w:id="296"/>
      <w:bookmarkEnd w:id="303"/>
      <w:bookmarkEnd w:id="304"/>
    </w:p>
    <w:p w14:paraId="60622D6E" w14:textId="50C256F7" w:rsidR="00BB58A9" w:rsidRDefault="007C0ED6" w:rsidP="007C0ED6">
      <w:pPr>
        <w:pStyle w:val="Level3"/>
      </w:pPr>
      <w:r w:rsidRPr="00400916">
        <w:t>all timber and other trees (except fruit trees), saplings, pollards and underwood</w:t>
      </w:r>
      <w:r w:rsidR="00647A22">
        <w:t xml:space="preserve"> to which the following such provisions shall apply:</w:t>
      </w:r>
    </w:p>
    <w:p w14:paraId="497A2403" w14:textId="7D7BF624" w:rsidR="00BB58A9" w:rsidRDefault="007C0ED6" w:rsidP="00BB58A9">
      <w:pPr>
        <w:pStyle w:val="Level4"/>
      </w:pPr>
      <w:r w:rsidRPr="00400916">
        <w:t>the</w:t>
      </w:r>
      <w:r w:rsidR="00647A22">
        <w:t xml:space="preserve"> Landlord shall have the further</w:t>
      </w:r>
      <w:r w:rsidRPr="00400916">
        <w:t xml:space="preserve"> </w:t>
      </w:r>
      <w:bookmarkStart w:id="305" w:name="_9kMI0G6ZWu5777CEcRnn1D"/>
      <w:bookmarkStart w:id="306" w:name="_9kMI0G6ZWu57789AcRnn1D"/>
      <w:r w:rsidRPr="00400916">
        <w:t>right</w:t>
      </w:r>
      <w:bookmarkEnd w:id="305"/>
      <w:bookmarkEnd w:id="306"/>
      <w:r w:rsidRPr="00400916">
        <w:t xml:space="preserve"> to inspect, mark, fell, cut, replant and carry away</w:t>
      </w:r>
      <w:r w:rsidR="00647A22">
        <w:t xml:space="preserve"> all such timber and other tre</w:t>
      </w:r>
      <w:r w:rsidR="005A26AC">
        <w:t>e</w:t>
      </w:r>
      <w:r w:rsidR="00647A22">
        <w:t>s (except fruit trees), saplings, pollards and underwood</w:t>
      </w:r>
      <w:r w:rsidRPr="00400916">
        <w:t xml:space="preserve"> from the Holding and from neighbouring land over the Holding without making any payment to the Tenant for the </w:t>
      </w:r>
      <w:bookmarkStart w:id="307" w:name="_9kMON5YVt4666BJkdu"/>
      <w:bookmarkStart w:id="308" w:name="_9kMON5YVt46678Fkdu"/>
      <w:r w:rsidRPr="00400916">
        <w:t>use</w:t>
      </w:r>
      <w:bookmarkEnd w:id="307"/>
      <w:bookmarkEnd w:id="308"/>
      <w:r w:rsidR="00C01EAE">
        <w:t xml:space="preserve"> </w:t>
      </w:r>
    </w:p>
    <w:p w14:paraId="471BA6F2" w14:textId="3C77D21C" w:rsidR="00BB58A9" w:rsidRDefault="00C01EAE" w:rsidP="00BB58A9">
      <w:pPr>
        <w:pStyle w:val="Level4"/>
      </w:pPr>
      <w:r>
        <w:t>the Tenant</w:t>
      </w:r>
      <w:r w:rsidR="00647A22">
        <w:t xml:space="preserve"> shall be</w:t>
      </w:r>
      <w:r>
        <w:t xml:space="preserve"> paid reasonable compensation for all damage caused as a direct consequence of the exercise of</w:t>
      </w:r>
      <w:r w:rsidR="00647A22">
        <w:t xml:space="preserve"> the</w:t>
      </w:r>
      <w:r>
        <w:t xml:space="preserve"> rights</w:t>
      </w:r>
      <w:r w:rsidR="0078234F">
        <w:t xml:space="preserve"> in this clause </w:t>
      </w:r>
      <w:r w:rsidR="004041DB">
        <w:t>3</w:t>
      </w:r>
      <w:r w:rsidR="0078234F">
        <w:t>(f)</w:t>
      </w:r>
      <w:r w:rsidR="00BB58A9">
        <w:t xml:space="preserve">, and </w:t>
      </w:r>
    </w:p>
    <w:p w14:paraId="40EF26C4" w14:textId="22C63DC6" w:rsidR="007C0ED6" w:rsidRPr="00400916" w:rsidRDefault="00BB58A9" w:rsidP="006146AE">
      <w:pPr>
        <w:pStyle w:val="Level4"/>
      </w:pPr>
      <w:r>
        <w:lastRenderedPageBreak/>
        <w:t>the parties agree that th</w:t>
      </w:r>
      <w:r w:rsidR="0078234F">
        <w:t xml:space="preserve">e reservation of the rights in this clause </w:t>
      </w:r>
      <w:r w:rsidR="004041DB">
        <w:t>3</w:t>
      </w:r>
      <w:r w:rsidR="0078234F">
        <w:t xml:space="preserve">(f) does </w:t>
      </w:r>
      <w:r>
        <w:t>not preclude the Tenant</w:t>
      </w:r>
      <w:r w:rsidR="0078234F">
        <w:t xml:space="preserve"> from</w:t>
      </w:r>
      <w:r w:rsidR="002E5EEE">
        <w:t xml:space="preserve"> </w:t>
      </w:r>
      <w:r>
        <w:t xml:space="preserve">entering into an agreement to enable the planting of trees, subject to the Landlord’s approval under clause </w:t>
      </w:r>
      <w:r w:rsidR="00792028">
        <w:t>4</w:t>
      </w:r>
      <w:r>
        <w:t>.</w:t>
      </w:r>
      <w:r w:rsidR="00ED5E83">
        <w:t>5</w:t>
      </w:r>
      <w:r>
        <w:t xml:space="preserve"> below </w:t>
      </w:r>
      <w:r>
        <w:rPr>
          <w:b/>
          <w:bCs/>
        </w:rPr>
        <w:t>[D</w:t>
      </w:r>
      <w:r w:rsidR="00CC7D30">
        <w:rPr>
          <w:b/>
          <w:bCs/>
        </w:rPr>
        <w:t xml:space="preserve">rafting </w:t>
      </w:r>
      <w:r>
        <w:rPr>
          <w:b/>
          <w:bCs/>
        </w:rPr>
        <w:t>N</w:t>
      </w:r>
      <w:r w:rsidR="00CC7D30">
        <w:rPr>
          <w:b/>
          <w:bCs/>
        </w:rPr>
        <w:t>ote</w:t>
      </w:r>
      <w:r>
        <w:rPr>
          <w:b/>
          <w:bCs/>
        </w:rPr>
        <w:t xml:space="preserve">: </w:t>
      </w:r>
      <w:r w:rsidR="00C7595F">
        <w:rPr>
          <w:b/>
          <w:bCs/>
        </w:rPr>
        <w:t xml:space="preserve">Cl </w:t>
      </w:r>
      <w:r w:rsidR="00792028">
        <w:rPr>
          <w:b/>
          <w:bCs/>
        </w:rPr>
        <w:t>4</w:t>
      </w:r>
      <w:r w:rsidR="00C7595F">
        <w:rPr>
          <w:b/>
          <w:bCs/>
        </w:rPr>
        <w:t>.</w:t>
      </w:r>
      <w:r w:rsidR="00ED5E83">
        <w:rPr>
          <w:b/>
          <w:bCs/>
        </w:rPr>
        <w:t>5</w:t>
      </w:r>
      <w:r w:rsidR="00C7595F">
        <w:rPr>
          <w:b/>
          <w:bCs/>
        </w:rPr>
        <w:t xml:space="preserve"> REQUIRES</w:t>
      </w:r>
      <w:r>
        <w:rPr>
          <w:b/>
          <w:bCs/>
        </w:rPr>
        <w:t xml:space="preserve"> PRIOR WRITTEN APPROVAL REQUIRED FOR ENVIRONMENTAL BENEFIT SCHEMES]</w:t>
      </w:r>
    </w:p>
    <w:p w14:paraId="31AEF4C3" w14:textId="2A3C9E96" w:rsidR="007C0ED6" w:rsidRPr="00400916" w:rsidRDefault="007C0ED6" w:rsidP="007C0ED6">
      <w:pPr>
        <w:pStyle w:val="Level3"/>
      </w:pPr>
      <w:r w:rsidRPr="00400916">
        <w:t xml:space="preserve">all game, deer, wildfowl, woodcock, snipe and other wild birds listed in the </w:t>
      </w:r>
      <w:bookmarkStart w:id="309" w:name="_9kR3WTr27769FkTplmsnkgquKQFFFKQSDzwUNDd"/>
      <w:r w:rsidRPr="00400916">
        <w:t>Wildlife and Countryside Act 1981 Schedule 2</w:t>
      </w:r>
      <w:bookmarkEnd w:id="309"/>
      <w:r w:rsidRPr="00400916">
        <w:t xml:space="preserve">, their nests and eggs and all fish together with the exclusive </w:t>
      </w:r>
      <w:bookmarkStart w:id="310" w:name="_9kMI1H6ZWu5777CEcRnn1D"/>
      <w:bookmarkStart w:id="311" w:name="_9kMI1H6ZWu57789AcRnn1D"/>
      <w:r w:rsidRPr="00400916">
        <w:t>right</w:t>
      </w:r>
      <w:bookmarkEnd w:id="310"/>
      <w:bookmarkEnd w:id="311"/>
      <w:r w:rsidRPr="00400916">
        <w:t xml:space="preserve"> for the Landlord and all persons authorised by them to go upon the Holding to rear, preserve, shoot, kill and take them away and to shoot hunt, hawk, sport and fish (and to carry out normal associated activities) on or over the Holding</w:t>
      </w:r>
    </w:p>
    <w:p w14:paraId="1FF0A23A" w14:textId="729CA92B" w:rsidR="007C0ED6" w:rsidRPr="00400916" w:rsidRDefault="007C0ED6" w:rsidP="007C0ED6">
      <w:pPr>
        <w:pStyle w:val="Level3"/>
      </w:pPr>
      <w:r w:rsidRPr="00400916">
        <w:t xml:space="preserve">the </w:t>
      </w:r>
      <w:bookmarkStart w:id="312" w:name="_9kMI2I6ZWu5777CEcRnn1D"/>
      <w:bookmarkStart w:id="313" w:name="_9kMI2I6ZWu57789AcRnn1D"/>
      <w:r w:rsidRPr="00400916">
        <w:t>right</w:t>
      </w:r>
      <w:bookmarkEnd w:id="312"/>
      <w:bookmarkEnd w:id="313"/>
      <w:r w:rsidRPr="00400916">
        <w:t xml:space="preserve"> for the Landlord and all persons authorised by them jointly with the Tenant to kill, shoot and take away rabbits, hares, pigeons or any other pests</w:t>
      </w:r>
    </w:p>
    <w:p w14:paraId="6D8C4630" w14:textId="668D9A76" w:rsidR="007C0ED6" w:rsidRPr="00400916" w:rsidRDefault="007C0ED6" w:rsidP="007C0ED6">
      <w:pPr>
        <w:pStyle w:val="Level3"/>
      </w:pPr>
      <w:r w:rsidRPr="00400916">
        <w:t xml:space="preserve">the </w:t>
      </w:r>
      <w:bookmarkStart w:id="314" w:name="_9kMI3J6ZWu5777CEcRnn1D"/>
      <w:bookmarkStart w:id="315" w:name="_9kMI3J6ZWu57789AcRnn1D"/>
      <w:r w:rsidRPr="00400916">
        <w:t>right</w:t>
      </w:r>
      <w:bookmarkEnd w:id="314"/>
      <w:bookmarkEnd w:id="315"/>
      <w:r w:rsidRPr="00400916">
        <w:t xml:space="preserve"> to </w:t>
      </w:r>
      <w:bookmarkStart w:id="316" w:name="_9kMPO5YVt4666BJkdu"/>
      <w:bookmarkStart w:id="317" w:name="_9kMPO5YVt46678Fkdu"/>
      <w:r w:rsidRPr="00400916">
        <w:t>use</w:t>
      </w:r>
      <w:bookmarkEnd w:id="316"/>
      <w:bookmarkEnd w:id="317"/>
      <w:r w:rsidRPr="00400916">
        <w:t xml:space="preserve">, lay, repair, connect to and renew existing or new pipes, drains, </w:t>
      </w:r>
      <w:bookmarkStart w:id="318" w:name="_9kMHG5YVt4666CEMHzpx33E"/>
      <w:bookmarkStart w:id="319" w:name="_9kMHG5YVt46679AMHzpx33E"/>
      <w:r w:rsidRPr="00400916">
        <w:t>conduits</w:t>
      </w:r>
      <w:bookmarkEnd w:id="318"/>
      <w:bookmarkEnd w:id="319"/>
      <w:r w:rsidRPr="00400916">
        <w:t>, cables, wires or other works and to carry out surveys and ground inspections the Tenant being paid reasonable compensation for all damage caused as a direct consequence of the exercise of such rights</w:t>
      </w:r>
    </w:p>
    <w:p w14:paraId="396D8557" w14:textId="77777777" w:rsidR="007C0ED6" w:rsidRPr="00400916" w:rsidRDefault="007C0ED6" w:rsidP="007C0ED6">
      <w:pPr>
        <w:pStyle w:val="Level3"/>
      </w:pPr>
      <w:r w:rsidRPr="00400916">
        <w:t xml:space="preserve">all existing </w:t>
      </w:r>
      <w:bookmarkStart w:id="320" w:name="_9kMI5L6ZWu5777CEcRnn1D"/>
      <w:bookmarkStart w:id="321" w:name="_9kMI5L6ZWu57789AcRnn1D"/>
      <w:r w:rsidRPr="00400916">
        <w:t>rights</w:t>
      </w:r>
      <w:bookmarkEnd w:id="320"/>
      <w:bookmarkEnd w:id="321"/>
      <w:r w:rsidRPr="00400916">
        <w:t xml:space="preserve"> of way (if any) enjoyed across the Holding for the benefit of other property of the Landlord.</w:t>
      </w:r>
    </w:p>
    <w:p w14:paraId="39A135A5" w14:textId="77777777" w:rsidR="007C0ED6" w:rsidRPr="00400916" w:rsidRDefault="007C0ED6" w:rsidP="007C0ED6">
      <w:pPr>
        <w:pStyle w:val="Level1Heading"/>
      </w:pPr>
      <w:bookmarkStart w:id="322" w:name="_Toc168063150"/>
      <w:bookmarkStart w:id="323" w:name="_Ref168063258"/>
      <w:bookmarkStart w:id="324" w:name="_Ref168063725"/>
      <w:bookmarkStart w:id="325" w:name="_Toc201322504"/>
      <w:bookmarkStart w:id="326" w:name="_Ref189481911"/>
      <w:bookmarkStart w:id="327" w:name="_Ref414095273"/>
      <w:bookmarkStart w:id="328" w:name="_Ref414095619"/>
      <w:bookmarkStart w:id="329" w:name="_Ref414169728"/>
      <w:bookmarkStart w:id="330" w:name="_Ref414225768"/>
      <w:bookmarkStart w:id="331" w:name="_Ref414246230"/>
      <w:bookmarkStart w:id="332" w:name="_Ref414246380"/>
      <w:bookmarkStart w:id="333" w:name="_Ref422346683"/>
      <w:bookmarkStart w:id="334" w:name="_Ref422346557"/>
      <w:bookmarkStart w:id="335" w:name="_Toc116290748"/>
      <w:bookmarkStart w:id="336" w:name="_Toc124693760"/>
      <w:r w:rsidRPr="00400916">
        <w:rPr>
          <w:bCs/>
        </w:rPr>
        <w:t>ENVIRONMENTAL BENEFITS</w:t>
      </w:r>
      <w:bookmarkEnd w:id="322"/>
      <w:bookmarkEnd w:id="323"/>
      <w:bookmarkEnd w:id="324"/>
      <w:bookmarkEnd w:id="325"/>
      <w:r w:rsidRPr="00400916">
        <w:rPr>
          <w:bCs/>
        </w:rPr>
        <w:t xml:space="preserve"> </w:t>
      </w:r>
    </w:p>
    <w:p w14:paraId="7893C903" w14:textId="77777777" w:rsidR="007C0ED6" w:rsidRPr="00400916" w:rsidRDefault="007C0ED6" w:rsidP="007C0ED6">
      <w:pPr>
        <w:pStyle w:val="Level2"/>
      </w:pPr>
      <w:r w:rsidRPr="00400916">
        <w:t xml:space="preserve">The Landlord hopes to enhance the environmental condition, carbon sequestration capacity and biodiversity of the Holding by working with its farm tenants and recognises that different holdings will offer differing potential to achieve this, and this may become an important income stream for both the Tenant and the Landlord in future.  </w:t>
      </w:r>
    </w:p>
    <w:p w14:paraId="589382A2" w14:textId="77777777" w:rsidR="007C0ED6" w:rsidRPr="00400916" w:rsidRDefault="007C0ED6" w:rsidP="007C0ED6">
      <w:pPr>
        <w:pStyle w:val="Level2"/>
      </w:pPr>
      <w:r w:rsidRPr="00400916">
        <w:t xml:space="preserve">The Landlord envisages an approach to achieving environmental benefits on the Holding that would result in the benefit of the enhancement being shared in an appropriate proportion between Landlord and Tenant.  </w:t>
      </w:r>
    </w:p>
    <w:p w14:paraId="2E075526" w14:textId="2A1C7FC4" w:rsidR="007C0ED6" w:rsidRPr="00400916" w:rsidRDefault="007C0ED6" w:rsidP="007C0ED6">
      <w:pPr>
        <w:pStyle w:val="Level2"/>
      </w:pPr>
      <w:bookmarkStart w:id="337" w:name="_Hlk178611163"/>
      <w:r w:rsidRPr="00400916">
        <w:t xml:space="preserve">The Landlord will consider any proposals </w:t>
      </w:r>
      <w:bookmarkEnd w:id="337"/>
      <w:r w:rsidRPr="00400916">
        <w:t>made to it by the Tenant that are intended to produce:</w:t>
      </w:r>
    </w:p>
    <w:p w14:paraId="6A5A538A" w14:textId="7F12DE2A" w:rsidR="007C0ED6" w:rsidRPr="00400916" w:rsidRDefault="007C0ED6" w:rsidP="007C0ED6">
      <w:pPr>
        <w:pStyle w:val="Level3"/>
      </w:pPr>
      <w:r w:rsidRPr="00400916">
        <w:t>an increase in the amount of carbon sequestered or potential</w:t>
      </w:r>
      <w:r w:rsidR="00405D55">
        <w:t xml:space="preserve"> for carbon</w:t>
      </w:r>
      <w:r w:rsidRPr="00400916">
        <w:t xml:space="preserve"> to be sequestered on the Holding above the Carbon Baseline</w:t>
      </w:r>
    </w:p>
    <w:p w14:paraId="2643D2F0" w14:textId="11E1E1BA" w:rsidR="007C0ED6" w:rsidRPr="00400916" w:rsidRDefault="007C0ED6" w:rsidP="007C0ED6">
      <w:pPr>
        <w:pStyle w:val="Level3"/>
      </w:pPr>
      <w:r w:rsidRPr="00400916">
        <w:t>an increase in the amount of biodiversity or the potential for biodiversity on the Holding above the Biodiversity Baseline</w:t>
      </w:r>
    </w:p>
    <w:p w14:paraId="13001A0E" w14:textId="77777777" w:rsidR="007C0ED6" w:rsidRDefault="007C0ED6" w:rsidP="007C0ED6">
      <w:pPr>
        <w:pStyle w:val="Level3"/>
      </w:pPr>
      <w:r w:rsidRPr="00400916">
        <w:lastRenderedPageBreak/>
        <w:t>an Environmental Enhancement.</w:t>
      </w:r>
    </w:p>
    <w:p w14:paraId="0DE90EAC" w14:textId="67B79EC9" w:rsidR="00E03D43" w:rsidRDefault="00E03D43" w:rsidP="007C0ED6">
      <w:pPr>
        <w:pStyle w:val="Level2"/>
      </w:pPr>
      <w:bookmarkStart w:id="338" w:name="_Hlk178611271"/>
      <w:r w:rsidRPr="00400916">
        <w:t xml:space="preserve">The Landlord will </w:t>
      </w:r>
      <w:r w:rsidR="006B1A08">
        <w:t xml:space="preserve">provide </w:t>
      </w:r>
      <w:r>
        <w:t>a written response indicating its support (subject to documentation</w:t>
      </w:r>
      <w:r w:rsidR="00647A22">
        <w:t xml:space="preserve"> under clause </w:t>
      </w:r>
      <w:r w:rsidR="00792028">
        <w:t>4</w:t>
      </w:r>
      <w:r w:rsidR="00647A22">
        <w:t>.5</w:t>
      </w:r>
      <w:r>
        <w:t xml:space="preserve">) or reasons for not supporting </w:t>
      </w:r>
      <w:r w:rsidRPr="00400916">
        <w:t xml:space="preserve">any </w:t>
      </w:r>
      <w:r>
        <w:t xml:space="preserve">such </w:t>
      </w:r>
      <w:r w:rsidRPr="00400916">
        <w:t>proposal</w:t>
      </w:r>
      <w:r>
        <w:t xml:space="preserve"> within 3 months of the proposal being made by the Tenant.</w:t>
      </w:r>
    </w:p>
    <w:bookmarkEnd w:id="338"/>
    <w:p w14:paraId="05F44EE6" w14:textId="78D68811" w:rsidR="007C0ED6" w:rsidRPr="00400916" w:rsidRDefault="007C0ED6" w:rsidP="007C0ED6">
      <w:pPr>
        <w:pStyle w:val="Level2"/>
      </w:pPr>
      <w:r w:rsidRPr="00400916">
        <w:t xml:space="preserve">Any steps to be taken by the Tenant which are intended to achieve the outcomes in this clause </w:t>
      </w:r>
      <w:r w:rsidR="00700BF1">
        <w:fldChar w:fldCharType="begin"/>
      </w:r>
      <w:r w:rsidR="00700BF1">
        <w:instrText xml:space="preserve"> REF _Ref168063258 \n \h </w:instrText>
      </w:r>
      <w:r w:rsidR="00700BF1">
        <w:fldChar w:fldCharType="separate"/>
      </w:r>
      <w:r w:rsidR="00BD03EC">
        <w:t>4</w:t>
      </w:r>
      <w:r w:rsidR="00700BF1">
        <w:fldChar w:fldCharType="end"/>
      </w:r>
      <w:r w:rsidRPr="00400916">
        <w:t xml:space="preserve"> are only to be undertaken with the Landlord's prior written approval and will be appropriately documented between the Tenant and the Landlord.  </w:t>
      </w:r>
    </w:p>
    <w:p w14:paraId="08838FCC" w14:textId="77777777" w:rsidR="007C0ED6" w:rsidRDefault="007C0ED6" w:rsidP="007C0ED6">
      <w:pPr>
        <w:pStyle w:val="Level2"/>
      </w:pPr>
      <w:r w:rsidRPr="00400916">
        <w:t xml:space="preserve">The Landlord may be able to invite the Tenant to participate in environmental schemes run by the Landlord that are intended to apply to its rural land.  Such schemes do not yet exist, but may in future, and the Landlord would hope that the Tenant would find such schemes attractive. </w:t>
      </w:r>
    </w:p>
    <w:p w14:paraId="190D1B6E" w14:textId="2D3DE8EB" w:rsidR="00B24EF2" w:rsidRPr="00837C88" w:rsidRDefault="00B24EF2" w:rsidP="00B24EF2">
      <w:pPr>
        <w:pStyle w:val="Level2"/>
        <w:numPr>
          <w:ilvl w:val="0"/>
          <w:numId w:val="0"/>
        </w:numPr>
        <w:rPr>
          <w:b/>
          <w:bCs/>
        </w:rPr>
      </w:pPr>
      <w:bookmarkStart w:id="339" w:name="_Hlk179453413"/>
      <w:r>
        <w:rPr>
          <w:b/>
          <w:bCs/>
        </w:rPr>
        <w:t>[D</w:t>
      </w:r>
      <w:r w:rsidR="00CC7D30">
        <w:rPr>
          <w:b/>
          <w:bCs/>
        </w:rPr>
        <w:t xml:space="preserve">rafting </w:t>
      </w:r>
      <w:r>
        <w:rPr>
          <w:b/>
          <w:bCs/>
        </w:rPr>
        <w:t>N</w:t>
      </w:r>
      <w:r w:rsidR="00CC7D30">
        <w:rPr>
          <w:b/>
          <w:bCs/>
        </w:rPr>
        <w:t>ote</w:t>
      </w:r>
      <w:r>
        <w:rPr>
          <w:b/>
          <w:bCs/>
        </w:rPr>
        <w:t>:  CONSIDER IF THERE ARE ANY EXISITING ENVIRONMENTAL SCHEMES TO BE CONSENTED]</w:t>
      </w:r>
    </w:p>
    <w:p w14:paraId="3A30281A" w14:textId="77777777" w:rsidR="007C0ED6" w:rsidRPr="00400916" w:rsidRDefault="007C0ED6" w:rsidP="007C0ED6">
      <w:pPr>
        <w:pStyle w:val="Level1Heading"/>
      </w:pPr>
      <w:bookmarkStart w:id="340" w:name="_Toc168063151"/>
      <w:bookmarkStart w:id="341" w:name="_Toc201322505"/>
      <w:bookmarkEnd w:id="339"/>
      <w:r w:rsidRPr="00400916">
        <w:rPr>
          <w:bCs/>
        </w:rPr>
        <w:t>DIVERSIFICATION</w:t>
      </w:r>
      <w:bookmarkEnd w:id="340"/>
      <w:bookmarkEnd w:id="341"/>
    </w:p>
    <w:p w14:paraId="647F409D" w14:textId="77777777" w:rsidR="007C0ED6" w:rsidRPr="00400916" w:rsidRDefault="007C0ED6" w:rsidP="007C0ED6">
      <w:pPr>
        <w:pStyle w:val="Level2"/>
      </w:pPr>
      <w:bookmarkStart w:id="342" w:name="_Hlk160367109"/>
      <w:r w:rsidRPr="00400916">
        <w:t xml:space="preserve">The Landlord will consider any diversification proposals made to it by the Tenant. </w:t>
      </w:r>
    </w:p>
    <w:bookmarkEnd w:id="342"/>
    <w:p w14:paraId="00DEB8B5" w14:textId="40117445" w:rsidR="007C0ED6" w:rsidRDefault="007C0ED6" w:rsidP="007C0ED6">
      <w:pPr>
        <w:pStyle w:val="Level2"/>
      </w:pPr>
      <w:r w:rsidRPr="00400916">
        <w:t>The Landlord recognises the importance of on-farm diversification projects to help build long-term resilient farm businesses, and welcomes diversification proposals from its farm tenants. It envisages an approach to diversification that would be likely to involve a sharing of costs</w:t>
      </w:r>
      <w:r w:rsidR="005875DB">
        <w:t xml:space="preserve"> between the Tenant and the Landlord</w:t>
      </w:r>
      <w:r w:rsidRPr="00400916">
        <w:t xml:space="preserve"> and</w:t>
      </w:r>
      <w:r w:rsidR="005875DB">
        <w:t xml:space="preserve"> a sharing</w:t>
      </w:r>
      <w:r w:rsidRPr="00400916">
        <w:t xml:space="preserve"> of income between the Tenant and the Landlord</w:t>
      </w:r>
      <w:r w:rsidR="005875DB">
        <w:t xml:space="preserve"> proportionate to the respective cost and risk borne by each of them</w:t>
      </w:r>
      <w:r w:rsidRPr="00400916">
        <w:t xml:space="preserve">. Each diversification proposal is individual and will be considered on its own merits at the complete discretion of both the Tenant and the Landlord. </w:t>
      </w:r>
    </w:p>
    <w:p w14:paraId="07B08717" w14:textId="4F4519BB" w:rsidR="006B1A08" w:rsidRPr="006B1A08" w:rsidRDefault="006B1A08" w:rsidP="006B1A08">
      <w:pPr>
        <w:pStyle w:val="Level2"/>
      </w:pPr>
      <w:r w:rsidRPr="006B1A08">
        <w:t>The Landlord will provide a written response indicating its support (subject to documentation</w:t>
      </w:r>
      <w:r w:rsidR="00647A22">
        <w:t xml:space="preserve"> under clause </w:t>
      </w:r>
      <w:r w:rsidR="00792028">
        <w:t>5</w:t>
      </w:r>
      <w:r w:rsidR="00647A22">
        <w:t>.4</w:t>
      </w:r>
      <w:r w:rsidRPr="006B1A08">
        <w:t>) or reasons for not supporting any such proposa</w:t>
      </w:r>
      <w:r>
        <w:t>l</w:t>
      </w:r>
      <w:r w:rsidRPr="006B1A08">
        <w:t xml:space="preserve"> within 3 months of the proposal being made by the Tenant.</w:t>
      </w:r>
    </w:p>
    <w:p w14:paraId="7B6099EB" w14:textId="77777777" w:rsidR="007C0ED6" w:rsidRPr="00400916" w:rsidRDefault="007C0ED6" w:rsidP="007C0ED6">
      <w:pPr>
        <w:pStyle w:val="Level2"/>
      </w:pPr>
      <w:bookmarkStart w:id="343" w:name="_Hlk160368828"/>
      <w:r w:rsidRPr="00400916">
        <w:t xml:space="preserve">Any agreed diversification projects will be subject to the Landlord's prior written approval and appropriately documented between the Tenant and the Landlord.  </w:t>
      </w:r>
    </w:p>
    <w:bookmarkEnd w:id="343"/>
    <w:p w14:paraId="43FDC5FB" w14:textId="3B7E99A7" w:rsidR="007C0ED6" w:rsidRDefault="007C0ED6" w:rsidP="007C0ED6">
      <w:pPr>
        <w:pStyle w:val="Level2"/>
      </w:pPr>
      <w:r w:rsidRPr="00400916">
        <w:t xml:space="preserve">If required to give effect to an agreed diversification project then amendments may be agreed to the provisions of this eFBT relating to </w:t>
      </w:r>
      <w:r w:rsidRPr="00400916">
        <w:rPr>
          <w:b/>
          <w:bCs/>
        </w:rPr>
        <w:t>Use and management</w:t>
      </w:r>
      <w:r w:rsidRPr="00400916">
        <w:t xml:space="preserve">, </w:t>
      </w:r>
      <w:r w:rsidRPr="00400916">
        <w:rPr>
          <w:b/>
          <w:bCs/>
        </w:rPr>
        <w:t xml:space="preserve">Alienation </w:t>
      </w:r>
      <w:r w:rsidRPr="00400916">
        <w:t xml:space="preserve">and </w:t>
      </w:r>
      <w:r w:rsidRPr="00400916">
        <w:rPr>
          <w:b/>
          <w:bCs/>
        </w:rPr>
        <w:t xml:space="preserve">Alterations and improvements </w:t>
      </w:r>
      <w:r w:rsidRPr="00400916">
        <w:t xml:space="preserve">(clauses </w:t>
      </w:r>
      <w:r w:rsidR="00700BF1">
        <w:fldChar w:fldCharType="begin"/>
      </w:r>
      <w:r w:rsidR="00700BF1">
        <w:instrText xml:space="preserve"> REF _Ref168063297 \w \h </w:instrText>
      </w:r>
      <w:r w:rsidR="00700BF1">
        <w:fldChar w:fldCharType="separate"/>
      </w:r>
      <w:r w:rsidR="00BD03EC">
        <w:t>6.5(a)</w:t>
      </w:r>
      <w:r w:rsidR="00700BF1">
        <w:fldChar w:fldCharType="end"/>
      </w:r>
      <w:r w:rsidRPr="00400916">
        <w:t xml:space="preserve"> and </w:t>
      </w:r>
      <w:r w:rsidR="00700BF1">
        <w:fldChar w:fldCharType="begin"/>
      </w:r>
      <w:r w:rsidR="00700BF1">
        <w:instrText xml:space="preserve"> REF _Ref168063435 \n \h </w:instrText>
      </w:r>
      <w:r w:rsidR="00700BF1">
        <w:fldChar w:fldCharType="separate"/>
      </w:r>
      <w:r w:rsidR="00BD03EC">
        <w:t>(b)</w:t>
      </w:r>
      <w:r w:rsidR="00700BF1">
        <w:fldChar w:fldCharType="end"/>
      </w:r>
      <w:r w:rsidRPr="00400916">
        <w:t xml:space="preserve">, </w:t>
      </w:r>
      <w:r w:rsidR="00700BF1">
        <w:fldChar w:fldCharType="begin"/>
      </w:r>
      <w:r w:rsidR="00700BF1">
        <w:instrText xml:space="preserve"> REF _Ref168063462 \w \h </w:instrText>
      </w:r>
      <w:r w:rsidR="00700BF1">
        <w:fldChar w:fldCharType="separate"/>
      </w:r>
      <w:r w:rsidR="00BD03EC">
        <w:t>6.8(a)</w:t>
      </w:r>
      <w:r w:rsidR="00700BF1">
        <w:fldChar w:fldCharType="end"/>
      </w:r>
      <w:r w:rsidRPr="00400916">
        <w:t xml:space="preserve">, </w:t>
      </w:r>
      <w:r w:rsidR="00700BF1">
        <w:fldChar w:fldCharType="begin"/>
      </w:r>
      <w:r w:rsidR="00700BF1">
        <w:instrText xml:space="preserve"> REF _Ref168063486 \n \h </w:instrText>
      </w:r>
      <w:r w:rsidR="00700BF1">
        <w:fldChar w:fldCharType="separate"/>
      </w:r>
      <w:r w:rsidR="00BD03EC">
        <w:t>(b)</w:t>
      </w:r>
      <w:r w:rsidR="00700BF1">
        <w:fldChar w:fldCharType="end"/>
      </w:r>
      <w:r w:rsidRPr="00400916">
        <w:t xml:space="preserve"> and </w:t>
      </w:r>
      <w:r w:rsidR="00700BF1">
        <w:fldChar w:fldCharType="begin"/>
      </w:r>
      <w:r w:rsidR="00700BF1">
        <w:instrText xml:space="preserve"> REF _Ref168063507 \n \h </w:instrText>
      </w:r>
      <w:r w:rsidR="00700BF1">
        <w:fldChar w:fldCharType="separate"/>
      </w:r>
      <w:r w:rsidR="00BD03EC">
        <w:t>(c)</w:t>
      </w:r>
      <w:r w:rsidR="00700BF1">
        <w:fldChar w:fldCharType="end"/>
      </w:r>
      <w:r w:rsidRPr="00400916">
        <w:t xml:space="preserve">, and </w:t>
      </w:r>
      <w:r w:rsidR="00700BF1">
        <w:fldChar w:fldCharType="begin"/>
      </w:r>
      <w:r w:rsidR="00700BF1">
        <w:instrText xml:space="preserve"> REF _Ref168063520 \w \h </w:instrText>
      </w:r>
      <w:r w:rsidR="00700BF1">
        <w:fldChar w:fldCharType="separate"/>
      </w:r>
      <w:r w:rsidR="00BD03EC">
        <w:t>6.9</w:t>
      </w:r>
      <w:r w:rsidR="00700BF1">
        <w:fldChar w:fldCharType="end"/>
      </w:r>
      <w:r w:rsidRPr="00400916">
        <w:t xml:space="preserve">). </w:t>
      </w:r>
    </w:p>
    <w:p w14:paraId="02374D65" w14:textId="51E3BCF6" w:rsidR="00B24EF2" w:rsidRPr="00837C88" w:rsidRDefault="00B24EF2" w:rsidP="00B24EF2">
      <w:pPr>
        <w:pStyle w:val="Level2"/>
        <w:numPr>
          <w:ilvl w:val="0"/>
          <w:numId w:val="0"/>
        </w:numPr>
        <w:rPr>
          <w:b/>
          <w:bCs/>
        </w:rPr>
      </w:pPr>
      <w:r w:rsidRPr="00837C88">
        <w:rPr>
          <w:b/>
          <w:bCs/>
        </w:rPr>
        <w:t>[D</w:t>
      </w:r>
      <w:r w:rsidR="00CC7D30">
        <w:rPr>
          <w:b/>
          <w:bCs/>
        </w:rPr>
        <w:t xml:space="preserve">rafting </w:t>
      </w:r>
      <w:r w:rsidRPr="00837C88">
        <w:rPr>
          <w:b/>
          <w:bCs/>
        </w:rPr>
        <w:t>N</w:t>
      </w:r>
      <w:r w:rsidR="00CC7D30">
        <w:rPr>
          <w:b/>
          <w:bCs/>
        </w:rPr>
        <w:t>ote</w:t>
      </w:r>
      <w:r w:rsidRPr="00837C88">
        <w:rPr>
          <w:b/>
          <w:bCs/>
        </w:rPr>
        <w:t xml:space="preserve">:  CONSIDER IF THERE ARE ANY EXISITING </w:t>
      </w:r>
      <w:r>
        <w:rPr>
          <w:b/>
          <w:bCs/>
        </w:rPr>
        <w:t xml:space="preserve">DIVERSIFICATION PROJECTS </w:t>
      </w:r>
      <w:r w:rsidRPr="00837C88">
        <w:rPr>
          <w:b/>
          <w:bCs/>
        </w:rPr>
        <w:t>TO BE CONSENTED]</w:t>
      </w:r>
    </w:p>
    <w:p w14:paraId="79A10C11" w14:textId="77777777" w:rsidR="007C0ED6" w:rsidRPr="00400916" w:rsidRDefault="007C0ED6" w:rsidP="007C0ED6">
      <w:pPr>
        <w:pStyle w:val="Level1Heading"/>
      </w:pPr>
      <w:bookmarkStart w:id="344" w:name="_Toc168063152"/>
      <w:bookmarkStart w:id="345" w:name="_Toc201322506"/>
      <w:r w:rsidRPr="00400916">
        <w:rPr>
          <w:bCs/>
        </w:rPr>
        <w:lastRenderedPageBreak/>
        <w:t>TENANT'S COVENANTS</w:t>
      </w:r>
      <w:bookmarkEnd w:id="326"/>
      <w:bookmarkEnd w:id="327"/>
      <w:bookmarkEnd w:id="328"/>
      <w:bookmarkEnd w:id="329"/>
      <w:bookmarkEnd w:id="330"/>
      <w:bookmarkEnd w:id="331"/>
      <w:bookmarkEnd w:id="332"/>
      <w:bookmarkEnd w:id="333"/>
      <w:bookmarkEnd w:id="334"/>
      <w:bookmarkEnd w:id="335"/>
      <w:bookmarkEnd w:id="336"/>
      <w:bookmarkEnd w:id="344"/>
      <w:bookmarkEnd w:id="345"/>
    </w:p>
    <w:p w14:paraId="3258D8DE" w14:textId="77777777" w:rsidR="007C0ED6" w:rsidRPr="00400916" w:rsidRDefault="007C0ED6" w:rsidP="007C0ED6">
      <w:pPr>
        <w:pStyle w:val="Body1"/>
      </w:pPr>
      <w:r w:rsidRPr="00400916">
        <w:t>The Tenant covenants with the Landlord as follows:</w:t>
      </w:r>
    </w:p>
    <w:p w14:paraId="15849DAF" w14:textId="77777777" w:rsidR="007C0ED6" w:rsidRPr="00400916" w:rsidRDefault="007C0ED6" w:rsidP="007C0ED6">
      <w:pPr>
        <w:pStyle w:val="Level2Heading"/>
      </w:pPr>
      <w:r w:rsidRPr="00400916">
        <w:rPr>
          <w:bCs/>
        </w:rPr>
        <w:t>Rent</w:t>
      </w:r>
    </w:p>
    <w:p w14:paraId="1BA1FEAB" w14:textId="77777777" w:rsidR="007C0ED6" w:rsidRPr="00400916" w:rsidRDefault="007C0ED6" w:rsidP="007C0ED6">
      <w:pPr>
        <w:pStyle w:val="Body2"/>
      </w:pPr>
      <w:r w:rsidRPr="00400916">
        <w:t>To pay the Rent without set-off or deductions (whether legal or equitable) on the Rent Days and in the manner required by this Tenancy (whether demanded or not).</w:t>
      </w:r>
    </w:p>
    <w:p w14:paraId="30B3B386" w14:textId="77777777" w:rsidR="007C0ED6" w:rsidRPr="00400916" w:rsidRDefault="007C0ED6" w:rsidP="007C0ED6">
      <w:pPr>
        <w:pStyle w:val="Level2Heading"/>
      </w:pPr>
      <w:r w:rsidRPr="00400916">
        <w:rPr>
          <w:bCs/>
        </w:rPr>
        <w:t>Interest</w:t>
      </w:r>
    </w:p>
    <w:p w14:paraId="78FAE781" w14:textId="77777777" w:rsidR="007C0ED6" w:rsidRPr="00400916" w:rsidRDefault="007C0ED6" w:rsidP="007C0ED6">
      <w:pPr>
        <w:pStyle w:val="Body2"/>
      </w:pPr>
      <w:r w:rsidRPr="00400916">
        <w:t xml:space="preserve">To pay interest at the </w:t>
      </w:r>
      <w:bookmarkStart w:id="346" w:name="_9kR3WTr26647ARK2utuwCmOx2"/>
      <w:bookmarkStart w:id="347" w:name="_9kR3WTr2664DGRK2utuwCmOx2"/>
      <w:r w:rsidRPr="00400916">
        <w:t>Interest Rate</w:t>
      </w:r>
      <w:bookmarkEnd w:id="346"/>
      <w:bookmarkEnd w:id="347"/>
      <w:r w:rsidRPr="00400916">
        <w:t xml:space="preserve"> on all sums due by the Tenant to the Landlord under this Tenancy for the period from the due date to the date of actual payment.</w:t>
      </w:r>
    </w:p>
    <w:p w14:paraId="4C90392C" w14:textId="77777777" w:rsidR="007C0ED6" w:rsidRPr="00400916" w:rsidRDefault="007C0ED6" w:rsidP="007C0ED6">
      <w:pPr>
        <w:pStyle w:val="Level2Heading"/>
      </w:pPr>
      <w:r w:rsidRPr="00400916">
        <w:rPr>
          <w:bCs/>
        </w:rPr>
        <w:t>Outgoings</w:t>
      </w:r>
    </w:p>
    <w:p w14:paraId="53EE29D2" w14:textId="77777777" w:rsidR="007C0ED6" w:rsidRPr="00400916" w:rsidRDefault="007C0ED6" w:rsidP="007C0ED6">
      <w:pPr>
        <w:pStyle w:val="Level3"/>
      </w:pPr>
      <w:r w:rsidRPr="00400916">
        <w:t>To pay rates, taxes and outgoings relating to the Holding during the Term.</w:t>
      </w:r>
    </w:p>
    <w:p w14:paraId="72C73926" w14:textId="40BB241E" w:rsidR="007C0ED6" w:rsidRPr="00400916" w:rsidRDefault="007C0ED6" w:rsidP="007C0ED6">
      <w:pPr>
        <w:pStyle w:val="Level3"/>
      </w:pPr>
      <w:r w:rsidRPr="00400916">
        <w:t>To pay promptly to the Landlord on demand all reasonable and proper charges the Landlord may make for the maintenance, repair and renewal of the track(s) and accessway(s) over which rights are granted by</w:t>
      </w:r>
      <w:r w:rsidR="00D65760">
        <w:t xml:space="preserve"> </w:t>
      </w:r>
      <w:r w:rsidR="000E57FA">
        <w:rPr>
          <w:b/>
          <w:bCs/>
        </w:rPr>
        <w:fldChar w:fldCharType="begin"/>
      </w:r>
      <w:r w:rsidR="000E57FA">
        <w:instrText xml:space="preserve"> REF _Ref171001869 \n \h </w:instrText>
      </w:r>
      <w:r w:rsidR="000E57FA">
        <w:rPr>
          <w:b/>
          <w:bCs/>
        </w:rPr>
      </w:r>
      <w:r w:rsidR="000E57FA">
        <w:rPr>
          <w:b/>
          <w:bCs/>
        </w:rPr>
        <w:fldChar w:fldCharType="separate"/>
      </w:r>
      <w:r w:rsidR="00BD03EC">
        <w:t>Schedule 2</w:t>
      </w:r>
      <w:r w:rsidR="000E57FA">
        <w:rPr>
          <w:b/>
          <w:bCs/>
        </w:rPr>
        <w:fldChar w:fldCharType="end"/>
      </w:r>
      <w:r w:rsidRPr="00400916">
        <w:t>.</w:t>
      </w:r>
    </w:p>
    <w:p w14:paraId="5FE85B2B" w14:textId="77777777" w:rsidR="007C0ED6" w:rsidRPr="00400916" w:rsidRDefault="007C0ED6" w:rsidP="007C0ED6">
      <w:pPr>
        <w:pStyle w:val="Level2Heading"/>
      </w:pPr>
      <w:r w:rsidRPr="00400916">
        <w:rPr>
          <w:bCs/>
        </w:rPr>
        <w:t xml:space="preserve">Repair   </w:t>
      </w:r>
    </w:p>
    <w:p w14:paraId="6FFE5DE7" w14:textId="642B9294" w:rsidR="007C0ED6" w:rsidRPr="00400916" w:rsidRDefault="007C0ED6" w:rsidP="007C0ED6">
      <w:pPr>
        <w:pStyle w:val="Level3"/>
      </w:pPr>
      <w:r w:rsidRPr="00400916">
        <w:t xml:space="preserve">To keep, maintain, repair and replace </w:t>
      </w:r>
      <w:bookmarkStart w:id="348" w:name="_9kMHG5YVt9ID9GLqkonpfx2ksvlvwx1x8"/>
      <w:r w:rsidRPr="00400916">
        <w:t xml:space="preserve">and leave </w:t>
      </w:r>
      <w:bookmarkEnd w:id="348"/>
      <w:r w:rsidRPr="00400916">
        <w:t>the farmhouse, cottages and farm buildings and fixed equipment on the Holding (including the electricity supply and associated equipment) together with all fixtures and fittings therein clean and in no worse condition than they are in at the date of this Tenancy as evidenced by the Schedule of Condition</w:t>
      </w:r>
      <w:r w:rsidR="00434FD3">
        <w:t>.</w:t>
      </w:r>
    </w:p>
    <w:p w14:paraId="0C656C98" w14:textId="76A32250" w:rsidR="007C0ED6" w:rsidRPr="00400916" w:rsidRDefault="007C0ED6" w:rsidP="007C0ED6">
      <w:pPr>
        <w:pStyle w:val="Level3"/>
      </w:pPr>
      <w:r w:rsidRPr="00400916">
        <w:t>To keep clear and in no worse working order and condition than they are in at the date of this Tenancy as evidenced by the Schedule of Condition all land drains, irrigation reservoirs and sewage disposal systems including domestic foul water drains and underground mains, septic tanks, filtering media, cesspools, liquid manure tanks, roof-valleys, eaves-guttering, downpipes, gulleys and grease-traps</w:t>
      </w:r>
      <w:r w:rsidR="00434FD3">
        <w:t>.</w:t>
      </w:r>
    </w:p>
    <w:p w14:paraId="2A03B87F" w14:textId="6B683C23" w:rsidR="007C0ED6" w:rsidRPr="00400916" w:rsidRDefault="007C0ED6" w:rsidP="007C0ED6">
      <w:pPr>
        <w:pStyle w:val="Level3"/>
      </w:pPr>
      <w:r w:rsidRPr="00400916">
        <w:t xml:space="preserve">To keep, maintain and repair and leave in no worse condition than they are in at the date of this Tenancy as evidenced by the Schedule of </w:t>
      </w:r>
      <w:r w:rsidR="00D65760">
        <w:t>C</w:t>
      </w:r>
      <w:r w:rsidRPr="00400916">
        <w:t>ondition the yards, tracks and accessways on the Holding</w:t>
      </w:r>
      <w:r w:rsidR="00434FD3">
        <w:t>.</w:t>
      </w:r>
    </w:p>
    <w:p w14:paraId="6BC9993B" w14:textId="18D80C45" w:rsidR="007C0ED6" w:rsidRPr="00400916" w:rsidRDefault="007C0ED6" w:rsidP="007C0ED6">
      <w:pPr>
        <w:pStyle w:val="Level3"/>
      </w:pPr>
      <w:r w:rsidRPr="00400916">
        <w:t>To repair, replace and renew all covers, tops and vents to manholes, inspection chambers and sewage disposal systems</w:t>
      </w:r>
      <w:r w:rsidR="00434FD3">
        <w:t>.</w:t>
      </w:r>
    </w:p>
    <w:p w14:paraId="30085602" w14:textId="335B68CB" w:rsidR="007C0ED6" w:rsidRPr="00400916" w:rsidRDefault="007C0ED6" w:rsidP="007C0ED6">
      <w:pPr>
        <w:pStyle w:val="Level3"/>
      </w:pPr>
      <w:r w:rsidRPr="00400916">
        <w:t xml:space="preserve">To replace, renew or repair and adequately paint, gas-tar or creosote as may be proper all items of fixed equipment (except Tenant's </w:t>
      </w:r>
      <w:bookmarkStart w:id="349" w:name="_9kMHG5YVt9JE9HKtk3FDCxzwswl3B3zx87D"/>
      <w:r w:rsidRPr="00400916">
        <w:t>fixtures and buildings</w:t>
      </w:r>
      <w:bookmarkEnd w:id="349"/>
      <w:r w:rsidRPr="00400916">
        <w:t xml:space="preserve">) and </w:t>
      </w:r>
      <w:r w:rsidRPr="00400916">
        <w:lastRenderedPageBreak/>
        <w:t xml:space="preserve">do any work where such replacement repair or work is rendered necessary by the wilful or negligent </w:t>
      </w:r>
      <w:bookmarkStart w:id="350" w:name="_9kMKJ5YVt4666CDJ3t"/>
      <w:bookmarkStart w:id="351" w:name="_9kMKJ5YVt466799J3t"/>
      <w:r w:rsidRPr="00400916">
        <w:t>acts</w:t>
      </w:r>
      <w:bookmarkEnd w:id="350"/>
      <w:bookmarkEnd w:id="351"/>
      <w:r w:rsidRPr="00400916">
        <w:t xml:space="preserve"> or omissions of the Tenant or any member of</w:t>
      </w:r>
      <w:r w:rsidR="006C78BE">
        <w:t xml:space="preserve"> their</w:t>
      </w:r>
      <w:r w:rsidRPr="00400916">
        <w:t xml:space="preserve"> household or any of</w:t>
      </w:r>
      <w:r w:rsidR="006C78BE">
        <w:t xml:space="preserve"> their</w:t>
      </w:r>
      <w:r w:rsidRPr="00400916">
        <w:t xml:space="preserve"> </w:t>
      </w:r>
      <w:bookmarkStart w:id="352" w:name="_9kMIH5YVt4666BKVHzzzD4l"/>
      <w:bookmarkStart w:id="353" w:name="_9kMIH5YVt46678GVHzzzD4l"/>
      <w:r w:rsidRPr="00400916">
        <w:t>employees</w:t>
      </w:r>
      <w:bookmarkEnd w:id="352"/>
      <w:bookmarkEnd w:id="353"/>
      <w:r w:rsidRPr="00400916">
        <w:t xml:space="preserve"> contractors licensees or invitees</w:t>
      </w:r>
      <w:r w:rsidR="00434FD3">
        <w:t>.</w:t>
      </w:r>
    </w:p>
    <w:p w14:paraId="4AD86205" w14:textId="54CFF04A" w:rsidR="007C0ED6" w:rsidRPr="00400916" w:rsidRDefault="007C0ED6" w:rsidP="007C0ED6">
      <w:pPr>
        <w:pStyle w:val="Level3"/>
      </w:pPr>
      <w:r w:rsidRPr="00400916">
        <w:t xml:space="preserve">As often as may be necessary in order to prevent deterioration properly to clean and paint with at least 2 coats of a suitable quality paint and properly and adequately gas-tar or otherwise effectively treat with an appropriate preservative material all outside wood and iron work of </w:t>
      </w:r>
      <w:bookmarkStart w:id="354" w:name="_9kR3WTr7GB7FHqan0ru8DyjuCI0ot68r4H"/>
      <w:r w:rsidRPr="00400916">
        <w:t>the farmhouse, cottages and farm buildings</w:t>
      </w:r>
      <w:bookmarkEnd w:id="354"/>
      <w:r w:rsidRPr="00400916">
        <w:t>, the inside wood and iron work of all external outward opening doors and windows and the externally exposed interior of structural steel work of open-sided farm buildings which have been previously painted or otherwise treated with preservative material or which it is necessary in order to prevent their deterioration so to paint or treat with preservative material</w:t>
      </w:r>
      <w:r w:rsidR="00434FD3">
        <w:t>.</w:t>
      </w:r>
    </w:p>
    <w:p w14:paraId="6A3524BE" w14:textId="484217BB" w:rsidR="007C0ED6" w:rsidRPr="00400916" w:rsidRDefault="007C0ED6" w:rsidP="007C0ED6">
      <w:pPr>
        <w:pStyle w:val="Level3"/>
      </w:pPr>
      <w:r w:rsidRPr="00400916">
        <w:t>As often as may be necessary properly to clean, colour, whiten, paper, paint to the satisfaction of the Landlord and as the Landlord may direct the inside of the farmhouse, cottages and farm buildings including the interior of all external doors and windows of the farm buildings which have been previously so treated and in the last year of the Term to limewash the inside of all buildings which previously have been limewashed</w:t>
      </w:r>
      <w:r w:rsidR="00434FD3">
        <w:t>.</w:t>
      </w:r>
    </w:p>
    <w:p w14:paraId="13CF7F71" w14:textId="2A953A66" w:rsidR="007C0ED6" w:rsidRPr="00400916" w:rsidRDefault="007C0ED6" w:rsidP="007C0ED6">
      <w:pPr>
        <w:pStyle w:val="Level3"/>
      </w:pPr>
      <w:bookmarkStart w:id="355" w:name="_Ref124841612"/>
      <w:r w:rsidRPr="00400916">
        <w:t>Not later than 1 month after the Start Date (or at such alter</w:t>
      </w:r>
      <w:r w:rsidR="00BB0B55">
        <w:t>n</w:t>
      </w:r>
      <w:r w:rsidRPr="00400916">
        <w:t>ative time as agreed between the Landlord and the Tenant) the Landlord and the Tenant shall jointly commission and pay for on a 50:50 basis a Soil Structure Report and a Soil Nutrient Report ("</w:t>
      </w:r>
      <w:r w:rsidRPr="00400916">
        <w:rPr>
          <w:b/>
        </w:rPr>
        <w:t>the Commencement Soil Reports</w:t>
      </w:r>
      <w:r w:rsidRPr="00400916">
        <w:t>")</w:t>
      </w:r>
      <w:bookmarkEnd w:id="355"/>
      <w:r w:rsidR="00434FD3">
        <w:t>.</w:t>
      </w:r>
    </w:p>
    <w:p w14:paraId="1A58D38A" w14:textId="39EE3040" w:rsidR="007C0ED6" w:rsidRPr="00400916" w:rsidRDefault="007C0ED6" w:rsidP="007C0ED6">
      <w:pPr>
        <w:pStyle w:val="Level3"/>
      </w:pPr>
      <w:r w:rsidRPr="00400916">
        <w:t>To put, keep, maintain and leave the soil on the Holding in a condition no less favourable than that set out in the Commencement Soil Reports</w:t>
      </w:r>
      <w:r w:rsidR="00434FD3">
        <w:t>.</w:t>
      </w:r>
    </w:p>
    <w:p w14:paraId="5CB82588" w14:textId="1F1A39CC" w:rsidR="007C0ED6" w:rsidRPr="00400916" w:rsidRDefault="007C0ED6" w:rsidP="007C0ED6">
      <w:pPr>
        <w:pStyle w:val="Level3"/>
      </w:pPr>
      <w:bookmarkStart w:id="356" w:name="_9kR3WTr2996A9AFxUT6517y15nuOBACIDD8v0BO"/>
      <w:bookmarkStart w:id="357" w:name="_Ref423711709"/>
      <w:bookmarkStart w:id="358" w:name="_Ref_ContractCompanion_9kb9Ur16A"/>
      <w:bookmarkStart w:id="359" w:name="_Ref_ContractCompanion_9kb9Ur18B"/>
      <w:bookmarkStart w:id="360" w:name="_Ref_ContractCompanion_9kb9Ur48A"/>
      <w:bookmarkStart w:id="361" w:name="_Ref124841632"/>
      <w:r w:rsidRPr="00400916">
        <w:t>Not more than 3 months before the end of the Tenancy (or at such alter</w:t>
      </w:r>
      <w:r w:rsidR="00BB0B55">
        <w:t>n</w:t>
      </w:r>
      <w:r w:rsidRPr="00400916">
        <w:t xml:space="preserve">ative time as agreed between </w:t>
      </w:r>
      <w:bookmarkStart w:id="362" w:name="_9kMHG5YVt9ID9HFjkov0mZUvstD"/>
      <w:r w:rsidRPr="00400916">
        <w:t>the Landlord and the Tenant</w:t>
      </w:r>
      <w:bookmarkEnd w:id="362"/>
      <w:r w:rsidRPr="00400916">
        <w:t xml:space="preserve">) the Landlord and the Tenant </w:t>
      </w:r>
      <w:r w:rsidR="005A26AC">
        <w:t xml:space="preserve">shall </w:t>
      </w:r>
      <w:r w:rsidRPr="00400916">
        <w:t>jointly commission and pay for on a 50:50 basis a Soil Structure Report and a Soil Nutrient Report ("</w:t>
      </w:r>
      <w:r w:rsidRPr="00400916">
        <w:rPr>
          <w:b/>
        </w:rPr>
        <w:t>the Termination Soil Reports</w:t>
      </w:r>
      <w:r w:rsidRPr="00400916">
        <w:t>")</w:t>
      </w:r>
      <w:bookmarkEnd w:id="356"/>
      <w:bookmarkEnd w:id="357"/>
      <w:bookmarkEnd w:id="358"/>
      <w:bookmarkEnd w:id="359"/>
      <w:bookmarkEnd w:id="360"/>
      <w:r w:rsidRPr="00400916">
        <w:t>.</w:t>
      </w:r>
      <w:bookmarkEnd w:id="361"/>
    </w:p>
    <w:p w14:paraId="1F84A86D" w14:textId="77777777" w:rsidR="007C0ED6" w:rsidRPr="00400916" w:rsidRDefault="007C0ED6" w:rsidP="007C0ED6">
      <w:pPr>
        <w:pStyle w:val="Level2Heading"/>
      </w:pPr>
      <w:r w:rsidRPr="00400916">
        <w:rPr>
          <w:bCs/>
        </w:rPr>
        <w:t>Use and management</w:t>
      </w:r>
    </w:p>
    <w:p w14:paraId="3F3E2528" w14:textId="01BDCEE3" w:rsidR="007C0ED6" w:rsidRPr="00400916" w:rsidRDefault="007C0ED6" w:rsidP="007C0ED6">
      <w:pPr>
        <w:pStyle w:val="Level3"/>
      </w:pPr>
      <w:bookmarkStart w:id="363" w:name="_Ref168063297"/>
      <w:r w:rsidRPr="00400916">
        <w:t>Throughout the Term personally to farm the Holding as a trade or business for the Use only</w:t>
      </w:r>
      <w:bookmarkEnd w:id="363"/>
      <w:r w:rsidR="00434FD3">
        <w:t>.</w:t>
      </w:r>
    </w:p>
    <w:p w14:paraId="4E2434EA" w14:textId="69B68074" w:rsidR="007C0ED6" w:rsidRPr="00400916" w:rsidRDefault="007C0ED6" w:rsidP="007C0ED6">
      <w:pPr>
        <w:pStyle w:val="Level3"/>
      </w:pPr>
      <w:bookmarkStart w:id="364" w:name="_Ref168063435"/>
      <w:r w:rsidRPr="00400916">
        <w:t xml:space="preserve">Not without the Landlord's prior written consent to </w:t>
      </w:r>
      <w:bookmarkStart w:id="365" w:name="_9kMHzG6ZWu5777CKlev"/>
      <w:bookmarkStart w:id="366" w:name="_9kMHzG6ZWu57789Glev"/>
      <w:r w:rsidRPr="00400916">
        <w:t>use</w:t>
      </w:r>
      <w:bookmarkEnd w:id="365"/>
      <w:bookmarkEnd w:id="366"/>
      <w:r w:rsidRPr="00400916">
        <w:t xml:space="preserve"> or permit the Holding to be used for camping or the parking of vehicles or caravans or for the purpose of auctions, sales, fairs festivals, contests, rallies, competitions or any form of public gathering or for commercial photography or film</w:t>
      </w:r>
      <w:bookmarkEnd w:id="364"/>
      <w:r w:rsidR="00434FD3">
        <w:t>.</w:t>
      </w:r>
    </w:p>
    <w:p w14:paraId="5E0ED67D" w14:textId="196ABF82" w:rsidR="007C0ED6" w:rsidRPr="00400916" w:rsidRDefault="007C0ED6" w:rsidP="007C0ED6">
      <w:pPr>
        <w:pStyle w:val="Level3"/>
      </w:pPr>
      <w:r w:rsidRPr="00400916">
        <w:lastRenderedPageBreak/>
        <w:t xml:space="preserve">To comply with such directions as the Landlord may from time to time </w:t>
      </w:r>
      <w:r w:rsidR="006F048A">
        <w:t xml:space="preserve">reasonably </w:t>
      </w:r>
      <w:r w:rsidRPr="00400916">
        <w:t xml:space="preserve">issue with the aim or purpose of conserving and increasing biodiversity; sequestering carbon and protecting and conserving carbon sequestered; maintaining all benefits, payments or credits of any sort relating to the matters referred to in clause </w:t>
      </w:r>
      <w:r w:rsidR="00700BF1">
        <w:fldChar w:fldCharType="begin"/>
      </w:r>
      <w:r w:rsidR="00700BF1">
        <w:instrText xml:space="preserve"> REF _Ref168063725 \n \h </w:instrText>
      </w:r>
      <w:r w:rsidR="00700BF1">
        <w:fldChar w:fldCharType="separate"/>
      </w:r>
      <w:r w:rsidR="00BD03EC">
        <w:t>4</w:t>
      </w:r>
      <w:r w:rsidR="00700BF1">
        <w:fldChar w:fldCharType="end"/>
      </w:r>
      <w:r w:rsidRPr="00400916">
        <w:t xml:space="preserve"> </w:t>
      </w:r>
      <w:r w:rsidRPr="00400916">
        <w:rPr>
          <w:b/>
        </w:rPr>
        <w:t>[D</w:t>
      </w:r>
      <w:r w:rsidR="00CC7D30">
        <w:rPr>
          <w:b/>
        </w:rPr>
        <w:t xml:space="preserve">rafting </w:t>
      </w:r>
      <w:r w:rsidRPr="00400916">
        <w:rPr>
          <w:b/>
        </w:rPr>
        <w:t>N</w:t>
      </w:r>
      <w:r w:rsidR="00CC7D30">
        <w:rPr>
          <w:b/>
        </w:rPr>
        <w:t>ote</w:t>
      </w:r>
      <w:r w:rsidRPr="00400916">
        <w:rPr>
          <w:b/>
        </w:rPr>
        <w:t xml:space="preserve">:  ENVIRONMENTAL </w:t>
      </w:r>
      <w:r w:rsidR="004041DB">
        <w:rPr>
          <w:b/>
        </w:rPr>
        <w:t>BENEFITS</w:t>
      </w:r>
      <w:r w:rsidRPr="00400916">
        <w:rPr>
          <w:b/>
        </w:rPr>
        <w:t>]</w:t>
      </w:r>
      <w:r w:rsidRPr="00400916">
        <w:t>; pursuing good environmental practice; and promoting sustainability</w:t>
      </w:r>
      <w:r w:rsidR="00434FD3">
        <w:t>.</w:t>
      </w:r>
    </w:p>
    <w:p w14:paraId="7A475F4F" w14:textId="2F418EC8" w:rsidR="007C0ED6" w:rsidRPr="00400916" w:rsidRDefault="007C0ED6" w:rsidP="00106E65">
      <w:pPr>
        <w:pStyle w:val="Level3"/>
      </w:pPr>
      <w:r w:rsidRPr="00400916">
        <w:t xml:space="preserve">Not to break up or convert into arable any part of the Holding shown in </w:t>
      </w:r>
      <w:r w:rsidR="001A005A">
        <w:fldChar w:fldCharType="begin"/>
      </w:r>
      <w:r w:rsidR="001A005A">
        <w:instrText xml:space="preserve"> REF _Ref171002084 \n \h </w:instrText>
      </w:r>
      <w:r w:rsidR="001A005A">
        <w:fldChar w:fldCharType="separate"/>
      </w:r>
      <w:r w:rsidR="00BD03EC">
        <w:t>Schedule 1</w:t>
      </w:r>
      <w:r w:rsidR="001A005A">
        <w:fldChar w:fldCharType="end"/>
      </w:r>
      <w:r w:rsidRPr="00400916">
        <w:t xml:space="preserve"> as permanent pasture and not to remove from the Holding any turf or topsoil</w:t>
      </w:r>
      <w:r w:rsidR="00C364CB">
        <w:t>;</w:t>
      </w:r>
      <w:r w:rsidRPr="00400916">
        <w:t xml:space="preserve"> and to </w:t>
      </w:r>
      <w:r w:rsidRPr="00317A8A">
        <w:t>maintain a</w:t>
      </w:r>
      <w:r w:rsidRPr="00400916">
        <w:t xml:space="preserve">ll public </w:t>
      </w:r>
      <w:bookmarkStart w:id="367" w:name="_9kMI7N6ZWu5777CEcRnn1D"/>
      <w:bookmarkStart w:id="368" w:name="_9kMI7N6ZWu57789AcRnn1D"/>
      <w:r w:rsidRPr="00400916">
        <w:t>rights</w:t>
      </w:r>
      <w:bookmarkEnd w:id="367"/>
      <w:bookmarkEnd w:id="368"/>
      <w:r w:rsidRPr="00400916">
        <w:t xml:space="preserve"> of way</w:t>
      </w:r>
      <w:r w:rsidR="00434FD3">
        <w:t>.</w:t>
      </w:r>
    </w:p>
    <w:p w14:paraId="1F205B1A" w14:textId="010F5D1C" w:rsidR="007C0ED6" w:rsidRPr="00400916" w:rsidRDefault="007C0ED6" w:rsidP="007C0ED6">
      <w:pPr>
        <w:pStyle w:val="Level3"/>
      </w:pPr>
      <w:r w:rsidRPr="00400916">
        <w:t>Not to deposit any refuse, waste, redundant material or redundant machinery of any kind on the Holding</w:t>
      </w:r>
      <w:r w:rsidR="00434FD3">
        <w:t>.</w:t>
      </w:r>
    </w:p>
    <w:p w14:paraId="3753C299" w14:textId="4573B577" w:rsidR="007C0ED6" w:rsidRPr="00400916" w:rsidRDefault="007C0ED6" w:rsidP="007C0ED6">
      <w:pPr>
        <w:pStyle w:val="Level3"/>
      </w:pPr>
      <w:r w:rsidRPr="00400916">
        <w:t xml:space="preserve">To take all reasonable steps to prevent trespass on the Holding (and not to permit third parties to search for buried objects on the Holding without the Landlord's prior written consent) and to prevent any new public or private </w:t>
      </w:r>
      <w:bookmarkStart w:id="369" w:name="_9kMI8O6ZWu5777CEcRnn1D"/>
      <w:bookmarkStart w:id="370" w:name="_9kMI8O6ZWu57789AcRnn1D"/>
      <w:r w:rsidRPr="00400916">
        <w:t>rights</w:t>
      </w:r>
      <w:bookmarkEnd w:id="369"/>
      <w:bookmarkEnd w:id="370"/>
      <w:r w:rsidRPr="00400916">
        <w:t xml:space="preserve"> from being acquired over the Holding and to </w:t>
      </w:r>
      <w:bookmarkStart w:id="371" w:name="_9kMHG5YVt9ID9HNcClpo07xp0FK7AB6577"/>
      <w:r w:rsidRPr="00400916">
        <w:t>notify the Landlord in writing of any</w:t>
      </w:r>
      <w:bookmarkEnd w:id="371"/>
      <w:r w:rsidRPr="00400916">
        <w:t xml:space="preserve"> encroachment or trespass on the Holding</w:t>
      </w:r>
      <w:r w:rsidR="00434FD3">
        <w:t>.</w:t>
      </w:r>
    </w:p>
    <w:p w14:paraId="235D2C5E" w14:textId="03057C37" w:rsidR="007C0ED6" w:rsidRPr="00400916" w:rsidRDefault="007C0ED6" w:rsidP="007C0ED6">
      <w:pPr>
        <w:pStyle w:val="Level3"/>
      </w:pPr>
      <w:r w:rsidRPr="00400916">
        <w:t>Not to do or suffer to be done on the Holding anything which may be or become a nuisance or annoyance to the Landlord or other occupiers of neighbouring land (including by the straying of livestock)</w:t>
      </w:r>
      <w:r w:rsidR="00434FD3">
        <w:t>.</w:t>
      </w:r>
    </w:p>
    <w:p w14:paraId="487BE23F" w14:textId="047AEABA" w:rsidR="007C0ED6" w:rsidRPr="00400916" w:rsidRDefault="007C0ED6" w:rsidP="007C0ED6">
      <w:pPr>
        <w:pStyle w:val="Level3"/>
      </w:pPr>
      <w:r w:rsidRPr="00400916">
        <w:t>Not to commit any wilful or voluntary waste on all or any part of the Holding or to remove or alter any fence, hedge or other boundary feature</w:t>
      </w:r>
      <w:r w:rsidR="00434FD3">
        <w:t>.</w:t>
      </w:r>
    </w:p>
    <w:p w14:paraId="53A36B65" w14:textId="7A8BA382" w:rsidR="007C0ED6" w:rsidRPr="00400916" w:rsidRDefault="007C0ED6" w:rsidP="007C0ED6">
      <w:pPr>
        <w:pStyle w:val="Level3"/>
      </w:pPr>
      <w:r w:rsidRPr="00400916">
        <w:t>Not to cut down or injure any trees growing on the Holding and to protect all trees from damage by animals save that the Tenant shall cut and remove all fallen timber and dangerous trees on the Holding of which the Tenant becomes aware</w:t>
      </w:r>
      <w:r w:rsidR="00434FD3">
        <w:t>.</w:t>
      </w:r>
    </w:p>
    <w:p w14:paraId="3F5BD9BC" w14:textId="5A0C9D10" w:rsidR="007C0ED6" w:rsidRPr="00400916" w:rsidRDefault="007C0ED6" w:rsidP="007C0ED6">
      <w:pPr>
        <w:pStyle w:val="Level3"/>
      </w:pPr>
      <w:r w:rsidRPr="00400916">
        <w:t xml:space="preserve">To give written </w:t>
      </w:r>
      <w:bookmarkStart w:id="372" w:name="_9kMNM5YVt4666BEYS50kh"/>
      <w:bookmarkStart w:id="373" w:name="_9kMNM5YVt46678AYS50kh"/>
      <w:r w:rsidRPr="00400916">
        <w:t>notice</w:t>
      </w:r>
      <w:bookmarkEnd w:id="372"/>
      <w:bookmarkEnd w:id="373"/>
      <w:r w:rsidRPr="00400916">
        <w:t xml:space="preserve"> to the Landlord upon becoming aware of any dead dangerous or potentially dangerous trees on the Holding</w:t>
      </w:r>
      <w:r w:rsidR="00434FD3">
        <w:t>.</w:t>
      </w:r>
    </w:p>
    <w:p w14:paraId="41BCC52F" w14:textId="30F260A1" w:rsidR="007C0ED6" w:rsidRPr="00400916" w:rsidRDefault="007C0ED6" w:rsidP="007C0ED6">
      <w:pPr>
        <w:pStyle w:val="Level3"/>
      </w:pPr>
      <w:r w:rsidRPr="00400916">
        <w:t>Not without the Landlord's written consent (not to be unreasonably withheld or delayed) to put the Holding down to crops of more than 2 years</w:t>
      </w:r>
      <w:r w:rsidR="001D7783">
        <w:t>’</w:t>
      </w:r>
      <w:r w:rsidRPr="00400916">
        <w:t xml:space="preserve"> duration</w:t>
      </w:r>
      <w:r w:rsidR="006F048A">
        <w:t>, the parties agreeing that this prohibition does not apply to usual crop rotations in which one crop may be followed by another of the same type</w:t>
      </w:r>
      <w:r w:rsidR="00434FD3">
        <w:t>.</w:t>
      </w:r>
    </w:p>
    <w:p w14:paraId="01E56549" w14:textId="5D71D6F4" w:rsidR="007C0ED6" w:rsidRPr="00400916" w:rsidRDefault="007C0ED6" w:rsidP="007C0ED6">
      <w:pPr>
        <w:pStyle w:val="Level3"/>
      </w:pPr>
      <w:r w:rsidRPr="00400916">
        <w:t>Not without the prior written consent</w:t>
      </w:r>
      <w:r w:rsidR="00FA4D01">
        <w:t xml:space="preserve"> (not to be unreasonably withheld or delayed)</w:t>
      </w:r>
      <w:r w:rsidRPr="00400916">
        <w:t xml:space="preserve"> of the Landlord to put the Holding down to GM Crops or Notifiable Crops</w:t>
      </w:r>
      <w:r w:rsidR="00434FD3">
        <w:t>.</w:t>
      </w:r>
    </w:p>
    <w:p w14:paraId="586B4064" w14:textId="73504001" w:rsidR="007C0ED6" w:rsidRPr="00400916" w:rsidRDefault="007C0ED6" w:rsidP="007C0ED6">
      <w:pPr>
        <w:pStyle w:val="Level3"/>
      </w:pPr>
      <w:r w:rsidRPr="00400916">
        <w:t>At all times personally to reside in the farmhouse on the Holding (if any)</w:t>
      </w:r>
      <w:r w:rsidR="00434FD3">
        <w:t>.</w:t>
      </w:r>
    </w:p>
    <w:p w14:paraId="25920FE1" w14:textId="68B45FBF" w:rsidR="007C0ED6" w:rsidRPr="00400916" w:rsidRDefault="007C0ED6" w:rsidP="007C0ED6">
      <w:pPr>
        <w:pStyle w:val="Level3"/>
      </w:pPr>
      <w:r w:rsidRPr="00400916">
        <w:lastRenderedPageBreak/>
        <w:t xml:space="preserve">To take all reasonable steps to preserve and prevent the destruction of all wild birds included in the </w:t>
      </w:r>
      <w:bookmarkStart w:id="374" w:name="_9kMHG5YVt4998BHmVrnoupmiswMSHHHMSUF1yWP"/>
      <w:r w:rsidRPr="00400916">
        <w:t>Wildlife and Countryside Act 1981 Schedule 2</w:t>
      </w:r>
      <w:bookmarkEnd w:id="374"/>
      <w:r w:rsidRPr="00400916">
        <w:t xml:space="preserve"> (including their nests and eggs)</w:t>
      </w:r>
      <w:r w:rsidR="00434FD3">
        <w:t>.</w:t>
      </w:r>
    </w:p>
    <w:p w14:paraId="6F77E328" w14:textId="6ACA061D" w:rsidR="007C0ED6" w:rsidRPr="00400916" w:rsidRDefault="007C0ED6" w:rsidP="007C0ED6">
      <w:pPr>
        <w:pStyle w:val="Level3"/>
      </w:pPr>
      <w:r w:rsidRPr="00400916">
        <w:t xml:space="preserve">Not without the Landlord's written consent (not to be unreasonably withheld or delayed) to put any </w:t>
      </w:r>
      <w:bookmarkStart w:id="375" w:name="_9kMON5YVt4666BEYS50kh"/>
      <w:bookmarkStart w:id="376" w:name="_9kMON5YVt46678AYS50kh"/>
      <w:r w:rsidRPr="00400916">
        <w:t>notice</w:t>
      </w:r>
      <w:bookmarkEnd w:id="375"/>
      <w:bookmarkEnd w:id="376"/>
      <w:r w:rsidRPr="00400916">
        <w:t xml:space="preserve"> boards or advertisements on the Holding</w:t>
      </w:r>
      <w:r w:rsidR="00434FD3">
        <w:t>.</w:t>
      </w:r>
    </w:p>
    <w:p w14:paraId="65526D1D" w14:textId="77777777" w:rsidR="007C0ED6" w:rsidRPr="00400916" w:rsidRDefault="007C0ED6" w:rsidP="007C0ED6">
      <w:pPr>
        <w:pStyle w:val="Level3"/>
      </w:pPr>
      <w:bookmarkStart w:id="377" w:name="_Hlk184880968"/>
      <w:r w:rsidRPr="00400916">
        <w:t>As far as is reasonably possible, not to do anything which causes:</w:t>
      </w:r>
    </w:p>
    <w:p w14:paraId="2630EDD8" w14:textId="2F9BD2A2" w:rsidR="007C0ED6" w:rsidRPr="00400916" w:rsidRDefault="007C0ED6" w:rsidP="00D273BF">
      <w:pPr>
        <w:pStyle w:val="Level4"/>
      </w:pPr>
      <w:r w:rsidRPr="00400916">
        <w:t xml:space="preserve">a reduction in the carbon sequestered (or in the course of being sequestered) on and in the Holding and the vegetation (excluding agricultural crops) on the Holding below the Carbon Baseline or any </w:t>
      </w:r>
      <w:r w:rsidR="002246B4">
        <w:t>R</w:t>
      </w:r>
      <w:r w:rsidRPr="00400916">
        <w:t>evised Carbon Baseline</w:t>
      </w:r>
    </w:p>
    <w:p w14:paraId="3E21380F" w14:textId="07EC6227" w:rsidR="007C0ED6" w:rsidRPr="00400916" w:rsidRDefault="007C0ED6" w:rsidP="007C0ED6">
      <w:pPr>
        <w:pStyle w:val="Level4"/>
      </w:pPr>
      <w:r w:rsidRPr="00400916">
        <w:t>a reduction in the potential for carbon sequestration on and in the Holding</w:t>
      </w:r>
    </w:p>
    <w:bookmarkEnd w:id="377"/>
    <w:p w14:paraId="1B7060F5" w14:textId="127E28B8" w:rsidR="007C0ED6" w:rsidRPr="00400916" w:rsidRDefault="007C0ED6" w:rsidP="007C0ED6">
      <w:pPr>
        <w:pStyle w:val="Level4"/>
      </w:pPr>
      <w:r w:rsidRPr="00400916">
        <w:t>a reduction in the Biodiversity Metric Score for the Holding below the Biodiversity Baseline or any Revised Biodiversity Baseline</w:t>
      </w:r>
    </w:p>
    <w:p w14:paraId="414451BF" w14:textId="757ED6B6" w:rsidR="007C0ED6" w:rsidRPr="00400916" w:rsidRDefault="007C0ED6" w:rsidP="007C0ED6">
      <w:pPr>
        <w:pStyle w:val="Level4"/>
      </w:pPr>
      <w:r w:rsidRPr="00400916">
        <w:t>a reduction in the potential increase of the Biodiversity Metric Score for the Holding</w:t>
      </w:r>
      <w:r w:rsidR="00FF791D">
        <w:t>,</w:t>
      </w:r>
      <w:r w:rsidRPr="00400916">
        <w:t xml:space="preserve"> or</w:t>
      </w:r>
    </w:p>
    <w:p w14:paraId="7500F5CF" w14:textId="77777777" w:rsidR="007C0ED6" w:rsidRPr="00400916" w:rsidRDefault="007C0ED6" w:rsidP="007C0ED6">
      <w:pPr>
        <w:pStyle w:val="Level4"/>
      </w:pPr>
      <w:r w:rsidRPr="00400916">
        <w:t>any Environmental Enhancement or potential for an Environmental Enhancement to be lost or otherwise prejudiced.</w:t>
      </w:r>
    </w:p>
    <w:p w14:paraId="40E2F5D8" w14:textId="77777777" w:rsidR="007C0ED6" w:rsidRPr="00400916" w:rsidRDefault="007C0ED6" w:rsidP="007C0ED6">
      <w:pPr>
        <w:pStyle w:val="Level2Heading"/>
      </w:pPr>
      <w:bookmarkStart w:id="378" w:name="_Hlk180479967"/>
      <w:r w:rsidRPr="00400916">
        <w:rPr>
          <w:bCs/>
        </w:rPr>
        <w:t>Information</w:t>
      </w:r>
    </w:p>
    <w:p w14:paraId="3F5B94AA" w14:textId="63597DAB" w:rsidR="003F6E0B" w:rsidRPr="00837C88" w:rsidRDefault="003F6E0B" w:rsidP="007C0ED6">
      <w:pPr>
        <w:pStyle w:val="Level3"/>
        <w:rPr>
          <w:caps/>
        </w:rPr>
      </w:pPr>
      <w:r>
        <w:t>To join and participate in such environmental monitoring scheme</w:t>
      </w:r>
      <w:r w:rsidR="0033078F">
        <w:t>(s)</w:t>
      </w:r>
      <w:r>
        <w:t xml:space="preserve"> as the Landlord may nominate (such monitoring to be at the Landlord’s expense)</w:t>
      </w:r>
      <w:r w:rsidR="00791253">
        <w:t xml:space="preserve"> and to permit environmental data collection and monitoring</w:t>
      </w:r>
      <w:r w:rsidR="00434FD3">
        <w:t>.</w:t>
      </w:r>
      <w:r>
        <w:t xml:space="preserve">  </w:t>
      </w:r>
    </w:p>
    <w:p w14:paraId="2713B861" w14:textId="175A43CF" w:rsidR="00B967DE" w:rsidRPr="00837C88" w:rsidRDefault="003F6E0B" w:rsidP="00837C88">
      <w:pPr>
        <w:pStyle w:val="Level3"/>
        <w:numPr>
          <w:ilvl w:val="0"/>
          <w:numId w:val="0"/>
        </w:numPr>
        <w:ind w:left="720"/>
        <w:rPr>
          <w:caps/>
        </w:rPr>
      </w:pPr>
      <w:r>
        <w:t>[</w:t>
      </w:r>
      <w:r>
        <w:rPr>
          <w:b/>
          <w:bCs/>
        </w:rPr>
        <w:t>D</w:t>
      </w:r>
      <w:r w:rsidR="00CC7D30">
        <w:rPr>
          <w:b/>
          <w:bCs/>
        </w:rPr>
        <w:t xml:space="preserve">rafting </w:t>
      </w:r>
      <w:r>
        <w:rPr>
          <w:b/>
          <w:bCs/>
        </w:rPr>
        <w:t>N</w:t>
      </w:r>
      <w:r w:rsidR="00CC7D30">
        <w:rPr>
          <w:b/>
          <w:bCs/>
        </w:rPr>
        <w:t>ote</w:t>
      </w:r>
      <w:r>
        <w:rPr>
          <w:b/>
          <w:bCs/>
        </w:rPr>
        <w:t>:  T</w:t>
      </w:r>
      <w:r w:rsidR="00CC7D30">
        <w:rPr>
          <w:b/>
          <w:bCs/>
        </w:rPr>
        <w:t xml:space="preserve">HE LANDLORD </w:t>
      </w:r>
      <w:r>
        <w:rPr>
          <w:b/>
          <w:bCs/>
        </w:rPr>
        <w:t xml:space="preserve">INTENDS TO MONITOR THE ENVIRONMENTAL PERFORMANCE OF ALL OF ITS eFBT FARMS WITH AN APPROPRIATE PROVIDER, SO AS </w:t>
      </w:r>
      <w:r w:rsidRPr="00837C88">
        <w:rPr>
          <w:b/>
          <w:bCs/>
          <w:caps/>
        </w:rPr>
        <w:t>to ensure consistency of data collection and reporting</w:t>
      </w:r>
      <w:r>
        <w:rPr>
          <w:b/>
          <w:bCs/>
          <w:caps/>
        </w:rPr>
        <w:t xml:space="preserve">.  THE MONITORING WILL BE AT </w:t>
      </w:r>
      <w:r w:rsidR="00CC7D30">
        <w:rPr>
          <w:b/>
          <w:bCs/>
          <w:caps/>
        </w:rPr>
        <w:t>THE LANDLORD’s</w:t>
      </w:r>
      <w:r>
        <w:rPr>
          <w:b/>
          <w:bCs/>
          <w:caps/>
        </w:rPr>
        <w:t xml:space="preserve"> EXPENSE].</w:t>
      </w:r>
      <w:r w:rsidRPr="00837C88">
        <w:rPr>
          <w:caps/>
        </w:rPr>
        <w:t xml:space="preserve"> </w:t>
      </w:r>
    </w:p>
    <w:bookmarkEnd w:id="378"/>
    <w:p w14:paraId="5DFE2BD2" w14:textId="7B370221" w:rsidR="007C0ED6" w:rsidRPr="00400916" w:rsidRDefault="007C0ED6" w:rsidP="007C0ED6">
      <w:pPr>
        <w:pStyle w:val="Level3"/>
      </w:pPr>
      <w:r w:rsidRPr="00400916">
        <w:t>To supply free of charge to the Landlord if reasonably requested a copy of all documents submitted during the Term in respect of the Holding which the Tenant completes pursuant to any Enactment or scheme at the time the document is completed or received and records (including invoices) of all utilities consumed at the Holding and of all crops grown on the Holding, together with such other documents related to the use of the holding as the Landlord may reasonably request</w:t>
      </w:r>
      <w:r w:rsidR="00434FD3">
        <w:t>.</w:t>
      </w:r>
    </w:p>
    <w:p w14:paraId="7AE3F4A5" w14:textId="0859933E" w:rsidR="007C0ED6" w:rsidRPr="00400916" w:rsidRDefault="007C0ED6" w:rsidP="007C0ED6">
      <w:pPr>
        <w:pStyle w:val="Level3"/>
      </w:pPr>
      <w:r w:rsidRPr="00400916">
        <w:lastRenderedPageBreak/>
        <w:t xml:space="preserve">To supply immediately on receipt </w:t>
      </w:r>
      <w:bookmarkStart w:id="379" w:name="_9kR3WTr7GB7GG22zqt2u2E3pULuyx9G69LM916x"/>
      <w:r w:rsidRPr="00400916">
        <w:t>to the Landlord a copy</w:t>
      </w:r>
      <w:bookmarkEnd w:id="379"/>
      <w:r w:rsidRPr="00400916">
        <w:t xml:space="preserve"> of any </w:t>
      </w:r>
      <w:bookmarkStart w:id="380" w:name="_9kMPO5YVt4666BEYS50kh"/>
      <w:bookmarkStart w:id="381" w:name="_9kMPO5YVt46678AYS50kh"/>
      <w:r w:rsidRPr="00400916">
        <w:t>notice</w:t>
      </w:r>
      <w:bookmarkEnd w:id="380"/>
      <w:bookmarkEnd w:id="381"/>
      <w:r w:rsidRPr="00400916">
        <w:t xml:space="preserve"> or proceedings served upon the Tenant concerning the Holding</w:t>
      </w:r>
      <w:r w:rsidR="00434FD3">
        <w:t>.</w:t>
      </w:r>
    </w:p>
    <w:p w14:paraId="162D6A96" w14:textId="6F7270AF" w:rsidR="007C0ED6" w:rsidRPr="00400916" w:rsidRDefault="007C0ED6" w:rsidP="007C0ED6">
      <w:pPr>
        <w:pStyle w:val="Level3"/>
      </w:pPr>
      <w:r w:rsidRPr="00400916">
        <w:t>To supply promptly following receipt to the Landlord a copy of any report or survey relating to the Holding prepared by or for the Tenant</w:t>
      </w:r>
      <w:r w:rsidR="00434FD3">
        <w:t>.</w:t>
      </w:r>
    </w:p>
    <w:p w14:paraId="675EADB8" w14:textId="1459EE80" w:rsidR="007C0ED6" w:rsidRPr="00400916" w:rsidRDefault="007C0ED6" w:rsidP="007C0ED6">
      <w:pPr>
        <w:pStyle w:val="Level3"/>
      </w:pPr>
      <w:r w:rsidRPr="00400916">
        <w:t xml:space="preserve">To supply promptly following the date that they are entered into and free of charge to the Landlord copies of all agreements, plans and ancillary documents in connection with any grant scheme, management agreement or other similar arrangement relating to the Holding (whether of a type for which the Landlord's prior written consent is required pursuant to clause </w:t>
      </w:r>
      <w:r w:rsidR="00700BF1">
        <w:fldChar w:fldCharType="begin"/>
      </w:r>
      <w:r w:rsidR="00700BF1">
        <w:instrText xml:space="preserve"> REF _Ref168063753 \w \h </w:instrText>
      </w:r>
      <w:r w:rsidR="00700BF1">
        <w:fldChar w:fldCharType="separate"/>
      </w:r>
      <w:r w:rsidR="00BD03EC">
        <w:t>6.13</w:t>
      </w:r>
      <w:r w:rsidR="00700BF1">
        <w:fldChar w:fldCharType="end"/>
      </w:r>
      <w:r w:rsidRPr="00400916">
        <w:t xml:space="preserve"> or not)</w:t>
      </w:r>
      <w:r w:rsidR="00434FD3">
        <w:t>.</w:t>
      </w:r>
    </w:p>
    <w:p w14:paraId="363B52A5" w14:textId="591F60F7" w:rsidR="007C0ED6" w:rsidRPr="00400916" w:rsidRDefault="007C0ED6" w:rsidP="007C0ED6">
      <w:pPr>
        <w:pStyle w:val="Level3"/>
      </w:pPr>
      <w:r w:rsidRPr="00400916">
        <w:t>On termination of this Tenancy (or earlier upon written request) to supply any documents held by the Tenant which are required to enable the Holding to be farmed in accordance with this Tenancy including but not limited to full electronic records of cropping and soil management and precision farming data (including any data, records or reports commissioned from farm or soil management companies together with so far as is required by any such companies an assignment of the benefit of any such data or reports by any such companies to the Landlord)</w:t>
      </w:r>
      <w:r w:rsidR="00434FD3">
        <w:t>.</w:t>
      </w:r>
    </w:p>
    <w:p w14:paraId="1CDE65E0" w14:textId="23D7D3FA" w:rsidR="007C0ED6" w:rsidRPr="00400916" w:rsidRDefault="007C0ED6" w:rsidP="007C0ED6">
      <w:pPr>
        <w:pStyle w:val="Level3"/>
      </w:pPr>
      <w:r w:rsidRPr="00400916">
        <w:t>To notify the Landlord in writing as soon as possible of any disrepair that is the responsibility of the Landlord</w:t>
      </w:r>
      <w:r w:rsidR="00434FD3">
        <w:t>.</w:t>
      </w:r>
    </w:p>
    <w:p w14:paraId="1AF7055D" w14:textId="77777777" w:rsidR="007C0ED6" w:rsidRPr="00400916" w:rsidRDefault="007C0ED6" w:rsidP="007C0ED6">
      <w:pPr>
        <w:pStyle w:val="Level3"/>
      </w:pPr>
      <w:r w:rsidRPr="00400916">
        <w:t>To supply free of charge to the Landlord a copy of any charge over the Tenant's business assets at the time the charge is completed.</w:t>
      </w:r>
    </w:p>
    <w:p w14:paraId="1195831A" w14:textId="77777777" w:rsidR="007C0ED6" w:rsidRPr="00400916" w:rsidRDefault="007C0ED6" w:rsidP="007C0ED6">
      <w:pPr>
        <w:pStyle w:val="Level2Heading"/>
      </w:pPr>
      <w:r w:rsidRPr="00400916">
        <w:rPr>
          <w:bCs/>
        </w:rPr>
        <w:t>Legislation</w:t>
      </w:r>
    </w:p>
    <w:p w14:paraId="2FD32668" w14:textId="77777777" w:rsidR="007C0ED6" w:rsidRPr="00400916" w:rsidRDefault="007C0ED6" w:rsidP="007C0ED6">
      <w:pPr>
        <w:pStyle w:val="Body2"/>
      </w:pPr>
      <w:r w:rsidRPr="00400916">
        <w:t xml:space="preserve">Immediately to comply with any Legal Obligations and to produce all </w:t>
      </w:r>
      <w:bookmarkStart w:id="382" w:name="_9kMHzG6ZWu5777CFZT61li"/>
      <w:bookmarkStart w:id="383" w:name="_9kMHzG6ZWu57789BZT61li"/>
      <w:r w:rsidRPr="00400916">
        <w:t>notices</w:t>
      </w:r>
      <w:bookmarkEnd w:id="382"/>
      <w:bookmarkEnd w:id="383"/>
      <w:r w:rsidRPr="00400916">
        <w:t xml:space="preserve">, orders, directions or other correspondence relating to the Holding to the Landlord and </w:t>
      </w:r>
      <w:bookmarkStart w:id="384" w:name="_9kMHG5YVt9ID9II441sv4w4G5rWNw0zBI8BNOB3"/>
      <w:r w:rsidRPr="00400916">
        <w:t>to permit the Landlord to take a copy</w:t>
      </w:r>
      <w:bookmarkEnd w:id="384"/>
      <w:r w:rsidRPr="00400916">
        <w:t xml:space="preserve">.  This obligation includes (not by way of limitation) the obligation to comply with all legislation relating to the carrying out of works and working practices on the Holding. </w:t>
      </w:r>
    </w:p>
    <w:p w14:paraId="527532D4" w14:textId="77777777" w:rsidR="007C0ED6" w:rsidRPr="00400916" w:rsidRDefault="007C0ED6" w:rsidP="007C0ED6">
      <w:pPr>
        <w:pStyle w:val="Level2Heading"/>
      </w:pPr>
      <w:r w:rsidRPr="00400916">
        <w:rPr>
          <w:bCs/>
        </w:rPr>
        <w:t>Alienation</w:t>
      </w:r>
    </w:p>
    <w:p w14:paraId="752BE10E" w14:textId="29EBD50B" w:rsidR="007C0ED6" w:rsidRPr="00400916" w:rsidRDefault="007C0ED6" w:rsidP="007C0ED6">
      <w:pPr>
        <w:pStyle w:val="Level3"/>
      </w:pPr>
      <w:bookmarkStart w:id="385" w:name="_Ref168063462"/>
      <w:r w:rsidRPr="00400916">
        <w:t>Not to assign, sublet, charge, part with or share possession or occupation of the Holding</w:t>
      </w:r>
      <w:bookmarkEnd w:id="385"/>
      <w:r w:rsidR="00434FD3">
        <w:t>.</w:t>
      </w:r>
    </w:p>
    <w:p w14:paraId="2F65C176" w14:textId="5758DBD0" w:rsidR="007C0ED6" w:rsidRPr="00400916" w:rsidRDefault="007C0ED6" w:rsidP="007C0ED6">
      <w:pPr>
        <w:pStyle w:val="Level3"/>
      </w:pPr>
      <w:bookmarkStart w:id="386" w:name="_Ref168063486"/>
      <w:r w:rsidRPr="00400916">
        <w:t>Not to enter into any contract farming agreement or share farming agreement in relation to the Holding</w:t>
      </w:r>
      <w:bookmarkEnd w:id="386"/>
      <w:r w:rsidR="00434FD3">
        <w:t>.</w:t>
      </w:r>
    </w:p>
    <w:p w14:paraId="6DBB8A94" w14:textId="4F089A44" w:rsidR="007C0ED6" w:rsidRPr="00400916" w:rsidRDefault="007C0ED6" w:rsidP="007C0ED6">
      <w:pPr>
        <w:pStyle w:val="Level3"/>
      </w:pPr>
      <w:bookmarkStart w:id="387" w:name="_Ref168063507"/>
      <w:r w:rsidRPr="00400916">
        <w:t>Not to have on the Holding third party livestock without the prior written consent of the Landlo</w:t>
      </w:r>
      <w:r w:rsidR="0037343C">
        <w:t xml:space="preserve">rd (provided that the Tenant may without the Landlord’s prior written </w:t>
      </w:r>
      <w:r w:rsidR="0037343C">
        <w:lastRenderedPageBreak/>
        <w:t>consent grant grazing licences for the grazing of sheep only on the Holding for periods of not more than six months)</w:t>
      </w:r>
      <w:r w:rsidRPr="00400916">
        <w:t>.</w:t>
      </w:r>
      <w:bookmarkEnd w:id="387"/>
    </w:p>
    <w:p w14:paraId="4EC0513E" w14:textId="77777777" w:rsidR="007C0ED6" w:rsidRPr="00400916" w:rsidRDefault="007C0ED6" w:rsidP="007C0ED6">
      <w:pPr>
        <w:pStyle w:val="Level2Heading"/>
      </w:pPr>
      <w:bookmarkStart w:id="388" w:name="_Ref168063520"/>
      <w:r w:rsidRPr="00400916">
        <w:rPr>
          <w:bCs/>
        </w:rPr>
        <w:t>Alterations and improvements</w:t>
      </w:r>
      <w:bookmarkEnd w:id="388"/>
    </w:p>
    <w:p w14:paraId="42F98C91" w14:textId="171BB0BB" w:rsidR="007C0ED6" w:rsidRPr="00400916" w:rsidRDefault="007C0ED6" w:rsidP="007C0ED6">
      <w:pPr>
        <w:pStyle w:val="Body2"/>
      </w:pPr>
      <w:r w:rsidRPr="00400916">
        <w:t>Not to alter, remove or make additions to any building or other item of fixed equipment nor erect any new buildings or other item of fixed equipment nor apply for planning permission nor make any other improvements (with the exception of routine improvements) to the Holding without the prior written consent of the Landlord</w:t>
      </w:r>
      <w:r w:rsidR="00BD42EC">
        <w:t xml:space="preserve"> PROVIDED THAT where such work is to meet a regulatory obligation the Landlord’s consent shall not be unreasonably withheld o</w:t>
      </w:r>
      <w:r w:rsidR="00ED5E83">
        <w:t>r</w:t>
      </w:r>
      <w:r w:rsidR="00BD42EC">
        <w:t xml:space="preserve"> delayed</w:t>
      </w:r>
      <w:r w:rsidRPr="00400916">
        <w:t>.</w:t>
      </w:r>
    </w:p>
    <w:p w14:paraId="7A9276BB" w14:textId="77777777" w:rsidR="007C0ED6" w:rsidRPr="00400916" w:rsidRDefault="007C0ED6" w:rsidP="007C0ED6">
      <w:pPr>
        <w:pStyle w:val="Level2Heading"/>
      </w:pPr>
      <w:r w:rsidRPr="00400916">
        <w:rPr>
          <w:bCs/>
        </w:rPr>
        <w:t>Licences and Authorisations</w:t>
      </w:r>
    </w:p>
    <w:p w14:paraId="5FE1DEE4" w14:textId="4C792E94" w:rsidR="007C0ED6" w:rsidRPr="00400916" w:rsidRDefault="007C0ED6" w:rsidP="007C0ED6">
      <w:pPr>
        <w:pStyle w:val="Body2"/>
      </w:pPr>
      <w:r w:rsidRPr="00400916">
        <w:t>During the Tenancy to preserve any existing licence or authorisation or any new licence or authorisation granted for the Holding relating to water supply or any other matter under any Enactment and on termination of the Term to transfer any such licence and/or authorisation to the Landlord or at</w:t>
      </w:r>
      <w:r w:rsidR="006C78BE">
        <w:t xml:space="preserve"> their</w:t>
      </w:r>
      <w:r w:rsidRPr="00400916">
        <w:t xml:space="preserve"> direction.</w:t>
      </w:r>
    </w:p>
    <w:p w14:paraId="7730AD83" w14:textId="77777777" w:rsidR="007C0ED6" w:rsidRPr="00400916" w:rsidRDefault="007C0ED6" w:rsidP="007C0ED6">
      <w:pPr>
        <w:pStyle w:val="Level2Heading"/>
      </w:pPr>
      <w:r w:rsidRPr="00400916">
        <w:t xml:space="preserve">Costs </w:t>
      </w:r>
    </w:p>
    <w:p w14:paraId="7B1A972F" w14:textId="1E0009A4" w:rsidR="0037343C" w:rsidRDefault="0006053D" w:rsidP="0037343C">
      <w:pPr>
        <w:pStyle w:val="Level3"/>
      </w:pPr>
      <w:r>
        <w:t>Recognising that</w:t>
      </w:r>
      <w:r w:rsidRPr="0006053D">
        <w:t xml:space="preserve"> </w:t>
      </w:r>
      <w:r w:rsidR="00DD1849">
        <w:t xml:space="preserve">the Landlord is likely to incur costs per farm estimated at a minimum of £20,000 </w:t>
      </w:r>
      <w:r w:rsidR="005A26AC">
        <w:t xml:space="preserve">(twenty thousand pounds) </w:t>
      </w:r>
      <w:r w:rsidR="00DD1849">
        <w:t xml:space="preserve">plus VAT in </w:t>
      </w:r>
      <w:r w:rsidR="00C21163">
        <w:t>administering the</w:t>
      </w:r>
      <w:r w:rsidR="00DD1849">
        <w:t xml:space="preserve"> eFBT, Farm Green Book, Farm Partnership Book, </w:t>
      </w:r>
      <w:r w:rsidR="00DD1849" w:rsidRPr="0006053D">
        <w:t xml:space="preserve">environmental plans, data monitoring </w:t>
      </w:r>
      <w:r w:rsidR="00DD1849">
        <w:t>and</w:t>
      </w:r>
      <w:r w:rsidR="00DD1849" w:rsidRPr="0006053D">
        <w:t xml:space="preserve"> reporting</w:t>
      </w:r>
      <w:r w:rsidR="00DD1849">
        <w:t xml:space="preserve">, much of which will result in shared benefits between Landlord and Tenant, the Tenant agrees to contribute </w:t>
      </w:r>
      <w:r w:rsidR="00DD1849" w:rsidRPr="00DD1849">
        <w:t xml:space="preserve">£5,000 </w:t>
      </w:r>
      <w:r w:rsidR="005A26AC">
        <w:t xml:space="preserve">(five thousand pounds) </w:t>
      </w:r>
      <w:r w:rsidR="00DD1849">
        <w:t>plus</w:t>
      </w:r>
      <w:r w:rsidR="00DD1849" w:rsidRPr="00DD1849">
        <w:t xml:space="preserve"> VAT towards the </w:t>
      </w:r>
      <w:r w:rsidR="00DD1849">
        <w:t>costs incurred by the Landlord, to be paid on the Start Date</w:t>
      </w:r>
      <w:r w:rsidR="00FF791D">
        <w:t>.</w:t>
      </w:r>
    </w:p>
    <w:p w14:paraId="217D6EE1" w14:textId="2D7BA2A0" w:rsidR="007C0ED6" w:rsidRPr="00400916" w:rsidRDefault="007C0ED6" w:rsidP="0037343C">
      <w:pPr>
        <w:pStyle w:val="Level3"/>
      </w:pPr>
      <w:r w:rsidRPr="00400916">
        <w:t xml:space="preserve">To indemnify the Landlord against all costs incurred by the Landlord in enforcing their </w:t>
      </w:r>
      <w:bookmarkStart w:id="389" w:name="_9kMI9P6ZWu5777CEcRnn1D"/>
      <w:bookmarkStart w:id="390" w:name="_9kMI9P6ZWu57789AcRnn1D"/>
      <w:r w:rsidRPr="00400916">
        <w:t>rights</w:t>
      </w:r>
      <w:bookmarkEnd w:id="389"/>
      <w:bookmarkEnd w:id="390"/>
      <w:r w:rsidRPr="00400916">
        <w:t xml:space="preserve"> or the Tenant's covenants (including the </w:t>
      </w:r>
      <w:bookmarkStart w:id="391" w:name="_9kMIH5YVt4666BLkNtB3liz"/>
      <w:bookmarkStart w:id="392" w:name="_9kMIH5YVt46678HkNtB3liz"/>
      <w:r w:rsidRPr="00400916">
        <w:t>service</w:t>
      </w:r>
      <w:bookmarkEnd w:id="391"/>
      <w:bookmarkEnd w:id="392"/>
      <w:r w:rsidRPr="00400916">
        <w:t xml:space="preserve"> of </w:t>
      </w:r>
      <w:bookmarkStart w:id="393" w:name="_9kMH0H6ZWu5777CFZT61li"/>
      <w:bookmarkStart w:id="394" w:name="_9kMH0H6ZWu57789BZT61li"/>
      <w:r w:rsidRPr="00400916">
        <w:t>notices</w:t>
      </w:r>
      <w:bookmarkEnd w:id="393"/>
      <w:bookmarkEnd w:id="394"/>
      <w:r w:rsidRPr="00400916">
        <w:t xml:space="preserve"> and the preparation and </w:t>
      </w:r>
      <w:bookmarkStart w:id="395" w:name="_9kMJI5YVt4666BLkNtB3liz"/>
      <w:bookmarkStart w:id="396" w:name="_9kMJI5YVt46678HkNtB3liz"/>
      <w:r w:rsidRPr="00400916">
        <w:t>service</w:t>
      </w:r>
      <w:bookmarkEnd w:id="395"/>
      <w:bookmarkEnd w:id="396"/>
      <w:r w:rsidRPr="00400916">
        <w:t xml:space="preserve"> of any schedule of dilapidations) or considering or granting requests for consent under this Tenancy.</w:t>
      </w:r>
    </w:p>
    <w:p w14:paraId="641383FB" w14:textId="77777777" w:rsidR="007C0ED6" w:rsidRPr="00400916" w:rsidRDefault="007C0ED6" w:rsidP="007C0ED6">
      <w:pPr>
        <w:pStyle w:val="Level2Heading"/>
      </w:pPr>
      <w:r w:rsidRPr="00400916">
        <w:rPr>
          <w:bCs/>
        </w:rPr>
        <w:t>Death of Tenant</w:t>
      </w:r>
    </w:p>
    <w:p w14:paraId="5BBB10A5" w14:textId="058F100E" w:rsidR="007C0ED6" w:rsidRPr="00400916" w:rsidRDefault="007C0ED6" w:rsidP="007C0ED6">
      <w:pPr>
        <w:pStyle w:val="Body2"/>
      </w:pPr>
      <w:r w:rsidRPr="00400916">
        <w:t>If the Tenant or any of them dies during the Tenancy</w:t>
      </w:r>
      <w:r w:rsidR="006C78BE">
        <w:t xml:space="preserve"> their</w:t>
      </w:r>
      <w:r w:rsidRPr="00400916">
        <w:t xml:space="preserve"> executors or administrators or other person or persons in whom any interest in the Tenancy is vested immediately after</w:t>
      </w:r>
      <w:r w:rsidR="006C78BE">
        <w:t xml:space="preserve"> their</w:t>
      </w:r>
      <w:r w:rsidRPr="00400916">
        <w:t xml:space="preserve"> death shall within one month of</w:t>
      </w:r>
      <w:r w:rsidR="006C78BE">
        <w:t xml:space="preserve"> their</w:t>
      </w:r>
      <w:r w:rsidRPr="00400916">
        <w:t xml:space="preserve"> death give </w:t>
      </w:r>
      <w:bookmarkStart w:id="397" w:name="_9kMH1I6ZWu5777CFZT61li"/>
      <w:bookmarkStart w:id="398" w:name="_9kMH1I6ZWu57789BZT61li"/>
      <w:r w:rsidRPr="00400916">
        <w:t>notice</w:t>
      </w:r>
      <w:bookmarkEnd w:id="397"/>
      <w:bookmarkEnd w:id="398"/>
      <w:r w:rsidRPr="00400916">
        <w:t xml:space="preserve"> in writing to the Landlord of such death and its date.</w:t>
      </w:r>
    </w:p>
    <w:p w14:paraId="327A6954" w14:textId="3D903818" w:rsidR="007C0ED6" w:rsidRPr="00400916" w:rsidRDefault="007C0ED6" w:rsidP="007C0ED6">
      <w:pPr>
        <w:pStyle w:val="Level2Heading"/>
      </w:pPr>
      <w:bookmarkStart w:id="399" w:name="_Ref168063753"/>
      <w:r>
        <w:lastRenderedPageBreak/>
        <w:t>Schemes</w:t>
      </w:r>
      <w:bookmarkEnd w:id="399"/>
    </w:p>
    <w:p w14:paraId="1D2777C3" w14:textId="0B2F4D45" w:rsidR="007C0ED6" w:rsidRPr="00400916" w:rsidRDefault="007C0ED6" w:rsidP="007C0ED6">
      <w:pPr>
        <w:pStyle w:val="Body2"/>
      </w:pPr>
      <w:r w:rsidRPr="00400916">
        <w:t>Not without the prior written consent of the Landlord</w:t>
      </w:r>
      <w:r w:rsidR="004D064A">
        <w:t xml:space="preserve"> (such consent not to be unreasonably withheld or delayed)</w:t>
      </w:r>
      <w:r w:rsidRPr="00400916">
        <w:t xml:space="preserve"> to enter into any grant scheme, management agreement or other arrangement under which the </w:t>
      </w:r>
      <w:bookmarkStart w:id="400" w:name="_9kMH1I6ZWu5777CKlev"/>
      <w:bookmarkStart w:id="401" w:name="_9kMH1I6ZWu57789Glev"/>
      <w:r w:rsidRPr="00400916">
        <w:t>use</w:t>
      </w:r>
      <w:bookmarkEnd w:id="400"/>
      <w:bookmarkEnd w:id="401"/>
      <w:r w:rsidRPr="00400916">
        <w:t xml:space="preserve"> and/or management of the Holding is restricted.</w:t>
      </w:r>
    </w:p>
    <w:p w14:paraId="0E2A28D1" w14:textId="77777777" w:rsidR="007C0ED6" w:rsidRPr="00400916" w:rsidRDefault="007C0ED6" w:rsidP="007C0ED6">
      <w:pPr>
        <w:pStyle w:val="Level2Heading"/>
      </w:pPr>
      <w:r w:rsidRPr="00400916">
        <w:t>Ancient Monuments</w:t>
      </w:r>
    </w:p>
    <w:p w14:paraId="026C9D84" w14:textId="06F5AC15" w:rsidR="007C0ED6" w:rsidRPr="00400916" w:rsidRDefault="007C0ED6" w:rsidP="007C0ED6">
      <w:pPr>
        <w:pStyle w:val="Level3"/>
      </w:pPr>
      <w:bookmarkStart w:id="402" w:name="_Ref_ContractCompanion_9kb9Ur1BB"/>
      <w:bookmarkStart w:id="403" w:name="_9kR3WTrAG867BFCEoLU7D9ulv661996HL95GQHx"/>
      <w:bookmarkStart w:id="404" w:name="_Ref_ContractCompanion_9kb9Ur467"/>
      <w:r w:rsidRPr="00400916">
        <w:t xml:space="preserve">Not to demolish or remove any part of the Holding which is an ancient monument or break up the surface of the ground on any part of the Holding which is the site of an ancient monument whether or not it is designated as an ancient monument under </w:t>
      </w:r>
      <w:bookmarkStart w:id="405" w:name="_9kR3WTr2776ABbLcszv1KMIK8z58uOS1x06MwmK"/>
      <w:r w:rsidRPr="00400916">
        <w:t>Section 61(12) of the Ancient Monuments and Archaeological Areas Act 1979</w:t>
      </w:r>
      <w:bookmarkEnd w:id="405"/>
      <w:bookmarkEnd w:id="402"/>
      <w:bookmarkEnd w:id="403"/>
      <w:bookmarkEnd w:id="404"/>
      <w:r w:rsidR="00434FD3">
        <w:t>.</w:t>
      </w:r>
    </w:p>
    <w:p w14:paraId="1BE37E4A" w14:textId="19D75C3A" w:rsidR="007C0ED6" w:rsidRPr="00400916" w:rsidRDefault="007C0ED6" w:rsidP="007C0ED6">
      <w:pPr>
        <w:pStyle w:val="Level3"/>
      </w:pPr>
      <w:r w:rsidRPr="00400916">
        <w:t xml:space="preserve">To prevent any person from damaging any site or monument referred to in </w:t>
      </w:r>
      <w:bookmarkStart w:id="406" w:name="_9kMHG5YVtCIA89DHEGqNW9FBwnx883BB8JNB7IS"/>
      <w:r w:rsidRPr="00400916">
        <w:t xml:space="preserve">clause </w:t>
      </w:r>
      <w:bookmarkEnd w:id="406"/>
      <w:r w:rsidRPr="00400916">
        <w:fldChar w:fldCharType="begin"/>
      </w:r>
      <w:r w:rsidRPr="00400916">
        <w:instrText xml:space="preserve"> REF _Ref_ContractCompanion_9kb9Ur467 \w \h \t  \* MERGEFORMAT \* MERGEFORMAT </w:instrText>
      </w:r>
      <w:r w:rsidRPr="00400916">
        <w:fldChar w:fldCharType="separate"/>
      </w:r>
      <w:r w:rsidR="00BD03EC">
        <w:t>6.14(a)</w:t>
      </w:r>
      <w:r w:rsidRPr="00400916">
        <w:fldChar w:fldCharType="end"/>
      </w:r>
      <w:r w:rsidR="00434FD3">
        <w:t>.</w:t>
      </w:r>
    </w:p>
    <w:p w14:paraId="01708C3E" w14:textId="75F9D231" w:rsidR="007C0ED6" w:rsidRPr="00400916" w:rsidRDefault="007C0ED6" w:rsidP="007C0ED6">
      <w:pPr>
        <w:pStyle w:val="Level3"/>
      </w:pPr>
      <w:r w:rsidRPr="00400916">
        <w:t xml:space="preserve">To </w:t>
      </w:r>
      <w:bookmarkStart w:id="407" w:name="_9kMH2J6ZWu5777CKlev"/>
      <w:bookmarkStart w:id="408" w:name="_9kMH2J6ZWu57789Glev"/>
      <w:r w:rsidRPr="00400916">
        <w:t>use</w:t>
      </w:r>
      <w:bookmarkEnd w:id="407"/>
      <w:bookmarkEnd w:id="408"/>
      <w:r w:rsidR="006C78BE">
        <w:t xml:space="preserve"> their</w:t>
      </w:r>
      <w:r w:rsidRPr="00400916">
        <w:t xml:space="preserve"> reasonable endeavours to prevent access or damage to such sites by human trespassers or by livestock, rabbits, foxes, badgers and other burrowing animals</w:t>
      </w:r>
      <w:r w:rsidR="00434FD3">
        <w:t>.</w:t>
      </w:r>
    </w:p>
    <w:p w14:paraId="55C0E935" w14:textId="77777777" w:rsidR="007C0ED6" w:rsidRPr="00400916" w:rsidRDefault="007C0ED6" w:rsidP="007C0ED6">
      <w:pPr>
        <w:pStyle w:val="Level3"/>
      </w:pPr>
      <w:r w:rsidRPr="00400916">
        <w:t xml:space="preserve">Not to </w:t>
      </w:r>
      <w:bookmarkStart w:id="409" w:name="_9kMH3K6ZWu5777CKlev"/>
      <w:bookmarkStart w:id="410" w:name="_9kMH3K6ZWu57789Glev"/>
      <w:r w:rsidRPr="00400916">
        <w:t>use</w:t>
      </w:r>
      <w:bookmarkEnd w:id="409"/>
      <w:bookmarkEnd w:id="410"/>
      <w:r w:rsidRPr="00400916">
        <w:t xml:space="preserve"> metal detectors on the Holding or allow anybody to search for buried objects on the Holding without the Landlord's prior written consent.</w:t>
      </w:r>
    </w:p>
    <w:p w14:paraId="64BF896B" w14:textId="0C0099D7" w:rsidR="007C0ED6" w:rsidRPr="00400916" w:rsidRDefault="007C0ED6" w:rsidP="007C0ED6">
      <w:pPr>
        <w:pStyle w:val="Level2Heading"/>
      </w:pPr>
      <w:r>
        <w:t>Artefacts</w:t>
      </w:r>
    </w:p>
    <w:p w14:paraId="2307BA25" w14:textId="0C0199B1" w:rsidR="007C0ED6" w:rsidRPr="00400916" w:rsidRDefault="007C0ED6" w:rsidP="007C0ED6">
      <w:pPr>
        <w:pStyle w:val="Level3"/>
      </w:pPr>
      <w:r w:rsidRPr="00400916">
        <w:t xml:space="preserve">To give written </w:t>
      </w:r>
      <w:bookmarkStart w:id="411" w:name="_9kMH2J6ZWu5777CFZT61li"/>
      <w:bookmarkStart w:id="412" w:name="_9kMH2J6ZWu57789BZT61li"/>
      <w:r w:rsidRPr="00400916">
        <w:t>notice</w:t>
      </w:r>
      <w:bookmarkEnd w:id="411"/>
      <w:bookmarkEnd w:id="412"/>
      <w:r w:rsidRPr="00400916">
        <w:t xml:space="preserve"> to the Landlord forthwith upon the discovery of any artefact giving to the Landlord all such details as are known to the Tenant including the precise place of discovery, the precise nature of the artefact and the identity of the person making such discovery and to preserve such artefacts for the benefit of the Landlord</w:t>
      </w:r>
      <w:r w:rsidR="00434FD3">
        <w:t>.</w:t>
      </w:r>
    </w:p>
    <w:p w14:paraId="7A7CE2F9" w14:textId="3471C064" w:rsidR="007C0ED6" w:rsidRPr="00400916" w:rsidRDefault="007C0ED6" w:rsidP="007C0ED6">
      <w:pPr>
        <w:pStyle w:val="Level3"/>
      </w:pPr>
      <w:r w:rsidRPr="00400916">
        <w:t>Not without the prior written consent of the Landlord to enter into any arrangement with any person to explore the Holding for artefacts</w:t>
      </w:r>
      <w:r w:rsidR="00434FD3">
        <w:t>.</w:t>
      </w:r>
    </w:p>
    <w:p w14:paraId="241C59E1" w14:textId="0AEE92CD" w:rsidR="007C0ED6" w:rsidRPr="00400916" w:rsidRDefault="007C0ED6" w:rsidP="007C0ED6">
      <w:pPr>
        <w:pStyle w:val="Level3"/>
      </w:pPr>
      <w:r w:rsidRPr="00400916">
        <w:t xml:space="preserve">Forthwith to deliver to the Landlord any artefact discovered which artefact shall in any event be the property of the Landlord (but subject always to the provisions of the </w:t>
      </w:r>
      <w:bookmarkStart w:id="413" w:name="_9kR3WTr2776ACdZrbqBBwG9zPTca"/>
      <w:r w:rsidRPr="00400916">
        <w:t>Treasure Act 1996</w:t>
      </w:r>
      <w:bookmarkEnd w:id="413"/>
      <w:r w:rsidRPr="00400916">
        <w:t>)</w:t>
      </w:r>
      <w:r w:rsidR="00434FD3">
        <w:t>.</w:t>
      </w:r>
    </w:p>
    <w:p w14:paraId="6EB0C41C" w14:textId="2D1C3F43" w:rsidR="007C0ED6" w:rsidRPr="00400916" w:rsidRDefault="007C0ED6" w:rsidP="007C0ED6">
      <w:pPr>
        <w:pStyle w:val="Level3"/>
      </w:pPr>
      <w:r w:rsidRPr="00400916">
        <w:t>If notwithstanding the foregoing the Tenant receives a reward or a share of a reward in respect of any artefact discovered on the Holding to hold the same upon trust for the Landlord and to pay the same over to the Landlord forthwith</w:t>
      </w:r>
      <w:r>
        <w:t>.</w:t>
      </w:r>
    </w:p>
    <w:p w14:paraId="0E6048EE" w14:textId="77777777" w:rsidR="007C0ED6" w:rsidRPr="00400916" w:rsidRDefault="007C0ED6" w:rsidP="007C0ED6">
      <w:pPr>
        <w:pStyle w:val="Level2Heading"/>
      </w:pPr>
      <w:r w:rsidRPr="00400916">
        <w:rPr>
          <w:bCs/>
        </w:rPr>
        <w:lastRenderedPageBreak/>
        <w:t>Yield up</w:t>
      </w:r>
    </w:p>
    <w:p w14:paraId="1EDA9586" w14:textId="7D82671C" w:rsidR="007C0ED6" w:rsidRPr="00400916" w:rsidRDefault="007C0ED6" w:rsidP="007C0ED6">
      <w:pPr>
        <w:pStyle w:val="Level3"/>
      </w:pPr>
      <w:r w:rsidRPr="00400916">
        <w:t>On termination of this Tenancy to hand back the Holding to the Landlord with vacant possession in a clean and tidy condition having removed all the Tenant's property and any rubbish</w:t>
      </w:r>
      <w:r w:rsidR="00434FD3">
        <w:t>.</w:t>
      </w:r>
      <w:r w:rsidRPr="00400916">
        <w:t xml:space="preserve"> </w:t>
      </w:r>
    </w:p>
    <w:p w14:paraId="42A6FEF6" w14:textId="1ECA82F0" w:rsidR="007C0ED6" w:rsidRPr="00400916" w:rsidRDefault="007C0ED6" w:rsidP="007C0ED6">
      <w:pPr>
        <w:pStyle w:val="Level3"/>
      </w:pPr>
      <w:r w:rsidRPr="00400916">
        <w:t>Immediately before termination of this Tenancy if and to the extent required by the Landlord to reinstate all alterations, additions or improvements made to the buildings or other fixed equipment on the Holding at any time during the Term</w:t>
      </w:r>
      <w:r>
        <w:t>.</w:t>
      </w:r>
    </w:p>
    <w:p w14:paraId="1B8FEF92" w14:textId="77777777" w:rsidR="007C0ED6" w:rsidRPr="00400916" w:rsidRDefault="007C0ED6" w:rsidP="007C0ED6">
      <w:pPr>
        <w:pStyle w:val="Level2Heading"/>
      </w:pPr>
      <w:r w:rsidRPr="00400916">
        <w:t>Employees</w:t>
      </w:r>
    </w:p>
    <w:p w14:paraId="7BE68376" w14:textId="77777777" w:rsidR="007C0ED6" w:rsidRPr="00400916" w:rsidRDefault="007C0ED6" w:rsidP="007C0ED6">
      <w:pPr>
        <w:pStyle w:val="Body2"/>
      </w:pPr>
      <w:r w:rsidRPr="00400916">
        <w:t>To indemnify the Landlord and keep the Landlord indemnified (for its benefit and the benefit of any Successor) against all and any costs, expenses, liabilities, damages and losses arising out of any claim, demand, action or proceeding which is made or brought against the Landlord and/or any Successor at any time by virtue of the operation or alleged operation of the TUPE Regulations:</w:t>
      </w:r>
    </w:p>
    <w:p w14:paraId="554E3463" w14:textId="6F8CF538" w:rsidR="007C0ED6" w:rsidRPr="00400916" w:rsidRDefault="007C0ED6" w:rsidP="007C0ED6">
      <w:pPr>
        <w:pStyle w:val="Level3"/>
      </w:pPr>
      <w:r w:rsidRPr="00400916">
        <w:t xml:space="preserve">as a result of any failure by the Tenant or its contractors or sub-contractors to comply with its/their obligations under </w:t>
      </w:r>
      <w:bookmarkStart w:id="414" w:name="_9kMIH5YVt4666BIgMiz5mv406B"/>
      <w:bookmarkStart w:id="415" w:name="_9kMIH5YVt46678EgMiz5mv406B"/>
      <w:r w:rsidRPr="00400916">
        <w:t>regulations</w:t>
      </w:r>
      <w:bookmarkEnd w:id="414"/>
      <w:bookmarkEnd w:id="415"/>
      <w:r w:rsidRPr="00400916">
        <w:t xml:space="preserve"> 11, 13 and/or 14 of the TUPE Regulations</w:t>
      </w:r>
    </w:p>
    <w:p w14:paraId="343C90CF" w14:textId="4FC3993C" w:rsidR="007C0ED6" w:rsidRPr="00400916" w:rsidRDefault="007C0ED6" w:rsidP="007C0ED6">
      <w:pPr>
        <w:pStyle w:val="Level3"/>
      </w:pPr>
      <w:r w:rsidRPr="00400916">
        <w:t>by or on behalf of any Employee in connection with or as a result of an Employee's employment and/or its termination at any time (whether by the Tenant, the Landlord or any Successor)</w:t>
      </w:r>
      <w:r w:rsidR="00FF791D">
        <w:t>,</w:t>
      </w:r>
      <w:r w:rsidRPr="00400916">
        <w:t xml:space="preserve"> and/or</w:t>
      </w:r>
    </w:p>
    <w:p w14:paraId="128C1CAF" w14:textId="77777777" w:rsidR="007C0ED6" w:rsidRPr="00400916" w:rsidRDefault="007C0ED6" w:rsidP="007C0ED6">
      <w:pPr>
        <w:pStyle w:val="Level3"/>
      </w:pPr>
      <w:r w:rsidRPr="00400916">
        <w:t>by any person who is not an Employee but who alleges that their employment, or any liabilities arising from or in connection with their employment, should transfer or has transferred to the Landlord and/or any Successor including, without limitation, any dismissal or alleged dismissal of any such person by the Landlord and/or any Successor.</w:t>
      </w:r>
    </w:p>
    <w:p w14:paraId="243523FE" w14:textId="77777777" w:rsidR="007C0ED6" w:rsidRPr="00400916" w:rsidRDefault="007C0ED6" w:rsidP="007C0ED6">
      <w:pPr>
        <w:pStyle w:val="Level1Heading"/>
      </w:pPr>
      <w:bookmarkStart w:id="416" w:name="_Ref189481912"/>
      <w:bookmarkStart w:id="417" w:name="_Ref414095554"/>
      <w:bookmarkStart w:id="418" w:name="_Ref414095853"/>
      <w:bookmarkStart w:id="419" w:name="_Ref414169103"/>
      <w:bookmarkStart w:id="420" w:name="_Ref414225298"/>
      <w:bookmarkStart w:id="421" w:name="_Ref414245729"/>
      <w:bookmarkStart w:id="422" w:name="_Ref414245863"/>
      <w:bookmarkStart w:id="423" w:name="_Ref422346353"/>
      <w:bookmarkStart w:id="424" w:name="_Ref422345916"/>
      <w:bookmarkStart w:id="425" w:name="_Toc116290749"/>
      <w:bookmarkStart w:id="426" w:name="_Toc124693761"/>
      <w:bookmarkStart w:id="427" w:name="_Toc168063153"/>
      <w:bookmarkStart w:id="428" w:name="_Toc201322507"/>
      <w:r w:rsidRPr="00400916">
        <w:rPr>
          <w:bCs/>
        </w:rPr>
        <w:t>Landlord'S covenants</w:t>
      </w:r>
      <w:bookmarkEnd w:id="416"/>
      <w:bookmarkEnd w:id="417"/>
      <w:bookmarkEnd w:id="418"/>
      <w:bookmarkEnd w:id="419"/>
      <w:bookmarkEnd w:id="420"/>
      <w:bookmarkEnd w:id="421"/>
      <w:bookmarkEnd w:id="422"/>
      <w:bookmarkEnd w:id="423"/>
      <w:bookmarkEnd w:id="424"/>
      <w:bookmarkEnd w:id="425"/>
      <w:bookmarkEnd w:id="426"/>
      <w:bookmarkEnd w:id="427"/>
      <w:bookmarkEnd w:id="428"/>
    </w:p>
    <w:p w14:paraId="25B28684" w14:textId="77777777" w:rsidR="007C0ED6" w:rsidRPr="00400916" w:rsidRDefault="007C0ED6" w:rsidP="007C0ED6">
      <w:pPr>
        <w:pStyle w:val="Body1"/>
      </w:pPr>
      <w:bookmarkStart w:id="429" w:name="_9kMHG5YVt9ID9HMbClpo07xjvF6zwxHNRIGGHI4"/>
      <w:r w:rsidRPr="00400916">
        <w:t>The Landlord covenants with the Tenant</w:t>
      </w:r>
      <w:bookmarkEnd w:id="429"/>
      <w:r w:rsidRPr="00400916">
        <w:t xml:space="preserve"> as follows:</w:t>
      </w:r>
    </w:p>
    <w:p w14:paraId="4CDF351E" w14:textId="77777777" w:rsidR="007C0ED6" w:rsidRPr="00400916" w:rsidRDefault="007C0ED6" w:rsidP="007C0ED6">
      <w:pPr>
        <w:pStyle w:val="Level2Heading"/>
      </w:pPr>
      <w:r w:rsidRPr="00400916">
        <w:rPr>
          <w:bCs/>
        </w:rPr>
        <w:t>Quiet enjoyment</w:t>
      </w:r>
    </w:p>
    <w:p w14:paraId="2A059E76" w14:textId="77777777" w:rsidR="007C0ED6" w:rsidRPr="00400916" w:rsidRDefault="007C0ED6" w:rsidP="007C0ED6">
      <w:pPr>
        <w:pStyle w:val="Body2"/>
      </w:pPr>
      <w:bookmarkStart w:id="430" w:name="_Ref366672874"/>
      <w:r w:rsidRPr="00400916">
        <w:t xml:space="preserve">Subject to the Tenant complying with its obligations in this Tenancy and without limiting the operation by the </w:t>
      </w:r>
      <w:bookmarkStart w:id="431" w:name="_9kR3WTr266489NJ5wt3zrt9"/>
      <w:bookmarkStart w:id="432" w:name="_9kR3WTr2664EFNJ5wt3zrt9"/>
      <w:r w:rsidRPr="00400916">
        <w:t>Government</w:t>
      </w:r>
      <w:bookmarkEnd w:id="431"/>
      <w:bookmarkEnd w:id="432"/>
      <w:r w:rsidRPr="00400916">
        <w:t xml:space="preserve"> of the United Kingdom of its powers, the Tenant will have quiet enjoyment of the Holding without interruption by the Landlord or any person claiming under </w:t>
      </w:r>
      <w:bookmarkStart w:id="433" w:name="_9kMJ1G6ZWu5777CEcRnn1D"/>
      <w:bookmarkStart w:id="434" w:name="_9kMJ1G6ZWu57789AcRnn1D"/>
      <w:r w:rsidRPr="00400916">
        <w:t>rights</w:t>
      </w:r>
      <w:bookmarkEnd w:id="433"/>
      <w:bookmarkEnd w:id="434"/>
      <w:r w:rsidRPr="00400916">
        <w:t xml:space="preserve"> granted by the Landlord.</w:t>
      </w:r>
    </w:p>
    <w:p w14:paraId="349CD12F" w14:textId="77777777" w:rsidR="007C0ED6" w:rsidRPr="00400916" w:rsidRDefault="007C0ED6" w:rsidP="007C0ED6">
      <w:pPr>
        <w:pStyle w:val="Level1Heading"/>
      </w:pPr>
      <w:bookmarkStart w:id="435" w:name="_Toc168063154"/>
      <w:bookmarkStart w:id="436" w:name="_Toc201322508"/>
      <w:bookmarkStart w:id="437" w:name="_Ref485827656"/>
      <w:bookmarkStart w:id="438" w:name="_Ref_ContractCompanion_9kb9Ur199"/>
      <w:bookmarkStart w:id="439" w:name="_9kR3WTr2996AIJCHNZy9HHyvyq"/>
      <w:bookmarkStart w:id="440" w:name="_Ref_ContractCompanion_9kb9Ur498"/>
      <w:bookmarkStart w:id="441" w:name="_Toc116290750"/>
      <w:bookmarkEnd w:id="430"/>
      <w:r w:rsidRPr="00400916">
        <w:rPr>
          <w:bCs/>
        </w:rPr>
        <w:lastRenderedPageBreak/>
        <w:t>RENT REVIEW</w:t>
      </w:r>
      <w:bookmarkEnd w:id="435"/>
      <w:bookmarkEnd w:id="436"/>
    </w:p>
    <w:p w14:paraId="7F11DA60" w14:textId="77777777" w:rsidR="007C0ED6" w:rsidRPr="00400916" w:rsidRDefault="007C0ED6" w:rsidP="007C0ED6">
      <w:pPr>
        <w:pStyle w:val="Level2Heading"/>
      </w:pPr>
      <w:r w:rsidRPr="00400916">
        <w:rPr>
          <w:bCs/>
        </w:rPr>
        <w:t>Rent Review Procedure</w:t>
      </w:r>
    </w:p>
    <w:p w14:paraId="6AF3A110" w14:textId="0EBA968F" w:rsidR="007C0ED6" w:rsidRPr="00400916" w:rsidRDefault="007C0ED6" w:rsidP="007C0ED6">
      <w:pPr>
        <w:pStyle w:val="Level3"/>
      </w:pPr>
      <w:bookmarkStart w:id="442" w:name="_9kMHG5YVt9ID9GEUClpo07xvAG7t"/>
      <w:r w:rsidRPr="00400916">
        <w:t>The Landlord or the Tenant</w:t>
      </w:r>
      <w:bookmarkEnd w:id="442"/>
      <w:r w:rsidRPr="00400916">
        <w:t xml:space="preserve"> may require the Rent to be reviewed under this clause (and not under </w:t>
      </w:r>
      <w:bookmarkStart w:id="443" w:name="_9kMIH5YVt4998CFcGp9bvSw25rLE4"/>
      <w:r w:rsidRPr="00400916">
        <w:t>Part II of the Act</w:t>
      </w:r>
      <w:bookmarkEnd w:id="443"/>
      <w:r w:rsidRPr="00400916">
        <w:t xml:space="preserve">) by serving written </w:t>
      </w:r>
      <w:bookmarkStart w:id="444" w:name="_9kMH5M6ZWu5777CFZT61li"/>
      <w:bookmarkStart w:id="445" w:name="_9kMH5M6ZWu57789BZT61li"/>
      <w:r w:rsidRPr="00400916">
        <w:t>notice</w:t>
      </w:r>
      <w:bookmarkEnd w:id="444"/>
      <w:bookmarkEnd w:id="445"/>
      <w:r w:rsidRPr="00400916">
        <w:t xml:space="preserve"> on the other at least 12 months but less than 24 months before the relevant Rent Review Date</w:t>
      </w:r>
      <w:r w:rsidR="00434FD3">
        <w:t>.</w:t>
      </w:r>
    </w:p>
    <w:p w14:paraId="1F76DD53" w14:textId="272EA951" w:rsidR="007C0ED6" w:rsidRPr="00400916" w:rsidRDefault="007C0ED6" w:rsidP="007C0ED6">
      <w:pPr>
        <w:pStyle w:val="Level3"/>
      </w:pPr>
      <w:r w:rsidRPr="00400916">
        <w:t xml:space="preserve">If the new Rent is not agreed in writing between the parties before the date 6 months before the relevant Rent Review Date (time not being of the essence) then the parties may jointly appoint an </w:t>
      </w:r>
      <w:bookmarkStart w:id="446" w:name="_9kR3WTr6GC7B9pqmersrrjuA27J14KNJ"/>
      <w:r w:rsidRPr="00400916">
        <w:t>independent expert to act as an expert not as an arbitrator</w:t>
      </w:r>
      <w:bookmarkEnd w:id="446"/>
      <w:r w:rsidRPr="00400916">
        <w:t xml:space="preserve"> or, if no agreement is reached between Landlord and Tenant, such an </w:t>
      </w:r>
      <w:bookmarkStart w:id="447" w:name="_9kR3WTr6GC7BBnw8qt9"/>
      <w:r w:rsidRPr="00400916">
        <w:t>expert</w:t>
      </w:r>
      <w:bookmarkEnd w:id="447"/>
      <w:r w:rsidRPr="00400916">
        <w:t xml:space="preserve"> shall be appointed (on the application of either party) by the President of the </w:t>
      </w:r>
      <w:bookmarkStart w:id="448" w:name="_9kR3WTr4647HFYU8vjSP6D45IJ84AB4TQv6QEDE"/>
      <w:r w:rsidRPr="00400916">
        <w:t>Royal Institution of Chartered Surveyors</w:t>
      </w:r>
      <w:bookmarkEnd w:id="448"/>
      <w:r w:rsidRPr="00400916">
        <w:t xml:space="preserve"> or the President of the Central Association of Agricultural Valuers  for the time being</w:t>
      </w:r>
      <w:r w:rsidR="00434FD3">
        <w:t>.</w:t>
      </w:r>
    </w:p>
    <w:p w14:paraId="2E156C08" w14:textId="44225933" w:rsidR="007C0ED6" w:rsidRPr="00400916" w:rsidRDefault="007C0ED6" w:rsidP="007C0ED6">
      <w:pPr>
        <w:pStyle w:val="Level3"/>
      </w:pPr>
      <w:bookmarkStart w:id="449" w:name="_9kR3WTr6GC7BCdPhbn33xx99vxDF2"/>
      <w:r w:rsidRPr="00400916">
        <w:t>The appointment of the expert (whose decision shall be final and binding) shall specify that the expert's decision will be made following written statements by the parties and the expert shall decide on the issue of costs</w:t>
      </w:r>
      <w:bookmarkEnd w:id="449"/>
      <w:r w:rsidR="00434FD3">
        <w:t>.</w:t>
      </w:r>
    </w:p>
    <w:p w14:paraId="06DE2F33" w14:textId="74C4CC05" w:rsidR="007C0ED6" w:rsidRPr="00400916" w:rsidRDefault="007C0ED6" w:rsidP="007C0ED6">
      <w:pPr>
        <w:pStyle w:val="Level3"/>
      </w:pPr>
      <w:r w:rsidRPr="00400916">
        <w:t xml:space="preserve">If the reviewed Rent is not agreed or decided by the relevant Rent Review Date the Rent will continue to be payable at the rate applicable immediately before that date and the Tenant shall pay within 7 days of the reviewed Rent being agreed or decided the amount of any increase for the period from and including </w:t>
      </w:r>
      <w:bookmarkStart w:id="450" w:name="_9kR3WTr7GB7EG4vhgly9CmSvB"/>
      <w:bookmarkStart w:id="451" w:name="_9kR3WTr7GB7EH5vhSNq6"/>
      <w:bookmarkStart w:id="452" w:name="_9kR3WTr7GB7EI6vhtufq2sXTwC"/>
      <w:r w:rsidRPr="00400916">
        <w:t>the relevant Rent Review Date</w:t>
      </w:r>
      <w:bookmarkEnd w:id="450"/>
      <w:bookmarkEnd w:id="451"/>
      <w:bookmarkEnd w:id="452"/>
      <w:r w:rsidRPr="00400916">
        <w:t xml:space="preserve"> up to the Rent Day next following its agreement or determination ( or if appropriate the Landlord will reimburse to the Tenant the amount of any decrease for the same period) together in either case with interest on such amount at base rate for the period from the relevant Rent Review Date to the date 7 days after the agreement or decision and at the </w:t>
      </w:r>
      <w:bookmarkStart w:id="453" w:name="_9kMHG5YVt48869CTM4wvwyEoQz4"/>
      <w:bookmarkStart w:id="454" w:name="_9kMHG5YVt4886FITM4wvwyEoQz4"/>
      <w:r w:rsidRPr="00400916">
        <w:t>Interest Rate</w:t>
      </w:r>
      <w:bookmarkEnd w:id="453"/>
      <w:bookmarkEnd w:id="454"/>
      <w:r w:rsidRPr="00400916">
        <w:t xml:space="preserve"> for the period thereafter until the date of payment</w:t>
      </w:r>
      <w:r w:rsidR="00434FD3">
        <w:t>.</w:t>
      </w:r>
    </w:p>
    <w:p w14:paraId="14C56529" w14:textId="77777777" w:rsidR="007C0ED6" w:rsidRPr="00400916" w:rsidRDefault="007C0ED6" w:rsidP="007C0ED6">
      <w:pPr>
        <w:pStyle w:val="Level3"/>
      </w:pPr>
      <w:r w:rsidRPr="00400916">
        <w:t>Whenever the reviewed Rent is ascertained the parties shall exchange a memorandum recording it.</w:t>
      </w:r>
    </w:p>
    <w:p w14:paraId="73C6A11F" w14:textId="77777777" w:rsidR="007C0ED6" w:rsidRPr="00400916" w:rsidRDefault="007C0ED6" w:rsidP="007C0ED6">
      <w:pPr>
        <w:pStyle w:val="Level2Heading"/>
      </w:pPr>
      <w:r w:rsidRPr="00400916">
        <w:rPr>
          <w:bCs/>
        </w:rPr>
        <w:t>Basis of Review</w:t>
      </w:r>
    </w:p>
    <w:p w14:paraId="3633AAE1" w14:textId="5A0DEF4D" w:rsidR="007C0ED6" w:rsidRPr="00400916" w:rsidRDefault="007C0ED6" w:rsidP="007C0ED6">
      <w:pPr>
        <w:pStyle w:val="Body2"/>
      </w:pPr>
      <w:r w:rsidRPr="00400916">
        <w:rPr>
          <w:szCs w:val="24"/>
        </w:rPr>
        <w:t xml:space="preserve">The new Rent payable following review under this clause shall be the best </w:t>
      </w:r>
      <w:bookmarkStart w:id="455" w:name="_9kMON5YVt4666BCaMp5"/>
      <w:bookmarkStart w:id="456" w:name="_9kMON5YVt466788aMp5"/>
      <w:r w:rsidRPr="00400916">
        <w:rPr>
          <w:szCs w:val="24"/>
        </w:rPr>
        <w:t>rent</w:t>
      </w:r>
      <w:bookmarkEnd w:id="455"/>
      <w:bookmarkEnd w:id="456"/>
      <w:r w:rsidRPr="00400916">
        <w:rPr>
          <w:szCs w:val="24"/>
        </w:rPr>
        <w:t xml:space="preserve"> (exclusive of any VAT) at which the Holding might reasonably be expected to be let at the relevant Rent Review Date in the open market by a willing </w:t>
      </w:r>
      <w:bookmarkStart w:id="457" w:name="_9kMIH5YVt4666CGXClpo07x"/>
      <w:bookmarkStart w:id="458" w:name="_9kMIH5YVt46679CXClpo07x"/>
      <w:r w:rsidRPr="00400916">
        <w:rPr>
          <w:szCs w:val="24"/>
        </w:rPr>
        <w:t>landlord</w:t>
      </w:r>
      <w:bookmarkEnd w:id="457"/>
      <w:bookmarkEnd w:id="458"/>
      <w:r w:rsidRPr="00400916">
        <w:rPr>
          <w:szCs w:val="24"/>
        </w:rPr>
        <w:t xml:space="preserve"> to a willing </w:t>
      </w:r>
      <w:bookmarkStart w:id="459" w:name="_9kMPO5YVt4666AGhOpmn7"/>
      <w:bookmarkStart w:id="460" w:name="_9kMPO5YVt4666GMhOpmn7"/>
      <w:r w:rsidRPr="00400916">
        <w:rPr>
          <w:szCs w:val="24"/>
        </w:rPr>
        <w:t>tenant</w:t>
      </w:r>
      <w:bookmarkEnd w:id="459"/>
      <w:bookmarkEnd w:id="460"/>
      <w:r w:rsidRPr="00400916">
        <w:rPr>
          <w:szCs w:val="24"/>
        </w:rPr>
        <w:t xml:space="preserve"> taking into account (subject to this clause) all relevant factors, on the assumption that:</w:t>
      </w:r>
    </w:p>
    <w:p w14:paraId="772F529A" w14:textId="294E7209" w:rsidR="007C0ED6" w:rsidRPr="00400916" w:rsidRDefault="007C0ED6" w:rsidP="007C0ED6">
      <w:pPr>
        <w:pStyle w:val="Level3"/>
      </w:pPr>
      <w:r w:rsidRPr="00400916">
        <w:t xml:space="preserve">the letting is on the same </w:t>
      </w:r>
      <w:bookmarkStart w:id="461" w:name="_9kMML5YVt4666AFgOt2"/>
      <w:bookmarkStart w:id="462" w:name="_9kMML5YVt4666GLgOt2"/>
      <w:r w:rsidRPr="00400916">
        <w:t>terms</w:t>
      </w:r>
      <w:bookmarkEnd w:id="461"/>
      <w:bookmarkEnd w:id="462"/>
      <w:r w:rsidRPr="00400916">
        <w:t xml:space="preserve"> as this Tenancy except that the </w:t>
      </w:r>
      <w:bookmarkStart w:id="463" w:name="_9kMNM5YVt4666AFgOt2"/>
      <w:bookmarkStart w:id="464" w:name="_9kMNM5YVt4666GLgOt2"/>
      <w:r w:rsidRPr="00400916">
        <w:t>term</w:t>
      </w:r>
      <w:bookmarkEnd w:id="463"/>
      <w:bookmarkEnd w:id="464"/>
      <w:r w:rsidRPr="00400916">
        <w:t xml:space="preserve"> of the letting will start on the relevant Rent Review Date and continue for the rest of the Term</w:t>
      </w:r>
    </w:p>
    <w:p w14:paraId="6D80C81E" w14:textId="41797D1D" w:rsidR="007C0ED6" w:rsidRPr="00400916" w:rsidRDefault="007C0ED6" w:rsidP="007C0ED6">
      <w:pPr>
        <w:pStyle w:val="Level3"/>
      </w:pPr>
      <w:r w:rsidRPr="00400916">
        <w:lastRenderedPageBreak/>
        <w:t>all the covenants in this Tenancy have been complied with</w:t>
      </w:r>
    </w:p>
    <w:p w14:paraId="008A0F94" w14:textId="77777777" w:rsidR="007C0ED6" w:rsidRPr="00400916" w:rsidRDefault="007C0ED6" w:rsidP="007C0ED6">
      <w:pPr>
        <w:pStyle w:val="Body2"/>
      </w:pPr>
      <w:r w:rsidRPr="00400916">
        <w:t>but disregarding:</w:t>
      </w:r>
    </w:p>
    <w:p w14:paraId="4B844ACD" w14:textId="6CC1A410" w:rsidR="007C0ED6" w:rsidRPr="00400916" w:rsidRDefault="007C0ED6" w:rsidP="007C0ED6">
      <w:pPr>
        <w:pStyle w:val="Level3"/>
      </w:pPr>
      <w:r w:rsidRPr="00400916">
        <w:t>any work carried out to the Holding which diminishes its rental value</w:t>
      </w:r>
    </w:p>
    <w:p w14:paraId="2D36707E" w14:textId="5BBFF48B" w:rsidR="007C0ED6" w:rsidRPr="00400916" w:rsidRDefault="007C0ED6" w:rsidP="007C0ED6">
      <w:pPr>
        <w:pStyle w:val="Level3"/>
      </w:pPr>
      <w:r w:rsidRPr="00400916">
        <w:t xml:space="preserve">any effect on </w:t>
      </w:r>
      <w:bookmarkStart w:id="465" w:name="_9kMPO5YVt4666BCaMp5"/>
      <w:bookmarkStart w:id="466" w:name="_9kMPO5YVt466788aMp5"/>
      <w:r w:rsidRPr="00400916">
        <w:t>rent</w:t>
      </w:r>
      <w:bookmarkEnd w:id="465"/>
      <w:bookmarkEnd w:id="466"/>
      <w:r w:rsidRPr="00400916">
        <w:t xml:space="preserve"> of the fact that the Tenant has been or is in occupation of the Holding</w:t>
      </w:r>
    </w:p>
    <w:p w14:paraId="1C8664CC" w14:textId="6E1566B7" w:rsidR="007C0ED6" w:rsidRPr="00400916" w:rsidRDefault="007C0ED6" w:rsidP="007C0ED6">
      <w:pPr>
        <w:pStyle w:val="Level3"/>
      </w:pPr>
      <w:r w:rsidRPr="00400916">
        <w:t xml:space="preserve">any effect on </w:t>
      </w:r>
      <w:bookmarkStart w:id="467" w:name="_9kMHzG6ZWu5777CDbNq6"/>
      <w:bookmarkStart w:id="468" w:name="_9kMHzG6ZWu577899bNq6"/>
      <w:r w:rsidRPr="00400916">
        <w:t>rent</w:t>
      </w:r>
      <w:bookmarkEnd w:id="467"/>
      <w:bookmarkEnd w:id="468"/>
      <w:r w:rsidRPr="00400916">
        <w:t xml:space="preserve"> of any </w:t>
      </w:r>
      <w:bookmarkStart w:id="469" w:name="_9kMHzG6ZWu5777BHiPqno8"/>
      <w:bookmarkStart w:id="470" w:name="_9kMHzG6ZWu5777HNiPqno8"/>
      <w:r w:rsidRPr="00400916">
        <w:t>tenant's</w:t>
      </w:r>
      <w:bookmarkEnd w:id="469"/>
      <w:bookmarkEnd w:id="470"/>
      <w:r w:rsidRPr="00400916">
        <w:t xml:space="preserve"> improvements to the Holding made after the date of this Tenancy with the consent of the Landlord (where required) except</w:t>
      </w:r>
    </w:p>
    <w:p w14:paraId="6AD5A379" w14:textId="46125BBD" w:rsidR="007C0ED6" w:rsidRPr="00400916" w:rsidRDefault="007C0ED6" w:rsidP="007C0ED6">
      <w:pPr>
        <w:pStyle w:val="Level4"/>
      </w:pPr>
      <w:r w:rsidRPr="00400916">
        <w:t xml:space="preserve">any </w:t>
      </w:r>
      <w:bookmarkStart w:id="471" w:name="_9kMH0H6ZWu5777BHiPqno8"/>
      <w:bookmarkStart w:id="472" w:name="_9kMH0H6ZWu5777HNiPqno8"/>
      <w:r w:rsidRPr="00400916">
        <w:t>tenant's</w:t>
      </w:r>
      <w:bookmarkEnd w:id="471"/>
      <w:bookmarkEnd w:id="472"/>
      <w:r w:rsidRPr="00400916">
        <w:t xml:space="preserve"> improvement provided under an obligation which was imposed on the Tenant by the </w:t>
      </w:r>
      <w:bookmarkStart w:id="473" w:name="_9kMON5YVt4666AFgOt2"/>
      <w:bookmarkStart w:id="474" w:name="_9kMON5YVt4666GLgOt2"/>
      <w:r w:rsidRPr="00400916">
        <w:t>terms</w:t>
      </w:r>
      <w:bookmarkEnd w:id="473"/>
      <w:bookmarkEnd w:id="474"/>
      <w:r w:rsidRPr="00400916">
        <w:t xml:space="preserve"> of the Tenancy or any previous </w:t>
      </w:r>
      <w:bookmarkStart w:id="475" w:name="_9kMJI5YVt4666AHiOpmnq2"/>
      <w:bookmarkStart w:id="476" w:name="_9kMJI5YVt4666GNiOpmnq2"/>
      <w:r w:rsidRPr="00400916">
        <w:t>tenancy</w:t>
      </w:r>
      <w:bookmarkEnd w:id="475"/>
      <w:bookmarkEnd w:id="476"/>
      <w:r w:rsidRPr="00400916">
        <w:t xml:space="preserve"> and which arose on or before the beginning of the </w:t>
      </w:r>
      <w:bookmarkStart w:id="477" w:name="_9kMKJ5YVt4666AHiOpmnq2"/>
      <w:bookmarkStart w:id="478" w:name="_9kMKJ5YVt4666GNiOpmnq2"/>
      <w:r w:rsidRPr="00400916">
        <w:t>tenancy</w:t>
      </w:r>
      <w:bookmarkEnd w:id="477"/>
      <w:bookmarkEnd w:id="478"/>
      <w:r w:rsidRPr="00400916">
        <w:t xml:space="preserve"> in question</w:t>
      </w:r>
    </w:p>
    <w:p w14:paraId="20ED5018" w14:textId="77777777" w:rsidR="007C0ED6" w:rsidRPr="00400916" w:rsidRDefault="007C0ED6" w:rsidP="007C0ED6">
      <w:pPr>
        <w:pStyle w:val="Level4"/>
      </w:pPr>
      <w:r w:rsidRPr="00400916">
        <w:t xml:space="preserve">any </w:t>
      </w:r>
      <w:bookmarkStart w:id="479" w:name="_9kMH1I6ZWu5777BHiPqno8"/>
      <w:bookmarkStart w:id="480" w:name="_9kMH1I6ZWu5777HNiPqno8"/>
      <w:r w:rsidRPr="00400916">
        <w:t>tenant's</w:t>
      </w:r>
      <w:bookmarkEnd w:id="479"/>
      <w:bookmarkEnd w:id="480"/>
      <w:r w:rsidRPr="00400916">
        <w:t xml:space="preserve"> improvement to the extent that any allowance or benefit has been made or given by the Landlord in consideration of its provision; and</w:t>
      </w:r>
    </w:p>
    <w:p w14:paraId="4B267B5D" w14:textId="495632CF" w:rsidR="007C0ED6" w:rsidRPr="00400916" w:rsidRDefault="007C0ED6" w:rsidP="007C0ED6">
      <w:pPr>
        <w:pStyle w:val="Level4"/>
      </w:pPr>
      <w:r w:rsidRPr="00400916">
        <w:t xml:space="preserve">any </w:t>
      </w:r>
      <w:bookmarkStart w:id="481" w:name="_9kMH2J6ZWu5777BHiPqno8"/>
      <w:bookmarkStart w:id="482" w:name="_9kMH2J6ZWu5777HNiPqno8"/>
      <w:r w:rsidRPr="00400916">
        <w:t>tenant's</w:t>
      </w:r>
      <w:bookmarkEnd w:id="481"/>
      <w:bookmarkEnd w:id="482"/>
      <w:r w:rsidRPr="00400916">
        <w:t xml:space="preserve"> improvement to the extent that the Tenant has received any compensation from the Landlord in respect of it</w:t>
      </w:r>
    </w:p>
    <w:p w14:paraId="1E57860A" w14:textId="77777777" w:rsidR="007C0ED6" w:rsidRPr="00400916" w:rsidRDefault="007C0ED6" w:rsidP="007C0ED6">
      <w:pPr>
        <w:pStyle w:val="Level3"/>
      </w:pPr>
      <w:r w:rsidRPr="00400916">
        <w:t xml:space="preserve">any of the </w:t>
      </w:r>
      <w:bookmarkStart w:id="483" w:name="_9kMPO5YVt4666AFgOt2"/>
      <w:bookmarkStart w:id="484" w:name="_9kMPO5YVt4666GLgOt2"/>
      <w:r w:rsidRPr="00400916">
        <w:t>terms</w:t>
      </w:r>
      <w:bookmarkEnd w:id="483"/>
      <w:bookmarkEnd w:id="484"/>
      <w:r w:rsidRPr="00400916">
        <w:t xml:space="preserve"> in this Tenancy that prevent or claims to prevent a </w:t>
      </w:r>
      <w:bookmarkStart w:id="485" w:name="_9kMH0H6ZWu5777CDbNq6"/>
      <w:bookmarkStart w:id="486" w:name="_9kMH0H6ZWu577899bNq6"/>
      <w:r w:rsidRPr="00400916">
        <w:t>rent</w:t>
      </w:r>
      <w:bookmarkEnd w:id="485"/>
      <w:bookmarkEnd w:id="486"/>
      <w:r w:rsidRPr="00400916">
        <w:t xml:space="preserve"> reduction during the letting hereby granted.</w:t>
      </w:r>
    </w:p>
    <w:p w14:paraId="1EBDECA6" w14:textId="77777777" w:rsidR="007C0ED6" w:rsidRPr="00400916" w:rsidRDefault="007C0ED6" w:rsidP="007C0ED6">
      <w:pPr>
        <w:pStyle w:val="Level1Heading"/>
      </w:pPr>
      <w:bookmarkStart w:id="487" w:name="_Toc124693762"/>
      <w:bookmarkStart w:id="488" w:name="_Toc168063155"/>
      <w:bookmarkStart w:id="489" w:name="_Ref168063930"/>
      <w:bookmarkStart w:id="490" w:name="_Toc201322509"/>
      <w:r w:rsidRPr="00400916">
        <w:rPr>
          <w:bCs/>
        </w:rPr>
        <w:t>INSURANCE</w:t>
      </w:r>
      <w:bookmarkEnd w:id="437"/>
      <w:bookmarkEnd w:id="438"/>
      <w:bookmarkEnd w:id="439"/>
      <w:bookmarkEnd w:id="440"/>
      <w:bookmarkEnd w:id="441"/>
      <w:bookmarkEnd w:id="487"/>
      <w:bookmarkEnd w:id="488"/>
      <w:bookmarkEnd w:id="489"/>
      <w:bookmarkEnd w:id="490"/>
      <w:r w:rsidRPr="00400916">
        <w:rPr>
          <w:bCs/>
        </w:rPr>
        <w:t xml:space="preserve"> </w:t>
      </w:r>
    </w:p>
    <w:p w14:paraId="772C6CED" w14:textId="1076CFBC" w:rsidR="007C0ED6" w:rsidRPr="00400916" w:rsidRDefault="007C0ED6" w:rsidP="007C0ED6">
      <w:pPr>
        <w:pStyle w:val="Level2"/>
      </w:pPr>
      <w:bookmarkStart w:id="491" w:name="_Ref366672910"/>
      <w:bookmarkStart w:id="492" w:name="_Ref_ContractCompanion_9kb9Ur18E"/>
      <w:bookmarkStart w:id="493" w:name="_9kR3WTr2996AGKFdRjWRspqA0wG70xyIOPMNA27"/>
      <w:bookmarkStart w:id="494" w:name="_Ref_ContractCompanion_9kb9Ur48D"/>
      <w:r w:rsidRPr="007C0ED6">
        <w:t>The Tenant covenants to</w:t>
      </w:r>
      <w:r w:rsidRPr="00400916">
        <w:rPr>
          <w:b/>
          <w:bCs/>
        </w:rPr>
        <w:t xml:space="preserve"> </w:t>
      </w:r>
      <w:bookmarkStart w:id="495" w:name="_Ref480712996"/>
      <w:bookmarkEnd w:id="495"/>
      <w:r w:rsidRPr="00400916">
        <w:t xml:space="preserve">take out and maintain insurance at all times during the Term in the </w:t>
      </w:r>
      <w:bookmarkStart w:id="496" w:name="_9kMHG5YVt9ID9GNskov0mZUvstD"/>
      <w:r w:rsidR="00EB3E8E">
        <w:t>name of the</w:t>
      </w:r>
      <w:r w:rsidRPr="00400916">
        <w:t xml:space="preserve"> Tenant</w:t>
      </w:r>
      <w:bookmarkEnd w:id="496"/>
      <w:r w:rsidR="00EB3E8E">
        <w:t xml:space="preserve"> and with the Landlord’s interest noted on the policy</w:t>
      </w:r>
      <w:r w:rsidRPr="00400916">
        <w:t xml:space="preserve"> against the Insured Risks (or such other risks as the Landlord may reasonably request from time to time) with an insurance company approved by the Landlord in respect of:</w:t>
      </w:r>
      <w:bookmarkEnd w:id="491"/>
      <w:bookmarkEnd w:id="492"/>
      <w:bookmarkEnd w:id="493"/>
      <w:bookmarkEnd w:id="494"/>
    </w:p>
    <w:p w14:paraId="7E5BAB04" w14:textId="0AE7FE2D" w:rsidR="007C0ED6" w:rsidRPr="00400916" w:rsidRDefault="007C0ED6" w:rsidP="007C0ED6">
      <w:pPr>
        <w:pStyle w:val="Level3"/>
      </w:pPr>
      <w:bookmarkStart w:id="497" w:name="_Ref366672767"/>
      <w:bookmarkStart w:id="498" w:name="_Ref_ContractCompanion_9kb9Ur19B"/>
      <w:bookmarkStart w:id="499" w:name="_9kR3WTr2996BADFkir2zfpyyrrA66FLG87x9MLQ"/>
      <w:bookmarkStart w:id="500" w:name="_Ref_ContractCompanion_9kb9Ur49A"/>
      <w:r w:rsidRPr="00400916">
        <w:t>live animals, growing crops, hay, fodder, straw and other crops stored on the Holding, such insurance to cover the cost of delivering these items to the Holding or the cost of replacement (if greater)</w:t>
      </w:r>
      <w:bookmarkEnd w:id="497"/>
      <w:bookmarkEnd w:id="498"/>
      <w:bookmarkEnd w:id="499"/>
      <w:bookmarkEnd w:id="500"/>
    </w:p>
    <w:p w14:paraId="1DBCC073" w14:textId="2F440D95" w:rsidR="007C0ED6" w:rsidRPr="00400916" w:rsidRDefault="007C0ED6" w:rsidP="007C0ED6">
      <w:pPr>
        <w:pStyle w:val="Level3"/>
      </w:pPr>
      <w:r w:rsidRPr="00400916">
        <w:t xml:space="preserve">machinery, equipment, tools, fuel oil, </w:t>
      </w:r>
      <w:bookmarkStart w:id="501" w:name="_9kMH3K6ZWu5777BHiPqno8"/>
      <w:bookmarkStart w:id="502" w:name="_9kMH3K6ZWu5777HNiPqno8"/>
      <w:r w:rsidRPr="00400916">
        <w:t>tenant's</w:t>
      </w:r>
      <w:bookmarkEnd w:id="501"/>
      <w:bookmarkEnd w:id="502"/>
      <w:r w:rsidRPr="00400916">
        <w:t xml:space="preserve"> fixtures and other items belonging to the Tenant</w:t>
      </w:r>
    </w:p>
    <w:p w14:paraId="6D2FC953" w14:textId="77777777" w:rsidR="007C0ED6" w:rsidRPr="00400916" w:rsidRDefault="007C0ED6" w:rsidP="007C0ED6">
      <w:pPr>
        <w:pStyle w:val="Level3"/>
      </w:pPr>
      <w:bookmarkStart w:id="503" w:name="_Ref480712946"/>
      <w:bookmarkStart w:id="504" w:name="_9kMHG5YVt9ID9HJscp2twAF0lwEK2qv8At6J"/>
      <w:bookmarkStart w:id="505" w:name="_Ref366672896"/>
      <w:bookmarkStart w:id="506" w:name="_9kR3WTr2996AFJFmsykjgt6x0EJ4p0IO6uzCExA"/>
      <w:bookmarkEnd w:id="503"/>
      <w:r w:rsidRPr="00400916">
        <w:t>the farmhouse, cottages, farm buildings</w:t>
      </w:r>
      <w:bookmarkEnd w:id="504"/>
      <w:r w:rsidRPr="00400916">
        <w:t xml:space="preserve"> and fixed equipment together with all fixtures and fittings on the Holding</w:t>
      </w:r>
      <w:bookmarkEnd w:id="505"/>
      <w:r w:rsidRPr="00400916">
        <w:t>.</w:t>
      </w:r>
      <w:bookmarkEnd w:id="506"/>
    </w:p>
    <w:p w14:paraId="5D4B7547" w14:textId="2DDE1B39" w:rsidR="007C0ED6" w:rsidRPr="00400916" w:rsidRDefault="007C0ED6" w:rsidP="007C0ED6">
      <w:pPr>
        <w:pStyle w:val="Level2"/>
      </w:pPr>
      <w:bookmarkStart w:id="507" w:name="_Ref366672930"/>
      <w:bookmarkStart w:id="508" w:name="_Ref_ContractCompanion_9kb9Ur18G"/>
      <w:bookmarkStart w:id="509" w:name="_Ref_ContractCompanion_9kb9Ur1BE"/>
      <w:bookmarkStart w:id="510" w:name="_9kR3WTrAG867CJGeRjWRspqA0wG70xyIOPMNA27"/>
      <w:bookmarkStart w:id="511" w:name="_9kR3WTr2996AHLGeRjWRspqA0wG70xyIOPMNA27"/>
      <w:bookmarkStart w:id="512" w:name="_Ref_ContractCompanion_9kb9Ur469"/>
      <w:bookmarkStart w:id="513" w:name="_Ref_ContractCompanion_9kb9Ur496"/>
      <w:r w:rsidRPr="00400916">
        <w:t xml:space="preserve">The Tenant covenants to take out and maintain insurance at all times during the Term in the </w:t>
      </w:r>
      <w:r w:rsidR="00EB3E8E">
        <w:t xml:space="preserve">name of the Tenant and with the Landlord’s interest noted on the policy </w:t>
      </w:r>
      <w:r w:rsidRPr="00400916">
        <w:t>to a level and with an insurance company approved by the Landlord in respect of:</w:t>
      </w:r>
      <w:bookmarkEnd w:id="507"/>
      <w:bookmarkEnd w:id="508"/>
      <w:bookmarkEnd w:id="509"/>
      <w:bookmarkEnd w:id="510"/>
      <w:bookmarkEnd w:id="511"/>
      <w:bookmarkEnd w:id="512"/>
      <w:bookmarkEnd w:id="513"/>
    </w:p>
    <w:p w14:paraId="32DF1603" w14:textId="388CC4DC" w:rsidR="007C0ED6" w:rsidRPr="00400916" w:rsidRDefault="007C0ED6" w:rsidP="007C0ED6">
      <w:pPr>
        <w:pStyle w:val="Level3"/>
      </w:pPr>
      <w:r w:rsidRPr="00400916">
        <w:lastRenderedPageBreak/>
        <w:t>all employer's and public liability risks including damage by livestock</w:t>
      </w:r>
    </w:p>
    <w:p w14:paraId="335C362D" w14:textId="77777777" w:rsidR="007C0ED6" w:rsidRPr="00400916" w:rsidRDefault="007C0ED6" w:rsidP="007C0ED6">
      <w:pPr>
        <w:pStyle w:val="Level3"/>
      </w:pPr>
      <w:r w:rsidRPr="00400916">
        <w:t>all risks arising out of the Tenant's liabilities and obligations under this Tenancy.</w:t>
      </w:r>
    </w:p>
    <w:p w14:paraId="739721F4" w14:textId="3A27B9CD" w:rsidR="007C0ED6" w:rsidRPr="00400916" w:rsidRDefault="007C0ED6" w:rsidP="007C0ED6">
      <w:pPr>
        <w:pStyle w:val="Level2"/>
      </w:pPr>
      <w:r w:rsidRPr="00400916">
        <w:t xml:space="preserve">The insurance policy the Tenant takes out to cover the items mentioned in clause </w:t>
      </w:r>
      <w:r w:rsidR="00B84AEB">
        <w:t>9.1</w:t>
      </w:r>
      <w:r w:rsidRPr="00400916">
        <w:t xml:space="preserve"> must cover an amount sufficient at all times to meet replacement or reinstatement costs including demolition; site clearance; the cost of compliance with Authority requirements; the fees of lawyers, architects, surveyors, consulting engineers and other professionals to be employed by </w:t>
      </w:r>
      <w:bookmarkStart w:id="514" w:name="_9kMIH5YVt9ID9GEUClpo07xvAG7t"/>
      <w:r w:rsidRPr="00400916">
        <w:t>the Landlord or the Tenant</w:t>
      </w:r>
      <w:bookmarkEnd w:id="514"/>
      <w:r w:rsidRPr="00400916">
        <w:t xml:space="preserve"> (or both) in connection with the replacement or reinstatement; and VAT payable thereon. The policy must be one that will remain in force even though petrol or other inflammable substances are stored, handled or kept on the Holding.</w:t>
      </w:r>
    </w:p>
    <w:p w14:paraId="07FE8408" w14:textId="45FAFBF8" w:rsidR="007C0ED6" w:rsidRPr="00400916" w:rsidRDefault="007C0ED6" w:rsidP="007C0ED6">
      <w:pPr>
        <w:pStyle w:val="Level2"/>
      </w:pPr>
      <w:bookmarkStart w:id="515" w:name="_Ref480713047"/>
      <w:bookmarkStart w:id="516" w:name="_Ref366672782"/>
      <w:bookmarkStart w:id="517" w:name="_9kR3WTr2996BBEIgRjWRspqA0wG70xyIOPMJNNA"/>
      <w:bookmarkEnd w:id="515"/>
      <w:r w:rsidRPr="00400916">
        <w:t>The Tenant covenants to produce the insurance policies taken out under clauses</w:t>
      </w:r>
      <w:r w:rsidR="00B84AEB">
        <w:t xml:space="preserve"> 9.1</w:t>
      </w:r>
      <w:r w:rsidRPr="00400916">
        <w:t xml:space="preserve"> and </w:t>
      </w:r>
      <w:r w:rsidR="00700BF1">
        <w:fldChar w:fldCharType="begin"/>
      </w:r>
      <w:r w:rsidR="00700BF1">
        <w:instrText xml:space="preserve"> REF _Ref366672930 \w \h </w:instrText>
      </w:r>
      <w:r w:rsidR="00700BF1">
        <w:fldChar w:fldCharType="separate"/>
      </w:r>
      <w:r w:rsidR="00BD03EC">
        <w:t>9.2</w:t>
      </w:r>
      <w:r w:rsidR="00700BF1">
        <w:fldChar w:fldCharType="end"/>
      </w:r>
      <w:r w:rsidRPr="00400916">
        <w:t xml:space="preserve"> (with evidence that they are in force) on demand, and to notify the Landlord from time to time of any material changes in the risks covered by the insurance policies</w:t>
      </w:r>
      <w:bookmarkEnd w:id="516"/>
      <w:r w:rsidRPr="00400916">
        <w:t>.</w:t>
      </w:r>
      <w:bookmarkEnd w:id="517"/>
    </w:p>
    <w:p w14:paraId="4A1BDA15" w14:textId="77777777" w:rsidR="007C0ED6" w:rsidRPr="00400916" w:rsidRDefault="007C0ED6" w:rsidP="007C0ED6">
      <w:pPr>
        <w:pStyle w:val="Level2"/>
      </w:pPr>
      <w:r w:rsidRPr="00400916">
        <w:t>The Tenant covenants:</w:t>
      </w:r>
    </w:p>
    <w:p w14:paraId="298A33CB" w14:textId="0B6901F1" w:rsidR="007C0ED6" w:rsidRPr="00400916" w:rsidRDefault="007C0ED6" w:rsidP="007C0ED6">
      <w:pPr>
        <w:pStyle w:val="Level3"/>
      </w:pPr>
      <w:r w:rsidRPr="00400916">
        <w:t xml:space="preserve">not to do anything or fail to do something that will or may cause any insurance policy taken out under clauses </w:t>
      </w:r>
      <w:r w:rsidR="00700BF1">
        <w:fldChar w:fldCharType="begin"/>
      </w:r>
      <w:r w:rsidR="00700BF1">
        <w:instrText xml:space="preserve"> REF _Ref366672910 \w \h </w:instrText>
      </w:r>
      <w:r w:rsidR="00700BF1">
        <w:fldChar w:fldCharType="separate"/>
      </w:r>
      <w:r w:rsidR="00BD03EC">
        <w:t>9.1</w:t>
      </w:r>
      <w:r w:rsidR="00700BF1">
        <w:fldChar w:fldCharType="end"/>
      </w:r>
      <w:r w:rsidRPr="00400916">
        <w:t xml:space="preserve"> and </w:t>
      </w:r>
      <w:r w:rsidR="00700BF1">
        <w:fldChar w:fldCharType="begin"/>
      </w:r>
      <w:r w:rsidR="00700BF1">
        <w:instrText xml:space="preserve"> REF _Ref366672930 \w \h </w:instrText>
      </w:r>
      <w:r w:rsidR="00700BF1">
        <w:fldChar w:fldCharType="separate"/>
      </w:r>
      <w:r w:rsidR="00BD03EC">
        <w:t>9.2</w:t>
      </w:r>
      <w:r w:rsidR="00700BF1">
        <w:fldChar w:fldCharType="end"/>
      </w:r>
      <w:r w:rsidRPr="00400916">
        <w:t xml:space="preserve"> or any other insurance policy taken out by any third party to be void or voidable</w:t>
      </w:r>
    </w:p>
    <w:p w14:paraId="35F1B642" w14:textId="567C421B" w:rsidR="007C0ED6" w:rsidRPr="00400916" w:rsidRDefault="007C0ED6" w:rsidP="007C0ED6">
      <w:pPr>
        <w:pStyle w:val="Level3"/>
      </w:pPr>
      <w:r w:rsidRPr="00400916">
        <w:t xml:space="preserve">to indemnify the Landlord against any losses, charges, costs or expenses (including any increase in premium) resulting from any breach of this clause </w:t>
      </w:r>
      <w:r w:rsidR="00700BF1">
        <w:fldChar w:fldCharType="begin"/>
      </w:r>
      <w:r w:rsidR="00700BF1">
        <w:instrText xml:space="preserve"> REF _Ref168063930 \n \h </w:instrText>
      </w:r>
      <w:r w:rsidR="00700BF1">
        <w:fldChar w:fldCharType="separate"/>
      </w:r>
      <w:r w:rsidR="00BD03EC">
        <w:t>9</w:t>
      </w:r>
      <w:r w:rsidR="00700BF1">
        <w:fldChar w:fldCharType="end"/>
      </w:r>
    </w:p>
    <w:p w14:paraId="14E9CEB5" w14:textId="7800F18D" w:rsidR="007C0ED6" w:rsidRPr="00400916" w:rsidRDefault="007C0ED6" w:rsidP="007C0ED6">
      <w:pPr>
        <w:pStyle w:val="Level3"/>
      </w:pPr>
      <w:r w:rsidRPr="00400916">
        <w:t xml:space="preserve">to </w:t>
      </w:r>
      <w:bookmarkStart w:id="518" w:name="_9kR3WTr7GB7FLaAjnmy5vnyDI5894355"/>
      <w:r w:rsidRPr="00400916">
        <w:t>notify the Landlord of any</w:t>
      </w:r>
      <w:bookmarkEnd w:id="518"/>
      <w:r w:rsidRPr="00400916">
        <w:t xml:space="preserve"> Insured Risk that occurs or any other matter which ought reasonably to be notified to the underwriters or insurance office responsible for the insurance policies</w:t>
      </w:r>
    </w:p>
    <w:p w14:paraId="68ABA93A" w14:textId="573FB611" w:rsidR="007C0ED6" w:rsidRPr="00400916" w:rsidRDefault="007C0ED6" w:rsidP="007C0ED6">
      <w:pPr>
        <w:pStyle w:val="Level3"/>
      </w:pPr>
      <w:r w:rsidRPr="00400916">
        <w:t>to comply with the conditions of the insurance policies and requirements of the relevant insurer</w:t>
      </w:r>
    </w:p>
    <w:p w14:paraId="1C880E1C" w14:textId="01DDFBBF" w:rsidR="007C0ED6" w:rsidRPr="00400916" w:rsidRDefault="007C0ED6" w:rsidP="007C0ED6">
      <w:pPr>
        <w:pStyle w:val="Level3"/>
      </w:pPr>
      <w:r w:rsidRPr="00400916">
        <w:t xml:space="preserve">to notify the Landlord of any activity, event or other matter occurring or likely to occur on the Holding and which may affect the validity of the insurance policies </w:t>
      </w:r>
    </w:p>
    <w:p w14:paraId="2A91FB33" w14:textId="77777777" w:rsidR="007C0ED6" w:rsidRPr="00400916" w:rsidRDefault="007C0ED6" w:rsidP="007C0ED6">
      <w:pPr>
        <w:pStyle w:val="Level3"/>
      </w:pPr>
      <w:r w:rsidRPr="00400916">
        <w:t xml:space="preserve">to </w:t>
      </w:r>
      <w:bookmarkStart w:id="519" w:name="_9kMH4L6ZWu5777CKlev"/>
      <w:bookmarkStart w:id="520" w:name="_9kMH4L6ZWu57789Glev"/>
      <w:r w:rsidRPr="00400916">
        <w:t>use</w:t>
      </w:r>
      <w:bookmarkEnd w:id="519"/>
      <w:bookmarkEnd w:id="520"/>
      <w:r w:rsidRPr="00400916">
        <w:t xml:space="preserve"> reasonable endeavours to ensure that the insurers waive </w:t>
      </w:r>
      <w:bookmarkStart w:id="521" w:name="_9kMJ3I6ZWu5777CEcRnn1D"/>
      <w:bookmarkStart w:id="522" w:name="_9kMJ3I6ZWu57789AcRnn1D"/>
      <w:r w:rsidRPr="00400916">
        <w:t>rights</w:t>
      </w:r>
      <w:bookmarkEnd w:id="521"/>
      <w:bookmarkEnd w:id="522"/>
      <w:r w:rsidRPr="00400916">
        <w:t xml:space="preserve"> of subrogation against the Landlord on standard insurers' </w:t>
      </w:r>
      <w:bookmarkStart w:id="523" w:name="_9kMHzG6ZWu5777BGhPu3"/>
      <w:bookmarkStart w:id="524" w:name="_9kMHzG6ZWu5777HMhPu3"/>
      <w:r w:rsidRPr="00400916">
        <w:t>terms</w:t>
      </w:r>
      <w:bookmarkEnd w:id="523"/>
      <w:bookmarkEnd w:id="524"/>
      <w:r w:rsidRPr="00400916">
        <w:t>.</w:t>
      </w:r>
    </w:p>
    <w:p w14:paraId="647354D3" w14:textId="08062631" w:rsidR="007C0ED6" w:rsidRDefault="007C0ED6" w:rsidP="007C0ED6">
      <w:pPr>
        <w:pStyle w:val="Level2"/>
      </w:pPr>
      <w:r w:rsidRPr="00400916">
        <w:t xml:space="preserve"> </w:t>
      </w:r>
      <w:r w:rsidR="00C2385C">
        <w:t>The Tenant covenants:</w:t>
      </w:r>
    </w:p>
    <w:p w14:paraId="3D5EA1C1" w14:textId="3C0F738D" w:rsidR="007C0ED6" w:rsidRPr="00400916" w:rsidRDefault="007C0ED6" w:rsidP="007C0ED6">
      <w:pPr>
        <w:pStyle w:val="Level3"/>
      </w:pPr>
      <w:r w:rsidRPr="00400916">
        <w:t xml:space="preserve">If loss or destruction of the items or produce mentioned in clause </w:t>
      </w:r>
      <w:r w:rsidR="00700BF1">
        <w:fldChar w:fldCharType="begin"/>
      </w:r>
      <w:r w:rsidR="00700BF1">
        <w:instrText xml:space="preserve"> REF _Ref366672767 \w \h </w:instrText>
      </w:r>
      <w:r w:rsidR="00700BF1">
        <w:fldChar w:fldCharType="separate"/>
      </w:r>
      <w:r w:rsidR="00BD03EC">
        <w:t>9.1(a)</w:t>
      </w:r>
      <w:r w:rsidR="00700BF1">
        <w:fldChar w:fldCharType="end"/>
      </w:r>
      <w:r w:rsidRPr="00400916">
        <w:t xml:space="preserve"> (or any of them) occurs, the Tenant covenants immediately to </w:t>
      </w:r>
      <w:bookmarkStart w:id="525" w:name="_9kMH5M6ZWu5777CKlev"/>
      <w:bookmarkStart w:id="526" w:name="_9kMH5M6ZWu57789Glev"/>
      <w:r w:rsidRPr="00400916">
        <w:t>use</w:t>
      </w:r>
      <w:bookmarkEnd w:id="525"/>
      <w:bookmarkEnd w:id="526"/>
      <w:r w:rsidRPr="00400916">
        <w:t xml:space="preserve"> the full amount of the insurance money to reinstate or replace those items or produce and return to the </w:t>
      </w:r>
      <w:r w:rsidRPr="00400916">
        <w:lastRenderedPageBreak/>
        <w:t>land the full financial value of the manure that the animals would have produced if they had eaten any destroyed or damaged crops</w:t>
      </w:r>
    </w:p>
    <w:p w14:paraId="727034DD" w14:textId="37D0C5A9" w:rsidR="007C0ED6" w:rsidRPr="00400916" w:rsidRDefault="007C0ED6" w:rsidP="007C0ED6">
      <w:pPr>
        <w:pStyle w:val="Level3"/>
      </w:pPr>
      <w:r w:rsidRPr="00400916">
        <w:t xml:space="preserve">If the buildings, fixed equipment or </w:t>
      </w:r>
      <w:bookmarkStart w:id="527" w:name="_9kMHG5YVt9ID9HGkk9B71nyAuxH"/>
      <w:r w:rsidRPr="00400916">
        <w:t>any other part of the Holding</w:t>
      </w:r>
      <w:bookmarkEnd w:id="527"/>
      <w:r w:rsidRPr="00400916">
        <w:t xml:space="preserve"> is destroyed or damaged by any of the Insured Risks then the Tenant will apply the net proceeds of such insurance (except sums received for loss of </w:t>
      </w:r>
      <w:bookmarkStart w:id="528" w:name="_9kMH1I6ZWu5777CDbNq6"/>
      <w:bookmarkStart w:id="529" w:name="_9kMH1I6ZWu577899bNq6"/>
      <w:r w:rsidRPr="00400916">
        <w:t>rent</w:t>
      </w:r>
      <w:bookmarkEnd w:id="528"/>
      <w:bookmarkEnd w:id="529"/>
      <w:r w:rsidRPr="00400916">
        <w:t>) in carrying out any necessary works of reinstatement as soon as reasonably practicable</w:t>
      </w:r>
    </w:p>
    <w:p w14:paraId="55A8F4A0" w14:textId="5F3BC247" w:rsidR="007C0ED6" w:rsidRPr="00400916" w:rsidRDefault="007C0ED6" w:rsidP="007C0ED6">
      <w:pPr>
        <w:pStyle w:val="Level3"/>
      </w:pPr>
      <w:r w:rsidRPr="00400916">
        <w:t>The Tenant shall meet any shortfall in the insurance proceeds</w:t>
      </w:r>
    </w:p>
    <w:p w14:paraId="4DBD7F28" w14:textId="77777777" w:rsidR="007C0ED6" w:rsidRPr="00400916" w:rsidRDefault="007C0ED6" w:rsidP="007C0ED6">
      <w:pPr>
        <w:pStyle w:val="Level3"/>
      </w:pPr>
      <w:r w:rsidRPr="00400916">
        <w:t xml:space="preserve">Any repair, rebuilding or reinstatement of any building or item of fixed equipment on the Holding must be carried out according to such plans and specifications as the Landlord approves in writing, employing architects, surveyors and other professional advisers approved by the Landlord (such approval not to be unreasonably withheld) and obtaining warranties from professional advisers on </w:t>
      </w:r>
      <w:bookmarkStart w:id="530" w:name="_9kMH0H6ZWu5777BGhPu3"/>
      <w:bookmarkStart w:id="531" w:name="_9kMH0H6ZWu5777HMhPu3"/>
      <w:r w:rsidRPr="00400916">
        <w:t>terms</w:t>
      </w:r>
      <w:bookmarkEnd w:id="530"/>
      <w:bookmarkEnd w:id="531"/>
      <w:r w:rsidRPr="00400916">
        <w:t xml:space="preserve"> approved by the Landlord (such approval not to be unreasonably withheld).</w:t>
      </w:r>
    </w:p>
    <w:p w14:paraId="79C403FC" w14:textId="12990E7D" w:rsidR="007C0ED6" w:rsidRPr="00400916" w:rsidRDefault="007C0ED6" w:rsidP="007C0ED6">
      <w:pPr>
        <w:pStyle w:val="Level2"/>
      </w:pPr>
      <w:r w:rsidRPr="00400916">
        <w:t xml:space="preserve">The Tenant covenants not to do or fail to do something that causes or may cause loss or damage to any property </w:t>
      </w:r>
      <w:r w:rsidR="00405D55">
        <w:t>owned by the Landlord</w:t>
      </w:r>
      <w:r w:rsidRPr="00400916">
        <w:t>.</w:t>
      </w:r>
    </w:p>
    <w:p w14:paraId="6FD9CE4F" w14:textId="77777777" w:rsidR="007C0ED6" w:rsidRPr="00400916" w:rsidRDefault="007C0ED6" w:rsidP="007C0ED6">
      <w:pPr>
        <w:pStyle w:val="Level2"/>
      </w:pPr>
      <w:r w:rsidRPr="00400916">
        <w:t> The Tenant covenants:</w:t>
      </w:r>
    </w:p>
    <w:p w14:paraId="11CC9EF8" w14:textId="2C83BDB9" w:rsidR="007C0ED6" w:rsidRPr="00400916" w:rsidRDefault="007C0ED6" w:rsidP="007C0ED6">
      <w:pPr>
        <w:pStyle w:val="Level3"/>
      </w:pPr>
      <w:r w:rsidRPr="00400916">
        <w:t>to keep an adequate number of fire extinguishers in the buildings in good working order and take all other reasonable precautions to safeguard the Holding and any adjoining or nearby property owned by the Landlord against fire and other risks</w:t>
      </w:r>
    </w:p>
    <w:p w14:paraId="71FB43B7" w14:textId="77777777" w:rsidR="007C0ED6" w:rsidRPr="00400916" w:rsidRDefault="007C0ED6" w:rsidP="007C0ED6">
      <w:pPr>
        <w:pStyle w:val="Level3"/>
      </w:pPr>
      <w:r w:rsidRPr="00400916">
        <w:t>not to do or allow on the Holding any act or omission that will or may increase the risk of fire to any fixed equipment on the Holding.</w:t>
      </w:r>
    </w:p>
    <w:p w14:paraId="4F61C974" w14:textId="087D9B6E" w:rsidR="007C0ED6" w:rsidRPr="00400916" w:rsidRDefault="007C0ED6" w:rsidP="007C0ED6">
      <w:pPr>
        <w:pStyle w:val="Level2"/>
      </w:pPr>
      <w:r w:rsidRPr="00400916">
        <w:t>If the Tenant does not take out and maintain the insurance policies required by this Tenancy or does not show the policies and evidence that they are in force in accordance with clause</w:t>
      </w:r>
      <w:r w:rsidR="004D7D61">
        <w:t xml:space="preserve"> 9.4</w:t>
      </w:r>
      <w:r w:rsidRPr="00400916">
        <w:t>, then the Landlord may take out such insurance cover as they decide, and the Tenant shall then repay the Landlord on demand as a debt all the premiums and all other expenses paid or incurred by the Landlord as a result.</w:t>
      </w:r>
    </w:p>
    <w:p w14:paraId="757A3849" w14:textId="10CA1689" w:rsidR="007C0ED6" w:rsidRPr="00400916" w:rsidRDefault="007C0ED6" w:rsidP="007C0ED6">
      <w:pPr>
        <w:pStyle w:val="Body2"/>
      </w:pPr>
      <w:bookmarkStart w:id="532" w:name="_Toc124693184"/>
      <w:bookmarkStart w:id="533" w:name="_Toc124693448"/>
      <w:bookmarkStart w:id="534" w:name="_Toc124693763"/>
      <w:bookmarkStart w:id="535" w:name="_Ref418904837"/>
      <w:bookmarkStart w:id="536" w:name="_Ref418724680"/>
      <w:bookmarkStart w:id="537" w:name="_Ref418647781"/>
      <w:bookmarkStart w:id="538" w:name="_Ref418588460"/>
      <w:bookmarkStart w:id="539" w:name="_Ref418587437"/>
      <w:bookmarkStart w:id="540" w:name="_Ref418587865"/>
      <w:bookmarkStart w:id="541" w:name="_Ref415215128"/>
      <w:bookmarkStart w:id="542" w:name="_Ref414246581"/>
      <w:bookmarkStart w:id="543" w:name="_Ref414246416"/>
      <w:bookmarkStart w:id="544" w:name="_Ref414225953"/>
      <w:bookmarkStart w:id="545" w:name="_Ref414169602"/>
      <w:bookmarkStart w:id="546" w:name="_Ref414095900"/>
      <w:bookmarkStart w:id="547" w:name="_Ref414095616"/>
      <w:bookmarkStart w:id="548" w:name="_Ref422346368"/>
      <w:bookmarkStart w:id="549" w:name="_Ref_ContractCompanion_9kb9Ur15B"/>
      <w:bookmarkStart w:id="550" w:name="_Ref_ContractCompanion_9kb9Ur476"/>
      <w:bookmarkStart w:id="551" w:name="_Toc116290751"/>
      <w:r w:rsidRPr="00400916">
        <w:rPr>
          <w:b/>
          <w:bCs/>
          <w:caps/>
        </w:rPr>
        <w:t>[D</w:t>
      </w:r>
      <w:r w:rsidR="00E62F12">
        <w:rPr>
          <w:b/>
          <w:bCs/>
          <w:caps/>
        </w:rPr>
        <w:t xml:space="preserve">rafting </w:t>
      </w:r>
      <w:r w:rsidRPr="00400916">
        <w:rPr>
          <w:b/>
          <w:bCs/>
          <w:caps/>
        </w:rPr>
        <w:t>N</w:t>
      </w:r>
      <w:r w:rsidR="00E62F12">
        <w:rPr>
          <w:b/>
          <w:bCs/>
          <w:caps/>
        </w:rPr>
        <w:t>ote</w:t>
      </w:r>
      <w:r w:rsidRPr="00400916">
        <w:rPr>
          <w:b/>
          <w:bCs/>
          <w:caps/>
        </w:rPr>
        <w:t>: Insert ENTITLEMENTS and payment rights provisions here if required]</w:t>
      </w:r>
      <w:bookmarkEnd w:id="532"/>
      <w:bookmarkEnd w:id="533"/>
      <w:bookmarkEnd w:id="534"/>
    </w:p>
    <w:p w14:paraId="6CCE3DDB" w14:textId="77777777" w:rsidR="007C0ED6" w:rsidRPr="00400916" w:rsidRDefault="007C0ED6" w:rsidP="007C0ED6">
      <w:pPr>
        <w:pStyle w:val="Level1Heading"/>
      </w:pPr>
      <w:bookmarkStart w:id="552" w:name="_Ref414094788"/>
      <w:bookmarkStart w:id="553" w:name="_Ref414096009"/>
      <w:bookmarkStart w:id="554" w:name="_Ref414169742"/>
      <w:bookmarkStart w:id="555" w:name="_Ref414226156"/>
      <w:bookmarkStart w:id="556" w:name="_Ref414245572"/>
      <w:bookmarkStart w:id="557" w:name="_Ref414245721"/>
      <w:bookmarkStart w:id="558" w:name="_Ref422346415"/>
      <w:bookmarkStart w:id="559" w:name="_Ref422346477"/>
      <w:bookmarkStart w:id="560" w:name="_Toc116290752"/>
      <w:bookmarkStart w:id="561" w:name="_Toc124693764"/>
      <w:bookmarkStart w:id="562" w:name="_Toc168063156"/>
      <w:bookmarkStart w:id="563" w:name="_Toc201322510"/>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400916">
        <w:rPr>
          <w:bCs/>
        </w:rPr>
        <w:t>termination of tenancy</w:t>
      </w:r>
      <w:bookmarkEnd w:id="552"/>
      <w:bookmarkEnd w:id="553"/>
      <w:bookmarkEnd w:id="554"/>
      <w:bookmarkEnd w:id="555"/>
      <w:bookmarkEnd w:id="556"/>
      <w:bookmarkEnd w:id="557"/>
      <w:bookmarkEnd w:id="558"/>
      <w:bookmarkEnd w:id="559"/>
      <w:bookmarkEnd w:id="560"/>
      <w:bookmarkEnd w:id="561"/>
      <w:bookmarkEnd w:id="562"/>
      <w:bookmarkEnd w:id="563"/>
    </w:p>
    <w:p w14:paraId="3F27E5C8" w14:textId="77777777" w:rsidR="007C0ED6" w:rsidRPr="00400916" w:rsidRDefault="007C0ED6" w:rsidP="007C0ED6">
      <w:pPr>
        <w:pStyle w:val="Body1"/>
      </w:pPr>
      <w:r w:rsidRPr="00400916">
        <w:t>The Landlord and the Tenant agree:</w:t>
      </w:r>
    </w:p>
    <w:p w14:paraId="78A700CB" w14:textId="6070B5C6" w:rsidR="007C0ED6" w:rsidRPr="00400916" w:rsidRDefault="007C0ED6" w:rsidP="007C0ED6">
      <w:pPr>
        <w:pStyle w:val="Level2Heading"/>
      </w:pPr>
      <w:r w:rsidRPr="00400916">
        <w:rPr>
          <w:bCs/>
        </w:rPr>
        <w:lastRenderedPageBreak/>
        <w:t>Termination for Sale</w:t>
      </w:r>
      <w:r w:rsidR="00373B97">
        <w:rPr>
          <w:bCs/>
        </w:rPr>
        <w:t xml:space="preserve"> </w:t>
      </w:r>
    </w:p>
    <w:p w14:paraId="39D67577" w14:textId="77777777" w:rsidR="007C0ED6" w:rsidRPr="00400916" w:rsidRDefault="007C0ED6" w:rsidP="007C0ED6">
      <w:pPr>
        <w:pStyle w:val="Body2"/>
      </w:pPr>
      <w:r w:rsidRPr="00400916">
        <w:t>The Landlord shall have the right at any time to terminate this Tenancy in respect of the whole or any part or parts of the Holding if the Sale Termination Condition is satisfied by serving Notice on the Tenant.</w:t>
      </w:r>
    </w:p>
    <w:p w14:paraId="73652AAC" w14:textId="5EFA68B6" w:rsidR="007C0ED6" w:rsidRPr="00400916" w:rsidRDefault="007C0ED6" w:rsidP="007C0ED6">
      <w:pPr>
        <w:pStyle w:val="Level2Heading"/>
      </w:pPr>
      <w:bookmarkStart w:id="564" w:name="_Hlk150160738"/>
      <w:r w:rsidRPr="00400916">
        <w:rPr>
          <w:bCs/>
        </w:rPr>
        <w:t>Termination for Development</w:t>
      </w:r>
    </w:p>
    <w:p w14:paraId="0B22FD87" w14:textId="77777777" w:rsidR="007C0ED6" w:rsidRPr="00400916" w:rsidRDefault="007C0ED6" w:rsidP="007C0ED6">
      <w:pPr>
        <w:pStyle w:val="Body2"/>
      </w:pPr>
      <w:bookmarkStart w:id="565" w:name="_Hlk150160010"/>
      <w:r w:rsidRPr="00400916">
        <w:t>The Landlord shall have the right at any time to terminate this Tenancy in respect of the whole or any part or parts of the Holding if the Development Termination Condition is satisfied by serving Notice on the Tenant</w:t>
      </w:r>
      <w:bookmarkEnd w:id="565"/>
      <w:r w:rsidRPr="00400916">
        <w:t>.</w:t>
      </w:r>
      <w:bookmarkEnd w:id="564"/>
    </w:p>
    <w:p w14:paraId="5864CD07" w14:textId="52E569DF" w:rsidR="007C0ED6" w:rsidRPr="00400916" w:rsidRDefault="007C0ED6" w:rsidP="007C0ED6">
      <w:pPr>
        <w:pStyle w:val="Level2Heading"/>
      </w:pPr>
      <w:r w:rsidRPr="00400916">
        <w:rPr>
          <w:bCs/>
        </w:rPr>
        <w:t>Termination for Environmental Works</w:t>
      </w:r>
    </w:p>
    <w:p w14:paraId="2E1A6D18" w14:textId="77777777" w:rsidR="007C0ED6" w:rsidRPr="00400916" w:rsidRDefault="007C0ED6" w:rsidP="007C0ED6">
      <w:pPr>
        <w:pStyle w:val="Body2"/>
      </w:pPr>
      <w:r w:rsidRPr="00400916">
        <w:t>The Landlord shall have the right at any time to terminate this Tenancy in respect of any part or parts of the Holding if the Environmental Termination Condition is satisfied by serving Notice on the Tenant, such part or parts together not to exceed 15% of the total area of the Holding at the Start Date.</w:t>
      </w:r>
    </w:p>
    <w:p w14:paraId="46D80C9B" w14:textId="3180F75B" w:rsidR="007C0ED6" w:rsidRPr="00400916" w:rsidRDefault="009E45D8" w:rsidP="007C0ED6">
      <w:pPr>
        <w:pStyle w:val="Level2Heading"/>
      </w:pPr>
      <w:r>
        <w:rPr>
          <w:bCs/>
        </w:rPr>
        <w:t xml:space="preserve">Termination on </w:t>
      </w:r>
      <w:r w:rsidR="003E1527">
        <w:rPr>
          <w:bCs/>
        </w:rPr>
        <w:t xml:space="preserve">Death or </w:t>
      </w:r>
      <w:r>
        <w:rPr>
          <w:bCs/>
        </w:rPr>
        <w:t xml:space="preserve">Incapacitation </w:t>
      </w:r>
    </w:p>
    <w:p w14:paraId="11B8361F" w14:textId="77777777" w:rsidR="003E1527" w:rsidRDefault="007C0ED6" w:rsidP="009E45D8">
      <w:pPr>
        <w:pStyle w:val="Body2"/>
      </w:pPr>
      <w:r w:rsidRPr="00400916">
        <w:t>The Landlord shall be entitled</w:t>
      </w:r>
      <w:r w:rsidR="003E1527">
        <w:t>:</w:t>
      </w:r>
      <w:r w:rsidRPr="00400916">
        <w:t xml:space="preserve"> </w:t>
      </w:r>
    </w:p>
    <w:p w14:paraId="12E863A6" w14:textId="167EF96F" w:rsidR="003E1527" w:rsidRDefault="003E1527" w:rsidP="003E1527">
      <w:pPr>
        <w:pStyle w:val="Level3"/>
      </w:pPr>
      <w:r>
        <w:t xml:space="preserve">On the death of the Tenant (but in the case of joint tenancies, only of the death of the last of the joint tenants) to terminate this Tenancy by serving notice on the </w:t>
      </w:r>
      <w:r w:rsidR="00317A8A">
        <w:t xml:space="preserve">respective </w:t>
      </w:r>
      <w:r>
        <w:t>Tenant’s personal representatives</w:t>
      </w:r>
    </w:p>
    <w:p w14:paraId="6888FD9E" w14:textId="282D64CE" w:rsidR="007C0ED6" w:rsidRPr="00400916" w:rsidRDefault="007818D0" w:rsidP="00CF0B78">
      <w:pPr>
        <w:pStyle w:val="Level3"/>
      </w:pPr>
      <w:r>
        <w:t>I</w:t>
      </w:r>
      <w:r w:rsidR="007C0ED6" w:rsidRPr="00400916">
        <w:t>n the event of being reasonably satisfied that the Tenant is incapable by reason of physical or mental incapacity of farming the Holding in accordance with the obligations contained in this Tenancy</w:t>
      </w:r>
      <w:r w:rsidR="003E1527">
        <w:t>,</w:t>
      </w:r>
      <w:r w:rsidR="007C0ED6" w:rsidRPr="00400916">
        <w:t xml:space="preserve"> to terminate this Tenancy by serving Notice on the Tenant.</w:t>
      </w:r>
    </w:p>
    <w:p w14:paraId="6A76903B" w14:textId="25D814F0" w:rsidR="007C0ED6" w:rsidRPr="00400916" w:rsidRDefault="007C0ED6" w:rsidP="007C0ED6">
      <w:pPr>
        <w:pStyle w:val="Level2Heading"/>
      </w:pPr>
      <w:r w:rsidRPr="00400916">
        <w:rPr>
          <w:bCs/>
        </w:rPr>
        <w:t xml:space="preserve">Consequences of Termination </w:t>
      </w:r>
    </w:p>
    <w:p w14:paraId="61880E9C" w14:textId="3CD3DB7F" w:rsidR="007C0ED6" w:rsidRPr="00400916" w:rsidRDefault="007C0ED6" w:rsidP="007C0ED6">
      <w:pPr>
        <w:pStyle w:val="Level3"/>
      </w:pPr>
      <w:r w:rsidRPr="00400916">
        <w:t>On the expiry of Notice the Term shall end but without prejudice to any right of action of the Landlord in respect of any previous breach by the Tenant of this Tenancy</w:t>
      </w:r>
      <w:r w:rsidR="00434FD3">
        <w:t>.</w:t>
      </w:r>
    </w:p>
    <w:p w14:paraId="3BA55515" w14:textId="77777777" w:rsidR="007C0ED6" w:rsidRPr="00400916" w:rsidRDefault="007C0ED6" w:rsidP="007C0ED6">
      <w:pPr>
        <w:pStyle w:val="Level3"/>
      </w:pPr>
      <w:r w:rsidRPr="00400916">
        <w:t>Any termination of part of the Tenancy shall not terminate the Term except in respect of the land taken (in respect of which this Tenancy shall end but without prejudice to any right of action of the Landlord in respect of any previous breach by the Tenant of this Tenancy) and the Tenant shall be entitled to an appropriate reduction in Rent.</w:t>
      </w:r>
    </w:p>
    <w:p w14:paraId="7FE57304" w14:textId="533C7756" w:rsidR="00373B97" w:rsidRPr="00726183" w:rsidRDefault="006933BA" w:rsidP="00373B97">
      <w:pPr>
        <w:pStyle w:val="Level2"/>
        <w:rPr>
          <w:b/>
          <w:bCs/>
        </w:rPr>
      </w:pPr>
      <w:r>
        <w:rPr>
          <w:b/>
          <w:bCs/>
        </w:rPr>
        <w:t xml:space="preserve">Tenant’s </w:t>
      </w:r>
      <w:r w:rsidR="00D914A8">
        <w:rPr>
          <w:b/>
          <w:bCs/>
        </w:rPr>
        <w:t>3</w:t>
      </w:r>
      <w:r>
        <w:rPr>
          <w:b/>
          <w:bCs/>
        </w:rPr>
        <w:t xml:space="preserve">-yearly right to </w:t>
      </w:r>
      <w:r w:rsidR="00373B97">
        <w:rPr>
          <w:b/>
          <w:bCs/>
        </w:rPr>
        <w:t>Terminat</w:t>
      </w:r>
      <w:r>
        <w:rPr>
          <w:b/>
          <w:bCs/>
        </w:rPr>
        <w:t>e the</w:t>
      </w:r>
      <w:r w:rsidR="00373B97">
        <w:rPr>
          <w:b/>
          <w:bCs/>
        </w:rPr>
        <w:t xml:space="preserve"> Whole</w:t>
      </w:r>
    </w:p>
    <w:p w14:paraId="207A6262" w14:textId="10D6E0BF" w:rsidR="00373B97" w:rsidRDefault="001177A8" w:rsidP="00373B97">
      <w:pPr>
        <w:pStyle w:val="Level3"/>
      </w:pPr>
      <w:r>
        <w:lastRenderedPageBreak/>
        <w:t xml:space="preserve">The Tenant shall have the right to terminate </w:t>
      </w:r>
      <w:r w:rsidR="006933BA">
        <w:t xml:space="preserve">the whole of </w:t>
      </w:r>
      <w:r>
        <w:t>this Tenan</w:t>
      </w:r>
      <w:r w:rsidR="006933BA">
        <w:t>cy</w:t>
      </w:r>
      <w:r>
        <w:t xml:space="preserve"> by serving </w:t>
      </w:r>
      <w:r w:rsidR="006933BA">
        <w:t xml:space="preserve">at least 12 </w:t>
      </w:r>
      <w:r w:rsidR="008B4381">
        <w:t>months’ notice</w:t>
      </w:r>
      <w:r>
        <w:t xml:space="preserve"> on the Landlord to expire on a </w:t>
      </w:r>
      <w:r w:rsidR="006933BA">
        <w:t xml:space="preserve">Tenant’s </w:t>
      </w:r>
      <w:r w:rsidR="00D914A8">
        <w:t>3</w:t>
      </w:r>
      <w:r w:rsidR="006933BA">
        <w:t>-yea</w:t>
      </w:r>
      <w:r w:rsidR="008B4381">
        <w:t>r</w:t>
      </w:r>
      <w:r w:rsidR="006933BA">
        <w:t xml:space="preserve">ly </w:t>
      </w:r>
      <w:r>
        <w:t xml:space="preserve">Break Date. </w:t>
      </w:r>
      <w:r w:rsidR="006933BA">
        <w:t xml:space="preserve"> </w:t>
      </w:r>
      <w:r>
        <w:t>This Tenancy</w:t>
      </w:r>
      <w:r w:rsidR="006933BA">
        <w:t xml:space="preserve"> will </w:t>
      </w:r>
      <w:r>
        <w:t xml:space="preserve">end on the relevant </w:t>
      </w:r>
      <w:r w:rsidR="006933BA">
        <w:t xml:space="preserve">Tenant’s </w:t>
      </w:r>
      <w:r w:rsidR="00D914A8">
        <w:t>3</w:t>
      </w:r>
      <w:r w:rsidR="006933BA">
        <w:t xml:space="preserve">-yearly </w:t>
      </w:r>
      <w:r>
        <w:t>Break Date</w:t>
      </w:r>
      <w:r w:rsidR="006933BA">
        <w:t xml:space="preserve"> provided that</w:t>
      </w:r>
      <w:r>
        <w:t>:</w:t>
      </w:r>
    </w:p>
    <w:p w14:paraId="6E2B53D8" w14:textId="60894640" w:rsidR="001177A8" w:rsidRDefault="001177A8" w:rsidP="001177A8">
      <w:pPr>
        <w:pStyle w:val="Level4"/>
      </w:pPr>
      <w:r>
        <w:t>all Rent due and any VAT payable on it has been paid in full</w:t>
      </w:r>
      <w:r w:rsidR="00FF791D">
        <w:t>,</w:t>
      </w:r>
      <w:r>
        <w:t xml:space="preserve"> and</w:t>
      </w:r>
    </w:p>
    <w:p w14:paraId="35D3907B" w14:textId="56FF1239" w:rsidR="001177A8" w:rsidRDefault="001177A8" w:rsidP="001177A8">
      <w:pPr>
        <w:pStyle w:val="Level4"/>
      </w:pPr>
      <w:r>
        <w:t>the Holding is free of the Tenant’s occupation and the occupation of any other lawful occupier and there are no continuing underleases</w:t>
      </w:r>
    </w:p>
    <w:p w14:paraId="253353FC" w14:textId="1E78BF01" w:rsidR="001177A8" w:rsidRDefault="008E46E5" w:rsidP="005A4BF3">
      <w:pPr>
        <w:pStyle w:val="Body3"/>
      </w:pPr>
      <w:r>
        <w:t>unless the Landlord notifies the Tenant before the relevant</w:t>
      </w:r>
      <w:r w:rsidR="006933BA">
        <w:t xml:space="preserve"> Tenant’s </w:t>
      </w:r>
      <w:r w:rsidR="00D914A8">
        <w:t>3</w:t>
      </w:r>
      <w:r w:rsidR="006933BA">
        <w:t xml:space="preserve">-yearly </w:t>
      </w:r>
      <w:r>
        <w:t>Break Date that it waives these conditions. Any waiver will not affect the Tenant</w:t>
      </w:r>
      <w:r w:rsidR="005A4BF3">
        <w:t>’s</w:t>
      </w:r>
      <w:r>
        <w:t xml:space="preserve"> liability in respect of Rent and </w:t>
      </w:r>
      <w:r w:rsidR="006933BA">
        <w:t xml:space="preserve">other covenants </w:t>
      </w:r>
      <w:r>
        <w:t>under this Tenancy.</w:t>
      </w:r>
    </w:p>
    <w:p w14:paraId="50C4B68F" w14:textId="0CAB9E3F" w:rsidR="00373B97" w:rsidRPr="00373B97" w:rsidRDefault="006933BA" w:rsidP="00726183">
      <w:pPr>
        <w:pStyle w:val="Level3"/>
      </w:pPr>
      <w:r>
        <w:t xml:space="preserve">The ending of </w:t>
      </w:r>
      <w:r w:rsidR="008E46E5">
        <w:t xml:space="preserve">this Tenancy shall </w:t>
      </w:r>
      <w:r>
        <w:t xml:space="preserve">be </w:t>
      </w:r>
      <w:r w:rsidR="008E46E5">
        <w:t xml:space="preserve">without prejudice to any right of action of the Landlord in respect of any previous breach by the Tenant of this Tenancy. </w:t>
      </w:r>
    </w:p>
    <w:p w14:paraId="50BDDB5F" w14:textId="6F8B5EE7" w:rsidR="007C0ED6" w:rsidRPr="00400916" w:rsidRDefault="007C0ED6" w:rsidP="007C0ED6">
      <w:pPr>
        <w:pStyle w:val="Level2Heading"/>
      </w:pPr>
      <w:r w:rsidRPr="00400916">
        <w:rPr>
          <w:bCs/>
        </w:rPr>
        <w:t>Forfeiture</w:t>
      </w:r>
    </w:p>
    <w:p w14:paraId="1E95B610" w14:textId="25EEE178" w:rsidR="007C0ED6" w:rsidRPr="00400916" w:rsidRDefault="007C0ED6" w:rsidP="007C0ED6">
      <w:pPr>
        <w:pStyle w:val="Level3"/>
      </w:pPr>
      <w:r w:rsidRPr="00400916">
        <w:t xml:space="preserve">If the whole or any part of the Rent (or any other sum reserved as </w:t>
      </w:r>
      <w:bookmarkStart w:id="566" w:name="_9kMH2J6ZWu5777CDbNq6"/>
      <w:bookmarkStart w:id="567" w:name="_9kMH2J6ZWu577899bNq6"/>
      <w:r w:rsidRPr="00400916">
        <w:t>rent</w:t>
      </w:r>
      <w:bookmarkEnd w:id="566"/>
      <w:bookmarkEnd w:id="567"/>
      <w:r w:rsidRPr="00400916">
        <w:t>) remains unpaid twenty-one days after becoming due (whether demanded or not)</w:t>
      </w:r>
      <w:r w:rsidR="00FF791D">
        <w:t>,</w:t>
      </w:r>
      <w:r w:rsidRPr="00400916">
        <w:t xml:space="preserve"> or</w:t>
      </w:r>
    </w:p>
    <w:p w14:paraId="70764286" w14:textId="1E469E47" w:rsidR="007C0ED6" w:rsidRPr="00400916" w:rsidRDefault="007C0ED6" w:rsidP="007C0ED6">
      <w:pPr>
        <w:pStyle w:val="Level3"/>
      </w:pPr>
      <w:r w:rsidRPr="00400916">
        <w:t>If any of the Tenant's covenants or agreements in this Tenancy are not performed or observed</w:t>
      </w:r>
      <w:r w:rsidR="00FF791D">
        <w:t xml:space="preserve">, </w:t>
      </w:r>
      <w:r w:rsidRPr="00400916">
        <w:t>or</w:t>
      </w:r>
    </w:p>
    <w:p w14:paraId="03E31029" w14:textId="35377EDC" w:rsidR="007C0ED6" w:rsidRPr="00400916" w:rsidRDefault="007C0ED6" w:rsidP="007C0ED6">
      <w:pPr>
        <w:pStyle w:val="Level3"/>
      </w:pPr>
      <w:bookmarkStart w:id="568" w:name="_Ref191963092"/>
      <w:r w:rsidRPr="00400916">
        <w:t>If the Tenant (or any of those comprising the Tenant who is an individual) proposes or enters into any composition or arrangement with</w:t>
      </w:r>
      <w:r w:rsidR="006C78BE">
        <w:t xml:space="preserve"> their</w:t>
      </w:r>
      <w:r w:rsidRPr="00400916">
        <w:t xml:space="preserve"> creditors generally or any class of</w:t>
      </w:r>
      <w:r w:rsidR="006C78BE">
        <w:t xml:space="preserve"> their</w:t>
      </w:r>
      <w:r w:rsidRPr="00400916">
        <w:t xml:space="preserve"> creditors; or is the subject of any judgment or order which is not complied with within seven days or is the subject of any execution or distress levied on the Holding; or is the subject of an application or order or appointment under sections 253, 263 or 286 of the Insolvency Act 1986; or is unable to pay or has no reasonable prospect of being able to pay</w:t>
      </w:r>
      <w:r w:rsidR="006C78BE">
        <w:t xml:space="preserve"> their</w:t>
      </w:r>
      <w:r w:rsidRPr="00400916">
        <w:t xml:space="preserve"> debts within the meaning of </w:t>
      </w:r>
      <w:bookmarkStart w:id="569" w:name="_9kR3WTr2776BC1rcszv1GNUDy47tVZGICKE76Ir"/>
      <w:r w:rsidRPr="00400916">
        <w:t>section 268 of the Insolvency Act 1986</w:t>
      </w:r>
      <w:bookmarkEnd w:id="568"/>
      <w:bookmarkEnd w:id="569"/>
      <w:r w:rsidR="00FF791D">
        <w:t>,</w:t>
      </w:r>
      <w:r w:rsidRPr="00400916">
        <w:t xml:space="preserve"> or</w:t>
      </w:r>
    </w:p>
    <w:p w14:paraId="38EFA393" w14:textId="2D0A7D17" w:rsidR="007C0ED6" w:rsidRPr="00400916" w:rsidRDefault="007C0ED6" w:rsidP="007C0ED6">
      <w:pPr>
        <w:pStyle w:val="Level3"/>
      </w:pPr>
      <w:bookmarkStart w:id="570" w:name="_Ref191963105"/>
      <w:r w:rsidRPr="00400916">
        <w:t xml:space="preserve">If the Tenant (being a company) is the subject of a petition presented or an order made or a resolution passed for appointing an administrator or winding up such company; or a receiver or administrative receiver is appointed of the whole or any part of the undertaking, property, assets or revenue of the company; or agrees to declare a moratorium or is unable to pay its debts within the meaning of </w:t>
      </w:r>
      <w:bookmarkStart w:id="571" w:name="_9kR3WTr2776BD2rcszv1FIL8y47tVZGICKE76Ir"/>
      <w:r w:rsidRPr="00400916">
        <w:t>section 123 of the Insolvency Act 1986</w:t>
      </w:r>
      <w:bookmarkEnd w:id="571"/>
      <w:r w:rsidRPr="00400916">
        <w:t>; or ceases or threatens to cease to carry on its business</w:t>
      </w:r>
      <w:bookmarkEnd w:id="570"/>
    </w:p>
    <w:p w14:paraId="5C631E76" w14:textId="77777777" w:rsidR="007C0ED6" w:rsidRPr="00400916" w:rsidRDefault="007C0ED6" w:rsidP="007C0ED6">
      <w:pPr>
        <w:pStyle w:val="Body2"/>
      </w:pPr>
      <w:r w:rsidRPr="00400916">
        <w:lastRenderedPageBreak/>
        <w:t xml:space="preserve">the Landlord may without prejudice to any other </w:t>
      </w:r>
      <w:bookmarkStart w:id="572" w:name="_9kMJ8N6ZWu5777CEcRnn1D"/>
      <w:bookmarkStart w:id="573" w:name="_9kMJ8N6ZWu57789AcRnn1D"/>
      <w:r w:rsidRPr="00400916">
        <w:t>rights</w:t>
      </w:r>
      <w:bookmarkEnd w:id="572"/>
      <w:bookmarkEnd w:id="573"/>
      <w:r w:rsidRPr="00400916">
        <w:t xml:space="preserve"> they may have at any time (and notwithstanding the waiver of any previous </w:t>
      </w:r>
      <w:bookmarkStart w:id="574" w:name="_9kMJ9O6ZWu5777CEcRnn1D"/>
      <w:bookmarkStart w:id="575" w:name="_9kMJ9O6ZWu57789AcRnn1D"/>
      <w:r w:rsidRPr="00400916">
        <w:t>rights</w:t>
      </w:r>
      <w:bookmarkEnd w:id="574"/>
      <w:bookmarkEnd w:id="575"/>
      <w:r w:rsidRPr="00400916">
        <w:t xml:space="preserve"> of re-entry) re-enter the Holding or any part of it whereupon the Tenancy shall end.</w:t>
      </w:r>
    </w:p>
    <w:p w14:paraId="61946976" w14:textId="77777777" w:rsidR="007C0ED6" w:rsidRPr="00400916" w:rsidRDefault="007C0ED6" w:rsidP="007C0ED6">
      <w:pPr>
        <w:pStyle w:val="Level1Heading"/>
      </w:pPr>
      <w:bookmarkStart w:id="576" w:name="_Ref414094913"/>
      <w:bookmarkStart w:id="577" w:name="_Ref414096088"/>
      <w:bookmarkStart w:id="578" w:name="_Ref414168836"/>
      <w:bookmarkStart w:id="579" w:name="_Ref414225312"/>
      <w:bookmarkStart w:id="580" w:name="_Ref414245712"/>
      <w:bookmarkStart w:id="581" w:name="_Ref414245862"/>
      <w:bookmarkStart w:id="582" w:name="_Ref422346524"/>
      <w:bookmarkStart w:id="583" w:name="_Ref422346587"/>
      <w:bookmarkStart w:id="584" w:name="_Toc116290753"/>
      <w:bookmarkStart w:id="585" w:name="_Toc124693765"/>
      <w:bookmarkStart w:id="586" w:name="_Toc168063157"/>
      <w:bookmarkStart w:id="587" w:name="_Toc201322511"/>
      <w:r w:rsidRPr="00400916">
        <w:rPr>
          <w:bCs/>
        </w:rPr>
        <w:t>further mutual agreements</w:t>
      </w:r>
      <w:bookmarkEnd w:id="576"/>
      <w:bookmarkEnd w:id="577"/>
      <w:bookmarkEnd w:id="578"/>
      <w:bookmarkEnd w:id="579"/>
      <w:bookmarkEnd w:id="580"/>
      <w:bookmarkEnd w:id="581"/>
      <w:bookmarkEnd w:id="582"/>
      <w:bookmarkEnd w:id="583"/>
      <w:bookmarkEnd w:id="584"/>
      <w:bookmarkEnd w:id="585"/>
      <w:bookmarkEnd w:id="586"/>
      <w:bookmarkEnd w:id="587"/>
    </w:p>
    <w:p w14:paraId="159EB07B" w14:textId="77777777" w:rsidR="007C0ED6" w:rsidRPr="00400916" w:rsidRDefault="007C0ED6" w:rsidP="007C0ED6">
      <w:pPr>
        <w:pStyle w:val="Level2Heading"/>
      </w:pPr>
      <w:r w:rsidRPr="00400916">
        <w:rPr>
          <w:bCs/>
        </w:rPr>
        <w:t>Set–off</w:t>
      </w:r>
    </w:p>
    <w:p w14:paraId="03E525A5" w14:textId="4314DEB3" w:rsidR="007C0ED6" w:rsidRDefault="007C0ED6" w:rsidP="004D064A">
      <w:pPr>
        <w:pStyle w:val="Level3"/>
      </w:pPr>
      <w:r w:rsidRPr="00400916">
        <w:t>The Landlord may deduct from any compensation due to the Tenant all sums due from the Tenant to the Landlord</w:t>
      </w:r>
      <w:r w:rsidR="000A52D8">
        <w:t>.</w:t>
      </w:r>
    </w:p>
    <w:p w14:paraId="06EFC68A" w14:textId="21B01A9A" w:rsidR="004D064A" w:rsidRPr="00400916" w:rsidRDefault="004D064A" w:rsidP="004D064A">
      <w:pPr>
        <w:pStyle w:val="Level3"/>
      </w:pPr>
      <w:r>
        <w:t xml:space="preserve">The Tenant may deduct from any compensation due to the Landlord all sums due from the Landlord to the Tenant. </w:t>
      </w:r>
    </w:p>
    <w:p w14:paraId="08E1DEF2" w14:textId="77777777" w:rsidR="007C0ED6" w:rsidRPr="00400916" w:rsidRDefault="007C0ED6" w:rsidP="007C0ED6">
      <w:pPr>
        <w:pStyle w:val="Level2Heading"/>
      </w:pPr>
      <w:r w:rsidRPr="00400916">
        <w:t xml:space="preserve">Failure by Tenant to effect repairs </w:t>
      </w:r>
    </w:p>
    <w:p w14:paraId="5C329FA3" w14:textId="7B09FB23" w:rsidR="007C0ED6" w:rsidRPr="00400916" w:rsidRDefault="007C0ED6" w:rsidP="007C0ED6">
      <w:pPr>
        <w:pStyle w:val="Body2"/>
      </w:pPr>
      <w:r w:rsidRPr="00400916">
        <w:t xml:space="preserve">If the Tenant fails to start work on the repairs for which </w:t>
      </w:r>
      <w:r w:rsidR="0080461A">
        <w:t>they are</w:t>
      </w:r>
      <w:r w:rsidRPr="00400916">
        <w:t xml:space="preserve"> liable under this Tenancy within one month or if </w:t>
      </w:r>
      <w:r w:rsidR="0080461A">
        <w:t>they</w:t>
      </w:r>
      <w:r w:rsidRPr="00400916">
        <w:t xml:space="preserve"> fail to complete them within two months of receiving from the Landlord a written request specifying the necessary repairs and calling on him to execute them then the Landlord may enter and execute such repairs and recover the costs from the Tenant as a debt immediately after the completion of such repairs.</w:t>
      </w:r>
    </w:p>
    <w:p w14:paraId="1D23131F" w14:textId="77777777" w:rsidR="007C0ED6" w:rsidRPr="00400916" w:rsidRDefault="007C0ED6" w:rsidP="007C0ED6">
      <w:pPr>
        <w:pStyle w:val="Level2Heading"/>
      </w:pPr>
      <w:r w:rsidRPr="00400916">
        <w:t>Failure by Tenant to commission soil reports</w:t>
      </w:r>
    </w:p>
    <w:p w14:paraId="65A15D1B" w14:textId="00400CD5" w:rsidR="007C0ED6" w:rsidRPr="00400916" w:rsidRDefault="007C0ED6" w:rsidP="007C0ED6">
      <w:pPr>
        <w:pStyle w:val="Body2"/>
      </w:pPr>
      <w:r w:rsidRPr="00400916">
        <w:t xml:space="preserve">If the Tenant fails to co-operate with the Landlord to commission the Soil Nutrient Reports and/or the Soil Structure Reports under clauses </w:t>
      </w:r>
      <w:r w:rsidR="00700BF1">
        <w:fldChar w:fldCharType="begin"/>
      </w:r>
      <w:r w:rsidR="00700BF1">
        <w:instrText xml:space="preserve"> REF _Ref124841612 \w \h </w:instrText>
      </w:r>
      <w:r w:rsidR="00700BF1">
        <w:fldChar w:fldCharType="separate"/>
      </w:r>
      <w:r w:rsidR="00BD03EC">
        <w:t>6.4(h)</w:t>
      </w:r>
      <w:r w:rsidR="00700BF1">
        <w:fldChar w:fldCharType="end"/>
      </w:r>
      <w:r w:rsidRPr="00400916">
        <w:t xml:space="preserve"> and </w:t>
      </w:r>
      <w:r w:rsidR="00700BF1">
        <w:fldChar w:fldCharType="begin"/>
      </w:r>
      <w:r w:rsidR="00700BF1">
        <w:instrText xml:space="preserve"> REF _Ref124841632 \w \h </w:instrText>
      </w:r>
      <w:r w:rsidR="00700BF1">
        <w:fldChar w:fldCharType="separate"/>
      </w:r>
      <w:r w:rsidR="00BD03EC">
        <w:t>6.4(j)</w:t>
      </w:r>
      <w:r w:rsidR="00700BF1">
        <w:fldChar w:fldCharType="end"/>
      </w:r>
      <w:r w:rsidRPr="00400916">
        <w:t xml:space="preserve"> of this Tenancy then the Landlord may commission such reports and recover 50% of the costs incurred in doing so from the Tenant as a debt immediately thereafter.</w:t>
      </w:r>
    </w:p>
    <w:p w14:paraId="7A7DD4A2" w14:textId="77777777" w:rsidR="007C0ED6" w:rsidRPr="00400916" w:rsidRDefault="007C0ED6" w:rsidP="007C0ED6">
      <w:pPr>
        <w:pStyle w:val="Level2Heading"/>
      </w:pPr>
      <w:r w:rsidRPr="00400916">
        <w:rPr>
          <w:bCs/>
        </w:rPr>
        <w:fldChar w:fldCharType="begin"/>
      </w:r>
      <w:r w:rsidRPr="00400916">
        <w:rPr>
          <w:bCs/>
        </w:rPr>
        <w:instrText xml:space="preserve"> ADVANCE \l41.0 </w:instrText>
      </w:r>
      <w:r w:rsidRPr="00400916">
        <w:rPr>
          <w:bCs/>
        </w:rPr>
        <w:fldChar w:fldCharType="end"/>
      </w:r>
      <w:r w:rsidRPr="00400916">
        <w:rPr>
          <w:bCs/>
        </w:rPr>
        <w:tab/>
        <w:t xml:space="preserve">Soil Condition </w:t>
      </w:r>
    </w:p>
    <w:p w14:paraId="48534668" w14:textId="77777777" w:rsidR="007C0ED6" w:rsidRPr="00400916" w:rsidRDefault="007C0ED6" w:rsidP="007C0ED6">
      <w:pPr>
        <w:pStyle w:val="Body2"/>
      </w:pPr>
      <w:r w:rsidRPr="00400916">
        <w:t>If the Termination Soil Reports identify that the soil on the Holding is in a less favourable condition than as recorded in the Commencement Soil Reports the Tenant will be liable to pay the Landlord for the cost of putting the soil into a state of condition commensurate with Commencement Soil Reports.  Such sum will be payable by the Tenant to the Landlord at the end of the Tenancy.</w:t>
      </w:r>
    </w:p>
    <w:p w14:paraId="3DC0F1DA" w14:textId="6E597AB3" w:rsidR="007C0ED6" w:rsidRPr="00400916" w:rsidRDefault="007C0ED6" w:rsidP="007C0ED6">
      <w:pPr>
        <w:pStyle w:val="Body2"/>
      </w:pPr>
      <w:r w:rsidRPr="00400916">
        <w:rPr>
          <w:b/>
        </w:rPr>
        <w:t>[D</w:t>
      </w:r>
      <w:r w:rsidR="00E62F12">
        <w:rPr>
          <w:b/>
        </w:rPr>
        <w:t xml:space="preserve">rafting </w:t>
      </w:r>
      <w:r w:rsidRPr="00400916">
        <w:rPr>
          <w:b/>
        </w:rPr>
        <w:t>N</w:t>
      </w:r>
      <w:r w:rsidR="00E62F12">
        <w:rPr>
          <w:b/>
        </w:rPr>
        <w:t>ote</w:t>
      </w:r>
      <w:r w:rsidRPr="00400916">
        <w:rPr>
          <w:b/>
        </w:rPr>
        <w:t xml:space="preserve">:  USE COMPENSATION CLAUSE BELOW IF TENANT'S IMPROVEMENTS ARE REQUIRED AT COMMENCEMENT] </w:t>
      </w:r>
    </w:p>
    <w:p w14:paraId="2E0B0B84" w14:textId="77777777" w:rsidR="007C0ED6" w:rsidRPr="00400916" w:rsidRDefault="007C0ED6" w:rsidP="007C0ED6">
      <w:pPr>
        <w:pStyle w:val="Level2Heading"/>
      </w:pPr>
      <w:r w:rsidRPr="00400916">
        <w:t>[Compensation</w:t>
      </w:r>
    </w:p>
    <w:p w14:paraId="78C5A031" w14:textId="77777777" w:rsidR="007C0ED6" w:rsidRPr="00400916" w:rsidRDefault="007C0ED6" w:rsidP="007C0ED6">
      <w:pPr>
        <w:pStyle w:val="Body2"/>
      </w:pPr>
      <w:r w:rsidRPr="00400916">
        <w:rPr>
          <w:szCs w:val="24"/>
        </w:rPr>
        <w:t>The Landlord and the Tenant agree that:</w:t>
      </w:r>
    </w:p>
    <w:p w14:paraId="509F5E74" w14:textId="1EC5E473" w:rsidR="007C0ED6" w:rsidRPr="00400916" w:rsidRDefault="007C0ED6" w:rsidP="007C0ED6">
      <w:pPr>
        <w:pStyle w:val="Level3"/>
      </w:pPr>
      <w:bookmarkStart w:id="588" w:name="_Ref82410936"/>
      <w:r w:rsidRPr="00400916">
        <w:lastRenderedPageBreak/>
        <w:t>The Tenant will carry out the works set out in</w:t>
      </w:r>
      <w:r w:rsidR="00BA39BD">
        <w:t xml:space="preserve"> </w:t>
      </w:r>
      <w:r w:rsidR="000E57FA">
        <w:rPr>
          <w:b/>
          <w:bCs/>
        </w:rPr>
        <w:fldChar w:fldCharType="begin"/>
      </w:r>
      <w:r w:rsidR="000E57FA">
        <w:instrText xml:space="preserve"> REF _Ref171001897 \n \h </w:instrText>
      </w:r>
      <w:r w:rsidR="000E57FA">
        <w:rPr>
          <w:b/>
          <w:bCs/>
        </w:rPr>
      </w:r>
      <w:r w:rsidR="000E57FA">
        <w:rPr>
          <w:b/>
          <w:bCs/>
        </w:rPr>
        <w:fldChar w:fldCharType="separate"/>
      </w:r>
      <w:r w:rsidR="00BD03EC">
        <w:t>Schedule 3</w:t>
      </w:r>
      <w:r w:rsidR="000E57FA">
        <w:rPr>
          <w:b/>
          <w:bCs/>
        </w:rPr>
        <w:fldChar w:fldCharType="end"/>
      </w:r>
      <w:r w:rsidR="00BA39BD">
        <w:rPr>
          <w:b/>
          <w:bCs/>
        </w:rPr>
        <w:t xml:space="preserve"> </w:t>
      </w:r>
      <w:r w:rsidRPr="00400916">
        <w:t xml:space="preserve">within </w:t>
      </w:r>
      <w:r w:rsidR="002972AB" w:rsidRPr="00400916">
        <w:t>[</w:t>
      </w:r>
      <w:r w:rsidR="002972AB" w:rsidRPr="00400916">
        <w:sym w:font="Wingdings" w:char="F06C"/>
      </w:r>
      <w:r w:rsidR="002972AB" w:rsidRPr="00400916">
        <w:t xml:space="preserve">] </w:t>
      </w:r>
      <w:r w:rsidRPr="00400916">
        <w:t>months of the Start Date</w:t>
      </w:r>
      <w:bookmarkEnd w:id="588"/>
      <w:r w:rsidRPr="00400916">
        <w:t xml:space="preserve"> and the Landlord will pay compensation on the termination of the Tenancy </w:t>
      </w:r>
      <w:bookmarkStart w:id="589" w:name="_9kR3WTr6GC7CCxw2xjvBuvGHCBM"/>
      <w:r w:rsidRPr="00400916">
        <w:t>[</w:t>
      </w:r>
      <w:r w:rsidRPr="00400916">
        <w:rPr>
          <w:i/>
        </w:rPr>
        <w:t>on the statutory basis</w:t>
      </w:r>
      <w:r w:rsidRPr="00400916">
        <w:t>]</w:t>
      </w:r>
      <w:bookmarkEnd w:id="589"/>
      <w:r w:rsidRPr="00400916">
        <w:t xml:space="preserve"> </w:t>
      </w:r>
      <w:bookmarkStart w:id="590" w:name="_9kR3WTr6GC7CD32lccfxwkk"/>
      <w:r w:rsidRPr="00400916">
        <w:t>[</w:t>
      </w:r>
      <w:r w:rsidRPr="00400916">
        <w:rPr>
          <w:i/>
        </w:rPr>
        <w:t>to be agreed</w:t>
      </w:r>
      <w:r w:rsidRPr="00400916">
        <w:t>]</w:t>
      </w:r>
      <w:bookmarkEnd w:id="590"/>
    </w:p>
    <w:p w14:paraId="0CF75C4A" w14:textId="0A12DE4A" w:rsidR="007C0ED6" w:rsidRPr="00400916" w:rsidRDefault="007C0ED6" w:rsidP="007C0ED6">
      <w:pPr>
        <w:pStyle w:val="Level3"/>
      </w:pPr>
      <w:r w:rsidRPr="00400916">
        <w:t>The improvements listed in</w:t>
      </w:r>
      <w:r w:rsidR="00BA39BD">
        <w:t xml:space="preserve"> </w:t>
      </w:r>
      <w:r w:rsidR="000E57FA">
        <w:rPr>
          <w:b/>
          <w:bCs/>
        </w:rPr>
        <w:fldChar w:fldCharType="begin"/>
      </w:r>
      <w:r w:rsidR="000E57FA">
        <w:instrText xml:space="preserve"> REF _Ref171001905 \n \h </w:instrText>
      </w:r>
      <w:r w:rsidR="000E57FA">
        <w:rPr>
          <w:b/>
          <w:bCs/>
        </w:rPr>
      </w:r>
      <w:r w:rsidR="000E57FA">
        <w:rPr>
          <w:b/>
          <w:bCs/>
        </w:rPr>
        <w:fldChar w:fldCharType="separate"/>
      </w:r>
      <w:r w:rsidR="00BD03EC">
        <w:t>Schedule 3</w:t>
      </w:r>
      <w:r w:rsidR="000E57FA">
        <w:rPr>
          <w:b/>
          <w:bCs/>
        </w:rPr>
        <w:fldChar w:fldCharType="end"/>
      </w:r>
      <w:r w:rsidR="00BA39BD">
        <w:rPr>
          <w:b/>
          <w:bCs/>
        </w:rPr>
        <w:t xml:space="preserve"> </w:t>
      </w:r>
      <w:r w:rsidRPr="00400916">
        <w:t xml:space="preserve">are Tenant's improvements for which the Tenant is entitled to be paid compensation on the termination of the Tenancy </w:t>
      </w:r>
      <w:bookmarkStart w:id="591" w:name="_9kMHG5YVt8IE9EEzy4zlxDwxIJEDO"/>
      <w:r w:rsidRPr="00400916">
        <w:t>[</w:t>
      </w:r>
      <w:r w:rsidRPr="00400916">
        <w:rPr>
          <w:i/>
        </w:rPr>
        <w:t>on the statutory basis</w:t>
      </w:r>
      <w:r w:rsidRPr="00400916">
        <w:t>]</w:t>
      </w:r>
      <w:bookmarkStart w:id="592" w:name="_9kMHG5YVt8IE9EF54neehzymm"/>
      <w:bookmarkEnd w:id="591"/>
      <w:r w:rsidRPr="00400916">
        <w:t>[</w:t>
      </w:r>
      <w:r w:rsidRPr="00400916">
        <w:rPr>
          <w:i/>
        </w:rPr>
        <w:t>to be agreed</w:t>
      </w:r>
      <w:r w:rsidRPr="00400916">
        <w:t>]</w:t>
      </w:r>
      <w:bookmarkEnd w:id="592"/>
      <w:r w:rsidRPr="00400916">
        <w:t>. ]</w:t>
      </w:r>
    </w:p>
    <w:p w14:paraId="089C35B0" w14:textId="77777777" w:rsidR="007C0ED6" w:rsidRPr="00400916" w:rsidRDefault="007C0ED6" w:rsidP="007C0ED6">
      <w:pPr>
        <w:pStyle w:val="Level2Heading"/>
      </w:pPr>
      <w:r w:rsidRPr="00400916">
        <w:t>Tenant's Fixtures and Buildings</w:t>
      </w:r>
    </w:p>
    <w:p w14:paraId="6BC45A41" w14:textId="753496C9" w:rsidR="007C0ED6" w:rsidRPr="00400916" w:rsidRDefault="007C0ED6" w:rsidP="007C0ED6">
      <w:pPr>
        <w:pStyle w:val="Body2"/>
      </w:pPr>
      <w:r w:rsidRPr="00400916">
        <w:t>The fixtures and buildings specified in</w:t>
      </w:r>
      <w:r w:rsidR="004D235D">
        <w:t xml:space="preserve"> </w:t>
      </w:r>
      <w:r w:rsidR="000E57FA">
        <w:rPr>
          <w:b/>
          <w:bCs/>
        </w:rPr>
        <w:fldChar w:fldCharType="begin"/>
      </w:r>
      <w:r w:rsidR="000E57FA">
        <w:instrText xml:space="preserve"> REF _Ref171001925 \n \h </w:instrText>
      </w:r>
      <w:r w:rsidR="000E57FA">
        <w:rPr>
          <w:b/>
          <w:bCs/>
        </w:rPr>
      </w:r>
      <w:r w:rsidR="000E57FA">
        <w:rPr>
          <w:b/>
          <w:bCs/>
        </w:rPr>
        <w:fldChar w:fldCharType="separate"/>
      </w:r>
      <w:r w:rsidR="00BD03EC">
        <w:t>Schedule 4</w:t>
      </w:r>
      <w:r w:rsidR="000E57FA">
        <w:rPr>
          <w:b/>
          <w:bCs/>
        </w:rPr>
        <w:fldChar w:fldCharType="end"/>
      </w:r>
      <w:r w:rsidRPr="00400916">
        <w:t xml:space="preserve"> belong to the Tenant and may be removed by him in accordance with the Act.</w:t>
      </w:r>
    </w:p>
    <w:p w14:paraId="66C76E17" w14:textId="77777777" w:rsidR="007C0ED6" w:rsidRPr="00400916" w:rsidRDefault="007C0ED6" w:rsidP="007C0ED6">
      <w:pPr>
        <w:pStyle w:val="Level2Heading"/>
      </w:pPr>
      <w:r w:rsidRPr="00400916">
        <w:t>Redundant Buildings</w:t>
      </w:r>
    </w:p>
    <w:p w14:paraId="0BD75993" w14:textId="24167D62" w:rsidR="007C0ED6" w:rsidRPr="00400916" w:rsidRDefault="007C0ED6" w:rsidP="007C0ED6">
      <w:pPr>
        <w:pStyle w:val="Level3"/>
      </w:pPr>
      <w:r w:rsidRPr="00400916">
        <w:t xml:space="preserve">The buildings or other fixtures included or deemed to be included in </w:t>
      </w:r>
      <w:r w:rsidR="000E57FA">
        <w:rPr>
          <w:b/>
          <w:bCs/>
        </w:rPr>
        <w:fldChar w:fldCharType="begin"/>
      </w:r>
      <w:r w:rsidR="000E57FA">
        <w:instrText xml:space="preserve"> REF _Ref171001936 \n \h </w:instrText>
      </w:r>
      <w:r w:rsidR="000E57FA">
        <w:rPr>
          <w:b/>
          <w:bCs/>
        </w:rPr>
      </w:r>
      <w:r w:rsidR="000E57FA">
        <w:rPr>
          <w:b/>
          <w:bCs/>
        </w:rPr>
        <w:fldChar w:fldCharType="separate"/>
      </w:r>
      <w:r w:rsidR="00BD03EC">
        <w:t>Schedule 5</w:t>
      </w:r>
      <w:r w:rsidR="000E57FA">
        <w:rPr>
          <w:b/>
          <w:bCs/>
        </w:rPr>
        <w:fldChar w:fldCharType="end"/>
      </w:r>
      <w:r w:rsidR="004D235D">
        <w:rPr>
          <w:b/>
          <w:bCs/>
        </w:rPr>
        <w:t xml:space="preserve"> </w:t>
      </w:r>
      <w:r w:rsidRPr="00400916">
        <w:t>are to be treated as redundant which means that (save as provided in this clause):</w:t>
      </w:r>
    </w:p>
    <w:p w14:paraId="5F94217C" w14:textId="28D9C62D" w:rsidR="007C0ED6" w:rsidRPr="00400916" w:rsidRDefault="007C0ED6" w:rsidP="007C0ED6">
      <w:pPr>
        <w:pStyle w:val="Level4"/>
      </w:pPr>
      <w:r w:rsidRPr="00400916">
        <w:t xml:space="preserve">neither </w:t>
      </w:r>
      <w:bookmarkStart w:id="593" w:name="_9kMHG5YVt9ID9FMdClpo07xu6BH8u"/>
      <w:r w:rsidRPr="00400916">
        <w:t>the Landlord nor the Tenant</w:t>
      </w:r>
      <w:bookmarkEnd w:id="593"/>
      <w:r w:rsidRPr="00400916">
        <w:t xml:space="preserve"> are required to maintain, repair or insure (except against employer's or public liability risks) such buildings or fixtures and the parties shall be relieved from any antecedent breach of any such obligations relating to such buildings or fixtures</w:t>
      </w:r>
    </w:p>
    <w:p w14:paraId="50D57E05" w14:textId="4594813E" w:rsidR="007C0ED6" w:rsidRPr="00400916" w:rsidRDefault="007C0ED6" w:rsidP="007C0ED6">
      <w:pPr>
        <w:pStyle w:val="Level4"/>
      </w:pPr>
      <w:r w:rsidRPr="00400916">
        <w:t>those buildings or fixtures are to be disregarded for all purposes of this Tenancy</w:t>
      </w:r>
    </w:p>
    <w:p w14:paraId="295055D7" w14:textId="77777777" w:rsidR="007C0ED6" w:rsidRPr="00400916" w:rsidRDefault="007C0ED6" w:rsidP="007C0ED6">
      <w:pPr>
        <w:pStyle w:val="Level4"/>
      </w:pPr>
      <w:r w:rsidRPr="00400916">
        <w:t xml:space="preserve">the Landlord has the </w:t>
      </w:r>
      <w:bookmarkStart w:id="594" w:name="_9kMK2G6ZWu5777CEcRnn1D"/>
      <w:bookmarkStart w:id="595" w:name="_9kMK2G6ZWu57789AcRnn1D"/>
      <w:r w:rsidRPr="00400916">
        <w:t>right</w:t>
      </w:r>
      <w:bookmarkEnd w:id="594"/>
      <w:bookmarkEnd w:id="595"/>
      <w:r w:rsidRPr="00400916">
        <w:t xml:space="preserve"> at any time at their own expense to enter and repair those buildings or fixtures or remove them.</w:t>
      </w:r>
    </w:p>
    <w:p w14:paraId="09F9F2A6" w14:textId="3B044624" w:rsidR="007C0ED6" w:rsidRPr="00400916" w:rsidRDefault="007C0ED6" w:rsidP="007C0ED6">
      <w:pPr>
        <w:pStyle w:val="Level3"/>
      </w:pPr>
      <w:r w:rsidRPr="00400916">
        <w:t xml:space="preserve">In default of agreement either party shall be entitled on giving one month's </w:t>
      </w:r>
      <w:bookmarkStart w:id="596" w:name="_9kMH6N6ZWu5777CFZT61li"/>
      <w:bookmarkStart w:id="597" w:name="_9kMH6N6ZWu57789BZT61li"/>
      <w:r w:rsidRPr="00400916">
        <w:t>notice</w:t>
      </w:r>
      <w:bookmarkEnd w:id="596"/>
      <w:bookmarkEnd w:id="597"/>
      <w:r w:rsidRPr="00400916">
        <w:t xml:space="preserve"> in writing to the other to refer the question as to whether any other building or fixture is redundant to the proper requirements of the Holding to an expert appointed in accordance with this Tenancy and if it is agreed or if the expert awards that such building or other fixture is to be treated as redundant then as from the date of such agreement or award (as the case may be) the building shall be deemed to be included in</w:t>
      </w:r>
      <w:r w:rsidR="004D235D">
        <w:t xml:space="preserve"> </w:t>
      </w:r>
      <w:r w:rsidR="000E57FA">
        <w:rPr>
          <w:b/>
          <w:bCs/>
        </w:rPr>
        <w:fldChar w:fldCharType="begin"/>
      </w:r>
      <w:r w:rsidR="000E57FA">
        <w:instrText xml:space="preserve"> REF _Ref171001960 \n \h </w:instrText>
      </w:r>
      <w:r w:rsidR="000E57FA">
        <w:rPr>
          <w:b/>
          <w:bCs/>
        </w:rPr>
      </w:r>
      <w:r w:rsidR="000E57FA">
        <w:rPr>
          <w:b/>
          <w:bCs/>
        </w:rPr>
        <w:fldChar w:fldCharType="separate"/>
      </w:r>
      <w:r w:rsidR="00BD03EC">
        <w:t>Schedule 5</w:t>
      </w:r>
      <w:r w:rsidR="000E57FA">
        <w:rPr>
          <w:b/>
          <w:bCs/>
        </w:rPr>
        <w:fldChar w:fldCharType="end"/>
      </w:r>
      <w:r w:rsidRPr="00400916">
        <w:t>.</w:t>
      </w:r>
    </w:p>
    <w:p w14:paraId="54DE801A" w14:textId="77777777" w:rsidR="007C0ED6" w:rsidRPr="00400916" w:rsidRDefault="007C0ED6" w:rsidP="007C0ED6">
      <w:pPr>
        <w:pStyle w:val="Level2Heading"/>
      </w:pPr>
      <w:r w:rsidRPr="00400916">
        <w:fldChar w:fldCharType="begin"/>
      </w:r>
      <w:r w:rsidRPr="00400916">
        <w:instrText xml:space="preserve"> ADVANCE \l41.0 </w:instrText>
      </w:r>
      <w:r w:rsidRPr="00400916">
        <w:fldChar w:fldCharType="end"/>
      </w:r>
      <w:r w:rsidRPr="00400916">
        <w:tab/>
        <w:t>Whole Agreement and Representations</w:t>
      </w:r>
    </w:p>
    <w:p w14:paraId="76E54F51" w14:textId="65127791" w:rsidR="007C0ED6" w:rsidRPr="00400916" w:rsidRDefault="007C0ED6" w:rsidP="007C0ED6">
      <w:pPr>
        <w:pStyle w:val="Body2"/>
      </w:pPr>
      <w:r w:rsidRPr="00400916">
        <w:t xml:space="preserve">This Tenancy contains the whole agreement between </w:t>
      </w:r>
      <w:bookmarkStart w:id="598" w:name="_9kMJI5YVt9ID9HFjkov0mZUvstD"/>
      <w:r w:rsidRPr="00400916">
        <w:t>the Landlord and the Tenant</w:t>
      </w:r>
      <w:bookmarkEnd w:id="598"/>
      <w:r w:rsidRPr="00400916">
        <w:t xml:space="preserve"> relating to the transaction contemplated by the grant of this Tenancy and the Tenant covenants that</w:t>
      </w:r>
      <w:r w:rsidR="0080461A">
        <w:t xml:space="preserve"> they</w:t>
      </w:r>
      <w:r w:rsidRPr="00400916">
        <w:t xml:space="preserve"> do not in entering into this Tenancy rely on any representation or warranty other than those expressly set out in this Tenancy or contained in any written </w:t>
      </w:r>
      <w:r w:rsidRPr="00400916">
        <w:lastRenderedPageBreak/>
        <w:t>replies given by or on behalf of the Landlord to any written enquiries raised by or on behalf of the Tenant.</w:t>
      </w:r>
    </w:p>
    <w:p w14:paraId="5620C984" w14:textId="77777777" w:rsidR="007C0ED6" w:rsidRPr="00400916" w:rsidRDefault="007C0ED6" w:rsidP="007C0ED6">
      <w:pPr>
        <w:pStyle w:val="Level2Heading"/>
      </w:pPr>
      <w:r w:rsidRPr="00400916">
        <w:t>Landlord's written approval</w:t>
      </w:r>
    </w:p>
    <w:p w14:paraId="42DFA6CB" w14:textId="5C5EFCCB" w:rsidR="007C0ED6" w:rsidRPr="00400916" w:rsidRDefault="007C0ED6" w:rsidP="007C0ED6">
      <w:pPr>
        <w:pStyle w:val="Level3"/>
      </w:pPr>
      <w:r w:rsidRPr="00400916">
        <w:t>Where the Landlord may grant written approval under this Tenancy then (save where such approval is specifically expressed not to be unreasonably withheld or delayed) such approval may be granted or refused at the sole discretion of the Landlord whose decision shall be final</w:t>
      </w:r>
      <w:r w:rsidR="000A52D8">
        <w:t>.</w:t>
      </w:r>
    </w:p>
    <w:p w14:paraId="190E8B6C" w14:textId="77777777" w:rsidR="007C0ED6" w:rsidRPr="00400916" w:rsidRDefault="007C0ED6" w:rsidP="007C0ED6">
      <w:pPr>
        <w:pStyle w:val="Level3"/>
      </w:pPr>
      <w:r w:rsidRPr="00400916">
        <w:t xml:space="preserve">The Landlord shall not be required to state a reason for any such grant or refusal. </w:t>
      </w:r>
    </w:p>
    <w:p w14:paraId="5E076142" w14:textId="77777777" w:rsidR="007C0ED6" w:rsidRPr="00400916" w:rsidRDefault="007C0ED6" w:rsidP="007C0ED6">
      <w:pPr>
        <w:pStyle w:val="Level2Heading"/>
      </w:pPr>
      <w:r w:rsidRPr="00400916">
        <w:t>Dispute resolution</w:t>
      </w:r>
    </w:p>
    <w:p w14:paraId="5C2B1590" w14:textId="42C360A2" w:rsidR="007C0ED6" w:rsidRPr="00400916" w:rsidRDefault="007C0ED6" w:rsidP="007C0ED6">
      <w:pPr>
        <w:pStyle w:val="Level3"/>
      </w:pPr>
      <w:r w:rsidRPr="00400916">
        <w:t xml:space="preserve">In the event of any dispute arising under this Tenancy between the parties other than a dispute in respect of Rent or consent for improvements or compensation for improvements the parties shall first attempt to resolve it by mediation with a maximum duration of one day and in default of resolution it shall be determined by an independent expert who shall be appointed on the joint written application of both parties or in default of agreement on the application of either party by the President of the </w:t>
      </w:r>
      <w:bookmarkStart w:id="599" w:name="_9kMIH5YVt6869JHaWAxlUR8F67KLA6CD6VSx8SG"/>
      <w:r w:rsidRPr="00400916">
        <w:t>Royal Institution of Chartered Surveyors</w:t>
      </w:r>
      <w:bookmarkEnd w:id="599"/>
      <w:r w:rsidRPr="00400916">
        <w:t xml:space="preserve"> or the President of the Central Association of Agricultural Valuers</w:t>
      </w:r>
      <w:r w:rsidR="000A52D8">
        <w:t>.</w:t>
      </w:r>
    </w:p>
    <w:p w14:paraId="7BE7276D" w14:textId="60A9599D" w:rsidR="007C0ED6" w:rsidRPr="00400916" w:rsidRDefault="007C0ED6" w:rsidP="007C0ED6">
      <w:pPr>
        <w:pStyle w:val="Level3"/>
      </w:pPr>
      <w:r w:rsidRPr="00400916">
        <w:t>The appointment of such expert shall specify that</w:t>
      </w:r>
      <w:r w:rsidR="006C78BE">
        <w:t xml:space="preserve"> their</w:t>
      </w:r>
      <w:r w:rsidRPr="00400916">
        <w:t xml:space="preserve"> decision shall be made following representations in writing by the parties and the costs of the expert shall be borne as directed by the expert and</w:t>
      </w:r>
      <w:r w:rsidR="006C78BE">
        <w:t xml:space="preserve"> their</w:t>
      </w:r>
      <w:r w:rsidRPr="00400916">
        <w:t xml:space="preserve"> decision shall be final and binding on all parties.</w:t>
      </w:r>
    </w:p>
    <w:p w14:paraId="6DE072F0" w14:textId="77777777" w:rsidR="007C0ED6" w:rsidRPr="00400916" w:rsidRDefault="007C0ED6" w:rsidP="007C0ED6">
      <w:pPr>
        <w:pStyle w:val="Level2Heading"/>
      </w:pPr>
      <w:r w:rsidRPr="00400916">
        <w:rPr>
          <w:bCs/>
        </w:rPr>
        <w:t>Landlord's Address</w:t>
      </w:r>
      <w:r w:rsidRPr="00400916">
        <w:t xml:space="preserve"> </w:t>
      </w:r>
      <w:r w:rsidRPr="00400916">
        <w:rPr>
          <w:bCs/>
        </w:rPr>
        <w:t>and Notices</w:t>
      </w:r>
    </w:p>
    <w:p w14:paraId="56A64238" w14:textId="31CDE47D" w:rsidR="007C0ED6" w:rsidRPr="00400916" w:rsidRDefault="007C0ED6" w:rsidP="007C0ED6">
      <w:pPr>
        <w:pStyle w:val="Level3"/>
      </w:pPr>
      <w:r w:rsidRPr="00400916">
        <w:t xml:space="preserve">For the purposes of </w:t>
      </w:r>
      <w:bookmarkStart w:id="600" w:name="_9kMHG5YVt9ID9GMrkoVRspqAYC2SWedPDz"/>
      <w:r w:rsidRPr="00400916">
        <w:t xml:space="preserve">the </w:t>
      </w:r>
      <w:bookmarkStart w:id="601" w:name="_9kR3WTr2776BEWAjnmy5vfqubXyvwGeI8Yckj"/>
      <w:r w:rsidRPr="00400916">
        <w:t>Landlord and Tenant Act 1987</w:t>
      </w:r>
      <w:bookmarkEnd w:id="601"/>
      <w:r w:rsidRPr="00400916">
        <w:t xml:space="preserve"> the Landlord's</w:t>
      </w:r>
      <w:bookmarkEnd w:id="600"/>
      <w:r w:rsidRPr="00400916">
        <w:t xml:space="preserve"> address at which </w:t>
      </w:r>
      <w:bookmarkStart w:id="602" w:name="_9kMH7O6ZWu5777CFZT61li"/>
      <w:bookmarkStart w:id="603" w:name="_9kMH7O6ZWu57789BZT61li"/>
      <w:r w:rsidRPr="00400916">
        <w:t>notices</w:t>
      </w:r>
      <w:bookmarkEnd w:id="602"/>
      <w:bookmarkEnd w:id="603"/>
      <w:r w:rsidRPr="00400916">
        <w:t xml:space="preserve"> and proceedings should be served is as specified in clause </w:t>
      </w:r>
      <w:r w:rsidR="00C640F9">
        <w:t>2</w:t>
      </w:r>
      <w:r w:rsidR="00C640F9" w:rsidRPr="00400916">
        <w:t xml:space="preserve"> </w:t>
      </w:r>
      <w:r w:rsidRPr="00400916">
        <w:t>or at such other address as the Landlord may notify to the Tenant in writing</w:t>
      </w:r>
      <w:r w:rsidR="000A52D8">
        <w:t>.</w:t>
      </w:r>
    </w:p>
    <w:p w14:paraId="434740E0" w14:textId="5BDFBD71" w:rsidR="007C0ED6" w:rsidRPr="00400916" w:rsidRDefault="007C0ED6" w:rsidP="007C0ED6">
      <w:pPr>
        <w:pStyle w:val="Level3"/>
      </w:pPr>
      <w:r w:rsidRPr="00400916">
        <w:t xml:space="preserve">Notices or other documents required or authorised to be given under the Act may be sent by ordinary first class post or recorded delivery at the address given for the party in this Tenancy or in a manner provided for in </w:t>
      </w:r>
      <w:bookmarkStart w:id="604" w:name="_9kR3WTr2776BFeLcszv1HOAx36sMF5"/>
      <w:r w:rsidRPr="00400916">
        <w:t>Section 36 of the Act</w:t>
      </w:r>
      <w:bookmarkEnd w:id="604"/>
      <w:r w:rsidRPr="00400916">
        <w:t xml:space="preserve">. </w:t>
      </w:r>
    </w:p>
    <w:p w14:paraId="1F90A5BF" w14:textId="77777777" w:rsidR="007C0ED6" w:rsidRPr="00400916" w:rsidRDefault="007C0ED6" w:rsidP="007C0ED6">
      <w:pPr>
        <w:pStyle w:val="Level2Heading"/>
      </w:pPr>
      <w:bookmarkStart w:id="605" w:name="_9kR3WTr2776BGPFx38qcwDmXtt7JF3jg2D9ia9T"/>
      <w:r w:rsidRPr="00400916">
        <w:rPr>
          <w:bCs/>
        </w:rPr>
        <w:t>Contracts (Rights of Third Parties) Act 1999</w:t>
      </w:r>
      <w:bookmarkEnd w:id="605"/>
    </w:p>
    <w:p w14:paraId="0B335819" w14:textId="77777777" w:rsidR="007C0ED6" w:rsidRPr="00400916" w:rsidRDefault="007C0ED6" w:rsidP="007C0ED6">
      <w:pPr>
        <w:pStyle w:val="Body2"/>
      </w:pPr>
      <w:r w:rsidRPr="00400916">
        <w:t xml:space="preserve">The parties do not intend that any </w:t>
      </w:r>
      <w:bookmarkStart w:id="606" w:name="_9kMH1I6ZWu5777BGhPu3"/>
      <w:bookmarkStart w:id="607" w:name="_9kMH1I6ZWu5777HMhPu3"/>
      <w:r w:rsidRPr="00400916">
        <w:t>term</w:t>
      </w:r>
      <w:bookmarkEnd w:id="606"/>
      <w:bookmarkEnd w:id="607"/>
      <w:r w:rsidRPr="00400916">
        <w:t xml:space="preserve"> of this Tenancy should be enforceable by any third party as provided by the </w:t>
      </w:r>
      <w:bookmarkStart w:id="608" w:name="_9kMHG5YVt4998DIRHz5AseyFoZvv9LH5li4FBkc"/>
      <w:r w:rsidRPr="00400916">
        <w:t>Contracts (Rights of Third Parties) Act 1999</w:t>
      </w:r>
      <w:bookmarkEnd w:id="608"/>
      <w:r w:rsidRPr="00400916">
        <w:t xml:space="preserve"> but any third party </w:t>
      </w:r>
      <w:bookmarkStart w:id="609" w:name="_9kMK3H6ZWu5777CEcRnn1D"/>
      <w:bookmarkStart w:id="610" w:name="_9kMK3H6ZWu57789AcRnn1D"/>
      <w:r w:rsidRPr="00400916">
        <w:t>right</w:t>
      </w:r>
      <w:bookmarkEnd w:id="609"/>
      <w:bookmarkEnd w:id="610"/>
      <w:r w:rsidRPr="00400916">
        <w:t xml:space="preserve"> which exists or is available independently of that Act is preserved.</w:t>
      </w:r>
    </w:p>
    <w:p w14:paraId="4BC7640A" w14:textId="77777777" w:rsidR="007C0ED6" w:rsidRPr="00400916" w:rsidRDefault="007C0ED6" w:rsidP="007C0ED6">
      <w:pPr>
        <w:pStyle w:val="Level2Heading"/>
      </w:pPr>
      <w:r w:rsidRPr="00400916">
        <w:rPr>
          <w:bCs/>
        </w:rPr>
        <w:lastRenderedPageBreak/>
        <w:t>Registration at the Land Registry</w:t>
      </w:r>
    </w:p>
    <w:p w14:paraId="3B55ACDF" w14:textId="47DAD944" w:rsidR="007C0ED6" w:rsidRPr="00400916" w:rsidRDefault="007C0ED6" w:rsidP="007C0ED6">
      <w:pPr>
        <w:pStyle w:val="Level3"/>
      </w:pPr>
      <w:r w:rsidRPr="00400916">
        <w:t>The Landlord will not be liable to the Tenant for the consequences of any failure by the Tenant to register or note at the Land Registry this Tenancy where required by the Land Registration Act 2002 or any of the rights granted or reserved by this Tenancy at the Land Registry</w:t>
      </w:r>
      <w:r w:rsidR="000A52D8">
        <w:t>.</w:t>
      </w:r>
    </w:p>
    <w:p w14:paraId="60D5CDA9" w14:textId="5CAED4D2" w:rsidR="007C0ED6" w:rsidRPr="00400916" w:rsidRDefault="007C0ED6" w:rsidP="007C0ED6">
      <w:pPr>
        <w:pStyle w:val="Level3"/>
      </w:pPr>
      <w:r w:rsidRPr="00400916">
        <w:t xml:space="preserve">If the Tenant registers this Tenancy or registers the Tenant's rights contained in </w:t>
      </w:r>
      <w:r w:rsidR="000E57FA">
        <w:rPr>
          <w:b/>
          <w:bCs/>
        </w:rPr>
        <w:fldChar w:fldCharType="begin"/>
      </w:r>
      <w:r w:rsidR="000E57FA">
        <w:instrText xml:space="preserve"> REF _Ref171001972 \n \h </w:instrText>
      </w:r>
      <w:r w:rsidR="000E57FA">
        <w:rPr>
          <w:b/>
          <w:bCs/>
        </w:rPr>
      </w:r>
      <w:r w:rsidR="000E57FA">
        <w:rPr>
          <w:b/>
          <w:bCs/>
        </w:rPr>
        <w:fldChar w:fldCharType="separate"/>
      </w:r>
      <w:r w:rsidR="00BD03EC">
        <w:t>Schedule 2</w:t>
      </w:r>
      <w:r w:rsidR="000E57FA">
        <w:rPr>
          <w:b/>
          <w:bCs/>
        </w:rPr>
        <w:fldChar w:fldCharType="end"/>
      </w:r>
      <w:r w:rsidR="00D65760">
        <w:rPr>
          <w:b/>
          <w:bCs/>
        </w:rPr>
        <w:t xml:space="preserve"> </w:t>
      </w:r>
      <w:r w:rsidRPr="00400916">
        <w:t>against the title to the land affected by the Tenant's rights, then the Tenant agrees that at the end of this Tenancy (however it ends) it shall take all necessary steps to close the Land Registry title relating to this Tenancy and remove and cancel all entries at the Land Registry relating to those rights and hereby irrevocably appoints the Landlord to act as the Tenant's attorney for those purposes.</w:t>
      </w:r>
    </w:p>
    <w:p w14:paraId="053FC6C2" w14:textId="77777777" w:rsidR="007C0ED6" w:rsidRPr="00400916" w:rsidRDefault="007C0ED6" w:rsidP="007C0ED6">
      <w:pPr>
        <w:pStyle w:val="Level2Heading"/>
      </w:pPr>
      <w:r w:rsidRPr="00400916">
        <w:t>Implied Rights</w:t>
      </w:r>
    </w:p>
    <w:p w14:paraId="7AB8A557" w14:textId="77777777" w:rsidR="007C0ED6" w:rsidRPr="00400916" w:rsidRDefault="007C0ED6" w:rsidP="007C0ED6">
      <w:pPr>
        <w:pStyle w:val="Body2"/>
      </w:pPr>
      <w:r w:rsidRPr="00400916">
        <w:t xml:space="preserve">The Tenant shall not impliedly be or become entitled to any easement or similar </w:t>
      </w:r>
      <w:bookmarkStart w:id="611" w:name="_9kMK4I6ZWu5777CEcRnn1D"/>
      <w:bookmarkStart w:id="612" w:name="_9kMK4I6ZWu57789AcRnn1D"/>
      <w:r w:rsidRPr="00400916">
        <w:t>right</w:t>
      </w:r>
      <w:bookmarkEnd w:id="611"/>
      <w:bookmarkEnd w:id="612"/>
      <w:r w:rsidRPr="00400916">
        <w:t xml:space="preserve"> and the operation of </w:t>
      </w:r>
      <w:bookmarkStart w:id="613" w:name="_9kR3WTr2776BH6rcszv1KN6x36sXO6L5hoKJADT"/>
      <w:r w:rsidRPr="00400916">
        <w:t>section 62 of the Law of Property Act 1925</w:t>
      </w:r>
      <w:bookmarkEnd w:id="613"/>
      <w:r w:rsidRPr="00400916">
        <w:t xml:space="preserve"> is limited accordingly in relation to this agreement.</w:t>
      </w:r>
    </w:p>
    <w:p w14:paraId="18ABE289" w14:textId="77777777" w:rsidR="007C0ED6" w:rsidRPr="00400916" w:rsidRDefault="007C0ED6" w:rsidP="007C0ED6">
      <w:pPr>
        <w:pStyle w:val="Level1Heading"/>
      </w:pPr>
      <w:bookmarkStart w:id="614" w:name="_Toc116290754"/>
      <w:bookmarkStart w:id="615" w:name="_Toc124693766"/>
      <w:bookmarkStart w:id="616" w:name="_Toc168063158"/>
      <w:bookmarkStart w:id="617" w:name="_Toc201322512"/>
      <w:r w:rsidRPr="00400916">
        <w:rPr>
          <w:bCs/>
        </w:rPr>
        <w:t>early access rights</w:t>
      </w:r>
      <w:bookmarkEnd w:id="614"/>
      <w:bookmarkEnd w:id="615"/>
      <w:bookmarkEnd w:id="616"/>
      <w:bookmarkEnd w:id="617"/>
    </w:p>
    <w:p w14:paraId="151E52DA" w14:textId="317376FC" w:rsidR="007C0ED6" w:rsidRPr="00400916" w:rsidRDefault="007C0ED6" w:rsidP="007C0ED6">
      <w:pPr>
        <w:pStyle w:val="Level2"/>
      </w:pPr>
      <w:bookmarkStart w:id="618" w:name="_Ref_ContractCompanion_9kb9Ur17A"/>
      <w:bookmarkStart w:id="619" w:name="_Ref_ContractCompanion_9kb9Ur486"/>
      <w:r w:rsidRPr="00400916">
        <w:t xml:space="preserve">It is agreed that after 1 August in the last year of the Tenancy (or after </w:t>
      </w:r>
      <w:bookmarkStart w:id="620" w:name="_9kMH8P6ZWu5777CFZT61li"/>
      <w:bookmarkStart w:id="621" w:name="_9kMH8P6ZWu57789BZT61li"/>
      <w:r w:rsidRPr="00400916">
        <w:t>notice</w:t>
      </w:r>
      <w:bookmarkEnd w:id="620"/>
      <w:bookmarkEnd w:id="621"/>
      <w:r w:rsidRPr="00400916">
        <w:t xml:space="preserve"> has been served for early termination of part) the Landlord and/or the Landlord's nominee may enter onto any field on </w:t>
      </w:r>
      <w:bookmarkStart w:id="622" w:name="_9kMHG5YVt9ID9FKXMxnlwvx9F6s34z0B81LO69T"/>
      <w:r w:rsidRPr="00400916">
        <w:t>the Holding (or the relevant part of it</w:t>
      </w:r>
      <w:bookmarkEnd w:id="622"/>
      <w:r w:rsidRPr="00400916">
        <w:t xml:space="preserve">, in the case of early determination of part) where the Tenant has completed harvest together with all reasonably necessary workers and machinery to carry out autumn cultivations, hedge trimming and fencing work from the date when the Tenant has completed harvest of the relevant field in each case until the end of the Tenancy.  The Landlord and/or the Landlord's nominee must give at least 24 hours' </w:t>
      </w:r>
      <w:bookmarkStart w:id="623" w:name="_9kMI0G6ZWu5777CFZT61li"/>
      <w:bookmarkStart w:id="624" w:name="_9kMI0G6ZWu57789BZT61li"/>
      <w:r w:rsidRPr="00400916">
        <w:t>notice</w:t>
      </w:r>
      <w:bookmarkEnd w:id="623"/>
      <w:bookmarkEnd w:id="624"/>
      <w:r w:rsidRPr="00400916">
        <w:t xml:space="preserve"> to the Tenant of</w:t>
      </w:r>
      <w:r w:rsidR="006C78BE">
        <w:t xml:space="preserve"> their</w:t>
      </w:r>
      <w:r w:rsidRPr="00400916">
        <w:t xml:space="preserve"> intention to do so.</w:t>
      </w:r>
      <w:bookmarkEnd w:id="618"/>
      <w:bookmarkEnd w:id="619"/>
    </w:p>
    <w:p w14:paraId="475D27B2" w14:textId="12A9FB75" w:rsidR="007C0ED6" w:rsidRPr="00400916" w:rsidRDefault="007C0ED6" w:rsidP="007C0ED6">
      <w:pPr>
        <w:pStyle w:val="Level2"/>
      </w:pPr>
      <w:r w:rsidRPr="00400916">
        <w:t xml:space="preserve">On request from the Landlord, the Tenant must notify the Landlord of any fields to which clause </w:t>
      </w:r>
      <w:r w:rsidR="00700BF1">
        <w:fldChar w:fldCharType="begin"/>
      </w:r>
      <w:r w:rsidR="00700BF1">
        <w:instrText xml:space="preserve"> REF _Ref_ContractCompanion_9kb9Ur17A \w \h </w:instrText>
      </w:r>
      <w:r w:rsidR="00700BF1">
        <w:fldChar w:fldCharType="separate"/>
      </w:r>
      <w:r w:rsidR="00BD03EC">
        <w:t>12.1</w:t>
      </w:r>
      <w:r w:rsidR="00700BF1">
        <w:fldChar w:fldCharType="end"/>
      </w:r>
      <w:r w:rsidRPr="00400916">
        <w:t xml:space="preserve"> above may apply.</w:t>
      </w:r>
    </w:p>
    <w:p w14:paraId="5BC8C1D6" w14:textId="77777777" w:rsidR="007C0ED6" w:rsidRPr="00400916" w:rsidRDefault="007C0ED6" w:rsidP="007C0ED6">
      <w:pPr>
        <w:pStyle w:val="Level2"/>
      </w:pPr>
      <w:r w:rsidRPr="00400916">
        <w:t xml:space="preserve">At the end of the Tenancy, the Tenant is not to be entitled to compensation for any seeds, cultivations or </w:t>
      </w:r>
      <w:bookmarkStart w:id="625" w:name="_9kMLK5YVt4666CDJ3t"/>
      <w:bookmarkStart w:id="626" w:name="_9kMLK5YVt466799J3t"/>
      <w:r w:rsidRPr="00400916">
        <w:t>acts</w:t>
      </w:r>
      <w:bookmarkEnd w:id="625"/>
      <w:bookmarkEnd w:id="626"/>
      <w:r w:rsidRPr="00400916">
        <w:t xml:space="preserve"> of husbandry carried out by </w:t>
      </w:r>
      <w:bookmarkStart w:id="627" w:name="_9kR3WTr7GB7EKpimTPqno8WA0QUcbNBx"/>
      <w:r w:rsidRPr="00400916">
        <w:t>the Landlord and/or the Landlord's</w:t>
      </w:r>
      <w:bookmarkEnd w:id="627"/>
      <w:r w:rsidRPr="00400916">
        <w:t xml:space="preserve"> nominee under this clause and the Tenant shall not be responsible for any damage done by the Landlord and/or the Landlord's nominee in the exercise of the </w:t>
      </w:r>
      <w:bookmarkStart w:id="628" w:name="_9kMK9N6ZWu5777CEcRnn1D"/>
      <w:bookmarkStart w:id="629" w:name="_9kMK9N6ZWu57789AcRnn1D"/>
      <w:r w:rsidRPr="00400916">
        <w:t>rights</w:t>
      </w:r>
      <w:bookmarkEnd w:id="628"/>
      <w:bookmarkEnd w:id="629"/>
      <w:r w:rsidRPr="00400916">
        <w:t xml:space="preserve"> under this clause.</w:t>
      </w:r>
    </w:p>
    <w:p w14:paraId="3FC11758" w14:textId="77777777" w:rsidR="007C0ED6" w:rsidRPr="00400916" w:rsidRDefault="007C0ED6" w:rsidP="007C0ED6">
      <w:pPr>
        <w:pStyle w:val="Level1Heading"/>
      </w:pPr>
      <w:bookmarkStart w:id="630" w:name="_Toc116290755"/>
      <w:bookmarkStart w:id="631" w:name="_Toc124693767"/>
      <w:bookmarkStart w:id="632" w:name="_Toc168063159"/>
      <w:bookmarkStart w:id="633" w:name="_Toc201322513"/>
      <w:bookmarkStart w:id="634" w:name="_Ref414247709"/>
      <w:bookmarkStart w:id="635" w:name="_Ref414247506"/>
      <w:bookmarkStart w:id="636" w:name="_Ref414248322"/>
      <w:bookmarkStart w:id="637" w:name="_Ref414344812"/>
      <w:bookmarkStart w:id="638" w:name="_Ref415337636"/>
      <w:bookmarkStart w:id="639" w:name="_Ref421184375"/>
      <w:bookmarkStart w:id="640" w:name="_Ref421184691"/>
      <w:bookmarkStart w:id="641" w:name="_Ref421184974"/>
      <w:bookmarkStart w:id="642" w:name="_Ref422346649"/>
      <w:bookmarkStart w:id="643" w:name="_Ref422346744"/>
      <w:bookmarkStart w:id="644" w:name="_Ref_ContractCompanion_9kb9Ur147"/>
      <w:bookmarkStart w:id="645" w:name="_Ref_ContractCompanion_9kb9Ur456"/>
      <w:r w:rsidRPr="00400916">
        <w:rPr>
          <w:bCs/>
        </w:rPr>
        <w:lastRenderedPageBreak/>
        <w:t>farm business tenancy</w:t>
      </w:r>
      <w:bookmarkEnd w:id="630"/>
      <w:bookmarkEnd w:id="631"/>
      <w:bookmarkEnd w:id="632"/>
      <w:bookmarkEnd w:id="633"/>
      <w:r w:rsidRPr="00400916">
        <w:rPr>
          <w:bCs/>
        </w:rPr>
        <w:t xml:space="preserve"> </w:t>
      </w:r>
      <w:bookmarkEnd w:id="634"/>
      <w:bookmarkEnd w:id="635"/>
      <w:bookmarkEnd w:id="636"/>
      <w:bookmarkEnd w:id="637"/>
      <w:bookmarkEnd w:id="638"/>
      <w:bookmarkEnd w:id="639"/>
      <w:bookmarkEnd w:id="640"/>
      <w:bookmarkEnd w:id="641"/>
      <w:bookmarkEnd w:id="642"/>
      <w:bookmarkEnd w:id="643"/>
      <w:bookmarkEnd w:id="644"/>
      <w:bookmarkEnd w:id="645"/>
    </w:p>
    <w:p w14:paraId="6DA95452" w14:textId="77777777" w:rsidR="007C0ED6" w:rsidRPr="00400916" w:rsidRDefault="007C0ED6" w:rsidP="007C0ED6">
      <w:pPr>
        <w:pStyle w:val="Body1"/>
      </w:pPr>
      <w:bookmarkStart w:id="646" w:name="_9kMKJ5YVt9ID9HFjkov0mZUvstD"/>
      <w:r w:rsidRPr="00400916">
        <w:t>The Landlord and the Tenant</w:t>
      </w:r>
      <w:bookmarkEnd w:id="646"/>
      <w:r w:rsidRPr="00400916">
        <w:t xml:space="preserve">: </w:t>
      </w:r>
    </w:p>
    <w:p w14:paraId="1414C753" w14:textId="633DE8F1" w:rsidR="007C0ED6" w:rsidRPr="00400916" w:rsidRDefault="007C0ED6" w:rsidP="007C0ED6">
      <w:pPr>
        <w:pStyle w:val="Level3"/>
      </w:pPr>
      <w:r w:rsidRPr="00400916">
        <w:t xml:space="preserve">certify that before executing this </w:t>
      </w:r>
      <w:bookmarkStart w:id="647" w:name="_9kMLK5YVt9ID9HFjkov0mZUvstD"/>
      <w:r w:rsidRPr="00400916">
        <w:t>Tenancy the Landlord and the Tenant</w:t>
      </w:r>
      <w:bookmarkEnd w:id="647"/>
      <w:r w:rsidRPr="00400916">
        <w:t xml:space="preserve"> each served </w:t>
      </w:r>
      <w:bookmarkStart w:id="648" w:name="_9kMI1H6ZWu5777CFZT61li"/>
      <w:bookmarkStart w:id="649" w:name="_9kMI1H6ZWu57789BZT61li"/>
      <w:r w:rsidRPr="00400916">
        <w:t>notices</w:t>
      </w:r>
      <w:bookmarkEnd w:id="648"/>
      <w:bookmarkEnd w:id="649"/>
      <w:r w:rsidRPr="00400916">
        <w:t xml:space="preserve"> on the other in accordance with </w:t>
      </w:r>
      <w:bookmarkStart w:id="650" w:name="_9kR3WTr2776BJ8rcszv1FK8x36sMF5"/>
      <w:r w:rsidRPr="00400916">
        <w:t>section 1(4) of the Act</w:t>
      </w:r>
      <w:bookmarkEnd w:id="650"/>
    </w:p>
    <w:p w14:paraId="7C2F869A" w14:textId="78CEC3DD" w:rsidR="007C0ED6" w:rsidRPr="00400916" w:rsidRDefault="007C0ED6" w:rsidP="007C0ED6">
      <w:pPr>
        <w:pStyle w:val="Level3"/>
      </w:pPr>
      <w:r w:rsidRPr="00400916">
        <w:t xml:space="preserve">confirm that it is intended that the Tenancy shall be and remain a farm business </w:t>
      </w:r>
      <w:bookmarkStart w:id="651" w:name="_9kMLK5YVt4666AHiOpmnq2"/>
      <w:bookmarkStart w:id="652" w:name="_9kMLK5YVt4666GNiOpmnq2"/>
      <w:r w:rsidRPr="00400916">
        <w:t>tenancy</w:t>
      </w:r>
      <w:bookmarkEnd w:id="651"/>
      <w:bookmarkEnd w:id="652"/>
      <w:r w:rsidRPr="00400916">
        <w:t xml:space="preserve"> within the meaning of the Act</w:t>
      </w:r>
    </w:p>
    <w:p w14:paraId="464BBEC7" w14:textId="77777777" w:rsidR="007C0ED6" w:rsidRPr="00400916" w:rsidRDefault="007C0ED6" w:rsidP="007C0ED6">
      <w:pPr>
        <w:pStyle w:val="Level3"/>
      </w:pPr>
      <w:bookmarkStart w:id="653" w:name="_9kR3WTr6GC7CEnlxply362kxH6s34"/>
      <w:r w:rsidRPr="00400916">
        <w:t>[confirm that there is no agreement for lease to which this Tenancy gives effect]</w:t>
      </w:r>
      <w:bookmarkEnd w:id="653"/>
      <w:r w:rsidRPr="00400916">
        <w:t>.</w:t>
      </w:r>
    </w:p>
    <w:p w14:paraId="62E2A372" w14:textId="4D68757E" w:rsidR="007C0ED6" w:rsidRPr="00400916" w:rsidRDefault="007C0ED6" w:rsidP="007C0ED6">
      <w:pPr>
        <w:pStyle w:val="Body2"/>
      </w:pPr>
      <w:bookmarkStart w:id="654" w:name="_9kR3WTr8937CFQ0zo7F4178166r7EAGL"/>
      <w:r w:rsidRPr="00400916">
        <w:rPr>
          <w:b/>
        </w:rPr>
        <w:t>[D</w:t>
      </w:r>
      <w:r w:rsidR="00E62F12">
        <w:rPr>
          <w:b/>
        </w:rPr>
        <w:t xml:space="preserve">rafting </w:t>
      </w:r>
      <w:r w:rsidRPr="00400916">
        <w:rPr>
          <w:b/>
        </w:rPr>
        <w:t>N</w:t>
      </w:r>
      <w:r w:rsidR="00E62F12">
        <w:rPr>
          <w:b/>
        </w:rPr>
        <w:t>ote</w:t>
      </w:r>
      <w:r w:rsidRPr="00400916">
        <w:rPr>
          <w:b/>
        </w:rPr>
        <w:t xml:space="preserve">:  A NON-AGRICULTURAL BUSINESS USE THAT MAY FALL UNDER PART II OF THE LANDLORD AND TENANT ACT 1954 ACT SHOULD BE DEALT WITH BY A SEPARATE EXCLUDED 1954 ACT TENANCY, SO THIS eFBT DOES NOT CONTAIN A 1954 ACT EXCLUSION]   </w:t>
      </w:r>
    </w:p>
    <w:p w14:paraId="2BA52D5F" w14:textId="3B2310A3" w:rsidR="007C0ED6" w:rsidRPr="00400916" w:rsidRDefault="00375FAD" w:rsidP="007C0ED6">
      <w:pPr>
        <w:pStyle w:val="Level1Heading"/>
      </w:pPr>
      <w:bookmarkStart w:id="655" w:name="a955201"/>
      <w:bookmarkStart w:id="656" w:name="a897750"/>
      <w:bookmarkStart w:id="657" w:name="a335685"/>
      <w:bookmarkStart w:id="658" w:name="a756301"/>
      <w:bookmarkStart w:id="659" w:name="_Toc168063160"/>
      <w:bookmarkStart w:id="660" w:name="_Toc201322514"/>
      <w:bookmarkEnd w:id="654"/>
      <w:bookmarkEnd w:id="655"/>
      <w:bookmarkEnd w:id="656"/>
      <w:bookmarkEnd w:id="657"/>
      <w:bookmarkEnd w:id="658"/>
      <w:r>
        <w:t>[</w:t>
      </w:r>
      <w:r w:rsidR="007C0ED6" w:rsidRPr="00400916">
        <w:t>GUARANTOR'S COVENANT</w:t>
      </w:r>
      <w:bookmarkEnd w:id="659"/>
      <w:bookmarkEnd w:id="660"/>
    </w:p>
    <w:p w14:paraId="7ACA70FF" w14:textId="77777777" w:rsidR="007C0ED6" w:rsidRPr="00400916" w:rsidRDefault="007C0ED6" w:rsidP="007C0ED6">
      <w:pPr>
        <w:pStyle w:val="Level2"/>
      </w:pPr>
      <w:r w:rsidRPr="00400916">
        <w:t>The Guarantor covenants with the Landlord as a primary obligation that the Tenant will comply in full with all covenants and obligations under this Tenancy and covenants that if the Tenant does not do so the Guarantor will fully and effectually indemnify the Landlord against all losses, damages, costs, expenses and liability the Landlord may thereby incur.</w:t>
      </w:r>
    </w:p>
    <w:p w14:paraId="435DDE86" w14:textId="77777777" w:rsidR="007C0ED6" w:rsidRPr="00400916" w:rsidRDefault="007C0ED6" w:rsidP="007C0ED6">
      <w:pPr>
        <w:pStyle w:val="Level2"/>
      </w:pPr>
      <w:r w:rsidRPr="00400916">
        <w:t xml:space="preserve">The Guarantor's liability under this Tenancy will not be affected in any way by: </w:t>
      </w:r>
    </w:p>
    <w:p w14:paraId="032E8623" w14:textId="4CB19B7A" w:rsidR="007C0ED6" w:rsidRPr="00400916" w:rsidRDefault="007C0ED6" w:rsidP="007C0ED6">
      <w:pPr>
        <w:pStyle w:val="Level3"/>
      </w:pPr>
      <w:r w:rsidRPr="00400916">
        <w:t>any neglect or forbearance of the Landlord in enforcing the Guarantor's covenant</w:t>
      </w:r>
    </w:p>
    <w:p w14:paraId="2ADC9CD2" w14:textId="0E8CB7E0" w:rsidR="007C0ED6" w:rsidRPr="00400916" w:rsidRDefault="007C0ED6" w:rsidP="007C0ED6">
      <w:pPr>
        <w:pStyle w:val="Level3"/>
      </w:pPr>
      <w:r w:rsidRPr="00400916">
        <w:t>any extra time or other concession given by the Landlord to the Tenant</w:t>
      </w:r>
    </w:p>
    <w:p w14:paraId="6C78EF4B" w14:textId="30D34991" w:rsidR="007C0ED6" w:rsidRPr="00400916" w:rsidRDefault="007C0ED6" w:rsidP="007C0ED6">
      <w:pPr>
        <w:pStyle w:val="Level3"/>
      </w:pPr>
      <w:r w:rsidRPr="00400916">
        <w:t>any refusal by the Landlord to accept Rent from the Tenant following a Tenant's breach of covenant</w:t>
      </w:r>
    </w:p>
    <w:p w14:paraId="7680FA44" w14:textId="62B3CBA6" w:rsidR="007C0ED6" w:rsidRPr="00400916" w:rsidRDefault="007C0ED6" w:rsidP="007C0ED6">
      <w:pPr>
        <w:pStyle w:val="Level3"/>
      </w:pPr>
      <w:r w:rsidRPr="00400916">
        <w:t>the Tenancy being disclaimed or the Tenant (being a corporation) being dissolved or ceasing to exist or suffering any legal limitation and/or immunity or incapacity or the Tenant or the Guarantor being insolvent</w:t>
      </w:r>
    </w:p>
    <w:p w14:paraId="4D0E03CE" w14:textId="26988D00" w:rsidR="007C0ED6" w:rsidRPr="00400916" w:rsidRDefault="007C0ED6" w:rsidP="007C0ED6">
      <w:pPr>
        <w:pStyle w:val="Level3"/>
      </w:pPr>
      <w:r w:rsidRPr="00400916">
        <w:t xml:space="preserve">a surrender of any part </w:t>
      </w:r>
      <w:bookmarkStart w:id="661" w:name="_9kR3WTr7GB7DJWKvljuthptvA52vwL"/>
      <w:bookmarkStart w:id="662" w:name="_9kR3WTr7GB7FJUKvljutmv80kxA2435H"/>
      <w:r w:rsidRPr="00400916">
        <w:t>of the Holding or any</w:t>
      </w:r>
      <w:bookmarkEnd w:id="661"/>
      <w:bookmarkEnd w:id="662"/>
      <w:r w:rsidRPr="00400916">
        <w:t xml:space="preserve"> variation of the lease hereby granted</w:t>
      </w:r>
    </w:p>
    <w:p w14:paraId="2DB4CE7A" w14:textId="161F3FAF" w:rsidR="007C0ED6" w:rsidRPr="00400916" w:rsidRDefault="007C0ED6" w:rsidP="007C0ED6">
      <w:pPr>
        <w:pStyle w:val="Level3"/>
      </w:pPr>
      <w:r w:rsidRPr="00400916">
        <w:t>any change in constitution or powers of the Landlord the Tenant or the Guarantor</w:t>
      </w:r>
    </w:p>
    <w:p w14:paraId="0C61F398" w14:textId="77777777" w:rsidR="007C0ED6" w:rsidRPr="00400916" w:rsidRDefault="007C0ED6" w:rsidP="007C0ED6">
      <w:pPr>
        <w:pStyle w:val="Level3"/>
      </w:pPr>
      <w:r w:rsidRPr="00400916">
        <w:t xml:space="preserve">anything else by which, but for this provision, the Guarantor would be released. </w:t>
      </w:r>
    </w:p>
    <w:p w14:paraId="24CAB675" w14:textId="4FD0FCF3" w:rsidR="007C0ED6" w:rsidRPr="00400916" w:rsidRDefault="007C0ED6" w:rsidP="007C0ED6">
      <w:pPr>
        <w:pStyle w:val="Level2"/>
      </w:pPr>
      <w:r w:rsidRPr="00400916">
        <w:t xml:space="preserve">The Guarantor waives any </w:t>
      </w:r>
      <w:bookmarkStart w:id="663" w:name="_9kMKAO6ZWu5777CEcRnn1D"/>
      <w:bookmarkStart w:id="664" w:name="_9kMKAO6ZWu57789AcRnn1D"/>
      <w:r w:rsidRPr="00400916">
        <w:t>right</w:t>
      </w:r>
      <w:bookmarkEnd w:id="663"/>
      <w:bookmarkEnd w:id="664"/>
      <w:r w:rsidRPr="00400916">
        <w:t xml:space="preserve"> to require the Landlord to proceed against the Tenant or pursue any other remedy before proceeding against the Guarantor.</w:t>
      </w:r>
      <w:r w:rsidR="00375FAD" w:rsidRPr="00DA4986">
        <w:rPr>
          <w:b/>
          <w:bCs/>
        </w:rPr>
        <w:t>]</w:t>
      </w:r>
    </w:p>
    <w:p w14:paraId="0FC66EBD" w14:textId="77777777" w:rsidR="007C0ED6" w:rsidRPr="00400916" w:rsidRDefault="007C0ED6" w:rsidP="007C0ED6">
      <w:pPr>
        <w:pStyle w:val="Body"/>
      </w:pPr>
      <w:r w:rsidRPr="00400916">
        <w:lastRenderedPageBreak/>
        <w:t>This agreement is executed as a deed by the parties and is delivered and takes effect on the date of this agreement.</w:t>
      </w:r>
    </w:p>
    <w:p w14:paraId="047515AA" w14:textId="00AC44B5" w:rsidR="007C0ED6" w:rsidRPr="007C0ED6" w:rsidRDefault="007C0ED6" w:rsidP="003A7494">
      <w:pPr>
        <w:pStyle w:val="Schedule"/>
        <w:rPr>
          <w:u w:val="single"/>
        </w:rPr>
      </w:pPr>
      <w:bookmarkStart w:id="665" w:name="_Toc116290757"/>
      <w:bookmarkStart w:id="666" w:name="_Ref414225811"/>
      <w:bookmarkEnd w:id="665"/>
      <w:bookmarkEnd w:id="666"/>
      <w:r>
        <w:lastRenderedPageBreak/>
        <w:t xml:space="preserve"> </w:t>
      </w:r>
      <w:bookmarkStart w:id="667" w:name="_Toc168063161"/>
      <w:bookmarkStart w:id="668" w:name="_Ref171002060"/>
      <w:bookmarkStart w:id="669" w:name="_Ref171002084"/>
      <w:bookmarkStart w:id="670" w:name="_Toc201322515"/>
      <w:r>
        <w:t xml:space="preserve">- </w:t>
      </w:r>
      <w:r w:rsidRPr="007C0ED6">
        <w:t>The Holding</w:t>
      </w:r>
      <w:bookmarkEnd w:id="667"/>
      <w:bookmarkEnd w:id="668"/>
      <w:bookmarkEnd w:id="669"/>
      <w:bookmarkEnd w:id="670"/>
      <w:r w:rsidRPr="007C0ED6">
        <w:rPr>
          <w:u w:val="single"/>
        </w:rPr>
        <w:t xml:space="preserve"> </w:t>
      </w:r>
      <w:bookmarkStart w:id="671" w:name="_Ref414169164"/>
      <w:bookmarkEnd w:id="671"/>
    </w:p>
    <w:p w14:paraId="1ACCDDAC" w14:textId="77777777" w:rsidR="007C0ED6" w:rsidRPr="00400916" w:rsidRDefault="007C0ED6" w:rsidP="007C0ED6">
      <w:pPr>
        <w:pStyle w:val="Body"/>
      </w:pPr>
      <w:r w:rsidRPr="00400916">
        <w:t xml:space="preserve">The property known as </w:t>
      </w:r>
      <w:bookmarkStart w:id="672" w:name="_9kMHG5YVt9A58IMop"/>
      <w:r w:rsidRPr="00400916">
        <w:sym w:font="Wingdings" w:char="F06C"/>
      </w:r>
      <w:bookmarkEnd w:id="672"/>
      <w:r w:rsidRPr="00400916">
        <w:t xml:space="preserve"> at </w:t>
      </w:r>
      <w:bookmarkStart w:id="673" w:name="_9kMHG5YVt9A58INpq"/>
      <w:r w:rsidRPr="00400916">
        <w:sym w:font="Wingdings" w:char="F06C"/>
      </w:r>
      <w:bookmarkEnd w:id="673"/>
      <w:r w:rsidRPr="00400916">
        <w:t xml:space="preserve"> extending to approximately </w:t>
      </w:r>
      <w:bookmarkStart w:id="674" w:name="_9kMHG5YVt9A58IOqm255C7xqy3wH"/>
      <w:r w:rsidRPr="00400916">
        <w:sym w:font="Wingdings" w:char="F06C"/>
      </w:r>
      <w:bookmarkEnd w:id="674"/>
      <w:r w:rsidRPr="00400916">
        <w:t xml:space="preserve"> hectares (</w:t>
      </w:r>
      <w:bookmarkStart w:id="675" w:name="_9kMHG5YVt9A58IPyieutsxz"/>
      <w:r w:rsidRPr="00400916">
        <w:sym w:font="Wingdings" w:char="F06C"/>
      </w:r>
      <w:bookmarkEnd w:id="675"/>
      <w:r w:rsidRPr="00400916">
        <w:t xml:space="preserve"> acres) shown tinted pink </w:t>
      </w:r>
      <w:bookmarkStart w:id="676" w:name="_9kMHG5YVt8IE8IQskods6CC"/>
      <w:r w:rsidRPr="00400916">
        <w:t>[and brown]</w:t>
      </w:r>
      <w:bookmarkEnd w:id="676"/>
      <w:r w:rsidRPr="00400916">
        <w:t xml:space="preserve"> on the attached plan and detailed below</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948"/>
        <w:gridCol w:w="2102"/>
        <w:gridCol w:w="1928"/>
        <w:gridCol w:w="2523"/>
      </w:tblGrid>
      <w:tr w:rsidR="007C0ED6" w:rsidRPr="00400916" w14:paraId="3F7CC947" w14:textId="77777777" w:rsidTr="003A7494">
        <w:tc>
          <w:tcPr>
            <w:tcW w:w="1993" w:type="dxa"/>
            <w:tcBorders>
              <w:top w:val="single" w:sz="4" w:space="0" w:color="auto"/>
              <w:left w:val="single" w:sz="4" w:space="0" w:color="auto"/>
              <w:bottom w:val="single" w:sz="4" w:space="0" w:color="auto"/>
              <w:right w:val="single" w:sz="4" w:space="0" w:color="auto"/>
            </w:tcBorders>
            <w:shd w:val="clear" w:color="auto" w:fill="auto"/>
          </w:tcPr>
          <w:p w14:paraId="4060CAD4" w14:textId="77777777" w:rsidR="007C0ED6" w:rsidRPr="00400916" w:rsidRDefault="007C0ED6" w:rsidP="007C0ED6">
            <w:bookmarkStart w:id="677" w:name="_9kR3WTr6GC7CGb5"/>
            <w:r w:rsidRPr="00400916">
              <w:rPr>
                <w:rFonts w:eastAsia="Times New Roman"/>
              </w:rPr>
              <w:t>[OS]</w:t>
            </w:r>
            <w:bookmarkStart w:id="678" w:name="_9kR3WTr6GC7CHbs"/>
            <w:bookmarkEnd w:id="677"/>
            <w:r w:rsidRPr="00400916">
              <w:rPr>
                <w:rFonts w:eastAsia="Times New Roman"/>
              </w:rPr>
              <w:t>[NG]</w:t>
            </w:r>
            <w:bookmarkEnd w:id="678"/>
            <w:r w:rsidRPr="00400916">
              <w:rPr>
                <w:rFonts w:eastAsia="Times New Roman"/>
              </w:rPr>
              <w:t xml:space="preserve"> Number</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C51FB75" w14:textId="77777777" w:rsidR="007C0ED6" w:rsidRPr="00400916" w:rsidRDefault="007C0ED6" w:rsidP="007C0ED6">
            <w:r w:rsidRPr="00400916">
              <w:rPr>
                <w:rFonts w:eastAsia="Times New Roman"/>
              </w:rPr>
              <w:t>Description</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5028AC8B" w14:textId="77777777" w:rsidR="007C0ED6" w:rsidRPr="00400916" w:rsidRDefault="007C0ED6" w:rsidP="007C0ED6">
            <w:r w:rsidRPr="00400916">
              <w:rPr>
                <w:rFonts w:eastAsia="Times New Roman"/>
              </w:rPr>
              <w:t>Use</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43701FB2" w14:textId="77777777" w:rsidR="007C0ED6" w:rsidRPr="00400916" w:rsidRDefault="007C0ED6" w:rsidP="007C0ED6">
            <w:bookmarkStart w:id="679" w:name="_9kR3WTr6GC7CIP1psu"/>
            <w:r w:rsidRPr="00400916">
              <w:rPr>
                <w:rFonts w:eastAsia="Times New Roman"/>
              </w:rPr>
              <w:t>[Acres]</w:t>
            </w:r>
            <w:bookmarkStart w:id="680" w:name="_9kR3WTr6GC7CJXAcsrqvx"/>
            <w:bookmarkEnd w:id="679"/>
            <w:r w:rsidRPr="00400916">
              <w:rPr>
                <w:rFonts w:eastAsia="Times New Roman"/>
              </w:rPr>
              <w:t>[Hectares]</w:t>
            </w:r>
            <w:bookmarkEnd w:id="680"/>
          </w:p>
        </w:tc>
      </w:tr>
      <w:tr w:rsidR="007C0ED6" w:rsidRPr="00400916" w14:paraId="255874B7" w14:textId="77777777" w:rsidTr="003A7494">
        <w:tc>
          <w:tcPr>
            <w:tcW w:w="1993" w:type="dxa"/>
            <w:tcBorders>
              <w:top w:val="single" w:sz="4" w:space="0" w:color="auto"/>
              <w:left w:val="single" w:sz="4" w:space="0" w:color="auto"/>
              <w:bottom w:val="single" w:sz="4" w:space="0" w:color="auto"/>
              <w:right w:val="single" w:sz="4" w:space="0" w:color="auto"/>
            </w:tcBorders>
            <w:shd w:val="clear" w:color="auto" w:fill="auto"/>
          </w:tcPr>
          <w:p w14:paraId="31428BED" w14:textId="77777777" w:rsidR="007C0ED6" w:rsidRPr="00400916" w:rsidRDefault="007C0ED6" w:rsidP="007C0ED6"/>
        </w:tc>
        <w:tc>
          <w:tcPr>
            <w:tcW w:w="2145" w:type="dxa"/>
            <w:tcBorders>
              <w:top w:val="single" w:sz="4" w:space="0" w:color="auto"/>
              <w:left w:val="single" w:sz="4" w:space="0" w:color="auto"/>
              <w:bottom w:val="single" w:sz="4" w:space="0" w:color="auto"/>
              <w:right w:val="single" w:sz="4" w:space="0" w:color="auto"/>
            </w:tcBorders>
            <w:shd w:val="clear" w:color="auto" w:fill="auto"/>
          </w:tcPr>
          <w:p w14:paraId="60FEC27C" w14:textId="77777777" w:rsidR="007C0ED6" w:rsidRPr="00400916" w:rsidRDefault="007C0ED6" w:rsidP="007C0ED6"/>
        </w:tc>
        <w:tc>
          <w:tcPr>
            <w:tcW w:w="1989" w:type="dxa"/>
            <w:tcBorders>
              <w:top w:val="single" w:sz="4" w:space="0" w:color="auto"/>
              <w:left w:val="single" w:sz="4" w:space="0" w:color="auto"/>
              <w:bottom w:val="single" w:sz="4" w:space="0" w:color="auto"/>
              <w:right w:val="single" w:sz="4" w:space="0" w:color="auto"/>
            </w:tcBorders>
            <w:shd w:val="clear" w:color="auto" w:fill="auto"/>
          </w:tcPr>
          <w:p w14:paraId="28780283" w14:textId="77777777" w:rsidR="007C0ED6" w:rsidRPr="00400916" w:rsidRDefault="007C0ED6" w:rsidP="007C0ED6"/>
        </w:tc>
        <w:tc>
          <w:tcPr>
            <w:tcW w:w="2561" w:type="dxa"/>
            <w:tcBorders>
              <w:top w:val="single" w:sz="4" w:space="0" w:color="auto"/>
              <w:left w:val="single" w:sz="4" w:space="0" w:color="auto"/>
              <w:bottom w:val="single" w:sz="4" w:space="0" w:color="auto"/>
              <w:right w:val="single" w:sz="4" w:space="0" w:color="auto"/>
            </w:tcBorders>
            <w:shd w:val="clear" w:color="auto" w:fill="auto"/>
          </w:tcPr>
          <w:p w14:paraId="1F0531E9" w14:textId="77777777" w:rsidR="007C0ED6" w:rsidRPr="00400916" w:rsidRDefault="007C0ED6" w:rsidP="007C0ED6"/>
        </w:tc>
      </w:tr>
      <w:tr w:rsidR="007C0ED6" w:rsidRPr="00400916" w14:paraId="401558BB" w14:textId="77777777" w:rsidTr="003A7494">
        <w:tc>
          <w:tcPr>
            <w:tcW w:w="1993" w:type="dxa"/>
            <w:tcBorders>
              <w:top w:val="single" w:sz="4" w:space="0" w:color="auto"/>
              <w:left w:val="single" w:sz="4" w:space="0" w:color="auto"/>
              <w:bottom w:val="single" w:sz="4" w:space="0" w:color="auto"/>
              <w:right w:val="single" w:sz="4" w:space="0" w:color="auto"/>
            </w:tcBorders>
            <w:shd w:val="clear" w:color="auto" w:fill="auto"/>
          </w:tcPr>
          <w:p w14:paraId="4D824561" w14:textId="77777777" w:rsidR="007C0ED6" w:rsidRPr="00400916" w:rsidRDefault="007C0ED6" w:rsidP="007C0ED6"/>
        </w:tc>
        <w:tc>
          <w:tcPr>
            <w:tcW w:w="2145" w:type="dxa"/>
            <w:tcBorders>
              <w:top w:val="single" w:sz="4" w:space="0" w:color="auto"/>
              <w:left w:val="single" w:sz="4" w:space="0" w:color="auto"/>
              <w:bottom w:val="single" w:sz="4" w:space="0" w:color="auto"/>
              <w:right w:val="single" w:sz="4" w:space="0" w:color="auto"/>
            </w:tcBorders>
            <w:shd w:val="clear" w:color="auto" w:fill="auto"/>
          </w:tcPr>
          <w:p w14:paraId="19AC7D39" w14:textId="77777777" w:rsidR="007C0ED6" w:rsidRPr="00400916" w:rsidRDefault="007C0ED6" w:rsidP="007C0ED6"/>
        </w:tc>
        <w:tc>
          <w:tcPr>
            <w:tcW w:w="1989" w:type="dxa"/>
            <w:tcBorders>
              <w:top w:val="single" w:sz="4" w:space="0" w:color="auto"/>
              <w:left w:val="single" w:sz="4" w:space="0" w:color="auto"/>
              <w:bottom w:val="single" w:sz="4" w:space="0" w:color="auto"/>
              <w:right w:val="single" w:sz="4" w:space="0" w:color="auto"/>
            </w:tcBorders>
            <w:shd w:val="clear" w:color="auto" w:fill="auto"/>
          </w:tcPr>
          <w:p w14:paraId="094CA52A" w14:textId="77777777" w:rsidR="007C0ED6" w:rsidRPr="00400916" w:rsidRDefault="007C0ED6" w:rsidP="007C0ED6"/>
        </w:tc>
        <w:tc>
          <w:tcPr>
            <w:tcW w:w="2561" w:type="dxa"/>
            <w:tcBorders>
              <w:top w:val="single" w:sz="4" w:space="0" w:color="auto"/>
              <w:left w:val="single" w:sz="4" w:space="0" w:color="auto"/>
              <w:bottom w:val="single" w:sz="4" w:space="0" w:color="auto"/>
              <w:right w:val="single" w:sz="4" w:space="0" w:color="auto"/>
            </w:tcBorders>
            <w:shd w:val="clear" w:color="auto" w:fill="auto"/>
          </w:tcPr>
          <w:p w14:paraId="5C68EB3D" w14:textId="77777777" w:rsidR="007C0ED6" w:rsidRPr="00400916" w:rsidRDefault="007C0ED6" w:rsidP="007C0ED6"/>
        </w:tc>
      </w:tr>
    </w:tbl>
    <w:p w14:paraId="389D0C9D" w14:textId="77777777" w:rsidR="007C0ED6" w:rsidRDefault="007C0ED6" w:rsidP="007C0ED6">
      <w:pPr>
        <w:pStyle w:val="Body"/>
        <w:rPr>
          <w:szCs w:val="22"/>
        </w:rPr>
      </w:pPr>
    </w:p>
    <w:p w14:paraId="0DF9C20C" w14:textId="4FA2EE4E" w:rsidR="007C0ED6" w:rsidRPr="00400916" w:rsidRDefault="007C0ED6" w:rsidP="007C0ED6">
      <w:pPr>
        <w:pStyle w:val="Body"/>
      </w:pPr>
      <w:r w:rsidRPr="00400916">
        <w:rPr>
          <w:szCs w:val="22"/>
        </w:rPr>
        <w:t>Including:</w:t>
      </w:r>
    </w:p>
    <w:p w14:paraId="4195FE1B" w14:textId="12B04289" w:rsidR="007C0ED6" w:rsidRPr="00400916" w:rsidRDefault="007C0ED6" w:rsidP="007C0ED6">
      <w:pPr>
        <w:pStyle w:val="Schedule3Number"/>
      </w:pPr>
      <w:r w:rsidRPr="00400916">
        <w:t>Any additions, alterations or improvements</w:t>
      </w:r>
    </w:p>
    <w:p w14:paraId="3242310B" w14:textId="0EF53C84" w:rsidR="007C0ED6" w:rsidRPr="00400916" w:rsidRDefault="007C0ED6" w:rsidP="007C0ED6">
      <w:pPr>
        <w:pStyle w:val="Schedule3Number"/>
      </w:pPr>
      <w:r w:rsidRPr="00400916">
        <w:t>Any building on the Holding and any Conduits belonging to the Landlord and exclusively serving the Holding</w:t>
      </w:r>
    </w:p>
    <w:p w14:paraId="306047AB" w14:textId="711F5703" w:rsidR="007C0ED6" w:rsidRPr="00400916" w:rsidRDefault="007C0ED6" w:rsidP="007C0ED6">
      <w:pPr>
        <w:pStyle w:val="Schedule3Number"/>
      </w:pPr>
      <w:r w:rsidRPr="00400916">
        <w:t>Any existing or future fixtures, fittings, plant, machinery, apparatus and equipment within and exclusively serving the Holding</w:t>
      </w:r>
    </w:p>
    <w:p w14:paraId="78AA2856" w14:textId="5A59FDBB" w:rsidR="007C0ED6" w:rsidRPr="00400916" w:rsidRDefault="007C0ED6" w:rsidP="007C0ED6">
      <w:pPr>
        <w:pStyle w:val="Body2"/>
      </w:pPr>
      <w:bookmarkStart w:id="681" w:name="_9kR3WTr8937DBiq9uzyn6zozy57t"/>
      <w:r w:rsidRPr="00400916">
        <w:t xml:space="preserve">[but excluding the airspace more than </w:t>
      </w:r>
      <w:r w:rsidRPr="00400916">
        <w:sym w:font="Wingdings" w:char="F06C"/>
      </w:r>
      <w:r w:rsidRPr="00400916">
        <w:t xml:space="preserve"> metres above the Holding (and the airspace more than one metre above any building on the Holding)</w:t>
      </w:r>
      <w:r w:rsidR="000A52D8">
        <w:t>.</w:t>
      </w:r>
      <w:r w:rsidRPr="00400916">
        <w:t>]</w:t>
      </w:r>
      <w:bookmarkEnd w:id="681"/>
    </w:p>
    <w:p w14:paraId="7CE64DC9" w14:textId="151AD64E" w:rsidR="007C0ED6" w:rsidRPr="007C0ED6" w:rsidRDefault="007C0ED6" w:rsidP="003A7494">
      <w:pPr>
        <w:pStyle w:val="Schedule"/>
        <w:rPr>
          <w:u w:val="single"/>
        </w:rPr>
      </w:pPr>
      <w:bookmarkStart w:id="682" w:name="_Ref_ContractCompanion_9kb9Ur19I"/>
      <w:bookmarkStart w:id="683" w:name="_Toc116290758"/>
      <w:bookmarkEnd w:id="682"/>
      <w:bookmarkEnd w:id="683"/>
      <w:r>
        <w:lastRenderedPageBreak/>
        <w:t xml:space="preserve"> </w:t>
      </w:r>
      <w:bookmarkStart w:id="684" w:name="_Toc168063162"/>
      <w:bookmarkStart w:id="685" w:name="_Ref168064142"/>
      <w:bookmarkStart w:id="686" w:name="_Ref168064200"/>
      <w:bookmarkStart w:id="687" w:name="_Ref171001869"/>
      <w:bookmarkStart w:id="688" w:name="_Ref171001972"/>
      <w:bookmarkStart w:id="689" w:name="_Ref171001991"/>
      <w:bookmarkStart w:id="690" w:name="_Toc201322516"/>
      <w:r>
        <w:t xml:space="preserve">- </w:t>
      </w:r>
      <w:r w:rsidRPr="007C0ED6">
        <w:t xml:space="preserve">Tenant's </w:t>
      </w:r>
      <w:bookmarkStart w:id="691" w:name="_9kML3G6ZWu5777CEcRnn1D"/>
      <w:bookmarkStart w:id="692" w:name="_9kML3G6ZWu57789AcRnn1D"/>
      <w:r w:rsidRPr="007C0ED6">
        <w:t>rights</w:t>
      </w:r>
      <w:bookmarkEnd w:id="684"/>
      <w:bookmarkEnd w:id="685"/>
      <w:bookmarkEnd w:id="686"/>
      <w:bookmarkEnd w:id="687"/>
      <w:bookmarkEnd w:id="688"/>
      <w:bookmarkEnd w:id="689"/>
      <w:bookmarkEnd w:id="691"/>
      <w:bookmarkEnd w:id="692"/>
      <w:bookmarkEnd w:id="690"/>
    </w:p>
    <w:p w14:paraId="2A4316F3" w14:textId="77777777" w:rsidR="007C0ED6" w:rsidRPr="00400916" w:rsidRDefault="007C0ED6" w:rsidP="007C0ED6">
      <w:pPr>
        <w:pStyle w:val="Body"/>
      </w:pPr>
      <w:bookmarkStart w:id="693" w:name="_9kR3WTr6GC7DFLGvllz7u"/>
      <w:r w:rsidRPr="00400916">
        <w:rPr>
          <w:i/>
        </w:rPr>
        <w:t xml:space="preserve">[A </w:t>
      </w:r>
      <w:bookmarkStart w:id="694" w:name="_9kML4H6ZWu5777CEcRnn1D"/>
      <w:bookmarkStart w:id="695" w:name="_9kML4H6ZWu57789AcRnn1D"/>
      <w:r w:rsidRPr="00400916">
        <w:rPr>
          <w:i/>
        </w:rPr>
        <w:t>right</w:t>
      </w:r>
      <w:bookmarkEnd w:id="694"/>
      <w:bookmarkEnd w:id="695"/>
      <w:r w:rsidRPr="00400916">
        <w:rPr>
          <w:i/>
        </w:rPr>
        <w:t xml:space="preserve"> of way for the Tenant and all persons authorised by the Tenant with or without vehicles, animals, machinery and plant over and along the track(s) and accessway(s) shown tinted yellow on the attached plan]</w:t>
      </w:r>
      <w:bookmarkEnd w:id="693"/>
      <w:r w:rsidRPr="00400916">
        <w:rPr>
          <w:i/>
        </w:rPr>
        <w:t xml:space="preserve">. </w:t>
      </w:r>
    </w:p>
    <w:p w14:paraId="6A445E3A" w14:textId="342452FC" w:rsidR="007C0ED6" w:rsidRPr="007C0ED6" w:rsidRDefault="007C0ED6" w:rsidP="003A7494">
      <w:pPr>
        <w:pStyle w:val="Schedule"/>
        <w:rPr>
          <w:u w:val="single"/>
        </w:rPr>
      </w:pPr>
      <w:bookmarkStart w:id="696" w:name="_Ref_ContractCompanion_9kb9Ur16C"/>
      <w:bookmarkStart w:id="697" w:name="_Toc116290760"/>
      <w:bookmarkEnd w:id="696"/>
      <w:bookmarkEnd w:id="697"/>
      <w:r>
        <w:lastRenderedPageBreak/>
        <w:t xml:space="preserve"> </w:t>
      </w:r>
      <w:bookmarkStart w:id="698" w:name="_Toc168063163"/>
      <w:bookmarkStart w:id="699" w:name="_Ref171001897"/>
      <w:bookmarkStart w:id="700" w:name="_Ref171001905"/>
      <w:bookmarkStart w:id="701" w:name="_Toc201322517"/>
      <w:r>
        <w:t xml:space="preserve">- </w:t>
      </w:r>
      <w:r w:rsidRPr="007C0ED6">
        <w:t>Tenant's Improvements</w:t>
      </w:r>
      <w:bookmarkEnd w:id="698"/>
      <w:bookmarkEnd w:id="699"/>
      <w:bookmarkEnd w:id="700"/>
      <w:bookmarkEnd w:id="701"/>
    </w:p>
    <w:tbl>
      <w:tblPr>
        <w:tblW w:w="8580" w:type="dxa"/>
        <w:tblInd w:w="108" w:type="dxa"/>
        <w:tblLayout w:type="fixed"/>
        <w:tblCellMar>
          <w:left w:w="10" w:type="dxa"/>
          <w:right w:w="10" w:type="dxa"/>
        </w:tblCellMar>
        <w:tblLook w:val="0000" w:firstRow="0" w:lastRow="0" w:firstColumn="0" w:lastColumn="0" w:noHBand="0" w:noVBand="0"/>
      </w:tblPr>
      <w:tblGrid>
        <w:gridCol w:w="3969"/>
        <w:gridCol w:w="4611"/>
      </w:tblGrid>
      <w:tr w:rsidR="007C0ED6" w:rsidRPr="00400916" w14:paraId="4E054EE2" w14:textId="77777777" w:rsidTr="003A7494">
        <w:tc>
          <w:tcPr>
            <w:tcW w:w="3969" w:type="dxa"/>
          </w:tcPr>
          <w:p w14:paraId="5BDFBD32" w14:textId="77777777" w:rsidR="007C0ED6" w:rsidRPr="00400916" w:rsidRDefault="007C0ED6" w:rsidP="007C0ED6">
            <w:pPr>
              <w:rPr>
                <w:szCs w:val="24"/>
              </w:rPr>
            </w:pPr>
            <w:r w:rsidRPr="00400916">
              <w:rPr>
                <w:szCs w:val="24"/>
                <w:u w:val="single"/>
              </w:rPr>
              <w:t>Improvement</w:t>
            </w:r>
          </w:p>
        </w:tc>
        <w:tc>
          <w:tcPr>
            <w:tcW w:w="4611" w:type="dxa"/>
          </w:tcPr>
          <w:p w14:paraId="316A171C" w14:textId="77777777" w:rsidR="007C0ED6" w:rsidRPr="00400916" w:rsidRDefault="007C0ED6" w:rsidP="007C0ED6">
            <w:pPr>
              <w:rPr>
                <w:szCs w:val="24"/>
              </w:rPr>
            </w:pPr>
            <w:r w:rsidRPr="00400916">
              <w:rPr>
                <w:szCs w:val="24"/>
                <w:u w:val="single"/>
              </w:rPr>
              <w:t>Grant or Benefit Received by Tenant</w:t>
            </w:r>
          </w:p>
        </w:tc>
      </w:tr>
      <w:tr w:rsidR="007C0ED6" w:rsidRPr="00400916" w14:paraId="7A3EB55D" w14:textId="77777777" w:rsidTr="003A7494">
        <w:tc>
          <w:tcPr>
            <w:tcW w:w="3969" w:type="dxa"/>
          </w:tcPr>
          <w:p w14:paraId="3CB01968" w14:textId="77777777" w:rsidR="007C0ED6" w:rsidRPr="00400916" w:rsidRDefault="007C0ED6" w:rsidP="007C0ED6">
            <w:pPr>
              <w:rPr>
                <w:szCs w:val="24"/>
              </w:rPr>
            </w:pPr>
          </w:p>
        </w:tc>
        <w:tc>
          <w:tcPr>
            <w:tcW w:w="4611" w:type="dxa"/>
          </w:tcPr>
          <w:p w14:paraId="4ACB746F" w14:textId="77777777" w:rsidR="007C0ED6" w:rsidRPr="00400916" w:rsidRDefault="007C0ED6" w:rsidP="007C0ED6">
            <w:pPr>
              <w:rPr>
                <w:szCs w:val="24"/>
              </w:rPr>
            </w:pPr>
          </w:p>
        </w:tc>
      </w:tr>
      <w:tr w:rsidR="007C0ED6" w:rsidRPr="00400916" w14:paraId="4684B5AD" w14:textId="77777777" w:rsidTr="003A7494">
        <w:tc>
          <w:tcPr>
            <w:tcW w:w="3969" w:type="dxa"/>
          </w:tcPr>
          <w:p w14:paraId="52C0B854" w14:textId="77777777" w:rsidR="007C0ED6" w:rsidRPr="00400916" w:rsidRDefault="007C0ED6" w:rsidP="007C0ED6">
            <w:pPr>
              <w:rPr>
                <w:szCs w:val="24"/>
              </w:rPr>
            </w:pPr>
          </w:p>
        </w:tc>
        <w:tc>
          <w:tcPr>
            <w:tcW w:w="4611" w:type="dxa"/>
          </w:tcPr>
          <w:p w14:paraId="466C5EFC" w14:textId="77777777" w:rsidR="007C0ED6" w:rsidRPr="00400916" w:rsidRDefault="007C0ED6" w:rsidP="007C0ED6">
            <w:pPr>
              <w:rPr>
                <w:szCs w:val="24"/>
              </w:rPr>
            </w:pPr>
          </w:p>
        </w:tc>
      </w:tr>
      <w:tr w:rsidR="007C0ED6" w:rsidRPr="00400916" w14:paraId="42760F94" w14:textId="77777777" w:rsidTr="003A7494">
        <w:tc>
          <w:tcPr>
            <w:tcW w:w="3969" w:type="dxa"/>
          </w:tcPr>
          <w:p w14:paraId="6C3A764D" w14:textId="77777777" w:rsidR="007C0ED6" w:rsidRPr="00400916" w:rsidRDefault="007C0ED6" w:rsidP="007C0ED6">
            <w:pPr>
              <w:rPr>
                <w:szCs w:val="24"/>
              </w:rPr>
            </w:pPr>
          </w:p>
        </w:tc>
        <w:tc>
          <w:tcPr>
            <w:tcW w:w="4611" w:type="dxa"/>
          </w:tcPr>
          <w:p w14:paraId="19D95A9E" w14:textId="77777777" w:rsidR="007C0ED6" w:rsidRPr="00400916" w:rsidRDefault="007C0ED6" w:rsidP="007C0ED6">
            <w:pPr>
              <w:rPr>
                <w:szCs w:val="24"/>
              </w:rPr>
            </w:pPr>
          </w:p>
        </w:tc>
      </w:tr>
      <w:tr w:rsidR="007C0ED6" w:rsidRPr="00400916" w14:paraId="5EBCD10D" w14:textId="77777777" w:rsidTr="003A7494">
        <w:tc>
          <w:tcPr>
            <w:tcW w:w="3969" w:type="dxa"/>
          </w:tcPr>
          <w:p w14:paraId="464072BD" w14:textId="77777777" w:rsidR="007C0ED6" w:rsidRPr="00400916" w:rsidRDefault="007C0ED6" w:rsidP="007C0ED6">
            <w:pPr>
              <w:rPr>
                <w:szCs w:val="24"/>
              </w:rPr>
            </w:pPr>
          </w:p>
        </w:tc>
        <w:tc>
          <w:tcPr>
            <w:tcW w:w="4611" w:type="dxa"/>
          </w:tcPr>
          <w:p w14:paraId="317E8B90" w14:textId="77777777" w:rsidR="007C0ED6" w:rsidRPr="00400916" w:rsidRDefault="007C0ED6" w:rsidP="007C0ED6">
            <w:pPr>
              <w:rPr>
                <w:szCs w:val="24"/>
              </w:rPr>
            </w:pPr>
          </w:p>
        </w:tc>
      </w:tr>
      <w:tr w:rsidR="007C0ED6" w:rsidRPr="00400916" w14:paraId="3F7FD953" w14:textId="77777777" w:rsidTr="003A7494">
        <w:tc>
          <w:tcPr>
            <w:tcW w:w="3969" w:type="dxa"/>
          </w:tcPr>
          <w:p w14:paraId="0CACD357" w14:textId="77777777" w:rsidR="007C0ED6" w:rsidRPr="00400916" w:rsidRDefault="007C0ED6" w:rsidP="007C0ED6">
            <w:pPr>
              <w:rPr>
                <w:szCs w:val="24"/>
              </w:rPr>
            </w:pPr>
          </w:p>
        </w:tc>
        <w:tc>
          <w:tcPr>
            <w:tcW w:w="4611" w:type="dxa"/>
          </w:tcPr>
          <w:p w14:paraId="5D346E7F" w14:textId="77777777" w:rsidR="007C0ED6" w:rsidRPr="00400916" w:rsidRDefault="007C0ED6" w:rsidP="007C0ED6">
            <w:pPr>
              <w:rPr>
                <w:szCs w:val="24"/>
              </w:rPr>
            </w:pPr>
          </w:p>
        </w:tc>
      </w:tr>
      <w:tr w:rsidR="007C0ED6" w:rsidRPr="00400916" w14:paraId="6AD36721" w14:textId="77777777" w:rsidTr="003A7494">
        <w:tc>
          <w:tcPr>
            <w:tcW w:w="3969" w:type="dxa"/>
          </w:tcPr>
          <w:p w14:paraId="26C1212B" w14:textId="77777777" w:rsidR="007C0ED6" w:rsidRPr="00400916" w:rsidRDefault="007C0ED6" w:rsidP="007C0ED6">
            <w:pPr>
              <w:rPr>
                <w:szCs w:val="24"/>
              </w:rPr>
            </w:pPr>
          </w:p>
        </w:tc>
        <w:tc>
          <w:tcPr>
            <w:tcW w:w="4611" w:type="dxa"/>
          </w:tcPr>
          <w:p w14:paraId="5A222432" w14:textId="77777777" w:rsidR="007C0ED6" w:rsidRPr="00400916" w:rsidRDefault="007C0ED6" w:rsidP="007C0ED6">
            <w:pPr>
              <w:rPr>
                <w:szCs w:val="24"/>
              </w:rPr>
            </w:pPr>
          </w:p>
        </w:tc>
      </w:tr>
      <w:tr w:rsidR="007C0ED6" w:rsidRPr="00400916" w14:paraId="5324A24F" w14:textId="77777777" w:rsidTr="003A7494">
        <w:tc>
          <w:tcPr>
            <w:tcW w:w="3969" w:type="dxa"/>
          </w:tcPr>
          <w:p w14:paraId="4B285C71" w14:textId="77777777" w:rsidR="007C0ED6" w:rsidRPr="00400916" w:rsidRDefault="007C0ED6" w:rsidP="007C0ED6">
            <w:pPr>
              <w:rPr>
                <w:szCs w:val="24"/>
              </w:rPr>
            </w:pPr>
          </w:p>
        </w:tc>
        <w:tc>
          <w:tcPr>
            <w:tcW w:w="4611" w:type="dxa"/>
          </w:tcPr>
          <w:p w14:paraId="666F33D7" w14:textId="77777777" w:rsidR="007C0ED6" w:rsidRPr="00400916" w:rsidRDefault="007C0ED6" w:rsidP="007C0ED6">
            <w:pPr>
              <w:rPr>
                <w:szCs w:val="24"/>
              </w:rPr>
            </w:pPr>
          </w:p>
        </w:tc>
      </w:tr>
    </w:tbl>
    <w:p w14:paraId="516B0137" w14:textId="6AF76DF9" w:rsidR="007C0ED6" w:rsidRPr="007C0ED6" w:rsidRDefault="007C0ED6" w:rsidP="003A7494">
      <w:pPr>
        <w:pStyle w:val="Schedule"/>
        <w:rPr>
          <w:u w:val="single"/>
        </w:rPr>
      </w:pPr>
      <w:bookmarkStart w:id="702" w:name="_Ref_ContractCompanion_9kb9Ur16F"/>
      <w:bookmarkStart w:id="703" w:name="_Toc116290761"/>
      <w:bookmarkEnd w:id="702"/>
      <w:bookmarkEnd w:id="703"/>
      <w:r>
        <w:lastRenderedPageBreak/>
        <w:t xml:space="preserve"> </w:t>
      </w:r>
      <w:bookmarkStart w:id="704" w:name="_Toc168063164"/>
      <w:bookmarkStart w:id="705" w:name="_Ref168064181"/>
      <w:bookmarkStart w:id="706" w:name="_Ref171001925"/>
      <w:bookmarkStart w:id="707" w:name="_Toc201322518"/>
      <w:r>
        <w:t xml:space="preserve">- </w:t>
      </w:r>
      <w:r w:rsidRPr="007C0ED6">
        <w:t xml:space="preserve">Tenant's </w:t>
      </w:r>
      <w:bookmarkStart w:id="708" w:name="_9kR3WTr7HC7FIri1DBAvxuquj191xv65B"/>
      <w:r w:rsidRPr="007C0ED6">
        <w:t>Fixtures and Buildings</w:t>
      </w:r>
      <w:bookmarkEnd w:id="704"/>
      <w:bookmarkEnd w:id="705"/>
      <w:bookmarkEnd w:id="706"/>
      <w:bookmarkEnd w:id="708"/>
      <w:bookmarkEnd w:id="707"/>
    </w:p>
    <w:p w14:paraId="3E87B365" w14:textId="20259494" w:rsidR="007C0ED6" w:rsidRPr="007C0ED6" w:rsidRDefault="007C0ED6" w:rsidP="003A7494">
      <w:pPr>
        <w:pStyle w:val="Schedule"/>
        <w:rPr>
          <w:u w:val="single"/>
        </w:rPr>
      </w:pPr>
      <w:bookmarkStart w:id="709" w:name="_Ref_ContractCompanion_9kb9Ur178"/>
      <w:bookmarkStart w:id="710" w:name="_Ref_ContractCompanion_9kb9Ur1BG"/>
      <w:bookmarkStart w:id="711" w:name="_Ref_ContractCompanion_9kb9Ur47D"/>
      <w:bookmarkStart w:id="712" w:name="_Toc116290762"/>
      <w:bookmarkStart w:id="713" w:name="_9kR3WTrAG867DgJfifw5qCnTm3EymxHgcG842DC"/>
      <w:bookmarkEnd w:id="709"/>
      <w:bookmarkEnd w:id="710"/>
      <w:bookmarkEnd w:id="711"/>
      <w:bookmarkEnd w:id="712"/>
      <w:r>
        <w:lastRenderedPageBreak/>
        <w:t xml:space="preserve"> </w:t>
      </w:r>
      <w:bookmarkStart w:id="714" w:name="_Toc168063165"/>
      <w:bookmarkStart w:id="715" w:name="_Ref171001936"/>
      <w:bookmarkStart w:id="716" w:name="_Ref171001960"/>
      <w:bookmarkStart w:id="717" w:name="_Toc201322519"/>
      <w:r>
        <w:t xml:space="preserve">- </w:t>
      </w:r>
      <w:r w:rsidRPr="007C0ED6">
        <w:t>Redundant Buildings</w:t>
      </w:r>
      <w:bookmarkEnd w:id="713"/>
      <w:bookmarkEnd w:id="714"/>
      <w:bookmarkEnd w:id="715"/>
      <w:bookmarkEnd w:id="716"/>
      <w:bookmarkEnd w:id="717"/>
    </w:p>
    <w:p w14:paraId="6D866B2F" w14:textId="2F254548" w:rsidR="007C0ED6" w:rsidRPr="007C0ED6" w:rsidRDefault="007C0ED6" w:rsidP="003A7494">
      <w:pPr>
        <w:pStyle w:val="Schedule"/>
        <w:rPr>
          <w:u w:val="single"/>
        </w:rPr>
      </w:pPr>
      <w:r>
        <w:lastRenderedPageBreak/>
        <w:t xml:space="preserve"> </w:t>
      </w:r>
      <w:bookmarkStart w:id="718" w:name="_Toc168063166"/>
      <w:bookmarkStart w:id="719" w:name="_Ref171001759"/>
      <w:bookmarkStart w:id="720" w:name="_Toc201322520"/>
      <w:r>
        <w:t xml:space="preserve">- </w:t>
      </w:r>
      <w:r w:rsidRPr="007C0ED6">
        <w:t>Schedule of Condition</w:t>
      </w:r>
      <w:bookmarkEnd w:id="718"/>
      <w:bookmarkEnd w:id="719"/>
      <w:bookmarkEnd w:id="720"/>
    </w:p>
    <w:p w14:paraId="789F1929" w14:textId="28E303B9" w:rsidR="007C0ED6" w:rsidRPr="007C0ED6" w:rsidRDefault="007C0ED6" w:rsidP="003A7494">
      <w:pPr>
        <w:pStyle w:val="Schedule"/>
        <w:rPr>
          <w:u w:val="single"/>
        </w:rPr>
      </w:pPr>
      <w:r>
        <w:lastRenderedPageBreak/>
        <w:t xml:space="preserve"> </w:t>
      </w:r>
      <w:bookmarkStart w:id="721" w:name="_Toc168063167"/>
      <w:bookmarkStart w:id="722" w:name="_Ref168064116"/>
      <w:bookmarkStart w:id="723" w:name="_Ref171002010"/>
      <w:bookmarkStart w:id="724" w:name="_Toc201322521"/>
      <w:r>
        <w:t xml:space="preserve">- </w:t>
      </w:r>
      <w:r w:rsidRPr="007C0ED6">
        <w:t>Environmental Audit Report</w:t>
      </w:r>
      <w:bookmarkEnd w:id="721"/>
      <w:bookmarkEnd w:id="722"/>
      <w:bookmarkEnd w:id="723"/>
      <w:bookmarkEnd w:id="724"/>
    </w:p>
    <w:p w14:paraId="36E8A6F9" w14:textId="77777777" w:rsidR="007C0ED6" w:rsidRDefault="007C0ED6">
      <w:pPr>
        <w:adjustRightInd/>
        <w:rPr>
          <w:b/>
          <w:bCs/>
          <w:u w:val="single"/>
        </w:rPr>
      </w:pPr>
      <w:r>
        <w:rPr>
          <w:b/>
          <w:bCs/>
          <w:u w:val="single"/>
        </w:rPr>
        <w:br w:type="page"/>
      </w:r>
    </w:p>
    <w:p w14:paraId="334A9E82" w14:textId="77777777" w:rsidR="00E62F12" w:rsidRPr="00400916" w:rsidRDefault="00E62F12" w:rsidP="00E62F12">
      <w:pPr>
        <w:pStyle w:val="Body"/>
      </w:pPr>
      <w:r w:rsidRPr="007C0ED6">
        <w:rPr>
          <w:b/>
          <w:bCs/>
        </w:rPr>
        <w:lastRenderedPageBreak/>
        <w:t>SIGNED</w:t>
      </w:r>
      <w:r w:rsidRPr="00400916">
        <w:t xml:space="preserve"> as a </w:t>
      </w:r>
      <w:r w:rsidRPr="007C0ED6">
        <w:rPr>
          <w:b/>
          <w:bCs/>
        </w:rPr>
        <w:t>DEED</w:t>
      </w:r>
      <w:r w:rsidRPr="00400916">
        <w:tab/>
      </w:r>
      <w:r w:rsidRPr="00400916">
        <w:tab/>
        <w:t>)</w:t>
      </w:r>
    </w:p>
    <w:p w14:paraId="50AFC2A2" w14:textId="7F6E59E6" w:rsidR="00E62F12" w:rsidRPr="00400916" w:rsidRDefault="00E62F12" w:rsidP="00E62F12">
      <w:pPr>
        <w:pStyle w:val="Body"/>
      </w:pPr>
      <w:r w:rsidRPr="00400916">
        <w:t xml:space="preserve">by </w:t>
      </w:r>
      <w:r w:rsidRPr="007C0ED6">
        <w:rPr>
          <w:b/>
          <w:bCs/>
        </w:rPr>
        <w:t>[</w:t>
      </w:r>
      <w:r>
        <w:rPr>
          <w:b/>
          <w:bCs/>
        </w:rPr>
        <w:t>LANDLORD</w:t>
      </w:r>
      <w:r w:rsidRPr="007C0ED6">
        <w:rPr>
          <w:b/>
          <w:bCs/>
        </w:rPr>
        <w:t>]</w:t>
      </w:r>
      <w:r w:rsidRPr="00400916">
        <w:tab/>
      </w:r>
      <w:r w:rsidRPr="00400916">
        <w:tab/>
      </w:r>
      <w:r w:rsidRPr="00400916">
        <w:tab/>
        <w:t>)</w:t>
      </w:r>
    </w:p>
    <w:p w14:paraId="01CA9FCA" w14:textId="77777777" w:rsidR="00E62F12" w:rsidRPr="00400916" w:rsidRDefault="00E62F12" w:rsidP="00E62F12">
      <w:pPr>
        <w:pStyle w:val="Body"/>
      </w:pPr>
      <w:r w:rsidRPr="00400916">
        <w:t>in the presence of:</w:t>
      </w:r>
      <w:r w:rsidRPr="00400916">
        <w:tab/>
      </w:r>
      <w:r w:rsidRPr="00400916">
        <w:tab/>
        <w:t>)</w:t>
      </w:r>
    </w:p>
    <w:p w14:paraId="5560C12D" w14:textId="77777777" w:rsidR="00E62F12" w:rsidRPr="00400916" w:rsidRDefault="00E62F12" w:rsidP="00E62F12">
      <w:pPr>
        <w:pStyle w:val="Body"/>
      </w:pPr>
      <w:r w:rsidRPr="00400916">
        <w:t>Signature:</w:t>
      </w:r>
    </w:p>
    <w:p w14:paraId="7BDFCF69" w14:textId="77777777" w:rsidR="00E62F12" w:rsidRPr="00400916" w:rsidRDefault="00E62F12" w:rsidP="00E62F12">
      <w:pPr>
        <w:pStyle w:val="Body"/>
      </w:pPr>
      <w:r w:rsidRPr="00400916">
        <w:t>Name:</w:t>
      </w:r>
    </w:p>
    <w:p w14:paraId="5424EDD9" w14:textId="77777777" w:rsidR="00E62F12" w:rsidRPr="00400916" w:rsidRDefault="00E62F12" w:rsidP="00E62F12">
      <w:pPr>
        <w:pStyle w:val="Body"/>
      </w:pPr>
      <w:r w:rsidRPr="00400916">
        <w:t>Address:</w:t>
      </w:r>
    </w:p>
    <w:p w14:paraId="27C57DAB" w14:textId="77777777" w:rsidR="00E62F12" w:rsidRPr="00400916" w:rsidRDefault="00E62F12" w:rsidP="00E62F12">
      <w:pPr>
        <w:pStyle w:val="Body"/>
      </w:pPr>
      <w:r w:rsidRPr="00400916">
        <w:t>Occupation:</w:t>
      </w:r>
    </w:p>
    <w:p w14:paraId="23BD6FF2" w14:textId="77777777" w:rsidR="007C0ED6" w:rsidRDefault="007C0ED6" w:rsidP="007C0ED6">
      <w:pPr>
        <w:pStyle w:val="Body"/>
      </w:pPr>
    </w:p>
    <w:p w14:paraId="4ECC5455" w14:textId="0DB2E9BB" w:rsidR="007C0ED6" w:rsidRPr="00400916" w:rsidRDefault="007C0ED6" w:rsidP="007C0ED6">
      <w:pPr>
        <w:pStyle w:val="Body"/>
      </w:pPr>
      <w:bookmarkStart w:id="725" w:name="_Hlk197535025"/>
      <w:r w:rsidRPr="007C0ED6">
        <w:rPr>
          <w:b/>
          <w:bCs/>
        </w:rPr>
        <w:t>SIGNED</w:t>
      </w:r>
      <w:r w:rsidRPr="00400916">
        <w:t xml:space="preserve"> as a </w:t>
      </w:r>
      <w:r w:rsidRPr="007C0ED6">
        <w:rPr>
          <w:b/>
          <w:bCs/>
        </w:rPr>
        <w:t>DEED</w:t>
      </w:r>
      <w:r w:rsidRPr="00400916">
        <w:tab/>
      </w:r>
      <w:r w:rsidRPr="00400916">
        <w:tab/>
        <w:t>)</w:t>
      </w:r>
    </w:p>
    <w:p w14:paraId="0FCC1D1E" w14:textId="6108036E" w:rsidR="007C0ED6" w:rsidRPr="00400916" w:rsidRDefault="007C0ED6" w:rsidP="007C0ED6">
      <w:pPr>
        <w:pStyle w:val="Body"/>
      </w:pPr>
      <w:r w:rsidRPr="00400916">
        <w:t xml:space="preserve">by </w:t>
      </w:r>
      <w:bookmarkStart w:id="726" w:name="_9kR3WTr6GC7DGfMnkl5"/>
      <w:r w:rsidRPr="007C0ED6">
        <w:rPr>
          <w:b/>
          <w:bCs/>
        </w:rPr>
        <w:t>[TENANT]</w:t>
      </w:r>
      <w:bookmarkEnd w:id="726"/>
      <w:r w:rsidRPr="00400916">
        <w:tab/>
      </w:r>
      <w:r w:rsidRPr="00400916">
        <w:tab/>
      </w:r>
      <w:r w:rsidRPr="00400916">
        <w:tab/>
        <w:t>)</w:t>
      </w:r>
    </w:p>
    <w:p w14:paraId="2485D261" w14:textId="77777777" w:rsidR="007C0ED6" w:rsidRPr="00400916" w:rsidRDefault="007C0ED6" w:rsidP="007C0ED6">
      <w:pPr>
        <w:pStyle w:val="Body"/>
      </w:pPr>
      <w:r w:rsidRPr="00400916">
        <w:t>in the presence of:</w:t>
      </w:r>
      <w:r w:rsidRPr="00400916">
        <w:tab/>
      </w:r>
      <w:r w:rsidRPr="00400916">
        <w:tab/>
        <w:t>)</w:t>
      </w:r>
    </w:p>
    <w:p w14:paraId="3CE49BD8" w14:textId="77777777" w:rsidR="007C0ED6" w:rsidRPr="00400916" w:rsidRDefault="007C0ED6" w:rsidP="007C0ED6">
      <w:pPr>
        <w:pStyle w:val="Body"/>
      </w:pPr>
      <w:r w:rsidRPr="00400916">
        <w:t>Signature:</w:t>
      </w:r>
    </w:p>
    <w:p w14:paraId="293B87AF" w14:textId="77777777" w:rsidR="007C0ED6" w:rsidRPr="00400916" w:rsidRDefault="007C0ED6" w:rsidP="007C0ED6">
      <w:pPr>
        <w:pStyle w:val="Body"/>
      </w:pPr>
      <w:r w:rsidRPr="00400916">
        <w:t>Name:</w:t>
      </w:r>
    </w:p>
    <w:p w14:paraId="6BD112B9" w14:textId="77777777" w:rsidR="007C0ED6" w:rsidRPr="00400916" w:rsidRDefault="007C0ED6" w:rsidP="007C0ED6">
      <w:pPr>
        <w:pStyle w:val="Body"/>
      </w:pPr>
      <w:r w:rsidRPr="00400916">
        <w:t>Address:</w:t>
      </w:r>
    </w:p>
    <w:p w14:paraId="4EC82E5B" w14:textId="77777777" w:rsidR="007C0ED6" w:rsidRPr="00400916" w:rsidRDefault="007C0ED6" w:rsidP="007C0ED6">
      <w:pPr>
        <w:pStyle w:val="Body"/>
      </w:pPr>
      <w:r w:rsidRPr="00400916">
        <w:t>Occupation:</w:t>
      </w:r>
    </w:p>
    <w:bookmarkEnd w:id="725"/>
    <w:p w14:paraId="279C3302" w14:textId="77777777" w:rsidR="007C0ED6" w:rsidRDefault="007C0ED6" w:rsidP="007C0ED6">
      <w:pPr>
        <w:pStyle w:val="Body"/>
      </w:pPr>
    </w:p>
    <w:p w14:paraId="70A7294E" w14:textId="0B7877E5" w:rsidR="007C0ED6" w:rsidRPr="00400916" w:rsidRDefault="007C0ED6" w:rsidP="007C0ED6">
      <w:pPr>
        <w:pStyle w:val="Body"/>
      </w:pPr>
      <w:r w:rsidRPr="007C0ED6">
        <w:rPr>
          <w:b/>
          <w:bCs/>
        </w:rPr>
        <w:t>SIGNED</w:t>
      </w:r>
      <w:r w:rsidRPr="00400916">
        <w:t xml:space="preserve"> as a </w:t>
      </w:r>
      <w:r w:rsidRPr="007C0ED6">
        <w:rPr>
          <w:b/>
          <w:bCs/>
        </w:rPr>
        <w:t>DEED</w:t>
      </w:r>
      <w:r w:rsidRPr="00400916">
        <w:tab/>
      </w:r>
      <w:r w:rsidRPr="00400916">
        <w:tab/>
        <w:t>)</w:t>
      </w:r>
    </w:p>
    <w:p w14:paraId="57E883C7" w14:textId="2370EAB4" w:rsidR="007C0ED6" w:rsidRPr="00400916" w:rsidRDefault="007C0ED6" w:rsidP="007C0ED6">
      <w:pPr>
        <w:pStyle w:val="Body"/>
      </w:pPr>
      <w:r w:rsidRPr="00400916">
        <w:t xml:space="preserve">by </w:t>
      </w:r>
      <w:r w:rsidRPr="007C0ED6">
        <w:rPr>
          <w:b/>
          <w:bCs/>
        </w:rPr>
        <w:t>[GUARANTOR]</w:t>
      </w:r>
      <w:r w:rsidRPr="00400916">
        <w:tab/>
      </w:r>
      <w:r w:rsidRPr="00400916">
        <w:tab/>
        <w:t>)</w:t>
      </w:r>
    </w:p>
    <w:p w14:paraId="0E145F9C" w14:textId="77777777" w:rsidR="007C0ED6" w:rsidRPr="00400916" w:rsidRDefault="007C0ED6" w:rsidP="007C0ED6">
      <w:pPr>
        <w:pStyle w:val="Body"/>
      </w:pPr>
      <w:r w:rsidRPr="00400916">
        <w:t>in the presence of:</w:t>
      </w:r>
      <w:r w:rsidRPr="00400916">
        <w:tab/>
      </w:r>
      <w:r w:rsidRPr="00400916">
        <w:tab/>
        <w:t>)</w:t>
      </w:r>
    </w:p>
    <w:p w14:paraId="3EA48FE1" w14:textId="77777777" w:rsidR="007C0ED6" w:rsidRPr="00400916" w:rsidRDefault="007C0ED6" w:rsidP="007C0ED6">
      <w:pPr>
        <w:pStyle w:val="Body"/>
      </w:pPr>
      <w:r w:rsidRPr="00400916">
        <w:t>Signature:</w:t>
      </w:r>
    </w:p>
    <w:p w14:paraId="4A308B05" w14:textId="77777777" w:rsidR="007C0ED6" w:rsidRPr="00400916" w:rsidRDefault="007C0ED6" w:rsidP="007C0ED6">
      <w:pPr>
        <w:pStyle w:val="Body"/>
      </w:pPr>
      <w:r w:rsidRPr="00400916">
        <w:t>Name:</w:t>
      </w:r>
    </w:p>
    <w:p w14:paraId="43522851" w14:textId="77777777" w:rsidR="007C0ED6" w:rsidRPr="00400916" w:rsidRDefault="007C0ED6" w:rsidP="007C0ED6">
      <w:pPr>
        <w:pStyle w:val="Body"/>
      </w:pPr>
      <w:r w:rsidRPr="00400916">
        <w:t>Address:</w:t>
      </w:r>
    </w:p>
    <w:p w14:paraId="41E17BAD" w14:textId="77777777" w:rsidR="007C0ED6" w:rsidRPr="00400916" w:rsidRDefault="007C0ED6" w:rsidP="007C0ED6">
      <w:pPr>
        <w:pStyle w:val="Body"/>
      </w:pPr>
      <w:r w:rsidRPr="00400916">
        <w:t>Occupation:</w:t>
      </w:r>
    </w:p>
    <w:p w14:paraId="6557C88E" w14:textId="488EF001" w:rsidR="00F06E02" w:rsidRDefault="00F06E02" w:rsidP="00A03397">
      <w:pPr>
        <w:pStyle w:val="Body"/>
      </w:pPr>
    </w:p>
    <w:sectPr w:rsidR="00F06E02" w:rsidSect="00CD592F">
      <w:footerReference w:type="default" r:id="rId21"/>
      <w:pgSz w:w="11906" w:h="16838" w:code="9"/>
      <w:pgMar w:top="1440" w:right="1699" w:bottom="1440" w:left="169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3D8F7" w14:textId="77777777" w:rsidR="00B43FF1" w:rsidRDefault="00B43FF1">
      <w:r>
        <w:separator/>
      </w:r>
    </w:p>
  </w:endnote>
  <w:endnote w:type="continuationSeparator" w:id="0">
    <w:p w14:paraId="260093C5" w14:textId="77777777" w:rsidR="00B43FF1" w:rsidRDefault="00B4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37E94" w14:textId="77777777" w:rsidR="00496F56" w:rsidRDefault="00496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DBFA" w14:textId="507339F8" w:rsidR="00700BF1" w:rsidRPr="00CD592F" w:rsidRDefault="00F24DAA" w:rsidP="00FD143D">
    <w:pPr>
      <w:pStyle w:val="DocId"/>
    </w:pPr>
    <w:sdt>
      <w:sdtPr>
        <w:alias w:val="BHDC Content"/>
        <w:tag w:val="FAF946C067D844109CAEE594B9D09DFFDOCID_FOOTER"/>
        <w:id w:val="-1209032080"/>
        <w:placeholder>
          <w:docPart w:val="A99D13C4F8F2472883743A91EA7616AE"/>
        </w:placeholder>
        <w:showingPlcHdr/>
      </w:sdtPr>
      <w:sdtEndPr/>
      <w:sdtContent/>
    </w:sdt>
    <w:r w:rsidR="00CD592F">
      <w:ptab w:relativeTo="margin" w:alignment="center" w:leader="none"/>
    </w:r>
    <w:r w:rsidR="00CD592F">
      <w:rPr>
        <w:noProof/>
      </w:rPr>
      <w:ptab w:relativeTo="margin" w:alignment="right" w:leader="none"/>
    </w:r>
    <w:r w:rsidR="00FD143D" w:rsidRPr="00FD143D">
      <w:rPr>
        <w:noProof/>
      </w:rPr>
      <w:t>© Burges Salmon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2C81F" w14:textId="77777777" w:rsidR="00496F56" w:rsidRDefault="00496F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0111" w14:textId="71EC9ED8" w:rsidR="00496F56" w:rsidRPr="00CD592F" w:rsidRDefault="00496F56" w:rsidP="00FD143D">
    <w:pPr>
      <w:pStyle w:val="DocId"/>
    </w:pPr>
    <w:r>
      <w:ptab w:relativeTo="margin" w:alignment="center" w:leader="none"/>
    </w:r>
    <w:r>
      <w:fldChar w:fldCharType="begin"/>
    </w:r>
    <w:r>
      <w:instrText xml:space="preserve"> PAGE  \* Arabic  \* MERGEFORMAT </w:instrText>
    </w:r>
    <w:r>
      <w:fldChar w:fldCharType="separate"/>
    </w:r>
    <w:r>
      <w:t>1</w:t>
    </w:r>
    <w:r>
      <w:fldChar w:fldCharType="end"/>
    </w:r>
    <w:r>
      <w:rPr>
        <w:noProof/>
      </w:rPr>
      <w:ptab w:relativeTo="margin" w:alignment="right" w:leader="none"/>
    </w:r>
    <w:r w:rsidRPr="00FD143D">
      <w:rPr>
        <w:noProof/>
      </w:rPr>
      <w:t>© Burges Salmon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1E4B9" w14:textId="7A9AB69D" w:rsidR="007C0ED6" w:rsidRPr="00FD143D" w:rsidRDefault="00F24DAA" w:rsidP="00FD143D">
    <w:pPr>
      <w:pStyle w:val="DocId"/>
    </w:pPr>
    <w:sdt>
      <w:sdtPr>
        <w:alias w:val="BHDC Content"/>
        <w:tag w:val="FAF946C067D844109CAEE594B9D09DFFDOCID_FOOTER"/>
        <w:id w:val="-1394422907"/>
        <w:placeholder>
          <w:docPart w:val="9C32866E45424E6CA3FF0FA214DF67F5"/>
        </w:placeholder>
        <w:showingPlcHdr/>
      </w:sdtPr>
      <w:sdtEndPr/>
      <w:sdtContent/>
    </w:sdt>
    <w:r w:rsidR="00FD143D">
      <w:ptab w:relativeTo="margin" w:alignment="center" w:leader="none"/>
    </w:r>
    <w:r w:rsidR="00FD143D">
      <w:fldChar w:fldCharType="begin"/>
    </w:r>
    <w:r w:rsidR="00FD143D">
      <w:instrText xml:space="preserve"> PAGE  \* Arabic  \* MERGEFORMAT </w:instrText>
    </w:r>
    <w:r w:rsidR="00FD143D">
      <w:fldChar w:fldCharType="separate"/>
    </w:r>
    <w:r w:rsidR="00FD143D">
      <w:t>1</w:t>
    </w:r>
    <w:r w:rsidR="00FD143D">
      <w:fldChar w:fldCharType="end"/>
    </w:r>
    <w:r w:rsidR="00FD143D">
      <w:rPr>
        <w:noProof/>
      </w:rPr>
      <w:ptab w:relativeTo="margin" w:alignment="right" w:leader="none"/>
    </w:r>
    <w:r w:rsidR="00FD143D" w:rsidRPr="00FD143D">
      <w:rPr>
        <w:noProof/>
      </w:rPr>
      <w:t>© Burges Salmon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1A6A3" w14:textId="77777777" w:rsidR="00B43FF1" w:rsidRDefault="00B43FF1">
      <w:r>
        <w:separator/>
      </w:r>
    </w:p>
  </w:footnote>
  <w:footnote w:type="continuationSeparator" w:id="0">
    <w:p w14:paraId="7EB05D9A" w14:textId="77777777" w:rsidR="00B43FF1" w:rsidRDefault="00B43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9021" w14:textId="77777777" w:rsidR="00496F56" w:rsidRDefault="00496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5475E" w14:textId="390B1C7A" w:rsidR="00620497" w:rsidRDefault="00620497" w:rsidP="00DA498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A1E6" w14:textId="77777777" w:rsidR="00496F56" w:rsidRDefault="00496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2195"/>
    <w:multiLevelType w:val="multilevel"/>
    <w:tmpl w:val="B2D2A6E6"/>
    <w:name w:val="Ad-hoc Numbering2"/>
    <w:numStyleLink w:val="Ad-HocNumbering"/>
  </w:abstractNum>
  <w:abstractNum w:abstractNumId="1" w15:restartNumberingAfterBreak="0">
    <w:nsid w:val="12184D18"/>
    <w:multiLevelType w:val="multilevel"/>
    <w:tmpl w:val="6EF62B22"/>
    <w:name w:val="BS Appendix Numbering3"/>
    <w:numStyleLink w:val="BSAppendixNumbering"/>
  </w:abstractNum>
  <w:abstractNum w:abstractNumId="2" w15:restartNumberingAfterBreak="0">
    <w:nsid w:val="15981245"/>
    <w:multiLevelType w:val="multilevel"/>
    <w:tmpl w:val="4A7A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3460E6"/>
    <w:multiLevelType w:val="multilevel"/>
    <w:tmpl w:val="6EF62B22"/>
    <w:name w:val="BS Appendix Numbering"/>
    <w:styleLink w:val="BSAppendixNumbering"/>
    <w:lvl w:ilvl="0">
      <w:start w:val="1"/>
      <w:numFmt w:val="decimal"/>
      <w:pStyle w:val="Appendix"/>
      <w:suff w:val="nothing"/>
      <w:lvlText w:val="Appendix %1"/>
      <w:lvlJc w:val="left"/>
      <w:pPr>
        <w:ind w:left="0" w:firstLine="0"/>
      </w:pPr>
      <w:rPr>
        <w:rFonts w:hint="default"/>
        <w:b/>
        <w:i w:val="0"/>
        <w:u w:val="none"/>
      </w:rPr>
    </w:lvl>
    <w:lvl w:ilvl="1">
      <w:start w:val="1"/>
      <w:numFmt w:val="upperLetter"/>
      <w:pStyle w:val="AppendixPart"/>
      <w:suff w:val="nothing"/>
      <w:lvlText w:val="Part %2"/>
      <w:lvlJc w:val="left"/>
      <w:pPr>
        <w:ind w:left="0" w:firstLine="0"/>
      </w:pPr>
      <w:rPr>
        <w:rFonts w:hint="default"/>
        <w:b w:val="0"/>
        <w:i w:val="0"/>
        <w:u w:val="single"/>
      </w:rPr>
    </w:lvl>
    <w:lvl w:ilvl="2">
      <w:start w:val="1"/>
      <w:numFmt w:val="decimal"/>
      <w:pStyle w:val="Appendix1Heading"/>
      <w:lvlText w:val="%3"/>
      <w:lvlJc w:val="left"/>
      <w:pPr>
        <w:tabs>
          <w:tab w:val="num" w:pos="720"/>
        </w:tabs>
        <w:ind w:left="720" w:hanging="720"/>
      </w:pPr>
      <w:rPr>
        <w:rFonts w:hint="default"/>
        <w:u w:val="none"/>
      </w:rPr>
    </w:lvl>
    <w:lvl w:ilvl="3">
      <w:start w:val="1"/>
      <w:numFmt w:val="decimal"/>
      <w:pStyle w:val="Appendix2Number"/>
      <w:lvlText w:val="%3.%4"/>
      <w:lvlJc w:val="left"/>
      <w:pPr>
        <w:tabs>
          <w:tab w:val="num" w:pos="720"/>
        </w:tabs>
        <w:ind w:left="720" w:hanging="720"/>
      </w:pPr>
      <w:rPr>
        <w:rFonts w:hint="default"/>
      </w:rPr>
    </w:lvl>
    <w:lvl w:ilvl="4">
      <w:start w:val="1"/>
      <w:numFmt w:val="lowerLetter"/>
      <w:pStyle w:val="Appendix3Number"/>
      <w:lvlText w:val="(%5)"/>
      <w:lvlJc w:val="left"/>
      <w:pPr>
        <w:tabs>
          <w:tab w:val="num" w:pos="1440"/>
        </w:tabs>
        <w:ind w:left="1440" w:hanging="720"/>
      </w:pPr>
      <w:rPr>
        <w:rFonts w:hint="default"/>
      </w:rPr>
    </w:lvl>
    <w:lvl w:ilvl="5">
      <w:start w:val="1"/>
      <w:numFmt w:val="lowerRoman"/>
      <w:pStyle w:val="Appendix4Number"/>
      <w:lvlText w:val="(%6)"/>
      <w:lvlJc w:val="left"/>
      <w:pPr>
        <w:tabs>
          <w:tab w:val="num" w:pos="2160"/>
        </w:tabs>
        <w:ind w:left="2160" w:hanging="720"/>
      </w:pPr>
      <w:rPr>
        <w:rFonts w:hint="default"/>
      </w:rPr>
    </w:lvl>
    <w:lvl w:ilvl="6">
      <w:start w:val="1"/>
      <w:numFmt w:val="upperLetter"/>
      <w:pStyle w:val="Appendix5Number"/>
      <w:lvlText w:val="(%7)"/>
      <w:lvlJc w:val="left"/>
      <w:pPr>
        <w:tabs>
          <w:tab w:val="num" w:pos="2880"/>
        </w:tabs>
        <w:ind w:left="2880" w:hanging="720"/>
      </w:pPr>
      <w:rPr>
        <w:rFonts w:hint="default"/>
      </w:rPr>
    </w:lvl>
    <w:lvl w:ilvl="7">
      <w:start w:val="1"/>
      <w:numFmt w:val="decimal"/>
      <w:pStyle w:val="Appendix6Number"/>
      <w:lvlText w:val="%8)"/>
      <w:lvlJc w:val="left"/>
      <w:pPr>
        <w:tabs>
          <w:tab w:val="num" w:pos="3601"/>
        </w:tabs>
        <w:ind w:left="3601" w:hanging="721"/>
      </w:pPr>
      <w:rPr>
        <w:rFonts w:hint="default"/>
      </w:rPr>
    </w:lvl>
    <w:lvl w:ilvl="8">
      <w:start w:val="1"/>
      <w:numFmt w:val="none"/>
      <w:lvlRestart w:val="0"/>
      <w:suff w:val="nothing"/>
      <w:lvlText w:val="Undefined"/>
      <w:lvlJc w:val="left"/>
      <w:pPr>
        <w:ind w:left="0" w:firstLine="0"/>
      </w:pPr>
      <w:rPr>
        <w:rFonts w:hint="default"/>
      </w:rPr>
    </w:lvl>
  </w:abstractNum>
  <w:abstractNum w:abstractNumId="4" w15:restartNumberingAfterBreak="0">
    <w:nsid w:val="22986304"/>
    <w:multiLevelType w:val="multilevel"/>
    <w:tmpl w:val="4A4A6850"/>
    <w:name w:val="BS Main Numbering"/>
    <w:styleLink w:val="BSMainNumbering"/>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4122"/>
        </w:tabs>
        <w:ind w:left="4122"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1"/>
        </w:tabs>
        <w:ind w:left="3601" w:hanging="72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43E26F8"/>
    <w:multiLevelType w:val="multilevel"/>
    <w:tmpl w:val="0FD24B2E"/>
    <w:name w:val="BS Schedule Numbering4"/>
    <w:numStyleLink w:val="BSScheduleNumbering"/>
  </w:abstractNum>
  <w:abstractNum w:abstractNumId="6" w15:restartNumberingAfterBreak="0">
    <w:nsid w:val="25D80805"/>
    <w:multiLevelType w:val="multilevel"/>
    <w:tmpl w:val="B68A8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C21E41"/>
    <w:multiLevelType w:val="multilevel"/>
    <w:tmpl w:val="B2D2A6E6"/>
    <w:name w:val="BS Appendix Numbering323"/>
    <w:numStyleLink w:val="Ad-HocNumbering"/>
  </w:abstractNum>
  <w:abstractNum w:abstractNumId="8" w15:restartNumberingAfterBreak="0">
    <w:nsid w:val="297B7BA7"/>
    <w:multiLevelType w:val="multilevel"/>
    <w:tmpl w:val="134230DC"/>
    <w:name w:val="PSG Numbering"/>
    <w:styleLink w:val="PSGNumbering"/>
    <w:lvl w:ilvl="0">
      <w:start w:val="1"/>
      <w:numFmt w:val="decimal"/>
      <w:pStyle w:val="PSGLevel1Heading"/>
      <w:lvlText w:val="%1."/>
      <w:lvlJc w:val="left"/>
      <w:pPr>
        <w:tabs>
          <w:tab w:val="num" w:pos="720"/>
        </w:tabs>
        <w:ind w:left="720" w:hanging="720"/>
      </w:pPr>
      <w:rPr>
        <w:rFonts w:ascii="Arial" w:hAnsi="Arial" w:hint="default"/>
        <w:sz w:val="20"/>
      </w:rPr>
    </w:lvl>
    <w:lvl w:ilvl="1">
      <w:start w:val="1"/>
      <w:numFmt w:val="decimal"/>
      <w:pStyle w:val="PSGLevel2"/>
      <w:lvlText w:val="%1.%2"/>
      <w:lvlJc w:val="left"/>
      <w:pPr>
        <w:tabs>
          <w:tab w:val="num" w:pos="720"/>
        </w:tabs>
        <w:ind w:left="720" w:hanging="720"/>
      </w:pPr>
      <w:rPr>
        <w:rFonts w:ascii="Arial" w:hAnsi="Arial" w:hint="default"/>
        <w:b w:val="0"/>
        <w:i w:val="0"/>
        <w:sz w:val="20"/>
      </w:rPr>
    </w:lvl>
    <w:lvl w:ilvl="2">
      <w:start w:val="1"/>
      <w:numFmt w:val="decimal"/>
      <w:pStyle w:val="PSGLevel3"/>
      <w:lvlText w:val="%1.%2.%3"/>
      <w:lvlJc w:val="left"/>
      <w:pPr>
        <w:tabs>
          <w:tab w:val="num" w:pos="1440"/>
        </w:tabs>
        <w:ind w:left="1440" w:hanging="720"/>
      </w:pPr>
      <w:rPr>
        <w:rFonts w:hint="default"/>
        <w:b w:val="0"/>
      </w:rPr>
    </w:lvl>
    <w:lvl w:ilvl="3">
      <w:start w:val="1"/>
      <w:numFmt w:val="lowerLetter"/>
      <w:pStyle w:val="PSGLevel4"/>
      <w:lvlText w:val="(%4)"/>
      <w:lvlJc w:val="left"/>
      <w:pPr>
        <w:tabs>
          <w:tab w:val="num" w:pos="2160"/>
        </w:tabs>
        <w:ind w:left="2160" w:hanging="720"/>
      </w:pPr>
      <w:rPr>
        <w:rFonts w:hint="default"/>
        <w:b w:val="0"/>
      </w:rPr>
    </w:lvl>
    <w:lvl w:ilvl="4">
      <w:start w:val="1"/>
      <w:numFmt w:val="lowerRoman"/>
      <w:pStyle w:val="PSGLevel5"/>
      <w:lvlText w:val="(%5)"/>
      <w:lvlJc w:val="left"/>
      <w:pPr>
        <w:tabs>
          <w:tab w:val="num" w:pos="2880"/>
        </w:tabs>
        <w:ind w:left="2880" w:hanging="720"/>
      </w:pPr>
      <w:rPr>
        <w:rFonts w:hint="default"/>
      </w:rPr>
    </w:lvl>
    <w:lvl w:ilvl="5">
      <w:start w:val="27"/>
      <w:numFmt w:val="lowerLetter"/>
      <w:pStyle w:val="PSGLevel6"/>
      <w:lvlText w:val="(%6)"/>
      <w:lvlJc w:val="left"/>
      <w:pPr>
        <w:tabs>
          <w:tab w:val="num" w:pos="3601"/>
        </w:tabs>
        <w:ind w:left="3601" w:hanging="721"/>
      </w:pPr>
      <w:rPr>
        <w:rFonts w:hint="default"/>
      </w:rPr>
    </w:lvl>
    <w:lvl w:ilvl="6">
      <w:start w:val="27"/>
      <w:numFmt w:val="none"/>
      <w:suff w:val="nothing"/>
      <w:lvlText w:val="Undefined"/>
      <w:lvlJc w:val="left"/>
      <w:pPr>
        <w:ind w:left="0" w:firstLine="0"/>
      </w:pPr>
      <w:rPr>
        <w:rFonts w:hint="default"/>
      </w:rPr>
    </w:lvl>
    <w:lvl w:ilvl="7">
      <w:start w:val="1"/>
      <w:numFmt w:val="none"/>
      <w:suff w:val="nothing"/>
      <w:lvlText w:val="Undefined"/>
      <w:lvlJc w:val="left"/>
      <w:pPr>
        <w:ind w:left="0" w:firstLine="0"/>
      </w:pPr>
      <w:rPr>
        <w:rFonts w:hint="default"/>
      </w:rPr>
    </w:lvl>
    <w:lvl w:ilvl="8">
      <w:start w:val="1"/>
      <w:numFmt w:val="none"/>
      <w:suff w:val="nothing"/>
      <w:lvlText w:val="Undefined"/>
      <w:lvlJc w:val="left"/>
      <w:pPr>
        <w:ind w:left="0" w:firstLine="0"/>
      </w:pPr>
      <w:rPr>
        <w:rFonts w:hint="default"/>
      </w:rPr>
    </w:lvl>
  </w:abstractNum>
  <w:abstractNum w:abstractNumId="9" w15:restartNumberingAfterBreak="0">
    <w:nsid w:val="2ABB1405"/>
    <w:multiLevelType w:val="multilevel"/>
    <w:tmpl w:val="9F006074"/>
    <w:name w:val="BS Bullet List2"/>
    <w:numStyleLink w:val="BSBulletList"/>
  </w:abstractNum>
  <w:abstractNum w:abstractNumId="10" w15:restartNumberingAfterBreak="0">
    <w:nsid w:val="2B0E6DF0"/>
    <w:multiLevelType w:val="multilevel"/>
    <w:tmpl w:val="F508E458"/>
    <w:name w:val="PSG Schedule Numbering"/>
    <w:styleLink w:val="PSGScheduleNumbering"/>
    <w:lvl w:ilvl="0">
      <w:start w:val="1"/>
      <w:numFmt w:val="none"/>
      <w:pStyle w:val="PSGSchedule"/>
      <w:suff w:val="nothing"/>
      <w:lvlText w:val="SCHEDULE"/>
      <w:lvlJc w:val="left"/>
      <w:pPr>
        <w:ind w:left="0" w:firstLine="0"/>
      </w:pPr>
      <w:rPr>
        <w:rFonts w:ascii="Arial" w:hAnsi="Arial" w:hint="default"/>
        <w:sz w:val="20"/>
      </w:rPr>
    </w:lvl>
    <w:lvl w:ilvl="1">
      <w:start w:val="1"/>
      <w:numFmt w:val="decimal"/>
      <w:pStyle w:val="PSGPartofScheduleNumber"/>
      <w:suff w:val="nothing"/>
      <w:lvlText w:val="Part %2"/>
      <w:lvlJc w:val="left"/>
      <w:pPr>
        <w:ind w:left="0" w:firstLine="0"/>
      </w:pPr>
      <w:rPr>
        <w:rFonts w:hint="default"/>
      </w:rPr>
    </w:lvl>
    <w:lvl w:ilvl="2">
      <w:start w:val="1"/>
      <w:numFmt w:val="decimal"/>
      <w:pStyle w:val="PSGScheduleLevel1Heading"/>
      <w:lvlText w:val="%3."/>
      <w:lvlJc w:val="left"/>
      <w:pPr>
        <w:tabs>
          <w:tab w:val="num" w:pos="720"/>
        </w:tabs>
        <w:ind w:left="720" w:hanging="720"/>
      </w:pPr>
      <w:rPr>
        <w:rFonts w:hint="default"/>
      </w:rPr>
    </w:lvl>
    <w:lvl w:ilvl="3">
      <w:start w:val="1"/>
      <w:numFmt w:val="decimal"/>
      <w:pStyle w:val="PSGScheduleLevel2"/>
      <w:lvlText w:val="%3.%4"/>
      <w:lvlJc w:val="left"/>
      <w:pPr>
        <w:tabs>
          <w:tab w:val="num" w:pos="720"/>
        </w:tabs>
        <w:ind w:left="720" w:hanging="720"/>
      </w:pPr>
      <w:rPr>
        <w:rFonts w:hint="default"/>
        <w:b w:val="0"/>
        <w:i w:val="0"/>
        <w:sz w:val="20"/>
      </w:rPr>
    </w:lvl>
    <w:lvl w:ilvl="4">
      <w:start w:val="1"/>
      <w:numFmt w:val="decimal"/>
      <w:pStyle w:val="PSGScheduleLevel3"/>
      <w:lvlText w:val="%3.%4.%5"/>
      <w:lvlJc w:val="left"/>
      <w:pPr>
        <w:tabs>
          <w:tab w:val="num" w:pos="1440"/>
        </w:tabs>
        <w:ind w:left="1440" w:hanging="720"/>
      </w:pPr>
      <w:rPr>
        <w:rFonts w:hint="default"/>
      </w:rPr>
    </w:lvl>
    <w:lvl w:ilvl="5">
      <w:start w:val="1"/>
      <w:numFmt w:val="lowerLetter"/>
      <w:pStyle w:val="PSGScheduleLevel4"/>
      <w:lvlText w:val="(%6)"/>
      <w:lvlJc w:val="left"/>
      <w:pPr>
        <w:tabs>
          <w:tab w:val="num" w:pos="2160"/>
        </w:tabs>
        <w:ind w:left="2160" w:hanging="720"/>
      </w:pPr>
      <w:rPr>
        <w:rFonts w:hint="default"/>
      </w:rPr>
    </w:lvl>
    <w:lvl w:ilvl="6">
      <w:start w:val="1"/>
      <w:numFmt w:val="lowerRoman"/>
      <w:pStyle w:val="PSGScheduleLevel5"/>
      <w:lvlText w:val="(%7)"/>
      <w:lvlJc w:val="left"/>
      <w:pPr>
        <w:tabs>
          <w:tab w:val="num" w:pos="2880"/>
        </w:tabs>
        <w:ind w:left="2880" w:hanging="720"/>
      </w:pPr>
      <w:rPr>
        <w:rFonts w:hint="default"/>
      </w:rPr>
    </w:lvl>
    <w:lvl w:ilvl="7">
      <w:start w:val="27"/>
      <w:numFmt w:val="lowerLetter"/>
      <w:pStyle w:val="PSGScheduleLevel6"/>
      <w:lvlText w:val="(%8)"/>
      <w:lvlJc w:val="left"/>
      <w:pPr>
        <w:tabs>
          <w:tab w:val="num" w:pos="3601"/>
        </w:tabs>
        <w:ind w:left="3601" w:hanging="721"/>
      </w:pPr>
      <w:rPr>
        <w:rFonts w:hint="default"/>
      </w:rPr>
    </w:lvl>
    <w:lvl w:ilvl="8">
      <w:start w:val="27"/>
      <w:numFmt w:val="none"/>
      <w:suff w:val="nothing"/>
      <w:lvlText w:val="Undefined"/>
      <w:lvlJc w:val="left"/>
      <w:pPr>
        <w:ind w:left="0" w:firstLine="0"/>
      </w:pPr>
      <w:rPr>
        <w:rFonts w:hint="default"/>
      </w:rPr>
    </w:lvl>
  </w:abstractNum>
  <w:abstractNum w:abstractNumId="11" w15:restartNumberingAfterBreak="0">
    <w:nsid w:val="2B8B2F36"/>
    <w:multiLevelType w:val="multilevel"/>
    <w:tmpl w:val="0FD24B2E"/>
    <w:name w:val="BS Schedule Numbering"/>
    <w:styleLink w:val="BSScheduleNumbering"/>
    <w:lvl w:ilvl="0">
      <w:start w:val="1"/>
      <w:numFmt w:val="decimal"/>
      <w:pStyle w:val="Schedule"/>
      <w:suff w:val="nothing"/>
      <w:lvlText w:val="Schedule %1"/>
      <w:lvlJc w:val="left"/>
      <w:pPr>
        <w:ind w:left="0" w:firstLine="0"/>
      </w:pPr>
      <w:rPr>
        <w:rFonts w:hint="default"/>
      </w:rPr>
    </w:lvl>
    <w:lvl w:ilvl="1">
      <w:start w:val="1"/>
      <w:numFmt w:val="upperLetter"/>
      <w:pStyle w:val="SchedulePart"/>
      <w:suff w:val="nothing"/>
      <w:lvlText w:val="Part %2"/>
      <w:lvlJc w:val="left"/>
      <w:pPr>
        <w:ind w:left="0" w:firstLine="0"/>
      </w:pPr>
      <w:rPr>
        <w:rFonts w:hint="default"/>
        <w:u w:val="single"/>
      </w:rPr>
    </w:lvl>
    <w:lvl w:ilvl="2">
      <w:start w:val="1"/>
      <w:numFmt w:val="decimal"/>
      <w:pStyle w:val="Schedule1Heading"/>
      <w:lvlText w:val="%3"/>
      <w:lvlJc w:val="left"/>
      <w:pPr>
        <w:tabs>
          <w:tab w:val="num" w:pos="720"/>
        </w:tabs>
        <w:ind w:left="720" w:hanging="720"/>
      </w:pPr>
      <w:rPr>
        <w:rFonts w:hint="default"/>
      </w:rPr>
    </w:lvl>
    <w:lvl w:ilvl="3">
      <w:start w:val="1"/>
      <w:numFmt w:val="decimal"/>
      <w:pStyle w:val="Schedule2Number"/>
      <w:lvlText w:val="%3.%4"/>
      <w:lvlJc w:val="left"/>
      <w:pPr>
        <w:tabs>
          <w:tab w:val="num" w:pos="720"/>
        </w:tabs>
        <w:ind w:left="720" w:hanging="720"/>
      </w:pPr>
      <w:rPr>
        <w:rFonts w:hint="default"/>
      </w:rPr>
    </w:lvl>
    <w:lvl w:ilvl="4">
      <w:start w:val="1"/>
      <w:numFmt w:val="lowerLetter"/>
      <w:pStyle w:val="Schedule3Number"/>
      <w:lvlText w:val="(%5)"/>
      <w:lvlJc w:val="left"/>
      <w:pPr>
        <w:tabs>
          <w:tab w:val="num" w:pos="1440"/>
        </w:tabs>
        <w:ind w:left="1440" w:hanging="720"/>
      </w:pPr>
      <w:rPr>
        <w:rFonts w:hint="default"/>
      </w:rPr>
    </w:lvl>
    <w:lvl w:ilvl="5">
      <w:start w:val="1"/>
      <w:numFmt w:val="lowerRoman"/>
      <w:pStyle w:val="Schedule4Number"/>
      <w:lvlText w:val="(%6)"/>
      <w:lvlJc w:val="left"/>
      <w:pPr>
        <w:tabs>
          <w:tab w:val="num" w:pos="2160"/>
        </w:tabs>
        <w:ind w:left="2160" w:hanging="720"/>
      </w:pPr>
      <w:rPr>
        <w:rFonts w:hint="default"/>
      </w:rPr>
    </w:lvl>
    <w:lvl w:ilvl="6">
      <w:start w:val="1"/>
      <w:numFmt w:val="upperLetter"/>
      <w:pStyle w:val="Schedule5Number"/>
      <w:lvlText w:val="(%7)"/>
      <w:lvlJc w:val="left"/>
      <w:pPr>
        <w:tabs>
          <w:tab w:val="num" w:pos="2880"/>
        </w:tabs>
        <w:ind w:left="2880" w:hanging="720"/>
      </w:pPr>
      <w:rPr>
        <w:rFonts w:hint="default"/>
      </w:rPr>
    </w:lvl>
    <w:lvl w:ilvl="7">
      <w:start w:val="1"/>
      <w:numFmt w:val="decimal"/>
      <w:pStyle w:val="Schedule6Number"/>
      <w:lvlText w:val="%8)"/>
      <w:lvlJc w:val="left"/>
      <w:pPr>
        <w:tabs>
          <w:tab w:val="num" w:pos="3601"/>
        </w:tabs>
        <w:ind w:left="3601" w:hanging="721"/>
      </w:pPr>
      <w:rPr>
        <w:rFonts w:hint="default"/>
      </w:rPr>
    </w:lvl>
    <w:lvl w:ilvl="8">
      <w:start w:val="1"/>
      <w:numFmt w:val="none"/>
      <w:lvlRestart w:val="0"/>
      <w:lvlText w:val="Undefined"/>
      <w:lvlJc w:val="left"/>
      <w:pPr>
        <w:ind w:left="0" w:firstLine="0"/>
      </w:pPr>
      <w:rPr>
        <w:rFonts w:hint="default"/>
      </w:rPr>
    </w:lvl>
  </w:abstractNum>
  <w:abstractNum w:abstractNumId="12" w15:restartNumberingAfterBreak="0">
    <w:nsid w:val="32DB2E2E"/>
    <w:multiLevelType w:val="multilevel"/>
    <w:tmpl w:val="0FD24B2E"/>
    <w:name w:val="BS Schedule Numbering5"/>
    <w:numStyleLink w:val="BSScheduleNumbering"/>
  </w:abstractNum>
  <w:abstractNum w:abstractNumId="13" w15:restartNumberingAfterBreak="0">
    <w:nsid w:val="42225059"/>
    <w:multiLevelType w:val="multilevel"/>
    <w:tmpl w:val="B2D2A6E6"/>
    <w:name w:val="Ad-hoc Numbering"/>
    <w:styleLink w:val="Ad-HocNumbering"/>
    <w:lvl w:ilvl="0">
      <w:start w:val="1"/>
      <w:numFmt w:val="decimal"/>
      <w:pStyle w:val="Ad-hocLevel1"/>
      <w:lvlText w:val="%1"/>
      <w:lvlJc w:val="left"/>
      <w:pPr>
        <w:tabs>
          <w:tab w:val="num" w:pos="720"/>
        </w:tabs>
        <w:ind w:left="720" w:hanging="720"/>
      </w:pPr>
      <w:rPr>
        <w:rFonts w:hint="default"/>
      </w:rPr>
    </w:lvl>
    <w:lvl w:ilvl="1">
      <w:start w:val="1"/>
      <w:numFmt w:val="decimal"/>
      <w:pStyle w:val="Ad-hoclevel2"/>
      <w:lvlText w:val="%1.%2"/>
      <w:lvlJc w:val="left"/>
      <w:pPr>
        <w:tabs>
          <w:tab w:val="num" w:pos="720"/>
        </w:tabs>
        <w:ind w:left="720" w:hanging="720"/>
      </w:pPr>
      <w:rPr>
        <w:rFonts w:hint="default"/>
      </w:rPr>
    </w:lvl>
    <w:lvl w:ilvl="2">
      <w:start w:val="1"/>
      <w:numFmt w:val="lowerLetter"/>
      <w:pStyle w:val="Ad-hoclevel3"/>
      <w:lvlText w:val="(%3)"/>
      <w:lvlJc w:val="left"/>
      <w:pPr>
        <w:tabs>
          <w:tab w:val="num" w:pos="1440"/>
        </w:tabs>
        <w:ind w:left="1440" w:hanging="720"/>
      </w:pPr>
      <w:rPr>
        <w:rFonts w:hint="default"/>
      </w:rPr>
    </w:lvl>
    <w:lvl w:ilvl="3">
      <w:start w:val="1"/>
      <w:numFmt w:val="lowerRoman"/>
      <w:pStyle w:val="Ad-hoclevel4"/>
      <w:lvlText w:val="(%4)"/>
      <w:lvlJc w:val="left"/>
      <w:pPr>
        <w:tabs>
          <w:tab w:val="num" w:pos="2160"/>
        </w:tabs>
        <w:ind w:left="2160" w:hanging="720"/>
      </w:pPr>
      <w:rPr>
        <w:rFonts w:hint="default"/>
      </w:rPr>
    </w:lvl>
    <w:lvl w:ilvl="4">
      <w:start w:val="1"/>
      <w:numFmt w:val="upperLetter"/>
      <w:pStyle w:val="Ad-hoclevel5"/>
      <w:lvlText w:val="(%5)"/>
      <w:lvlJc w:val="left"/>
      <w:pPr>
        <w:tabs>
          <w:tab w:val="num" w:pos="2880"/>
        </w:tabs>
        <w:ind w:left="2880" w:hanging="720"/>
      </w:pPr>
      <w:rPr>
        <w:rFonts w:hint="default"/>
      </w:rPr>
    </w:lvl>
    <w:lvl w:ilvl="5">
      <w:start w:val="1"/>
      <w:numFmt w:val="none"/>
      <w:suff w:val="nothing"/>
      <w:lvlText w:val="Undefined"/>
      <w:lvlJc w:val="left"/>
      <w:pPr>
        <w:ind w:left="0" w:firstLine="0"/>
      </w:pPr>
      <w:rPr>
        <w:rFonts w:hint="default"/>
      </w:rPr>
    </w:lvl>
    <w:lvl w:ilvl="6">
      <w:start w:val="1"/>
      <w:numFmt w:val="none"/>
      <w:suff w:val="nothing"/>
      <w:lvlText w:val="Undefined"/>
      <w:lvlJc w:val="left"/>
      <w:pPr>
        <w:ind w:left="0" w:firstLine="0"/>
      </w:pPr>
      <w:rPr>
        <w:rFonts w:hint="default"/>
      </w:rPr>
    </w:lvl>
    <w:lvl w:ilvl="7">
      <w:start w:val="1"/>
      <w:numFmt w:val="none"/>
      <w:suff w:val="nothing"/>
      <w:lvlText w:val="Undefined"/>
      <w:lvlJc w:val="left"/>
      <w:pPr>
        <w:ind w:left="0" w:firstLine="0"/>
      </w:pPr>
      <w:rPr>
        <w:rFonts w:hint="default"/>
      </w:rPr>
    </w:lvl>
    <w:lvl w:ilvl="8">
      <w:start w:val="1"/>
      <w:numFmt w:val="none"/>
      <w:suff w:val="nothing"/>
      <w:lvlText w:val="Undefined"/>
      <w:lvlJc w:val="left"/>
      <w:pPr>
        <w:ind w:left="0" w:firstLine="0"/>
      </w:pPr>
      <w:rPr>
        <w:rFonts w:hint="default"/>
      </w:rPr>
    </w:lvl>
  </w:abstractNum>
  <w:abstractNum w:abstractNumId="14" w15:restartNumberingAfterBreak="0">
    <w:nsid w:val="42D77881"/>
    <w:multiLevelType w:val="hybridMultilevel"/>
    <w:tmpl w:val="9D566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C16DA"/>
    <w:multiLevelType w:val="multilevel"/>
    <w:tmpl w:val="D564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134FE5"/>
    <w:multiLevelType w:val="multilevel"/>
    <w:tmpl w:val="4A4A6850"/>
    <w:numStyleLink w:val="BSMainNumbering"/>
  </w:abstractNum>
  <w:abstractNum w:abstractNumId="17" w15:restartNumberingAfterBreak="0">
    <w:nsid w:val="486F0B82"/>
    <w:multiLevelType w:val="multilevel"/>
    <w:tmpl w:val="B2D2A6E6"/>
    <w:name w:val="BS Appendix Numbering322"/>
    <w:numStyleLink w:val="Ad-HocNumbering"/>
  </w:abstractNum>
  <w:abstractNum w:abstractNumId="18" w15:restartNumberingAfterBreak="0">
    <w:nsid w:val="4DBF6E2C"/>
    <w:multiLevelType w:val="multilevel"/>
    <w:tmpl w:val="461AC0D0"/>
    <w:name w:val="listnum"/>
    <w:lvl w:ilvl="0">
      <w:start w:val="1"/>
      <w:numFmt w:val="none"/>
      <w:suff w:val="nothing"/>
      <w:lvlText w:val="Schedule"/>
      <w:lvlJc w:val="left"/>
      <w:pPr>
        <w:ind w:left="0" w:firstLine="0"/>
      </w:pPr>
      <w:rPr>
        <w:rFonts w:ascii="Arial" w:hAnsi="Arial" w:hint="default"/>
        <w:sz w:val="20"/>
      </w:rPr>
    </w:lvl>
    <w:lvl w:ilvl="1">
      <w:start w:val="1"/>
      <w:numFmt w:val="decimal"/>
      <w:suff w:val="nothing"/>
      <w:lvlText w:val="Part %2"/>
      <w:lvlJc w:val="left"/>
      <w:pPr>
        <w:ind w:left="0" w:firstLine="0"/>
      </w:pPr>
      <w:rPr>
        <w:rFonts w:hint="default"/>
      </w:rPr>
    </w:lvl>
    <w:lvl w:ilvl="2">
      <w:start w:val="1"/>
      <w:numFmt w:val="upperLetter"/>
      <w:suff w:val="nothing"/>
      <w:lvlText w:val="Part %3"/>
      <w:lvlJc w:val="left"/>
      <w:pPr>
        <w:ind w:left="0" w:firstLine="0"/>
      </w:pPr>
      <w:rPr>
        <w:rFonts w:hint="default"/>
      </w:rPr>
    </w:lvl>
    <w:lvl w:ilvl="3">
      <w:start w:val="1"/>
      <w:numFmt w:val="decimal"/>
      <w:lvlText w:val="%4."/>
      <w:lvlJc w:val="left"/>
      <w:pPr>
        <w:tabs>
          <w:tab w:val="num" w:pos="720"/>
        </w:tabs>
        <w:ind w:left="720" w:hanging="720"/>
      </w:pPr>
      <w:rPr>
        <w:rFonts w:hint="default"/>
        <w:b w:val="0"/>
        <w:i w:val="0"/>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440"/>
        </w:tabs>
        <w:ind w:left="1440" w:hanging="720"/>
      </w:pPr>
      <w:rPr>
        <w:rFonts w:hint="default"/>
      </w:rPr>
    </w:lvl>
    <w:lvl w:ilvl="6">
      <w:start w:val="1"/>
      <w:numFmt w:val="lowerLetter"/>
      <w:lvlText w:val="(%7)"/>
      <w:lvlJc w:val="left"/>
      <w:pPr>
        <w:tabs>
          <w:tab w:val="num" w:pos="2160"/>
        </w:tabs>
        <w:ind w:left="2160" w:hanging="720"/>
      </w:pPr>
      <w:rPr>
        <w:rFonts w:hint="default"/>
      </w:rPr>
    </w:lvl>
    <w:lvl w:ilvl="7">
      <w:start w:val="1"/>
      <w:numFmt w:val="lowerRoman"/>
      <w:lvlText w:val="(%8)"/>
      <w:lvlJc w:val="left"/>
      <w:pPr>
        <w:tabs>
          <w:tab w:val="num" w:pos="2880"/>
        </w:tabs>
        <w:ind w:left="2880" w:hanging="720"/>
      </w:pPr>
      <w:rPr>
        <w:rFonts w:hint="default"/>
      </w:rPr>
    </w:lvl>
    <w:lvl w:ilvl="8">
      <w:start w:val="27"/>
      <w:numFmt w:val="lowerLetter"/>
      <w:lvlText w:val="(%9)"/>
      <w:lvlJc w:val="left"/>
      <w:pPr>
        <w:tabs>
          <w:tab w:val="num" w:pos="3601"/>
        </w:tabs>
        <w:ind w:left="3601" w:hanging="721"/>
      </w:pPr>
      <w:rPr>
        <w:rFonts w:hint="default"/>
      </w:rPr>
    </w:lvl>
  </w:abstractNum>
  <w:abstractNum w:abstractNumId="19" w15:restartNumberingAfterBreak="0">
    <w:nsid w:val="59030C27"/>
    <w:multiLevelType w:val="multilevel"/>
    <w:tmpl w:val="B2D2A6E6"/>
    <w:name w:val="Ad-hoc Numbering4"/>
    <w:numStyleLink w:val="Ad-HocNumbering"/>
  </w:abstractNum>
  <w:abstractNum w:abstractNumId="20" w15:restartNumberingAfterBreak="0">
    <w:nsid w:val="5C9C2695"/>
    <w:multiLevelType w:val="multilevel"/>
    <w:tmpl w:val="8E3AEDFA"/>
    <w:lvl w:ilvl="0">
      <w:start w:val="1"/>
      <w:numFmt w:val="decimal"/>
      <w:suff w:val="nothing"/>
      <w:lvlText w:val="Schedule %1"/>
      <w:lvlJc w:val="left"/>
      <w:pPr>
        <w:tabs>
          <w:tab w:val="num" w:pos="0"/>
        </w:tabs>
        <w:ind w:left="0" w:firstLine="0"/>
      </w:pPr>
      <w:rPr>
        <w:b/>
        <w:i w:val="0"/>
        <w:u w:val="single"/>
      </w:rPr>
    </w:lvl>
    <w:lvl w:ilvl="1">
      <w:start w:val="1"/>
      <w:numFmt w:val="decimal"/>
      <w:lvlRestart w:val="0"/>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20072CA"/>
    <w:multiLevelType w:val="multilevel"/>
    <w:tmpl w:val="134230DC"/>
    <w:name w:val="PSG Numbering2"/>
    <w:numStyleLink w:val="PSGNumbering"/>
  </w:abstractNum>
  <w:abstractNum w:abstractNumId="22" w15:restartNumberingAfterBreak="0">
    <w:nsid w:val="66215B5D"/>
    <w:multiLevelType w:val="multilevel"/>
    <w:tmpl w:val="9F006074"/>
    <w:name w:val="BS Bullet List"/>
    <w:styleLink w:val="BSBulletList"/>
    <w:lvl w:ilvl="0">
      <w:start w:val="1"/>
      <w:numFmt w:val="bullet"/>
      <w:pStyle w:val="Bullet1"/>
      <w:lvlText w:val=""/>
      <w:lvlJc w:val="left"/>
      <w:pPr>
        <w:tabs>
          <w:tab w:val="num" w:pos="720"/>
        </w:tabs>
        <w:ind w:left="720" w:hanging="720"/>
      </w:pPr>
      <w:rPr>
        <w:rFonts w:ascii="Symbol" w:hAnsi="Symbol"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1"/>
        </w:tabs>
        <w:ind w:left="3601" w:hanging="721"/>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1"/>
        </w:tabs>
        <w:ind w:left="432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1"/>
        </w:tabs>
        <w:ind w:left="504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1"/>
        </w:tabs>
        <w:ind w:left="576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1"/>
        </w:tabs>
        <w:ind w:left="648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C287A89"/>
    <w:multiLevelType w:val="multilevel"/>
    <w:tmpl w:val="6482269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4" w15:restartNumberingAfterBreak="0">
    <w:nsid w:val="6D1A5EC1"/>
    <w:multiLevelType w:val="multilevel"/>
    <w:tmpl w:val="9F006074"/>
    <w:name w:val="BS Bullet List3"/>
    <w:numStyleLink w:val="BSBulletList"/>
  </w:abstractNum>
  <w:abstractNum w:abstractNumId="25" w15:restartNumberingAfterBreak="0">
    <w:nsid w:val="724E680A"/>
    <w:multiLevelType w:val="multilevel"/>
    <w:tmpl w:val="6EF62B22"/>
    <w:name w:val="BS Appendix Numbering2"/>
    <w:numStyleLink w:val="BSAppendixNumbering"/>
  </w:abstractNum>
  <w:abstractNum w:abstractNumId="26" w15:restartNumberingAfterBreak="0">
    <w:nsid w:val="731962CD"/>
    <w:multiLevelType w:val="multilevel"/>
    <w:tmpl w:val="B2D2A6E6"/>
    <w:name w:val="Ad-hoc Numbering3"/>
    <w:numStyleLink w:val="Ad-HocNumbering"/>
  </w:abstractNum>
  <w:abstractNum w:abstractNumId="27" w15:restartNumberingAfterBreak="0">
    <w:nsid w:val="79A922BB"/>
    <w:multiLevelType w:val="multilevel"/>
    <w:tmpl w:val="0FD24B2E"/>
    <w:name w:val="BS Schedule Numbering2"/>
    <w:numStyleLink w:val="BSScheduleNumbering"/>
  </w:abstractNum>
  <w:abstractNum w:abstractNumId="28" w15:restartNumberingAfterBreak="0">
    <w:nsid w:val="79E466F4"/>
    <w:multiLevelType w:val="multilevel"/>
    <w:tmpl w:val="B2D2A6E6"/>
    <w:name w:val="BS Appendix Numbering324"/>
    <w:numStyleLink w:val="Ad-HocNumbering"/>
  </w:abstractNum>
  <w:abstractNum w:abstractNumId="29" w15:restartNumberingAfterBreak="0">
    <w:nsid w:val="7B6C20CE"/>
    <w:multiLevelType w:val="hybridMultilevel"/>
    <w:tmpl w:val="BFA0D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D77958"/>
    <w:multiLevelType w:val="multilevel"/>
    <w:tmpl w:val="0FD24B2E"/>
    <w:name w:val="BS Schedule Numbering3"/>
    <w:numStyleLink w:val="BSScheduleNumbering"/>
  </w:abstractNum>
  <w:num w:numId="1" w16cid:durableId="431128291">
    <w:abstractNumId w:val="20"/>
  </w:num>
  <w:num w:numId="2" w16cid:durableId="1409645982">
    <w:abstractNumId w:val="22"/>
  </w:num>
  <w:num w:numId="3" w16cid:durableId="1651324067">
    <w:abstractNumId w:val="4"/>
  </w:num>
  <w:num w:numId="4" w16cid:durableId="4703700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045288">
    <w:abstractNumId w:val="16"/>
  </w:num>
  <w:num w:numId="6" w16cid:durableId="697967104">
    <w:abstractNumId w:val="21"/>
  </w:num>
  <w:num w:numId="7" w16cid:durableId="836186381">
    <w:abstractNumId w:val="24"/>
  </w:num>
  <w:num w:numId="8" w16cid:durableId="20579246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7"/>
    </w:lvlOverride>
    <w:lvlOverride w:ilvl="8">
      <w:startOverride w:val="27"/>
    </w:lvlOverride>
  </w:num>
  <w:num w:numId="9" w16cid:durableId="9941899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9517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62085">
    <w:abstractNumId w:val="12"/>
  </w:num>
  <w:num w:numId="12" w16cid:durableId="308825323">
    <w:abstractNumId w:val="1"/>
  </w:num>
  <w:num w:numId="13" w16cid:durableId="2114006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8776636">
    <w:abstractNumId w:val="19"/>
  </w:num>
  <w:num w:numId="15" w16cid:durableId="4399523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9782221">
    <w:abstractNumId w:val="3"/>
  </w:num>
  <w:num w:numId="17" w16cid:durableId="141968783">
    <w:abstractNumId w:val="8"/>
  </w:num>
  <w:num w:numId="18" w16cid:durableId="1198196600">
    <w:abstractNumId w:val="10"/>
  </w:num>
  <w:num w:numId="19" w16cid:durableId="1118451945">
    <w:abstractNumId w:val="11"/>
  </w:num>
  <w:num w:numId="20" w16cid:durableId="151800206">
    <w:abstractNumId w:val="13"/>
  </w:num>
  <w:num w:numId="21" w16cid:durableId="18383779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9831491">
    <w:abstractNumId w:val="23"/>
  </w:num>
  <w:num w:numId="23" w16cid:durableId="1443649505">
    <w:abstractNumId w:val="15"/>
  </w:num>
  <w:num w:numId="24" w16cid:durableId="1385979682">
    <w:abstractNumId w:val="6"/>
  </w:num>
  <w:num w:numId="25" w16cid:durableId="1472750699">
    <w:abstractNumId w:val="2"/>
  </w:num>
  <w:num w:numId="26" w16cid:durableId="577835661">
    <w:abstractNumId w:val="14"/>
  </w:num>
  <w:num w:numId="27" w16cid:durableId="147093320">
    <w:abstractNumId w:val="29"/>
  </w:num>
  <w:num w:numId="28" w16cid:durableId="1722947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6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FF1"/>
    <w:rsid w:val="00000053"/>
    <w:rsid w:val="000001C7"/>
    <w:rsid w:val="00000BA3"/>
    <w:rsid w:val="00001297"/>
    <w:rsid w:val="000015B7"/>
    <w:rsid w:val="00001A66"/>
    <w:rsid w:val="0000263B"/>
    <w:rsid w:val="00004D5E"/>
    <w:rsid w:val="000050B1"/>
    <w:rsid w:val="00011099"/>
    <w:rsid w:val="00012478"/>
    <w:rsid w:val="00012ABE"/>
    <w:rsid w:val="00013470"/>
    <w:rsid w:val="0001351A"/>
    <w:rsid w:val="000146C2"/>
    <w:rsid w:val="00014929"/>
    <w:rsid w:val="00014CE1"/>
    <w:rsid w:val="00014F24"/>
    <w:rsid w:val="00015FED"/>
    <w:rsid w:val="00016BFD"/>
    <w:rsid w:val="00022D10"/>
    <w:rsid w:val="00025F06"/>
    <w:rsid w:val="00026EF6"/>
    <w:rsid w:val="00026F01"/>
    <w:rsid w:val="00027A8E"/>
    <w:rsid w:val="00027FD5"/>
    <w:rsid w:val="0003052F"/>
    <w:rsid w:val="00031C13"/>
    <w:rsid w:val="00032C63"/>
    <w:rsid w:val="0003482A"/>
    <w:rsid w:val="00046BF1"/>
    <w:rsid w:val="00050F40"/>
    <w:rsid w:val="000518F5"/>
    <w:rsid w:val="0005319C"/>
    <w:rsid w:val="00055BAB"/>
    <w:rsid w:val="0006053D"/>
    <w:rsid w:val="000672DF"/>
    <w:rsid w:val="00070394"/>
    <w:rsid w:val="00071CCD"/>
    <w:rsid w:val="00071F77"/>
    <w:rsid w:val="00072337"/>
    <w:rsid w:val="000724FD"/>
    <w:rsid w:val="0007374E"/>
    <w:rsid w:val="000744A9"/>
    <w:rsid w:val="00074E2C"/>
    <w:rsid w:val="00074F87"/>
    <w:rsid w:val="0007515D"/>
    <w:rsid w:val="0007601D"/>
    <w:rsid w:val="0007629C"/>
    <w:rsid w:val="000768A7"/>
    <w:rsid w:val="0008227C"/>
    <w:rsid w:val="0008407B"/>
    <w:rsid w:val="0008571A"/>
    <w:rsid w:val="00085B15"/>
    <w:rsid w:val="00086C87"/>
    <w:rsid w:val="00086DA7"/>
    <w:rsid w:val="000871F7"/>
    <w:rsid w:val="00090C90"/>
    <w:rsid w:val="00092B02"/>
    <w:rsid w:val="000932B7"/>
    <w:rsid w:val="00094C33"/>
    <w:rsid w:val="000962A0"/>
    <w:rsid w:val="00097384"/>
    <w:rsid w:val="000A3C07"/>
    <w:rsid w:val="000A50A4"/>
    <w:rsid w:val="000A52D8"/>
    <w:rsid w:val="000A62E0"/>
    <w:rsid w:val="000B0F35"/>
    <w:rsid w:val="000B1B68"/>
    <w:rsid w:val="000B73A9"/>
    <w:rsid w:val="000C0E08"/>
    <w:rsid w:val="000C2C75"/>
    <w:rsid w:val="000C6676"/>
    <w:rsid w:val="000D094D"/>
    <w:rsid w:val="000D1DF9"/>
    <w:rsid w:val="000D3344"/>
    <w:rsid w:val="000D44B5"/>
    <w:rsid w:val="000D56E2"/>
    <w:rsid w:val="000D657A"/>
    <w:rsid w:val="000E12B8"/>
    <w:rsid w:val="000E12E0"/>
    <w:rsid w:val="000E5737"/>
    <w:rsid w:val="000E57FA"/>
    <w:rsid w:val="000E7158"/>
    <w:rsid w:val="000F0EBA"/>
    <w:rsid w:val="000F1DCA"/>
    <w:rsid w:val="000F4423"/>
    <w:rsid w:val="000F4CDA"/>
    <w:rsid w:val="000F56F3"/>
    <w:rsid w:val="000F5CE6"/>
    <w:rsid w:val="00100024"/>
    <w:rsid w:val="00102D7D"/>
    <w:rsid w:val="001039C7"/>
    <w:rsid w:val="00104619"/>
    <w:rsid w:val="001050D8"/>
    <w:rsid w:val="00105CDE"/>
    <w:rsid w:val="00107623"/>
    <w:rsid w:val="00111362"/>
    <w:rsid w:val="00111B32"/>
    <w:rsid w:val="00112936"/>
    <w:rsid w:val="00113B7C"/>
    <w:rsid w:val="00114830"/>
    <w:rsid w:val="0011743A"/>
    <w:rsid w:val="001177A8"/>
    <w:rsid w:val="001223F2"/>
    <w:rsid w:val="0012391A"/>
    <w:rsid w:val="00124784"/>
    <w:rsid w:val="00127FDC"/>
    <w:rsid w:val="00130A70"/>
    <w:rsid w:val="001317F3"/>
    <w:rsid w:val="00131E07"/>
    <w:rsid w:val="00134EDD"/>
    <w:rsid w:val="001375AE"/>
    <w:rsid w:val="00137989"/>
    <w:rsid w:val="001418CE"/>
    <w:rsid w:val="001419F7"/>
    <w:rsid w:val="00143DA0"/>
    <w:rsid w:val="00145A7D"/>
    <w:rsid w:val="00146CA0"/>
    <w:rsid w:val="00150A9F"/>
    <w:rsid w:val="0015160C"/>
    <w:rsid w:val="00151A68"/>
    <w:rsid w:val="001529E1"/>
    <w:rsid w:val="001530F3"/>
    <w:rsid w:val="00153FFF"/>
    <w:rsid w:val="0015635D"/>
    <w:rsid w:val="001631C5"/>
    <w:rsid w:val="00163273"/>
    <w:rsid w:val="00163A16"/>
    <w:rsid w:val="00163C4D"/>
    <w:rsid w:val="00164712"/>
    <w:rsid w:val="0016639D"/>
    <w:rsid w:val="00167245"/>
    <w:rsid w:val="001706A9"/>
    <w:rsid w:val="0017226B"/>
    <w:rsid w:val="00174019"/>
    <w:rsid w:val="0017546E"/>
    <w:rsid w:val="00175579"/>
    <w:rsid w:val="00176C4E"/>
    <w:rsid w:val="00176D9C"/>
    <w:rsid w:val="0017731E"/>
    <w:rsid w:val="00180EA3"/>
    <w:rsid w:val="00181430"/>
    <w:rsid w:val="00182186"/>
    <w:rsid w:val="001828B9"/>
    <w:rsid w:val="00182F75"/>
    <w:rsid w:val="00184410"/>
    <w:rsid w:val="00184E1B"/>
    <w:rsid w:val="00190A8C"/>
    <w:rsid w:val="00192924"/>
    <w:rsid w:val="00193A52"/>
    <w:rsid w:val="00195BB5"/>
    <w:rsid w:val="00196994"/>
    <w:rsid w:val="001A005A"/>
    <w:rsid w:val="001A16F8"/>
    <w:rsid w:val="001A1B01"/>
    <w:rsid w:val="001A1C42"/>
    <w:rsid w:val="001A1E71"/>
    <w:rsid w:val="001A3C95"/>
    <w:rsid w:val="001A51A5"/>
    <w:rsid w:val="001A6290"/>
    <w:rsid w:val="001A67F7"/>
    <w:rsid w:val="001A72BF"/>
    <w:rsid w:val="001B03A7"/>
    <w:rsid w:val="001B143D"/>
    <w:rsid w:val="001B1F00"/>
    <w:rsid w:val="001B379F"/>
    <w:rsid w:val="001B3C86"/>
    <w:rsid w:val="001B3E43"/>
    <w:rsid w:val="001B42E4"/>
    <w:rsid w:val="001B6018"/>
    <w:rsid w:val="001B6233"/>
    <w:rsid w:val="001C0400"/>
    <w:rsid w:val="001C47EE"/>
    <w:rsid w:val="001C50F3"/>
    <w:rsid w:val="001C5BA8"/>
    <w:rsid w:val="001C73FC"/>
    <w:rsid w:val="001D1D89"/>
    <w:rsid w:val="001D224C"/>
    <w:rsid w:val="001D396F"/>
    <w:rsid w:val="001D404E"/>
    <w:rsid w:val="001D4CAC"/>
    <w:rsid w:val="001D62A4"/>
    <w:rsid w:val="001D6ADC"/>
    <w:rsid w:val="001D7783"/>
    <w:rsid w:val="001E07B1"/>
    <w:rsid w:val="001E3FA5"/>
    <w:rsid w:val="001E4E04"/>
    <w:rsid w:val="001E7237"/>
    <w:rsid w:val="001E78D7"/>
    <w:rsid w:val="001F027E"/>
    <w:rsid w:val="001F1670"/>
    <w:rsid w:val="001F23A5"/>
    <w:rsid w:val="001F3709"/>
    <w:rsid w:val="001F42B4"/>
    <w:rsid w:val="001F5873"/>
    <w:rsid w:val="001F63EB"/>
    <w:rsid w:val="001F7952"/>
    <w:rsid w:val="00201490"/>
    <w:rsid w:val="002040A1"/>
    <w:rsid w:val="00205809"/>
    <w:rsid w:val="0020716C"/>
    <w:rsid w:val="00211059"/>
    <w:rsid w:val="002120B7"/>
    <w:rsid w:val="002133A6"/>
    <w:rsid w:val="002137C9"/>
    <w:rsid w:val="00216099"/>
    <w:rsid w:val="002163E1"/>
    <w:rsid w:val="00216D77"/>
    <w:rsid w:val="00216FB5"/>
    <w:rsid w:val="0021797B"/>
    <w:rsid w:val="002179CA"/>
    <w:rsid w:val="00217D20"/>
    <w:rsid w:val="002219C7"/>
    <w:rsid w:val="00221A40"/>
    <w:rsid w:val="00222577"/>
    <w:rsid w:val="0022338D"/>
    <w:rsid w:val="002238C2"/>
    <w:rsid w:val="002246B4"/>
    <w:rsid w:val="0022477A"/>
    <w:rsid w:val="00225F7E"/>
    <w:rsid w:val="00226B54"/>
    <w:rsid w:val="0022753A"/>
    <w:rsid w:val="002335FC"/>
    <w:rsid w:val="00234FE4"/>
    <w:rsid w:val="00235907"/>
    <w:rsid w:val="002361D9"/>
    <w:rsid w:val="00236F09"/>
    <w:rsid w:val="00237BF3"/>
    <w:rsid w:val="00241D36"/>
    <w:rsid w:val="0024413D"/>
    <w:rsid w:val="0024425F"/>
    <w:rsid w:val="00244616"/>
    <w:rsid w:val="00246516"/>
    <w:rsid w:val="0025189F"/>
    <w:rsid w:val="00251CBA"/>
    <w:rsid w:val="002525D9"/>
    <w:rsid w:val="002532B1"/>
    <w:rsid w:val="0025568A"/>
    <w:rsid w:val="00255E08"/>
    <w:rsid w:val="00256256"/>
    <w:rsid w:val="002578A4"/>
    <w:rsid w:val="0026231C"/>
    <w:rsid w:val="00262423"/>
    <w:rsid w:val="00262F88"/>
    <w:rsid w:val="00265A55"/>
    <w:rsid w:val="00265FBD"/>
    <w:rsid w:val="0027086F"/>
    <w:rsid w:val="00270C9B"/>
    <w:rsid w:val="00271021"/>
    <w:rsid w:val="002714CD"/>
    <w:rsid w:val="00271EC2"/>
    <w:rsid w:val="00271FBD"/>
    <w:rsid w:val="0027368B"/>
    <w:rsid w:val="002749F0"/>
    <w:rsid w:val="00276F48"/>
    <w:rsid w:val="002866EF"/>
    <w:rsid w:val="00286D1F"/>
    <w:rsid w:val="002877AA"/>
    <w:rsid w:val="00292475"/>
    <w:rsid w:val="0029316E"/>
    <w:rsid w:val="0029354A"/>
    <w:rsid w:val="00294708"/>
    <w:rsid w:val="00295192"/>
    <w:rsid w:val="00295C49"/>
    <w:rsid w:val="002972AB"/>
    <w:rsid w:val="002A04E7"/>
    <w:rsid w:val="002A0601"/>
    <w:rsid w:val="002A0DEE"/>
    <w:rsid w:val="002A2081"/>
    <w:rsid w:val="002A4DFA"/>
    <w:rsid w:val="002A7A01"/>
    <w:rsid w:val="002A7A59"/>
    <w:rsid w:val="002A7D26"/>
    <w:rsid w:val="002B0A1C"/>
    <w:rsid w:val="002B0A6F"/>
    <w:rsid w:val="002B0F88"/>
    <w:rsid w:val="002B2469"/>
    <w:rsid w:val="002B3293"/>
    <w:rsid w:val="002B42DE"/>
    <w:rsid w:val="002B665A"/>
    <w:rsid w:val="002B6D4B"/>
    <w:rsid w:val="002C3641"/>
    <w:rsid w:val="002C386E"/>
    <w:rsid w:val="002C4B91"/>
    <w:rsid w:val="002C6963"/>
    <w:rsid w:val="002D024E"/>
    <w:rsid w:val="002D0DB0"/>
    <w:rsid w:val="002D12C6"/>
    <w:rsid w:val="002D393C"/>
    <w:rsid w:val="002D5661"/>
    <w:rsid w:val="002D5ED2"/>
    <w:rsid w:val="002D6DD3"/>
    <w:rsid w:val="002D72E4"/>
    <w:rsid w:val="002D7987"/>
    <w:rsid w:val="002D7EF6"/>
    <w:rsid w:val="002E00ED"/>
    <w:rsid w:val="002E0495"/>
    <w:rsid w:val="002E1631"/>
    <w:rsid w:val="002E282E"/>
    <w:rsid w:val="002E2F2B"/>
    <w:rsid w:val="002E4A82"/>
    <w:rsid w:val="002E4C21"/>
    <w:rsid w:val="002E5EEE"/>
    <w:rsid w:val="002E7946"/>
    <w:rsid w:val="002F305F"/>
    <w:rsid w:val="002F3EAE"/>
    <w:rsid w:val="002F4D20"/>
    <w:rsid w:val="002F7EFA"/>
    <w:rsid w:val="0030011B"/>
    <w:rsid w:val="00301503"/>
    <w:rsid w:val="003015A9"/>
    <w:rsid w:val="003071AC"/>
    <w:rsid w:val="003128D5"/>
    <w:rsid w:val="00314287"/>
    <w:rsid w:val="00317748"/>
    <w:rsid w:val="00317A8A"/>
    <w:rsid w:val="00322D01"/>
    <w:rsid w:val="003236E3"/>
    <w:rsid w:val="00323843"/>
    <w:rsid w:val="003252F7"/>
    <w:rsid w:val="00326E0F"/>
    <w:rsid w:val="00330131"/>
    <w:rsid w:val="0033078F"/>
    <w:rsid w:val="00330E7B"/>
    <w:rsid w:val="00332547"/>
    <w:rsid w:val="003327BA"/>
    <w:rsid w:val="00334391"/>
    <w:rsid w:val="00334F6E"/>
    <w:rsid w:val="003366D6"/>
    <w:rsid w:val="00336AE5"/>
    <w:rsid w:val="00341B7E"/>
    <w:rsid w:val="00343628"/>
    <w:rsid w:val="00343838"/>
    <w:rsid w:val="00344E75"/>
    <w:rsid w:val="00345FBE"/>
    <w:rsid w:val="0034627A"/>
    <w:rsid w:val="003475DC"/>
    <w:rsid w:val="00351475"/>
    <w:rsid w:val="003515F9"/>
    <w:rsid w:val="0035483F"/>
    <w:rsid w:val="0035590B"/>
    <w:rsid w:val="00355BD8"/>
    <w:rsid w:val="00356966"/>
    <w:rsid w:val="0035746D"/>
    <w:rsid w:val="00362628"/>
    <w:rsid w:val="00362D18"/>
    <w:rsid w:val="00362E5F"/>
    <w:rsid w:val="0036642D"/>
    <w:rsid w:val="0037343C"/>
    <w:rsid w:val="00373B97"/>
    <w:rsid w:val="00373C61"/>
    <w:rsid w:val="00374BAF"/>
    <w:rsid w:val="00375260"/>
    <w:rsid w:val="00375FAD"/>
    <w:rsid w:val="00380E56"/>
    <w:rsid w:val="00386E9E"/>
    <w:rsid w:val="00387812"/>
    <w:rsid w:val="00393E3D"/>
    <w:rsid w:val="00395C52"/>
    <w:rsid w:val="0039730A"/>
    <w:rsid w:val="003A05D9"/>
    <w:rsid w:val="003A3108"/>
    <w:rsid w:val="003A3923"/>
    <w:rsid w:val="003A3C68"/>
    <w:rsid w:val="003A50EE"/>
    <w:rsid w:val="003A7494"/>
    <w:rsid w:val="003A7F1B"/>
    <w:rsid w:val="003B0B12"/>
    <w:rsid w:val="003B0FEC"/>
    <w:rsid w:val="003B35B2"/>
    <w:rsid w:val="003B50B0"/>
    <w:rsid w:val="003C0D1D"/>
    <w:rsid w:val="003C1D4C"/>
    <w:rsid w:val="003C2998"/>
    <w:rsid w:val="003D26E0"/>
    <w:rsid w:val="003D39B5"/>
    <w:rsid w:val="003D73E4"/>
    <w:rsid w:val="003D758B"/>
    <w:rsid w:val="003D77D3"/>
    <w:rsid w:val="003E1527"/>
    <w:rsid w:val="003E29DC"/>
    <w:rsid w:val="003E3C4F"/>
    <w:rsid w:val="003E4E21"/>
    <w:rsid w:val="003F0E16"/>
    <w:rsid w:val="003F0F1F"/>
    <w:rsid w:val="003F2386"/>
    <w:rsid w:val="003F3382"/>
    <w:rsid w:val="003F3E7A"/>
    <w:rsid w:val="003F6E0B"/>
    <w:rsid w:val="00400AF7"/>
    <w:rsid w:val="00401D86"/>
    <w:rsid w:val="00402F2A"/>
    <w:rsid w:val="00404109"/>
    <w:rsid w:val="004041DB"/>
    <w:rsid w:val="00404703"/>
    <w:rsid w:val="00405D55"/>
    <w:rsid w:val="00405F2A"/>
    <w:rsid w:val="004064DE"/>
    <w:rsid w:val="00406550"/>
    <w:rsid w:val="004072EC"/>
    <w:rsid w:val="00407587"/>
    <w:rsid w:val="00412457"/>
    <w:rsid w:val="00413C50"/>
    <w:rsid w:val="00415100"/>
    <w:rsid w:val="004155D1"/>
    <w:rsid w:val="004168F2"/>
    <w:rsid w:val="00416A07"/>
    <w:rsid w:val="004204AB"/>
    <w:rsid w:val="00421391"/>
    <w:rsid w:val="00422C37"/>
    <w:rsid w:val="00424712"/>
    <w:rsid w:val="004266EC"/>
    <w:rsid w:val="00427C58"/>
    <w:rsid w:val="00433E65"/>
    <w:rsid w:val="00434414"/>
    <w:rsid w:val="00434F6C"/>
    <w:rsid w:val="00434FD3"/>
    <w:rsid w:val="00435116"/>
    <w:rsid w:val="00436C15"/>
    <w:rsid w:val="0043723F"/>
    <w:rsid w:val="004375D1"/>
    <w:rsid w:val="004424FC"/>
    <w:rsid w:val="004443B8"/>
    <w:rsid w:val="004458F2"/>
    <w:rsid w:val="00450152"/>
    <w:rsid w:val="00450183"/>
    <w:rsid w:val="00450BFE"/>
    <w:rsid w:val="00451324"/>
    <w:rsid w:val="004513A4"/>
    <w:rsid w:val="004518BB"/>
    <w:rsid w:val="004522D3"/>
    <w:rsid w:val="00452377"/>
    <w:rsid w:val="004542EB"/>
    <w:rsid w:val="00454566"/>
    <w:rsid w:val="00454571"/>
    <w:rsid w:val="00454C7D"/>
    <w:rsid w:val="00455769"/>
    <w:rsid w:val="0045729F"/>
    <w:rsid w:val="004615FC"/>
    <w:rsid w:val="00462AC5"/>
    <w:rsid w:val="004630A6"/>
    <w:rsid w:val="0046734C"/>
    <w:rsid w:val="004722CF"/>
    <w:rsid w:val="00477742"/>
    <w:rsid w:val="00481C9B"/>
    <w:rsid w:val="00481ED1"/>
    <w:rsid w:val="004844D7"/>
    <w:rsid w:val="004870AC"/>
    <w:rsid w:val="00487267"/>
    <w:rsid w:val="00487B54"/>
    <w:rsid w:val="00491E1A"/>
    <w:rsid w:val="00493D21"/>
    <w:rsid w:val="0049483B"/>
    <w:rsid w:val="0049500D"/>
    <w:rsid w:val="00496346"/>
    <w:rsid w:val="00496F56"/>
    <w:rsid w:val="004A2FA5"/>
    <w:rsid w:val="004B0ED6"/>
    <w:rsid w:val="004B3E87"/>
    <w:rsid w:val="004B4083"/>
    <w:rsid w:val="004B59BF"/>
    <w:rsid w:val="004C098A"/>
    <w:rsid w:val="004C4651"/>
    <w:rsid w:val="004C5613"/>
    <w:rsid w:val="004C5A40"/>
    <w:rsid w:val="004C7355"/>
    <w:rsid w:val="004C7F4B"/>
    <w:rsid w:val="004D064A"/>
    <w:rsid w:val="004D069F"/>
    <w:rsid w:val="004D1F8D"/>
    <w:rsid w:val="004D235D"/>
    <w:rsid w:val="004D2FAA"/>
    <w:rsid w:val="004D44A0"/>
    <w:rsid w:val="004D4997"/>
    <w:rsid w:val="004D74C4"/>
    <w:rsid w:val="004D7859"/>
    <w:rsid w:val="004D795E"/>
    <w:rsid w:val="004D7D61"/>
    <w:rsid w:val="004E1F5B"/>
    <w:rsid w:val="004E2AF4"/>
    <w:rsid w:val="004F0B8D"/>
    <w:rsid w:val="004F3569"/>
    <w:rsid w:val="004F4712"/>
    <w:rsid w:val="004F5286"/>
    <w:rsid w:val="004F541F"/>
    <w:rsid w:val="004F5A15"/>
    <w:rsid w:val="004F638C"/>
    <w:rsid w:val="004F749E"/>
    <w:rsid w:val="00504519"/>
    <w:rsid w:val="00504E7B"/>
    <w:rsid w:val="005053DC"/>
    <w:rsid w:val="005105D1"/>
    <w:rsid w:val="0051064B"/>
    <w:rsid w:val="005107B5"/>
    <w:rsid w:val="00512171"/>
    <w:rsid w:val="00520B0B"/>
    <w:rsid w:val="0052111D"/>
    <w:rsid w:val="00521250"/>
    <w:rsid w:val="00522025"/>
    <w:rsid w:val="0052244C"/>
    <w:rsid w:val="00522D7D"/>
    <w:rsid w:val="00523E29"/>
    <w:rsid w:val="005240CA"/>
    <w:rsid w:val="0052564D"/>
    <w:rsid w:val="00525A23"/>
    <w:rsid w:val="00525AA9"/>
    <w:rsid w:val="00525B47"/>
    <w:rsid w:val="00526C18"/>
    <w:rsid w:val="005311D0"/>
    <w:rsid w:val="005336D1"/>
    <w:rsid w:val="0053481F"/>
    <w:rsid w:val="005350E4"/>
    <w:rsid w:val="005355A7"/>
    <w:rsid w:val="00536D58"/>
    <w:rsid w:val="00537678"/>
    <w:rsid w:val="00537E0E"/>
    <w:rsid w:val="005416DA"/>
    <w:rsid w:val="005458C7"/>
    <w:rsid w:val="005500A9"/>
    <w:rsid w:val="00550BAF"/>
    <w:rsid w:val="00551023"/>
    <w:rsid w:val="00552767"/>
    <w:rsid w:val="0055767C"/>
    <w:rsid w:val="00561209"/>
    <w:rsid w:val="00561483"/>
    <w:rsid w:val="00562AC2"/>
    <w:rsid w:val="00564A9A"/>
    <w:rsid w:val="00564EF0"/>
    <w:rsid w:val="005660F5"/>
    <w:rsid w:val="005673A4"/>
    <w:rsid w:val="005705DE"/>
    <w:rsid w:val="005706BB"/>
    <w:rsid w:val="00572E6A"/>
    <w:rsid w:val="00574353"/>
    <w:rsid w:val="00574877"/>
    <w:rsid w:val="005823B7"/>
    <w:rsid w:val="00583189"/>
    <w:rsid w:val="005855FF"/>
    <w:rsid w:val="005875DB"/>
    <w:rsid w:val="00590D01"/>
    <w:rsid w:val="00594589"/>
    <w:rsid w:val="00595428"/>
    <w:rsid w:val="0059701D"/>
    <w:rsid w:val="005A181F"/>
    <w:rsid w:val="005A26AC"/>
    <w:rsid w:val="005A3052"/>
    <w:rsid w:val="005A31EF"/>
    <w:rsid w:val="005A3B51"/>
    <w:rsid w:val="005A3FDB"/>
    <w:rsid w:val="005A4BF3"/>
    <w:rsid w:val="005A59F2"/>
    <w:rsid w:val="005A6E5E"/>
    <w:rsid w:val="005A72D7"/>
    <w:rsid w:val="005A748B"/>
    <w:rsid w:val="005A74DA"/>
    <w:rsid w:val="005B405D"/>
    <w:rsid w:val="005B5C24"/>
    <w:rsid w:val="005B7397"/>
    <w:rsid w:val="005C1060"/>
    <w:rsid w:val="005C411B"/>
    <w:rsid w:val="005C66A4"/>
    <w:rsid w:val="005C74C9"/>
    <w:rsid w:val="005C7614"/>
    <w:rsid w:val="005C780B"/>
    <w:rsid w:val="005C7885"/>
    <w:rsid w:val="005D05E6"/>
    <w:rsid w:val="005D1217"/>
    <w:rsid w:val="005D2755"/>
    <w:rsid w:val="005D4690"/>
    <w:rsid w:val="005D4BCE"/>
    <w:rsid w:val="005D53FF"/>
    <w:rsid w:val="005D5E07"/>
    <w:rsid w:val="005D7E66"/>
    <w:rsid w:val="005E23D5"/>
    <w:rsid w:val="005E2996"/>
    <w:rsid w:val="005E40E3"/>
    <w:rsid w:val="005E4D65"/>
    <w:rsid w:val="005E74AF"/>
    <w:rsid w:val="005E74BD"/>
    <w:rsid w:val="005F10C2"/>
    <w:rsid w:val="005F1D24"/>
    <w:rsid w:val="005F1EF7"/>
    <w:rsid w:val="005F278E"/>
    <w:rsid w:val="005F2B74"/>
    <w:rsid w:val="005F364B"/>
    <w:rsid w:val="005F394A"/>
    <w:rsid w:val="005F3F36"/>
    <w:rsid w:val="005F6A28"/>
    <w:rsid w:val="00601CAC"/>
    <w:rsid w:val="006039AA"/>
    <w:rsid w:val="006042B3"/>
    <w:rsid w:val="00604EB6"/>
    <w:rsid w:val="00605B5E"/>
    <w:rsid w:val="00607616"/>
    <w:rsid w:val="00610372"/>
    <w:rsid w:val="006105E8"/>
    <w:rsid w:val="0061070F"/>
    <w:rsid w:val="00610A5A"/>
    <w:rsid w:val="006146AE"/>
    <w:rsid w:val="00616161"/>
    <w:rsid w:val="006163BF"/>
    <w:rsid w:val="00616BC5"/>
    <w:rsid w:val="00617BE5"/>
    <w:rsid w:val="00617D30"/>
    <w:rsid w:val="006201F0"/>
    <w:rsid w:val="00620497"/>
    <w:rsid w:val="00622770"/>
    <w:rsid w:val="0063189B"/>
    <w:rsid w:val="00631A7D"/>
    <w:rsid w:val="006353B3"/>
    <w:rsid w:val="00635A87"/>
    <w:rsid w:val="006407BB"/>
    <w:rsid w:val="00640827"/>
    <w:rsid w:val="0064152C"/>
    <w:rsid w:val="00641641"/>
    <w:rsid w:val="0064181F"/>
    <w:rsid w:val="006434A9"/>
    <w:rsid w:val="00644BA3"/>
    <w:rsid w:val="0064506E"/>
    <w:rsid w:val="00647A22"/>
    <w:rsid w:val="00647CA8"/>
    <w:rsid w:val="006501CA"/>
    <w:rsid w:val="00652B08"/>
    <w:rsid w:val="006533CD"/>
    <w:rsid w:val="00653937"/>
    <w:rsid w:val="006548B6"/>
    <w:rsid w:val="00655E11"/>
    <w:rsid w:val="0065679F"/>
    <w:rsid w:val="006569CF"/>
    <w:rsid w:val="00657110"/>
    <w:rsid w:val="00657C2B"/>
    <w:rsid w:val="0066097B"/>
    <w:rsid w:val="00661484"/>
    <w:rsid w:val="00661AF0"/>
    <w:rsid w:val="00661F4D"/>
    <w:rsid w:val="006646F5"/>
    <w:rsid w:val="0066502C"/>
    <w:rsid w:val="00665FED"/>
    <w:rsid w:val="00666949"/>
    <w:rsid w:val="00666B69"/>
    <w:rsid w:val="00666F35"/>
    <w:rsid w:val="00667B6D"/>
    <w:rsid w:val="00674EB0"/>
    <w:rsid w:val="0068062B"/>
    <w:rsid w:val="0068122B"/>
    <w:rsid w:val="006821F3"/>
    <w:rsid w:val="00682ED8"/>
    <w:rsid w:val="0068436B"/>
    <w:rsid w:val="00685EA1"/>
    <w:rsid w:val="00690694"/>
    <w:rsid w:val="00690695"/>
    <w:rsid w:val="00691BAF"/>
    <w:rsid w:val="00691C48"/>
    <w:rsid w:val="006924C5"/>
    <w:rsid w:val="006933BA"/>
    <w:rsid w:val="00694431"/>
    <w:rsid w:val="00696780"/>
    <w:rsid w:val="00696EC7"/>
    <w:rsid w:val="006A084C"/>
    <w:rsid w:val="006A126C"/>
    <w:rsid w:val="006A1A23"/>
    <w:rsid w:val="006A1E93"/>
    <w:rsid w:val="006A32EB"/>
    <w:rsid w:val="006A4962"/>
    <w:rsid w:val="006A4D6B"/>
    <w:rsid w:val="006A5ED1"/>
    <w:rsid w:val="006A6A15"/>
    <w:rsid w:val="006B0D03"/>
    <w:rsid w:val="006B124E"/>
    <w:rsid w:val="006B14A4"/>
    <w:rsid w:val="006B1662"/>
    <w:rsid w:val="006B1A08"/>
    <w:rsid w:val="006B1A38"/>
    <w:rsid w:val="006B280F"/>
    <w:rsid w:val="006B6D10"/>
    <w:rsid w:val="006B7A69"/>
    <w:rsid w:val="006C11DF"/>
    <w:rsid w:val="006C3294"/>
    <w:rsid w:val="006C6363"/>
    <w:rsid w:val="006C78BE"/>
    <w:rsid w:val="006D0402"/>
    <w:rsid w:val="006D1FAF"/>
    <w:rsid w:val="006D2309"/>
    <w:rsid w:val="006E26F0"/>
    <w:rsid w:val="006E3089"/>
    <w:rsid w:val="006E4793"/>
    <w:rsid w:val="006F048A"/>
    <w:rsid w:val="006F0CAC"/>
    <w:rsid w:val="006F11C5"/>
    <w:rsid w:val="006F1B77"/>
    <w:rsid w:val="006F23A2"/>
    <w:rsid w:val="006F4488"/>
    <w:rsid w:val="006F45A6"/>
    <w:rsid w:val="006F5ACC"/>
    <w:rsid w:val="006F6321"/>
    <w:rsid w:val="00700BF1"/>
    <w:rsid w:val="007016CE"/>
    <w:rsid w:val="00713445"/>
    <w:rsid w:val="00716702"/>
    <w:rsid w:val="00716996"/>
    <w:rsid w:val="00717C28"/>
    <w:rsid w:val="00717CB5"/>
    <w:rsid w:val="00722026"/>
    <w:rsid w:val="0072479F"/>
    <w:rsid w:val="00726183"/>
    <w:rsid w:val="007275F7"/>
    <w:rsid w:val="007300BA"/>
    <w:rsid w:val="00733EA8"/>
    <w:rsid w:val="00737A7D"/>
    <w:rsid w:val="00740090"/>
    <w:rsid w:val="00740824"/>
    <w:rsid w:val="007411E5"/>
    <w:rsid w:val="00743920"/>
    <w:rsid w:val="0074559B"/>
    <w:rsid w:val="007467BA"/>
    <w:rsid w:val="007467F6"/>
    <w:rsid w:val="00747430"/>
    <w:rsid w:val="007505B1"/>
    <w:rsid w:val="00751E80"/>
    <w:rsid w:val="0075711F"/>
    <w:rsid w:val="00762B0E"/>
    <w:rsid w:val="00763854"/>
    <w:rsid w:val="00765375"/>
    <w:rsid w:val="007659A0"/>
    <w:rsid w:val="00765BD7"/>
    <w:rsid w:val="00771AC1"/>
    <w:rsid w:val="00773557"/>
    <w:rsid w:val="00773D8D"/>
    <w:rsid w:val="00773FF4"/>
    <w:rsid w:val="007741F0"/>
    <w:rsid w:val="00781501"/>
    <w:rsid w:val="007818D0"/>
    <w:rsid w:val="00781CF1"/>
    <w:rsid w:val="0078234F"/>
    <w:rsid w:val="007841C1"/>
    <w:rsid w:val="00784918"/>
    <w:rsid w:val="00784B1F"/>
    <w:rsid w:val="007864C5"/>
    <w:rsid w:val="007874BA"/>
    <w:rsid w:val="00787EB1"/>
    <w:rsid w:val="007900B1"/>
    <w:rsid w:val="00790585"/>
    <w:rsid w:val="00791253"/>
    <w:rsid w:val="00792028"/>
    <w:rsid w:val="00794B8D"/>
    <w:rsid w:val="00795FE1"/>
    <w:rsid w:val="0079687D"/>
    <w:rsid w:val="007A5E37"/>
    <w:rsid w:val="007B0594"/>
    <w:rsid w:val="007B07F4"/>
    <w:rsid w:val="007B0C1C"/>
    <w:rsid w:val="007B1427"/>
    <w:rsid w:val="007B18F4"/>
    <w:rsid w:val="007B1C43"/>
    <w:rsid w:val="007B37B4"/>
    <w:rsid w:val="007B3ECC"/>
    <w:rsid w:val="007B5A7F"/>
    <w:rsid w:val="007B6651"/>
    <w:rsid w:val="007C0ED6"/>
    <w:rsid w:val="007C1A2C"/>
    <w:rsid w:val="007C30AF"/>
    <w:rsid w:val="007C581B"/>
    <w:rsid w:val="007C5C82"/>
    <w:rsid w:val="007C6E15"/>
    <w:rsid w:val="007D0677"/>
    <w:rsid w:val="007D0C7A"/>
    <w:rsid w:val="007D10DD"/>
    <w:rsid w:val="007D1A39"/>
    <w:rsid w:val="007D2A52"/>
    <w:rsid w:val="007D4B16"/>
    <w:rsid w:val="007D4D04"/>
    <w:rsid w:val="007D4EC5"/>
    <w:rsid w:val="007D60A0"/>
    <w:rsid w:val="007D62C7"/>
    <w:rsid w:val="007D6483"/>
    <w:rsid w:val="007E02BC"/>
    <w:rsid w:val="007E1431"/>
    <w:rsid w:val="007E1DDB"/>
    <w:rsid w:val="007E26A2"/>
    <w:rsid w:val="007E51FC"/>
    <w:rsid w:val="007E5F8F"/>
    <w:rsid w:val="007F1398"/>
    <w:rsid w:val="007F19EE"/>
    <w:rsid w:val="007F37C3"/>
    <w:rsid w:val="007F457B"/>
    <w:rsid w:val="007F6D8E"/>
    <w:rsid w:val="007F7C5E"/>
    <w:rsid w:val="00800810"/>
    <w:rsid w:val="008030B8"/>
    <w:rsid w:val="0080461A"/>
    <w:rsid w:val="00805DF9"/>
    <w:rsid w:val="008073EC"/>
    <w:rsid w:val="008074E2"/>
    <w:rsid w:val="0081040F"/>
    <w:rsid w:val="00810933"/>
    <w:rsid w:val="00810AF1"/>
    <w:rsid w:val="00811093"/>
    <w:rsid w:val="00811C3F"/>
    <w:rsid w:val="00812C3D"/>
    <w:rsid w:val="0081678F"/>
    <w:rsid w:val="0081680C"/>
    <w:rsid w:val="00816F4C"/>
    <w:rsid w:val="00820210"/>
    <w:rsid w:val="0082061F"/>
    <w:rsid w:val="00820ED2"/>
    <w:rsid w:val="0082125F"/>
    <w:rsid w:val="0082189C"/>
    <w:rsid w:val="0082237D"/>
    <w:rsid w:val="00822FA1"/>
    <w:rsid w:val="00823B60"/>
    <w:rsid w:val="00825108"/>
    <w:rsid w:val="00826EA4"/>
    <w:rsid w:val="008303D8"/>
    <w:rsid w:val="00833EC8"/>
    <w:rsid w:val="0083546B"/>
    <w:rsid w:val="00837015"/>
    <w:rsid w:val="0083722C"/>
    <w:rsid w:val="00837C88"/>
    <w:rsid w:val="008412A0"/>
    <w:rsid w:val="008426BD"/>
    <w:rsid w:val="00842B8B"/>
    <w:rsid w:val="0084343D"/>
    <w:rsid w:val="00845802"/>
    <w:rsid w:val="008459B4"/>
    <w:rsid w:val="0084679C"/>
    <w:rsid w:val="00847B98"/>
    <w:rsid w:val="00847CCE"/>
    <w:rsid w:val="008520F7"/>
    <w:rsid w:val="00853072"/>
    <w:rsid w:val="00854445"/>
    <w:rsid w:val="00856528"/>
    <w:rsid w:val="00860114"/>
    <w:rsid w:val="008606CF"/>
    <w:rsid w:val="0086085E"/>
    <w:rsid w:val="008626E5"/>
    <w:rsid w:val="00862F61"/>
    <w:rsid w:val="00863B80"/>
    <w:rsid w:val="00865295"/>
    <w:rsid w:val="0086614E"/>
    <w:rsid w:val="00867069"/>
    <w:rsid w:val="008677C7"/>
    <w:rsid w:val="008701E2"/>
    <w:rsid w:val="00870AA4"/>
    <w:rsid w:val="00872AEF"/>
    <w:rsid w:val="0087480F"/>
    <w:rsid w:val="00875F7F"/>
    <w:rsid w:val="00877DA3"/>
    <w:rsid w:val="0088419E"/>
    <w:rsid w:val="00884EC8"/>
    <w:rsid w:val="00885DC7"/>
    <w:rsid w:val="008907D3"/>
    <w:rsid w:val="008908D6"/>
    <w:rsid w:val="00890D8A"/>
    <w:rsid w:val="00892490"/>
    <w:rsid w:val="0089381F"/>
    <w:rsid w:val="008973CC"/>
    <w:rsid w:val="00897615"/>
    <w:rsid w:val="008A401D"/>
    <w:rsid w:val="008A683C"/>
    <w:rsid w:val="008A7E35"/>
    <w:rsid w:val="008B0C70"/>
    <w:rsid w:val="008B4381"/>
    <w:rsid w:val="008B56E8"/>
    <w:rsid w:val="008B5ECB"/>
    <w:rsid w:val="008B6070"/>
    <w:rsid w:val="008B6915"/>
    <w:rsid w:val="008B7222"/>
    <w:rsid w:val="008B7BF0"/>
    <w:rsid w:val="008C05E7"/>
    <w:rsid w:val="008C2AAB"/>
    <w:rsid w:val="008C309B"/>
    <w:rsid w:val="008C32F8"/>
    <w:rsid w:val="008C4CA6"/>
    <w:rsid w:val="008C63CA"/>
    <w:rsid w:val="008C6C89"/>
    <w:rsid w:val="008D27A8"/>
    <w:rsid w:val="008D2A72"/>
    <w:rsid w:val="008D3FF4"/>
    <w:rsid w:val="008D42B8"/>
    <w:rsid w:val="008D5117"/>
    <w:rsid w:val="008D5527"/>
    <w:rsid w:val="008E09EF"/>
    <w:rsid w:val="008E176E"/>
    <w:rsid w:val="008E1C0B"/>
    <w:rsid w:val="008E393D"/>
    <w:rsid w:val="008E46E5"/>
    <w:rsid w:val="008E5B56"/>
    <w:rsid w:val="008E5CAD"/>
    <w:rsid w:val="008E6DDE"/>
    <w:rsid w:val="008E7EC4"/>
    <w:rsid w:val="008E7FA0"/>
    <w:rsid w:val="008F0386"/>
    <w:rsid w:val="008F03C3"/>
    <w:rsid w:val="008F2B47"/>
    <w:rsid w:val="008F411D"/>
    <w:rsid w:val="008F54D8"/>
    <w:rsid w:val="008F6233"/>
    <w:rsid w:val="008F7BF3"/>
    <w:rsid w:val="00900550"/>
    <w:rsid w:val="009024B1"/>
    <w:rsid w:val="00906022"/>
    <w:rsid w:val="00910262"/>
    <w:rsid w:val="00910B6E"/>
    <w:rsid w:val="00912DD1"/>
    <w:rsid w:val="0091316A"/>
    <w:rsid w:val="00913977"/>
    <w:rsid w:val="009168DD"/>
    <w:rsid w:val="00917120"/>
    <w:rsid w:val="0091712E"/>
    <w:rsid w:val="009204BC"/>
    <w:rsid w:val="00921C2D"/>
    <w:rsid w:val="00924254"/>
    <w:rsid w:val="009262EA"/>
    <w:rsid w:val="00926DD4"/>
    <w:rsid w:val="00930F6D"/>
    <w:rsid w:val="0093116C"/>
    <w:rsid w:val="009348D3"/>
    <w:rsid w:val="009369A7"/>
    <w:rsid w:val="009444F9"/>
    <w:rsid w:val="0094502F"/>
    <w:rsid w:val="00947921"/>
    <w:rsid w:val="00950277"/>
    <w:rsid w:val="00950F1B"/>
    <w:rsid w:val="00951CF6"/>
    <w:rsid w:val="00951E46"/>
    <w:rsid w:val="00952426"/>
    <w:rsid w:val="0095282A"/>
    <w:rsid w:val="00953FC8"/>
    <w:rsid w:val="009561BC"/>
    <w:rsid w:val="009561DC"/>
    <w:rsid w:val="0095649C"/>
    <w:rsid w:val="00956C09"/>
    <w:rsid w:val="00957524"/>
    <w:rsid w:val="00957FA2"/>
    <w:rsid w:val="009601F1"/>
    <w:rsid w:val="009604A1"/>
    <w:rsid w:val="009607B1"/>
    <w:rsid w:val="00961C16"/>
    <w:rsid w:val="0096390A"/>
    <w:rsid w:val="009662FD"/>
    <w:rsid w:val="0096679D"/>
    <w:rsid w:val="00970CDA"/>
    <w:rsid w:val="00972570"/>
    <w:rsid w:val="00972DD7"/>
    <w:rsid w:val="0097585C"/>
    <w:rsid w:val="00975DF7"/>
    <w:rsid w:val="00980BF9"/>
    <w:rsid w:val="0098143C"/>
    <w:rsid w:val="00982157"/>
    <w:rsid w:val="00986ECD"/>
    <w:rsid w:val="0098767E"/>
    <w:rsid w:val="009918A0"/>
    <w:rsid w:val="00991C9F"/>
    <w:rsid w:val="00991CEC"/>
    <w:rsid w:val="00992113"/>
    <w:rsid w:val="00993E02"/>
    <w:rsid w:val="009941D0"/>
    <w:rsid w:val="009949BB"/>
    <w:rsid w:val="009A22C8"/>
    <w:rsid w:val="009A4FA9"/>
    <w:rsid w:val="009A5504"/>
    <w:rsid w:val="009A6A83"/>
    <w:rsid w:val="009A6AA9"/>
    <w:rsid w:val="009B1228"/>
    <w:rsid w:val="009B2327"/>
    <w:rsid w:val="009B317F"/>
    <w:rsid w:val="009B4612"/>
    <w:rsid w:val="009B4CE1"/>
    <w:rsid w:val="009B5981"/>
    <w:rsid w:val="009C004A"/>
    <w:rsid w:val="009C1A8F"/>
    <w:rsid w:val="009C1ADF"/>
    <w:rsid w:val="009C65A1"/>
    <w:rsid w:val="009C7BED"/>
    <w:rsid w:val="009D02C3"/>
    <w:rsid w:val="009D1C05"/>
    <w:rsid w:val="009D2A51"/>
    <w:rsid w:val="009D391C"/>
    <w:rsid w:val="009E05F0"/>
    <w:rsid w:val="009E1015"/>
    <w:rsid w:val="009E1601"/>
    <w:rsid w:val="009E1F60"/>
    <w:rsid w:val="009E355E"/>
    <w:rsid w:val="009E36D2"/>
    <w:rsid w:val="009E3E24"/>
    <w:rsid w:val="009E45D8"/>
    <w:rsid w:val="009E5321"/>
    <w:rsid w:val="009E5B48"/>
    <w:rsid w:val="009F022D"/>
    <w:rsid w:val="009F4342"/>
    <w:rsid w:val="009F55A9"/>
    <w:rsid w:val="009F56A6"/>
    <w:rsid w:val="009F57E5"/>
    <w:rsid w:val="009F66C9"/>
    <w:rsid w:val="00A00AF6"/>
    <w:rsid w:val="00A00BDE"/>
    <w:rsid w:val="00A00ED9"/>
    <w:rsid w:val="00A017DB"/>
    <w:rsid w:val="00A01D6E"/>
    <w:rsid w:val="00A02135"/>
    <w:rsid w:val="00A02181"/>
    <w:rsid w:val="00A0228A"/>
    <w:rsid w:val="00A02B92"/>
    <w:rsid w:val="00A03397"/>
    <w:rsid w:val="00A0575A"/>
    <w:rsid w:val="00A05F02"/>
    <w:rsid w:val="00A06C65"/>
    <w:rsid w:val="00A07DAD"/>
    <w:rsid w:val="00A1336D"/>
    <w:rsid w:val="00A13F82"/>
    <w:rsid w:val="00A144BB"/>
    <w:rsid w:val="00A16DCA"/>
    <w:rsid w:val="00A17CC9"/>
    <w:rsid w:val="00A2170C"/>
    <w:rsid w:val="00A21F25"/>
    <w:rsid w:val="00A2655D"/>
    <w:rsid w:val="00A265E0"/>
    <w:rsid w:val="00A2697C"/>
    <w:rsid w:val="00A30ED3"/>
    <w:rsid w:val="00A31DA2"/>
    <w:rsid w:val="00A323D9"/>
    <w:rsid w:val="00A339FF"/>
    <w:rsid w:val="00A34155"/>
    <w:rsid w:val="00A35AC1"/>
    <w:rsid w:val="00A35D2A"/>
    <w:rsid w:val="00A364A6"/>
    <w:rsid w:val="00A41700"/>
    <w:rsid w:val="00A42D27"/>
    <w:rsid w:val="00A42F24"/>
    <w:rsid w:val="00A4639D"/>
    <w:rsid w:val="00A4659C"/>
    <w:rsid w:val="00A46ED9"/>
    <w:rsid w:val="00A535B3"/>
    <w:rsid w:val="00A55957"/>
    <w:rsid w:val="00A5648C"/>
    <w:rsid w:val="00A65AAF"/>
    <w:rsid w:val="00A66988"/>
    <w:rsid w:val="00A67AB0"/>
    <w:rsid w:val="00A67B4A"/>
    <w:rsid w:val="00A70129"/>
    <w:rsid w:val="00A732F4"/>
    <w:rsid w:val="00A73AA1"/>
    <w:rsid w:val="00A7436B"/>
    <w:rsid w:val="00A747FE"/>
    <w:rsid w:val="00A804F5"/>
    <w:rsid w:val="00A820B6"/>
    <w:rsid w:val="00A825C1"/>
    <w:rsid w:val="00A84D6C"/>
    <w:rsid w:val="00A85EF7"/>
    <w:rsid w:val="00A868C8"/>
    <w:rsid w:val="00A9080E"/>
    <w:rsid w:val="00A91955"/>
    <w:rsid w:val="00A9328F"/>
    <w:rsid w:val="00A93D33"/>
    <w:rsid w:val="00A93D81"/>
    <w:rsid w:val="00A97D2F"/>
    <w:rsid w:val="00AA4AA9"/>
    <w:rsid w:val="00AA6EF9"/>
    <w:rsid w:val="00AB06B3"/>
    <w:rsid w:val="00AB3371"/>
    <w:rsid w:val="00AB3651"/>
    <w:rsid w:val="00AB3F24"/>
    <w:rsid w:val="00AB52F5"/>
    <w:rsid w:val="00AB58F8"/>
    <w:rsid w:val="00AB5E83"/>
    <w:rsid w:val="00AB78E4"/>
    <w:rsid w:val="00AC0267"/>
    <w:rsid w:val="00AC1DD1"/>
    <w:rsid w:val="00AC36C6"/>
    <w:rsid w:val="00AC5E7C"/>
    <w:rsid w:val="00AC6165"/>
    <w:rsid w:val="00AD0088"/>
    <w:rsid w:val="00AD0337"/>
    <w:rsid w:val="00AD1755"/>
    <w:rsid w:val="00AD32A4"/>
    <w:rsid w:val="00AD3D7A"/>
    <w:rsid w:val="00AD4E0C"/>
    <w:rsid w:val="00AD6EF6"/>
    <w:rsid w:val="00AD70CF"/>
    <w:rsid w:val="00AE03FD"/>
    <w:rsid w:val="00AE0FA3"/>
    <w:rsid w:val="00AE4920"/>
    <w:rsid w:val="00AE6FB3"/>
    <w:rsid w:val="00AE7053"/>
    <w:rsid w:val="00AF01EF"/>
    <w:rsid w:val="00AF0685"/>
    <w:rsid w:val="00AF1388"/>
    <w:rsid w:val="00AF37B9"/>
    <w:rsid w:val="00AF65F1"/>
    <w:rsid w:val="00AF74E7"/>
    <w:rsid w:val="00AF7830"/>
    <w:rsid w:val="00B009E6"/>
    <w:rsid w:val="00B01412"/>
    <w:rsid w:val="00B01452"/>
    <w:rsid w:val="00B067D5"/>
    <w:rsid w:val="00B111C5"/>
    <w:rsid w:val="00B11F34"/>
    <w:rsid w:val="00B12B54"/>
    <w:rsid w:val="00B1478A"/>
    <w:rsid w:val="00B15330"/>
    <w:rsid w:val="00B15E7C"/>
    <w:rsid w:val="00B163F0"/>
    <w:rsid w:val="00B16C2B"/>
    <w:rsid w:val="00B21464"/>
    <w:rsid w:val="00B2194A"/>
    <w:rsid w:val="00B22D8A"/>
    <w:rsid w:val="00B24EF2"/>
    <w:rsid w:val="00B32541"/>
    <w:rsid w:val="00B34D4C"/>
    <w:rsid w:val="00B36254"/>
    <w:rsid w:val="00B36AEA"/>
    <w:rsid w:val="00B37D7E"/>
    <w:rsid w:val="00B40B92"/>
    <w:rsid w:val="00B41CB0"/>
    <w:rsid w:val="00B421E7"/>
    <w:rsid w:val="00B423E9"/>
    <w:rsid w:val="00B4268D"/>
    <w:rsid w:val="00B43FF1"/>
    <w:rsid w:val="00B47047"/>
    <w:rsid w:val="00B47EA1"/>
    <w:rsid w:val="00B50170"/>
    <w:rsid w:val="00B50E62"/>
    <w:rsid w:val="00B51277"/>
    <w:rsid w:val="00B516EF"/>
    <w:rsid w:val="00B51B4E"/>
    <w:rsid w:val="00B52D54"/>
    <w:rsid w:val="00B534A8"/>
    <w:rsid w:val="00B55A44"/>
    <w:rsid w:val="00B55D2A"/>
    <w:rsid w:val="00B561FC"/>
    <w:rsid w:val="00B57A55"/>
    <w:rsid w:val="00B61D73"/>
    <w:rsid w:val="00B63872"/>
    <w:rsid w:val="00B63A3D"/>
    <w:rsid w:val="00B63D39"/>
    <w:rsid w:val="00B65734"/>
    <w:rsid w:val="00B66353"/>
    <w:rsid w:val="00B70053"/>
    <w:rsid w:val="00B728A4"/>
    <w:rsid w:val="00B74A90"/>
    <w:rsid w:val="00B80AB5"/>
    <w:rsid w:val="00B840D2"/>
    <w:rsid w:val="00B84AEB"/>
    <w:rsid w:val="00B8648F"/>
    <w:rsid w:val="00B91616"/>
    <w:rsid w:val="00B94EBF"/>
    <w:rsid w:val="00B967DE"/>
    <w:rsid w:val="00B968F5"/>
    <w:rsid w:val="00B96A1D"/>
    <w:rsid w:val="00B96ED0"/>
    <w:rsid w:val="00BA1714"/>
    <w:rsid w:val="00BA1A39"/>
    <w:rsid w:val="00BA275B"/>
    <w:rsid w:val="00BA2A3F"/>
    <w:rsid w:val="00BA39BD"/>
    <w:rsid w:val="00BA6AF5"/>
    <w:rsid w:val="00BB0B55"/>
    <w:rsid w:val="00BB299E"/>
    <w:rsid w:val="00BB58A9"/>
    <w:rsid w:val="00BB6D7F"/>
    <w:rsid w:val="00BB7C90"/>
    <w:rsid w:val="00BC2CE3"/>
    <w:rsid w:val="00BC3658"/>
    <w:rsid w:val="00BC390F"/>
    <w:rsid w:val="00BC6E63"/>
    <w:rsid w:val="00BC7B14"/>
    <w:rsid w:val="00BC7BA6"/>
    <w:rsid w:val="00BD03EC"/>
    <w:rsid w:val="00BD1766"/>
    <w:rsid w:val="00BD3283"/>
    <w:rsid w:val="00BD42EC"/>
    <w:rsid w:val="00BD59B1"/>
    <w:rsid w:val="00BE0408"/>
    <w:rsid w:val="00BE2C38"/>
    <w:rsid w:val="00BE425E"/>
    <w:rsid w:val="00BE4706"/>
    <w:rsid w:val="00BE67BF"/>
    <w:rsid w:val="00BE7576"/>
    <w:rsid w:val="00BE7C99"/>
    <w:rsid w:val="00BE7E2C"/>
    <w:rsid w:val="00BF1AF2"/>
    <w:rsid w:val="00BF40CF"/>
    <w:rsid w:val="00C00155"/>
    <w:rsid w:val="00C01EAE"/>
    <w:rsid w:val="00C02187"/>
    <w:rsid w:val="00C03010"/>
    <w:rsid w:val="00C03D43"/>
    <w:rsid w:val="00C04643"/>
    <w:rsid w:val="00C06A0B"/>
    <w:rsid w:val="00C07249"/>
    <w:rsid w:val="00C07AED"/>
    <w:rsid w:val="00C101EF"/>
    <w:rsid w:val="00C11405"/>
    <w:rsid w:val="00C13965"/>
    <w:rsid w:val="00C14A15"/>
    <w:rsid w:val="00C14EBA"/>
    <w:rsid w:val="00C15774"/>
    <w:rsid w:val="00C168FE"/>
    <w:rsid w:val="00C171BE"/>
    <w:rsid w:val="00C209BC"/>
    <w:rsid w:val="00C20B99"/>
    <w:rsid w:val="00C20E52"/>
    <w:rsid w:val="00C21163"/>
    <w:rsid w:val="00C2385C"/>
    <w:rsid w:val="00C25C26"/>
    <w:rsid w:val="00C27F85"/>
    <w:rsid w:val="00C30A7F"/>
    <w:rsid w:val="00C3120A"/>
    <w:rsid w:val="00C31641"/>
    <w:rsid w:val="00C316A1"/>
    <w:rsid w:val="00C31ED6"/>
    <w:rsid w:val="00C32375"/>
    <w:rsid w:val="00C330CD"/>
    <w:rsid w:val="00C3499E"/>
    <w:rsid w:val="00C35E15"/>
    <w:rsid w:val="00C364CB"/>
    <w:rsid w:val="00C430A6"/>
    <w:rsid w:val="00C4340B"/>
    <w:rsid w:val="00C459B3"/>
    <w:rsid w:val="00C46769"/>
    <w:rsid w:val="00C47ECB"/>
    <w:rsid w:val="00C53061"/>
    <w:rsid w:val="00C54354"/>
    <w:rsid w:val="00C56661"/>
    <w:rsid w:val="00C57EDD"/>
    <w:rsid w:val="00C6254D"/>
    <w:rsid w:val="00C6324A"/>
    <w:rsid w:val="00C640F9"/>
    <w:rsid w:val="00C65931"/>
    <w:rsid w:val="00C65A63"/>
    <w:rsid w:val="00C71287"/>
    <w:rsid w:val="00C71371"/>
    <w:rsid w:val="00C71F22"/>
    <w:rsid w:val="00C756B4"/>
    <w:rsid w:val="00C7595F"/>
    <w:rsid w:val="00C76328"/>
    <w:rsid w:val="00C7663C"/>
    <w:rsid w:val="00C80735"/>
    <w:rsid w:val="00C814FE"/>
    <w:rsid w:val="00C84C08"/>
    <w:rsid w:val="00C855E0"/>
    <w:rsid w:val="00C94790"/>
    <w:rsid w:val="00C95325"/>
    <w:rsid w:val="00C97CCA"/>
    <w:rsid w:val="00CA0532"/>
    <w:rsid w:val="00CA3D48"/>
    <w:rsid w:val="00CA3D98"/>
    <w:rsid w:val="00CA3E25"/>
    <w:rsid w:val="00CA7558"/>
    <w:rsid w:val="00CB0D86"/>
    <w:rsid w:val="00CB32CC"/>
    <w:rsid w:val="00CB392D"/>
    <w:rsid w:val="00CB3A35"/>
    <w:rsid w:val="00CB4D5E"/>
    <w:rsid w:val="00CB5E60"/>
    <w:rsid w:val="00CB69D7"/>
    <w:rsid w:val="00CB7442"/>
    <w:rsid w:val="00CB7613"/>
    <w:rsid w:val="00CC0AA0"/>
    <w:rsid w:val="00CC549E"/>
    <w:rsid w:val="00CC55CD"/>
    <w:rsid w:val="00CC5B75"/>
    <w:rsid w:val="00CC694C"/>
    <w:rsid w:val="00CC7D30"/>
    <w:rsid w:val="00CD1A47"/>
    <w:rsid w:val="00CD1E89"/>
    <w:rsid w:val="00CD39BA"/>
    <w:rsid w:val="00CD490E"/>
    <w:rsid w:val="00CD592F"/>
    <w:rsid w:val="00CD776B"/>
    <w:rsid w:val="00CE0F08"/>
    <w:rsid w:val="00CE1D17"/>
    <w:rsid w:val="00CE24CF"/>
    <w:rsid w:val="00CE56A8"/>
    <w:rsid w:val="00CE66CB"/>
    <w:rsid w:val="00CE6AF3"/>
    <w:rsid w:val="00CE72E6"/>
    <w:rsid w:val="00CF0B78"/>
    <w:rsid w:val="00CF1EAF"/>
    <w:rsid w:val="00CF315C"/>
    <w:rsid w:val="00CF31AB"/>
    <w:rsid w:val="00CF36E3"/>
    <w:rsid w:val="00CF4E8D"/>
    <w:rsid w:val="00CF5ACB"/>
    <w:rsid w:val="00CF6B93"/>
    <w:rsid w:val="00D001AF"/>
    <w:rsid w:val="00D01E1B"/>
    <w:rsid w:val="00D0204A"/>
    <w:rsid w:val="00D054E1"/>
    <w:rsid w:val="00D05DFD"/>
    <w:rsid w:val="00D137AB"/>
    <w:rsid w:val="00D222C4"/>
    <w:rsid w:val="00D2311D"/>
    <w:rsid w:val="00D240A0"/>
    <w:rsid w:val="00D273BF"/>
    <w:rsid w:val="00D2799A"/>
    <w:rsid w:val="00D27C0E"/>
    <w:rsid w:val="00D30FE9"/>
    <w:rsid w:val="00D32591"/>
    <w:rsid w:val="00D33804"/>
    <w:rsid w:val="00D34AAC"/>
    <w:rsid w:val="00D34FD3"/>
    <w:rsid w:val="00D37A98"/>
    <w:rsid w:val="00D43027"/>
    <w:rsid w:val="00D4314C"/>
    <w:rsid w:val="00D43BE0"/>
    <w:rsid w:val="00D4401E"/>
    <w:rsid w:val="00D4443A"/>
    <w:rsid w:val="00D45900"/>
    <w:rsid w:val="00D468B3"/>
    <w:rsid w:val="00D4759B"/>
    <w:rsid w:val="00D47DE8"/>
    <w:rsid w:val="00D513DB"/>
    <w:rsid w:val="00D51954"/>
    <w:rsid w:val="00D52069"/>
    <w:rsid w:val="00D52205"/>
    <w:rsid w:val="00D53A1D"/>
    <w:rsid w:val="00D554C4"/>
    <w:rsid w:val="00D55F00"/>
    <w:rsid w:val="00D60960"/>
    <w:rsid w:val="00D61793"/>
    <w:rsid w:val="00D64286"/>
    <w:rsid w:val="00D65760"/>
    <w:rsid w:val="00D725C7"/>
    <w:rsid w:val="00D72649"/>
    <w:rsid w:val="00D72E78"/>
    <w:rsid w:val="00D73BDF"/>
    <w:rsid w:val="00D75090"/>
    <w:rsid w:val="00D7676E"/>
    <w:rsid w:val="00D80EE3"/>
    <w:rsid w:val="00D81950"/>
    <w:rsid w:val="00D823E7"/>
    <w:rsid w:val="00D82F04"/>
    <w:rsid w:val="00D84216"/>
    <w:rsid w:val="00D87802"/>
    <w:rsid w:val="00D87B65"/>
    <w:rsid w:val="00D90CD5"/>
    <w:rsid w:val="00D914A8"/>
    <w:rsid w:val="00D92423"/>
    <w:rsid w:val="00D92B94"/>
    <w:rsid w:val="00D92C66"/>
    <w:rsid w:val="00D936BB"/>
    <w:rsid w:val="00D95B72"/>
    <w:rsid w:val="00DA2DEB"/>
    <w:rsid w:val="00DA3E84"/>
    <w:rsid w:val="00DA479A"/>
    <w:rsid w:val="00DA4986"/>
    <w:rsid w:val="00DA5587"/>
    <w:rsid w:val="00DA58F9"/>
    <w:rsid w:val="00DA6D77"/>
    <w:rsid w:val="00DA78DA"/>
    <w:rsid w:val="00DB039E"/>
    <w:rsid w:val="00DB1D64"/>
    <w:rsid w:val="00DB2212"/>
    <w:rsid w:val="00DB46F2"/>
    <w:rsid w:val="00DB4F71"/>
    <w:rsid w:val="00DC3E42"/>
    <w:rsid w:val="00DC4B8D"/>
    <w:rsid w:val="00DC4C25"/>
    <w:rsid w:val="00DC57C2"/>
    <w:rsid w:val="00DC746B"/>
    <w:rsid w:val="00DD1849"/>
    <w:rsid w:val="00DD1FC8"/>
    <w:rsid w:val="00DD2F15"/>
    <w:rsid w:val="00DD2FAB"/>
    <w:rsid w:val="00DD30C6"/>
    <w:rsid w:val="00DD414C"/>
    <w:rsid w:val="00DD4310"/>
    <w:rsid w:val="00DD468C"/>
    <w:rsid w:val="00DD50B8"/>
    <w:rsid w:val="00DD6FB7"/>
    <w:rsid w:val="00DE0EDB"/>
    <w:rsid w:val="00DE2D12"/>
    <w:rsid w:val="00DE357F"/>
    <w:rsid w:val="00DE386C"/>
    <w:rsid w:val="00DE4BAC"/>
    <w:rsid w:val="00DE4ED1"/>
    <w:rsid w:val="00DE7344"/>
    <w:rsid w:val="00DE75FD"/>
    <w:rsid w:val="00DE7C86"/>
    <w:rsid w:val="00DF095E"/>
    <w:rsid w:val="00DF2FA0"/>
    <w:rsid w:val="00DF3599"/>
    <w:rsid w:val="00DF7B21"/>
    <w:rsid w:val="00E00BBF"/>
    <w:rsid w:val="00E00E14"/>
    <w:rsid w:val="00E01D31"/>
    <w:rsid w:val="00E033F8"/>
    <w:rsid w:val="00E03B3A"/>
    <w:rsid w:val="00E03D43"/>
    <w:rsid w:val="00E04CCB"/>
    <w:rsid w:val="00E10FA3"/>
    <w:rsid w:val="00E1158C"/>
    <w:rsid w:val="00E11942"/>
    <w:rsid w:val="00E11BFB"/>
    <w:rsid w:val="00E12A69"/>
    <w:rsid w:val="00E14408"/>
    <w:rsid w:val="00E148ED"/>
    <w:rsid w:val="00E16035"/>
    <w:rsid w:val="00E24D63"/>
    <w:rsid w:val="00E260AA"/>
    <w:rsid w:val="00E36B7A"/>
    <w:rsid w:val="00E40B2E"/>
    <w:rsid w:val="00E41A39"/>
    <w:rsid w:val="00E5058E"/>
    <w:rsid w:val="00E50927"/>
    <w:rsid w:val="00E52FBB"/>
    <w:rsid w:val="00E54945"/>
    <w:rsid w:val="00E54F18"/>
    <w:rsid w:val="00E550CC"/>
    <w:rsid w:val="00E55D93"/>
    <w:rsid w:val="00E62F12"/>
    <w:rsid w:val="00E636B0"/>
    <w:rsid w:val="00E63D63"/>
    <w:rsid w:val="00E67E80"/>
    <w:rsid w:val="00E71EB8"/>
    <w:rsid w:val="00E728F8"/>
    <w:rsid w:val="00E73AA7"/>
    <w:rsid w:val="00E74EB6"/>
    <w:rsid w:val="00E75655"/>
    <w:rsid w:val="00E75AB8"/>
    <w:rsid w:val="00E84F00"/>
    <w:rsid w:val="00E85256"/>
    <w:rsid w:val="00E97494"/>
    <w:rsid w:val="00E97DE6"/>
    <w:rsid w:val="00E97EB5"/>
    <w:rsid w:val="00EA3B13"/>
    <w:rsid w:val="00EA3C56"/>
    <w:rsid w:val="00EA4327"/>
    <w:rsid w:val="00EA4939"/>
    <w:rsid w:val="00EA6627"/>
    <w:rsid w:val="00EA76C0"/>
    <w:rsid w:val="00EB0CAD"/>
    <w:rsid w:val="00EB13E7"/>
    <w:rsid w:val="00EB1715"/>
    <w:rsid w:val="00EB1E8E"/>
    <w:rsid w:val="00EB2027"/>
    <w:rsid w:val="00EB2E2C"/>
    <w:rsid w:val="00EB2E2F"/>
    <w:rsid w:val="00EB361E"/>
    <w:rsid w:val="00EB3E8E"/>
    <w:rsid w:val="00EC0A67"/>
    <w:rsid w:val="00EC0EA0"/>
    <w:rsid w:val="00EC199C"/>
    <w:rsid w:val="00EC1DCC"/>
    <w:rsid w:val="00EC4AB0"/>
    <w:rsid w:val="00EC4B1B"/>
    <w:rsid w:val="00EC6474"/>
    <w:rsid w:val="00EC7029"/>
    <w:rsid w:val="00ED04D4"/>
    <w:rsid w:val="00ED109E"/>
    <w:rsid w:val="00ED27A5"/>
    <w:rsid w:val="00ED3197"/>
    <w:rsid w:val="00ED5579"/>
    <w:rsid w:val="00ED57DE"/>
    <w:rsid w:val="00ED5888"/>
    <w:rsid w:val="00ED5E83"/>
    <w:rsid w:val="00ED6F19"/>
    <w:rsid w:val="00ED7A65"/>
    <w:rsid w:val="00EE0400"/>
    <w:rsid w:val="00EE3DD5"/>
    <w:rsid w:val="00EE4E8B"/>
    <w:rsid w:val="00EE6544"/>
    <w:rsid w:val="00EF0C5D"/>
    <w:rsid w:val="00EF1D3F"/>
    <w:rsid w:val="00EF214A"/>
    <w:rsid w:val="00EF27F5"/>
    <w:rsid w:val="00EF2E8E"/>
    <w:rsid w:val="00EF37C7"/>
    <w:rsid w:val="00EF4043"/>
    <w:rsid w:val="00EF41C5"/>
    <w:rsid w:val="00EF519C"/>
    <w:rsid w:val="00EF5BFA"/>
    <w:rsid w:val="00EF6EDB"/>
    <w:rsid w:val="00EF7041"/>
    <w:rsid w:val="00F03DA2"/>
    <w:rsid w:val="00F04231"/>
    <w:rsid w:val="00F06E02"/>
    <w:rsid w:val="00F11B37"/>
    <w:rsid w:val="00F11BA4"/>
    <w:rsid w:val="00F123C0"/>
    <w:rsid w:val="00F12A6C"/>
    <w:rsid w:val="00F13B55"/>
    <w:rsid w:val="00F13ECA"/>
    <w:rsid w:val="00F1666E"/>
    <w:rsid w:val="00F16D75"/>
    <w:rsid w:val="00F1750A"/>
    <w:rsid w:val="00F2015C"/>
    <w:rsid w:val="00F21276"/>
    <w:rsid w:val="00F23440"/>
    <w:rsid w:val="00F236E8"/>
    <w:rsid w:val="00F243C2"/>
    <w:rsid w:val="00F24DAA"/>
    <w:rsid w:val="00F24F96"/>
    <w:rsid w:val="00F2556A"/>
    <w:rsid w:val="00F25C5A"/>
    <w:rsid w:val="00F26FB5"/>
    <w:rsid w:val="00F2773D"/>
    <w:rsid w:val="00F27807"/>
    <w:rsid w:val="00F33471"/>
    <w:rsid w:val="00F3462D"/>
    <w:rsid w:val="00F354D1"/>
    <w:rsid w:val="00F362B2"/>
    <w:rsid w:val="00F36441"/>
    <w:rsid w:val="00F37870"/>
    <w:rsid w:val="00F400F8"/>
    <w:rsid w:val="00F413B0"/>
    <w:rsid w:val="00F43880"/>
    <w:rsid w:val="00F43C04"/>
    <w:rsid w:val="00F500C9"/>
    <w:rsid w:val="00F532AE"/>
    <w:rsid w:val="00F54D23"/>
    <w:rsid w:val="00F5602A"/>
    <w:rsid w:val="00F56787"/>
    <w:rsid w:val="00F57806"/>
    <w:rsid w:val="00F60BE8"/>
    <w:rsid w:val="00F60E0C"/>
    <w:rsid w:val="00F62C10"/>
    <w:rsid w:val="00F62CAC"/>
    <w:rsid w:val="00F642E1"/>
    <w:rsid w:val="00F64505"/>
    <w:rsid w:val="00F64CD3"/>
    <w:rsid w:val="00F65032"/>
    <w:rsid w:val="00F66D65"/>
    <w:rsid w:val="00F70628"/>
    <w:rsid w:val="00F72147"/>
    <w:rsid w:val="00F73085"/>
    <w:rsid w:val="00F74A62"/>
    <w:rsid w:val="00F771B6"/>
    <w:rsid w:val="00F82F86"/>
    <w:rsid w:val="00F84218"/>
    <w:rsid w:val="00F90585"/>
    <w:rsid w:val="00F90B2A"/>
    <w:rsid w:val="00F92703"/>
    <w:rsid w:val="00F9426E"/>
    <w:rsid w:val="00F94A4D"/>
    <w:rsid w:val="00F965E3"/>
    <w:rsid w:val="00F97A55"/>
    <w:rsid w:val="00FA1B86"/>
    <w:rsid w:val="00FA1FAC"/>
    <w:rsid w:val="00FA4D01"/>
    <w:rsid w:val="00FA5D60"/>
    <w:rsid w:val="00FA64FB"/>
    <w:rsid w:val="00FA7E84"/>
    <w:rsid w:val="00FB0A30"/>
    <w:rsid w:val="00FB18A7"/>
    <w:rsid w:val="00FB1AFD"/>
    <w:rsid w:val="00FB264C"/>
    <w:rsid w:val="00FB3DA2"/>
    <w:rsid w:val="00FB5B3B"/>
    <w:rsid w:val="00FC1DF3"/>
    <w:rsid w:val="00FC37BB"/>
    <w:rsid w:val="00FC5706"/>
    <w:rsid w:val="00FC667E"/>
    <w:rsid w:val="00FD0B87"/>
    <w:rsid w:val="00FD143D"/>
    <w:rsid w:val="00FD28FD"/>
    <w:rsid w:val="00FD53C4"/>
    <w:rsid w:val="00FD7A31"/>
    <w:rsid w:val="00FE245D"/>
    <w:rsid w:val="00FE27B8"/>
    <w:rsid w:val="00FE2E98"/>
    <w:rsid w:val="00FE3EC1"/>
    <w:rsid w:val="00FE4CEF"/>
    <w:rsid w:val="00FE5509"/>
    <w:rsid w:val="00FF0699"/>
    <w:rsid w:val="00FF22F7"/>
    <w:rsid w:val="00FF3283"/>
    <w:rsid w:val="00FF79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1680A0"/>
  <w15:docId w15:val="{AD91FCA3-593B-489B-8FD8-119E9C1A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atang"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C0ED6"/>
    <w:pPr>
      <w:adjustRightInd w:val="0"/>
    </w:pPr>
  </w:style>
  <w:style w:type="paragraph" w:styleId="Heading1">
    <w:name w:val="heading 1"/>
    <w:basedOn w:val="Normal"/>
    <w:next w:val="Normal"/>
    <w:link w:val="Heading1Char"/>
    <w:uiPriority w:val="9"/>
    <w:qFormat/>
    <w:rsid w:val="007C0ED6"/>
    <w:pPr>
      <w:keepNext/>
      <w:keepLines/>
      <w:spacing w:before="240"/>
      <w:outlineLvl w:val="0"/>
    </w:pPr>
    <w:rPr>
      <w:rFonts w:asciiTheme="majorHAnsi" w:eastAsiaTheme="majorEastAsia" w:hAnsiTheme="majorHAnsi" w:cstheme="majorBidi"/>
      <w:color w:val="C90F1C" w:themeColor="accent1" w:themeShade="BF"/>
      <w:sz w:val="32"/>
      <w:szCs w:val="32"/>
    </w:rPr>
  </w:style>
  <w:style w:type="paragraph" w:styleId="Heading2">
    <w:name w:val="heading 2"/>
    <w:basedOn w:val="Normal"/>
    <w:next w:val="Normal"/>
    <w:link w:val="Heading2Char"/>
    <w:uiPriority w:val="9"/>
    <w:semiHidden/>
    <w:unhideWhenUsed/>
    <w:qFormat/>
    <w:rsid w:val="007C0ED6"/>
    <w:pPr>
      <w:keepNext/>
      <w:keepLines/>
      <w:spacing w:before="40"/>
      <w:outlineLvl w:val="1"/>
    </w:pPr>
    <w:rPr>
      <w:rFonts w:asciiTheme="majorHAnsi" w:eastAsiaTheme="majorEastAsia" w:hAnsiTheme="majorHAnsi" w:cstheme="majorBidi"/>
      <w:color w:val="C90F1C" w:themeColor="accent1" w:themeShade="BF"/>
      <w:sz w:val="26"/>
      <w:szCs w:val="26"/>
    </w:rPr>
  </w:style>
  <w:style w:type="paragraph" w:styleId="Heading3">
    <w:name w:val="heading 3"/>
    <w:basedOn w:val="Normal"/>
    <w:next w:val="Normal"/>
    <w:link w:val="Heading3Char"/>
    <w:uiPriority w:val="9"/>
    <w:semiHidden/>
    <w:unhideWhenUsed/>
    <w:qFormat/>
    <w:rsid w:val="007C0ED6"/>
    <w:pPr>
      <w:keepNext/>
      <w:keepLines/>
      <w:spacing w:before="40"/>
      <w:outlineLvl w:val="2"/>
    </w:pPr>
    <w:rPr>
      <w:rFonts w:asciiTheme="majorHAnsi" w:eastAsiaTheme="majorEastAsia" w:hAnsiTheme="majorHAnsi" w:cstheme="majorBidi"/>
      <w:color w:val="850A1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7C0ED6"/>
  </w:style>
  <w:style w:type="paragraph" w:styleId="FootnoteText">
    <w:name w:val="footnote text"/>
    <w:basedOn w:val="Normal"/>
    <w:link w:val="FootnoteTextChar"/>
    <w:semiHidden/>
    <w:rsid w:val="007C0ED6"/>
    <w:pPr>
      <w:ind w:left="284" w:hanging="284"/>
    </w:pPr>
    <w:rPr>
      <w:sz w:val="16"/>
    </w:rPr>
  </w:style>
  <w:style w:type="character" w:styleId="EndnoteReference">
    <w:name w:val="endnote reference"/>
    <w:basedOn w:val="DefaultParagraphFont"/>
    <w:semiHidden/>
    <w:rsid w:val="007C0ED6"/>
    <w:rPr>
      <w:vertAlign w:val="superscript"/>
    </w:rPr>
  </w:style>
  <w:style w:type="character" w:styleId="FootnoteReference">
    <w:name w:val="footnote reference"/>
    <w:basedOn w:val="DefaultParagraphFont"/>
    <w:semiHidden/>
    <w:rsid w:val="007C0ED6"/>
    <w:rPr>
      <w:sz w:val="16"/>
      <w:vertAlign w:val="superscript"/>
    </w:rPr>
  </w:style>
  <w:style w:type="paragraph" w:customStyle="1" w:styleId="Body">
    <w:name w:val="Body"/>
    <w:basedOn w:val="Normal"/>
    <w:link w:val="BodyChar"/>
    <w:uiPriority w:val="24"/>
    <w:qFormat/>
    <w:rsid w:val="007C0ED6"/>
    <w:pPr>
      <w:spacing w:after="200" w:line="360" w:lineRule="auto"/>
      <w:jc w:val="both"/>
    </w:pPr>
  </w:style>
  <w:style w:type="paragraph" w:customStyle="1" w:styleId="Appendix">
    <w:name w:val="Appendix"/>
    <w:basedOn w:val="Body"/>
    <w:next w:val="Body"/>
    <w:uiPriority w:val="19"/>
    <w:rsid w:val="007C0ED6"/>
    <w:pPr>
      <w:keepNext/>
      <w:pageBreakBefore/>
      <w:numPr>
        <w:numId w:val="12"/>
      </w:numPr>
      <w:jc w:val="center"/>
      <w:outlineLvl w:val="0"/>
    </w:pPr>
    <w:rPr>
      <w:rFonts w:asciiTheme="minorHAnsi" w:hAnsiTheme="minorHAnsi"/>
      <w:b/>
    </w:rPr>
  </w:style>
  <w:style w:type="paragraph" w:customStyle="1" w:styleId="Part">
    <w:name w:val="Part"/>
    <w:basedOn w:val="Body"/>
    <w:next w:val="SubHeading"/>
    <w:semiHidden/>
    <w:rsid w:val="007C0ED6"/>
    <w:pPr>
      <w:keepNext/>
      <w:numPr>
        <w:ilvl w:val="2"/>
        <w:numId w:val="1"/>
      </w:numPr>
      <w:tabs>
        <w:tab w:val="clear" w:pos="0"/>
      </w:tabs>
      <w:jc w:val="center"/>
    </w:pPr>
    <w:rPr>
      <w:u w:val="single"/>
    </w:rPr>
  </w:style>
  <w:style w:type="paragraph" w:customStyle="1" w:styleId="Schedule">
    <w:name w:val="Schedule"/>
    <w:basedOn w:val="Body"/>
    <w:next w:val="Body"/>
    <w:uiPriority w:val="9"/>
    <w:rsid w:val="007C0ED6"/>
    <w:pPr>
      <w:keepNext/>
      <w:pageBreakBefore/>
      <w:numPr>
        <w:numId w:val="11"/>
      </w:numPr>
      <w:jc w:val="center"/>
      <w:outlineLvl w:val="0"/>
    </w:pPr>
    <w:rPr>
      <w:rFonts w:asciiTheme="minorHAnsi" w:hAnsiTheme="minorHAnsi"/>
      <w:b/>
    </w:rPr>
  </w:style>
  <w:style w:type="paragraph" w:customStyle="1" w:styleId="SubHeading">
    <w:name w:val="Sub Heading"/>
    <w:basedOn w:val="Body"/>
    <w:next w:val="Body"/>
    <w:uiPriority w:val="11"/>
    <w:rsid w:val="007C0ED6"/>
    <w:pPr>
      <w:keepNext/>
      <w:jc w:val="center"/>
    </w:pPr>
    <w:rPr>
      <w:u w:val="single"/>
    </w:rPr>
  </w:style>
  <w:style w:type="paragraph" w:styleId="Footer">
    <w:name w:val="footer"/>
    <w:basedOn w:val="Normal"/>
    <w:link w:val="FooterChar"/>
    <w:uiPriority w:val="99"/>
    <w:rsid w:val="007C0ED6"/>
    <w:pPr>
      <w:tabs>
        <w:tab w:val="center" w:pos="4240"/>
        <w:tab w:val="right" w:pos="8460"/>
      </w:tabs>
    </w:pPr>
    <w:rPr>
      <w:sz w:val="16"/>
    </w:rPr>
  </w:style>
  <w:style w:type="paragraph" w:styleId="Header">
    <w:name w:val="header"/>
    <w:basedOn w:val="Normal"/>
    <w:link w:val="HeaderChar"/>
    <w:uiPriority w:val="99"/>
    <w:rsid w:val="007C0ED6"/>
    <w:rPr>
      <w:sz w:val="16"/>
    </w:rPr>
  </w:style>
  <w:style w:type="paragraph" w:styleId="TOC1">
    <w:name w:val="toc 1"/>
    <w:basedOn w:val="Normal"/>
    <w:next w:val="Normal"/>
    <w:uiPriority w:val="39"/>
    <w:rsid w:val="007C0ED6"/>
    <w:pPr>
      <w:tabs>
        <w:tab w:val="right" w:leader="dot" w:pos="8500"/>
      </w:tabs>
      <w:spacing w:before="240" w:line="360" w:lineRule="auto"/>
      <w:ind w:left="720" w:right="284" w:hanging="720"/>
    </w:pPr>
    <w:rPr>
      <w:caps/>
    </w:rPr>
  </w:style>
  <w:style w:type="paragraph" w:styleId="TOC2">
    <w:name w:val="toc 2"/>
    <w:basedOn w:val="TOC1"/>
    <w:next w:val="Normal"/>
    <w:uiPriority w:val="39"/>
    <w:rsid w:val="007C0ED6"/>
    <w:pPr>
      <w:spacing w:before="0"/>
      <w:ind w:left="1440" w:right="289"/>
    </w:pPr>
    <w:rPr>
      <w:caps w:val="0"/>
    </w:rPr>
  </w:style>
  <w:style w:type="paragraph" w:styleId="TOC3">
    <w:name w:val="toc 3"/>
    <w:basedOn w:val="TOC2"/>
    <w:next w:val="Normal"/>
    <w:uiPriority w:val="39"/>
    <w:rsid w:val="007C0ED6"/>
    <w:pPr>
      <w:ind w:left="1174" w:hanging="454"/>
    </w:pPr>
  </w:style>
  <w:style w:type="paragraph" w:styleId="TOC4">
    <w:name w:val="toc 4"/>
    <w:basedOn w:val="TOC1"/>
    <w:next w:val="Normal"/>
    <w:semiHidden/>
    <w:rsid w:val="007C0ED6"/>
    <w:pPr>
      <w:ind w:left="0" w:right="288" w:firstLine="0"/>
    </w:pPr>
    <w:rPr>
      <w:caps w:val="0"/>
    </w:rPr>
  </w:style>
  <w:style w:type="paragraph" w:styleId="TOC5">
    <w:name w:val="toc 5"/>
    <w:basedOn w:val="TOC1"/>
    <w:next w:val="Normal"/>
    <w:semiHidden/>
    <w:rsid w:val="007C0ED6"/>
    <w:pPr>
      <w:spacing w:before="0"/>
      <w:ind w:right="288" w:firstLine="0"/>
    </w:pPr>
    <w:rPr>
      <w:caps w:val="0"/>
    </w:rPr>
  </w:style>
  <w:style w:type="paragraph" w:customStyle="1" w:styleId="Body1">
    <w:name w:val="Body 1"/>
    <w:basedOn w:val="Body"/>
    <w:uiPriority w:val="24"/>
    <w:rsid w:val="007C0ED6"/>
    <w:pPr>
      <w:ind w:left="720"/>
    </w:pPr>
  </w:style>
  <w:style w:type="numbering" w:customStyle="1" w:styleId="BSMainNumbering">
    <w:name w:val="BS Main Numbering"/>
    <w:uiPriority w:val="99"/>
    <w:rsid w:val="007C0ED6"/>
    <w:pPr>
      <w:numPr>
        <w:numId w:val="3"/>
      </w:numPr>
    </w:pPr>
  </w:style>
  <w:style w:type="paragraph" w:customStyle="1" w:styleId="Level1Heading">
    <w:name w:val="Level 1 Heading"/>
    <w:basedOn w:val="Body"/>
    <w:next w:val="Level2"/>
    <w:uiPriority w:val="4"/>
    <w:qFormat/>
    <w:rsid w:val="007C0ED6"/>
    <w:pPr>
      <w:keepNext/>
      <w:numPr>
        <w:numId w:val="5"/>
      </w:numPr>
      <w:outlineLvl w:val="0"/>
    </w:pPr>
    <w:rPr>
      <w:rFonts w:eastAsia="Arial" w:cs="Arial"/>
      <w:b/>
      <w:caps/>
    </w:rPr>
  </w:style>
  <w:style w:type="paragraph" w:customStyle="1" w:styleId="Body2">
    <w:name w:val="Body 2"/>
    <w:basedOn w:val="Body"/>
    <w:uiPriority w:val="24"/>
    <w:rsid w:val="007C0ED6"/>
    <w:pPr>
      <w:ind w:left="720"/>
    </w:pPr>
  </w:style>
  <w:style w:type="paragraph" w:customStyle="1" w:styleId="Level2">
    <w:name w:val="Level 2"/>
    <w:basedOn w:val="Body"/>
    <w:uiPriority w:val="4"/>
    <w:rsid w:val="007C0ED6"/>
    <w:pPr>
      <w:numPr>
        <w:ilvl w:val="1"/>
        <w:numId w:val="5"/>
      </w:numPr>
    </w:pPr>
    <w:rPr>
      <w:rFonts w:eastAsia="Arial" w:cs="Arial"/>
    </w:rPr>
  </w:style>
  <w:style w:type="paragraph" w:customStyle="1" w:styleId="Level3">
    <w:name w:val="Level 3"/>
    <w:basedOn w:val="Body"/>
    <w:uiPriority w:val="4"/>
    <w:rsid w:val="007C0ED6"/>
    <w:pPr>
      <w:numPr>
        <w:ilvl w:val="2"/>
        <w:numId w:val="5"/>
      </w:numPr>
      <w:tabs>
        <w:tab w:val="clear" w:pos="4122"/>
        <w:tab w:val="num" w:pos="1440"/>
      </w:tabs>
      <w:ind w:left="1440"/>
    </w:pPr>
    <w:rPr>
      <w:rFonts w:eastAsia="Arial" w:cs="Arial"/>
    </w:rPr>
  </w:style>
  <w:style w:type="paragraph" w:customStyle="1" w:styleId="Body3">
    <w:name w:val="Body 3"/>
    <w:basedOn w:val="Body"/>
    <w:uiPriority w:val="24"/>
    <w:rsid w:val="007C0ED6"/>
    <w:pPr>
      <w:ind w:left="1440"/>
    </w:pPr>
  </w:style>
  <w:style w:type="paragraph" w:customStyle="1" w:styleId="Level4">
    <w:name w:val="Level 4"/>
    <w:basedOn w:val="Body"/>
    <w:uiPriority w:val="4"/>
    <w:rsid w:val="007C0ED6"/>
    <w:pPr>
      <w:numPr>
        <w:ilvl w:val="3"/>
        <w:numId w:val="5"/>
      </w:numPr>
    </w:pPr>
    <w:rPr>
      <w:rFonts w:eastAsia="Arial" w:cs="Arial"/>
    </w:rPr>
  </w:style>
  <w:style w:type="paragraph" w:customStyle="1" w:styleId="Level5">
    <w:name w:val="Level 5"/>
    <w:basedOn w:val="Body"/>
    <w:uiPriority w:val="4"/>
    <w:rsid w:val="007C0ED6"/>
    <w:pPr>
      <w:numPr>
        <w:ilvl w:val="4"/>
        <w:numId w:val="5"/>
      </w:numPr>
    </w:pPr>
    <w:rPr>
      <w:rFonts w:eastAsia="Arial" w:cs="Arial"/>
    </w:rPr>
  </w:style>
  <w:style w:type="paragraph" w:customStyle="1" w:styleId="Body4">
    <w:name w:val="Body 4"/>
    <w:basedOn w:val="Body"/>
    <w:uiPriority w:val="24"/>
    <w:rsid w:val="007C0ED6"/>
    <w:pPr>
      <w:ind w:left="2160"/>
    </w:pPr>
  </w:style>
  <w:style w:type="paragraph" w:customStyle="1" w:styleId="Level6">
    <w:name w:val="Level 6"/>
    <w:basedOn w:val="Body"/>
    <w:uiPriority w:val="4"/>
    <w:rsid w:val="007C0ED6"/>
    <w:pPr>
      <w:numPr>
        <w:ilvl w:val="5"/>
        <w:numId w:val="5"/>
      </w:numPr>
    </w:pPr>
    <w:rPr>
      <w:rFonts w:eastAsia="Arial" w:cs="Arial"/>
    </w:rPr>
  </w:style>
  <w:style w:type="numbering" w:customStyle="1" w:styleId="BSScheduleNumbering">
    <w:name w:val="BS Schedule Numbering"/>
    <w:uiPriority w:val="99"/>
    <w:rsid w:val="007C0ED6"/>
    <w:pPr>
      <w:numPr>
        <w:numId w:val="19"/>
      </w:numPr>
    </w:pPr>
  </w:style>
  <w:style w:type="paragraph" w:customStyle="1" w:styleId="Body5">
    <w:name w:val="Body 5"/>
    <w:basedOn w:val="Body"/>
    <w:uiPriority w:val="24"/>
    <w:rsid w:val="007C0ED6"/>
    <w:pPr>
      <w:ind w:left="2880"/>
    </w:pPr>
  </w:style>
  <w:style w:type="paragraph" w:customStyle="1" w:styleId="Body6">
    <w:name w:val="Body 6"/>
    <w:basedOn w:val="Body"/>
    <w:uiPriority w:val="24"/>
    <w:rsid w:val="007C0ED6"/>
    <w:pPr>
      <w:ind w:left="3600"/>
    </w:pPr>
  </w:style>
  <w:style w:type="table" w:styleId="TableGrid">
    <w:name w:val="Table Grid"/>
    <w:basedOn w:val="TableNormal"/>
    <w:rsid w:val="007C0ED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
    <w:uiPriority w:val="39"/>
    <w:rsid w:val="007C0ED6"/>
    <w:pPr>
      <w:numPr>
        <w:numId w:val="7"/>
      </w:numPr>
    </w:pPr>
    <w:rPr>
      <w:rFonts w:asciiTheme="minorHAnsi" w:hAnsiTheme="minorHAnsi"/>
    </w:rPr>
  </w:style>
  <w:style w:type="paragraph" w:customStyle="1" w:styleId="Bullet2">
    <w:name w:val="Bullet 2"/>
    <w:basedOn w:val="Body"/>
    <w:uiPriority w:val="39"/>
    <w:rsid w:val="007C0ED6"/>
    <w:pPr>
      <w:numPr>
        <w:ilvl w:val="1"/>
        <w:numId w:val="7"/>
      </w:numPr>
      <w:tabs>
        <w:tab w:val="left" w:pos="1440"/>
      </w:tabs>
      <w:outlineLvl w:val="1"/>
    </w:pPr>
    <w:rPr>
      <w:rFonts w:asciiTheme="minorHAnsi" w:hAnsiTheme="minorHAnsi"/>
    </w:rPr>
  </w:style>
  <w:style w:type="paragraph" w:customStyle="1" w:styleId="Bullet3">
    <w:name w:val="Bullet 3"/>
    <w:basedOn w:val="Body"/>
    <w:uiPriority w:val="39"/>
    <w:rsid w:val="007C0ED6"/>
    <w:pPr>
      <w:numPr>
        <w:ilvl w:val="2"/>
        <w:numId w:val="7"/>
      </w:numPr>
      <w:tabs>
        <w:tab w:val="left" w:pos="2160"/>
      </w:tabs>
      <w:outlineLvl w:val="2"/>
    </w:pPr>
    <w:rPr>
      <w:rFonts w:asciiTheme="minorHAnsi" w:hAnsiTheme="minorHAnsi"/>
    </w:rPr>
  </w:style>
  <w:style w:type="paragraph" w:customStyle="1" w:styleId="Bullet4">
    <w:name w:val="Bullet 4"/>
    <w:basedOn w:val="Body"/>
    <w:uiPriority w:val="39"/>
    <w:rsid w:val="007C0ED6"/>
    <w:pPr>
      <w:numPr>
        <w:ilvl w:val="3"/>
        <w:numId w:val="7"/>
      </w:numPr>
      <w:tabs>
        <w:tab w:val="left" w:pos="2880"/>
      </w:tabs>
      <w:outlineLvl w:val="3"/>
    </w:pPr>
    <w:rPr>
      <w:rFonts w:asciiTheme="minorHAnsi" w:hAnsiTheme="minorHAnsi"/>
    </w:rPr>
  </w:style>
  <w:style w:type="paragraph" w:customStyle="1" w:styleId="Bullet5">
    <w:name w:val="Bullet 5"/>
    <w:basedOn w:val="Body"/>
    <w:uiPriority w:val="39"/>
    <w:rsid w:val="007C0ED6"/>
    <w:pPr>
      <w:numPr>
        <w:ilvl w:val="4"/>
        <w:numId w:val="7"/>
      </w:numPr>
      <w:tabs>
        <w:tab w:val="clear" w:pos="3601"/>
        <w:tab w:val="left" w:pos="3600"/>
      </w:tabs>
      <w:outlineLvl w:val="4"/>
    </w:pPr>
    <w:rPr>
      <w:rFonts w:asciiTheme="minorHAnsi" w:hAnsiTheme="minorHAnsi"/>
    </w:rPr>
  </w:style>
  <w:style w:type="paragraph" w:customStyle="1" w:styleId="Bullet6">
    <w:name w:val="Bullet 6"/>
    <w:basedOn w:val="Body"/>
    <w:uiPriority w:val="39"/>
    <w:rsid w:val="007C0ED6"/>
    <w:pPr>
      <w:numPr>
        <w:ilvl w:val="5"/>
        <w:numId w:val="7"/>
      </w:numPr>
      <w:tabs>
        <w:tab w:val="clear" w:pos="4321"/>
        <w:tab w:val="left" w:pos="4320"/>
      </w:tabs>
      <w:outlineLvl w:val="5"/>
    </w:pPr>
    <w:rPr>
      <w:rFonts w:asciiTheme="minorHAnsi" w:hAnsiTheme="minorHAnsi"/>
    </w:rPr>
  </w:style>
  <w:style w:type="paragraph" w:customStyle="1" w:styleId="Bullet7">
    <w:name w:val="Bullet 7"/>
    <w:basedOn w:val="Body"/>
    <w:uiPriority w:val="39"/>
    <w:rsid w:val="007C0ED6"/>
    <w:pPr>
      <w:numPr>
        <w:ilvl w:val="6"/>
        <w:numId w:val="7"/>
      </w:numPr>
      <w:tabs>
        <w:tab w:val="clear" w:pos="5041"/>
        <w:tab w:val="left" w:pos="5040"/>
      </w:tabs>
      <w:outlineLvl w:val="6"/>
    </w:pPr>
    <w:rPr>
      <w:rFonts w:asciiTheme="minorHAnsi" w:hAnsiTheme="minorHAnsi"/>
    </w:rPr>
  </w:style>
  <w:style w:type="paragraph" w:customStyle="1" w:styleId="Bullet8">
    <w:name w:val="Bullet 8"/>
    <w:basedOn w:val="Body"/>
    <w:uiPriority w:val="39"/>
    <w:rsid w:val="007C0ED6"/>
    <w:pPr>
      <w:numPr>
        <w:ilvl w:val="7"/>
        <w:numId w:val="7"/>
      </w:numPr>
      <w:tabs>
        <w:tab w:val="clear" w:pos="5761"/>
        <w:tab w:val="left" w:pos="5760"/>
      </w:tabs>
      <w:outlineLvl w:val="7"/>
    </w:pPr>
    <w:rPr>
      <w:rFonts w:asciiTheme="minorHAnsi" w:hAnsiTheme="minorHAnsi"/>
    </w:rPr>
  </w:style>
  <w:style w:type="paragraph" w:customStyle="1" w:styleId="Bullet9">
    <w:name w:val="Bullet 9"/>
    <w:basedOn w:val="Body"/>
    <w:uiPriority w:val="39"/>
    <w:rsid w:val="007C0ED6"/>
    <w:pPr>
      <w:numPr>
        <w:ilvl w:val="8"/>
        <w:numId w:val="7"/>
      </w:numPr>
      <w:tabs>
        <w:tab w:val="clear" w:pos="6481"/>
        <w:tab w:val="left" w:pos="6480"/>
      </w:tabs>
      <w:outlineLvl w:val="8"/>
    </w:pPr>
    <w:rPr>
      <w:rFonts w:asciiTheme="minorHAnsi" w:hAnsiTheme="minorHAnsi"/>
    </w:rPr>
  </w:style>
  <w:style w:type="paragraph" w:customStyle="1" w:styleId="LLPWarning">
    <w:name w:val="LLP Warning"/>
    <w:basedOn w:val="Normal"/>
    <w:uiPriority w:val="99"/>
    <w:semiHidden/>
    <w:rsid w:val="007C0ED6"/>
    <w:rPr>
      <w:rFonts w:eastAsia="Times New Roman"/>
      <w:b/>
      <w:color w:val="FF0000"/>
      <w:szCs w:val="22"/>
    </w:rPr>
  </w:style>
  <w:style w:type="paragraph" w:styleId="TOC6">
    <w:name w:val="toc 6"/>
    <w:basedOn w:val="Normal"/>
    <w:next w:val="Normal"/>
    <w:autoRedefine/>
    <w:semiHidden/>
    <w:rsid w:val="007C0ED6"/>
    <w:pPr>
      <w:ind w:left="1000"/>
    </w:pPr>
  </w:style>
  <w:style w:type="paragraph" w:customStyle="1" w:styleId="PreparedBy">
    <w:name w:val="PreparedBy"/>
    <w:basedOn w:val="Normal"/>
    <w:uiPriority w:val="99"/>
    <w:rsid w:val="007C0ED6"/>
    <w:rPr>
      <w:sz w:val="16"/>
    </w:rPr>
  </w:style>
  <w:style w:type="paragraph" w:styleId="BalloonText">
    <w:name w:val="Balloon Text"/>
    <w:basedOn w:val="Normal"/>
    <w:link w:val="BalloonTextChar"/>
    <w:uiPriority w:val="99"/>
    <w:semiHidden/>
    <w:unhideWhenUsed/>
    <w:rsid w:val="007C0ED6"/>
    <w:rPr>
      <w:rFonts w:ascii="Tahoma" w:hAnsi="Tahoma" w:cs="Tahoma"/>
      <w:sz w:val="16"/>
      <w:szCs w:val="16"/>
    </w:rPr>
  </w:style>
  <w:style w:type="character" w:customStyle="1" w:styleId="BalloonTextChar">
    <w:name w:val="Balloon Text Char"/>
    <w:basedOn w:val="DefaultParagraphFont"/>
    <w:link w:val="BalloonText"/>
    <w:uiPriority w:val="99"/>
    <w:semiHidden/>
    <w:rsid w:val="007C0ED6"/>
    <w:rPr>
      <w:rFonts w:ascii="Tahoma" w:hAnsi="Tahoma" w:cs="Tahoma"/>
      <w:sz w:val="16"/>
      <w:szCs w:val="16"/>
    </w:rPr>
  </w:style>
  <w:style w:type="paragraph" w:customStyle="1" w:styleId="TOB-Body">
    <w:name w:val="TOB-Body"/>
    <w:basedOn w:val="Body"/>
    <w:semiHidden/>
    <w:qFormat/>
    <w:rsid w:val="007C0ED6"/>
    <w:pPr>
      <w:spacing w:after="220"/>
    </w:pPr>
  </w:style>
  <w:style w:type="table" w:customStyle="1" w:styleId="BurgesSalmonTable">
    <w:name w:val="Burges Salmon Table"/>
    <w:basedOn w:val="TableNormal"/>
    <w:uiPriority w:val="99"/>
    <w:rsid w:val="007C0ED6"/>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7C0ED6"/>
    <w:rPr>
      <w:color w:val="DF1995" w:themeColor="text1"/>
      <w:u w:val="single"/>
    </w:rPr>
  </w:style>
  <w:style w:type="character" w:styleId="FollowedHyperlink">
    <w:name w:val="FollowedHyperlink"/>
    <w:basedOn w:val="DefaultParagraphFont"/>
    <w:uiPriority w:val="99"/>
    <w:semiHidden/>
    <w:unhideWhenUsed/>
    <w:rsid w:val="007C0ED6"/>
    <w:rPr>
      <w:color w:val="009CA6" w:themeColor="accent5"/>
      <w:u w:val="single"/>
    </w:rPr>
  </w:style>
  <w:style w:type="paragraph" w:styleId="Caption">
    <w:name w:val="caption"/>
    <w:basedOn w:val="Normal"/>
    <w:next w:val="Normal"/>
    <w:uiPriority w:val="35"/>
    <w:semiHidden/>
    <w:unhideWhenUsed/>
    <w:qFormat/>
    <w:rsid w:val="007C0ED6"/>
    <w:pPr>
      <w:spacing w:after="200"/>
    </w:pPr>
    <w:rPr>
      <w:b/>
      <w:bCs/>
      <w:color w:val="DF1995" w:themeColor="text1"/>
      <w:sz w:val="18"/>
      <w:szCs w:val="18"/>
    </w:rPr>
  </w:style>
  <w:style w:type="character" w:customStyle="1" w:styleId="FooterChar">
    <w:name w:val="Footer Char"/>
    <w:basedOn w:val="DefaultParagraphFont"/>
    <w:link w:val="Footer"/>
    <w:uiPriority w:val="99"/>
    <w:rsid w:val="007C0ED6"/>
    <w:rPr>
      <w:sz w:val="16"/>
    </w:rPr>
  </w:style>
  <w:style w:type="character" w:customStyle="1" w:styleId="HeaderChar">
    <w:name w:val="Header Char"/>
    <w:basedOn w:val="DefaultParagraphFont"/>
    <w:link w:val="Header"/>
    <w:uiPriority w:val="99"/>
    <w:rsid w:val="007C0ED6"/>
    <w:rPr>
      <w:sz w:val="16"/>
    </w:rPr>
  </w:style>
  <w:style w:type="paragraph" w:styleId="TOC7">
    <w:name w:val="toc 7"/>
    <w:basedOn w:val="Normal"/>
    <w:next w:val="Normal"/>
    <w:autoRedefine/>
    <w:uiPriority w:val="39"/>
    <w:semiHidden/>
    <w:unhideWhenUsed/>
    <w:rsid w:val="007C0ED6"/>
    <w:pPr>
      <w:spacing w:after="100"/>
      <w:ind w:left="1200"/>
    </w:pPr>
  </w:style>
  <w:style w:type="paragraph" w:styleId="TOC8">
    <w:name w:val="toc 8"/>
    <w:basedOn w:val="Normal"/>
    <w:next w:val="Normal"/>
    <w:autoRedefine/>
    <w:uiPriority w:val="39"/>
    <w:semiHidden/>
    <w:unhideWhenUsed/>
    <w:rsid w:val="007C0ED6"/>
    <w:pPr>
      <w:spacing w:after="100"/>
      <w:ind w:left="1400"/>
    </w:pPr>
  </w:style>
  <w:style w:type="paragraph" w:styleId="TOC9">
    <w:name w:val="toc 9"/>
    <w:basedOn w:val="Normal"/>
    <w:next w:val="Normal"/>
    <w:autoRedefine/>
    <w:uiPriority w:val="39"/>
    <w:semiHidden/>
    <w:unhideWhenUsed/>
    <w:rsid w:val="007C0ED6"/>
    <w:pPr>
      <w:spacing w:after="100"/>
      <w:ind w:left="1600"/>
    </w:pPr>
  </w:style>
  <w:style w:type="paragraph" w:customStyle="1" w:styleId="SchedulePart">
    <w:name w:val="Schedule Part"/>
    <w:basedOn w:val="Body"/>
    <w:next w:val="Body"/>
    <w:uiPriority w:val="10"/>
    <w:rsid w:val="007C0ED6"/>
    <w:pPr>
      <w:keepNext/>
      <w:numPr>
        <w:ilvl w:val="1"/>
        <w:numId w:val="11"/>
      </w:numPr>
      <w:jc w:val="center"/>
      <w:outlineLvl w:val="1"/>
    </w:pPr>
    <w:rPr>
      <w:rFonts w:asciiTheme="minorHAnsi" w:hAnsiTheme="minorHAnsi"/>
      <w:u w:val="single"/>
    </w:rPr>
  </w:style>
  <w:style w:type="paragraph" w:customStyle="1" w:styleId="Level1">
    <w:name w:val="Level 1"/>
    <w:basedOn w:val="Level1Heading"/>
    <w:uiPriority w:val="4"/>
    <w:rsid w:val="007C0ED6"/>
    <w:pPr>
      <w:keepNext w:val="0"/>
      <w:outlineLvl w:val="9"/>
    </w:pPr>
    <w:rPr>
      <w:b w:val="0"/>
      <w:caps w:val="0"/>
    </w:rPr>
  </w:style>
  <w:style w:type="paragraph" w:customStyle="1" w:styleId="Level2Heading">
    <w:name w:val="Level 2 Heading"/>
    <w:basedOn w:val="Level2"/>
    <w:next w:val="Level3"/>
    <w:uiPriority w:val="4"/>
    <w:qFormat/>
    <w:rsid w:val="007C0ED6"/>
    <w:pPr>
      <w:keepNext/>
      <w:outlineLvl w:val="1"/>
    </w:pPr>
    <w:rPr>
      <w:b/>
    </w:rPr>
  </w:style>
  <w:style w:type="paragraph" w:customStyle="1" w:styleId="Level3Heading">
    <w:name w:val="Level 3 Heading"/>
    <w:basedOn w:val="Level3"/>
    <w:next w:val="Level4"/>
    <w:uiPriority w:val="4"/>
    <w:qFormat/>
    <w:rsid w:val="007C0ED6"/>
    <w:pPr>
      <w:keepNext/>
      <w:outlineLvl w:val="2"/>
    </w:pPr>
    <w:rPr>
      <w:u w:val="single"/>
    </w:rPr>
  </w:style>
  <w:style w:type="paragraph" w:customStyle="1" w:styleId="Level4Heading">
    <w:name w:val="Level 4 Heading"/>
    <w:basedOn w:val="Level4"/>
    <w:next w:val="Level5"/>
    <w:uiPriority w:val="4"/>
    <w:qFormat/>
    <w:rsid w:val="007C0ED6"/>
    <w:pPr>
      <w:keepNext/>
      <w:outlineLvl w:val="3"/>
    </w:pPr>
    <w:rPr>
      <w:u w:val="single"/>
    </w:rPr>
  </w:style>
  <w:style w:type="character" w:customStyle="1" w:styleId="Heading1Char">
    <w:name w:val="Heading 1 Char"/>
    <w:basedOn w:val="DefaultParagraphFont"/>
    <w:link w:val="Heading1"/>
    <w:uiPriority w:val="9"/>
    <w:rsid w:val="007C0ED6"/>
    <w:rPr>
      <w:rFonts w:asciiTheme="majorHAnsi" w:eastAsiaTheme="majorEastAsia" w:hAnsiTheme="majorHAnsi" w:cstheme="majorBidi"/>
      <w:color w:val="C90F1C" w:themeColor="accent1" w:themeShade="BF"/>
      <w:sz w:val="32"/>
      <w:szCs w:val="32"/>
    </w:rPr>
  </w:style>
  <w:style w:type="character" w:customStyle="1" w:styleId="Heading2Char">
    <w:name w:val="Heading 2 Char"/>
    <w:basedOn w:val="DefaultParagraphFont"/>
    <w:link w:val="Heading2"/>
    <w:uiPriority w:val="9"/>
    <w:semiHidden/>
    <w:rsid w:val="007C0ED6"/>
    <w:rPr>
      <w:rFonts w:asciiTheme="majorHAnsi" w:eastAsiaTheme="majorEastAsia" w:hAnsiTheme="majorHAnsi" w:cstheme="majorBidi"/>
      <w:color w:val="C90F1C" w:themeColor="accent1" w:themeShade="BF"/>
      <w:sz w:val="26"/>
      <w:szCs w:val="26"/>
    </w:rPr>
  </w:style>
  <w:style w:type="character" w:customStyle="1" w:styleId="Heading3Char">
    <w:name w:val="Heading 3 Char"/>
    <w:basedOn w:val="DefaultParagraphFont"/>
    <w:link w:val="Heading3"/>
    <w:uiPriority w:val="9"/>
    <w:semiHidden/>
    <w:rsid w:val="007C0ED6"/>
    <w:rPr>
      <w:rFonts w:asciiTheme="majorHAnsi" w:eastAsiaTheme="majorEastAsia" w:hAnsiTheme="majorHAnsi" w:cstheme="majorBidi"/>
      <w:color w:val="850A12" w:themeColor="accent1" w:themeShade="7F"/>
      <w:sz w:val="24"/>
      <w:szCs w:val="24"/>
    </w:rPr>
  </w:style>
  <w:style w:type="paragraph" w:customStyle="1" w:styleId="AppendixPart">
    <w:name w:val="Appendix Part"/>
    <w:basedOn w:val="Body"/>
    <w:next w:val="Body"/>
    <w:uiPriority w:val="19"/>
    <w:qFormat/>
    <w:rsid w:val="007C0ED6"/>
    <w:pPr>
      <w:numPr>
        <w:ilvl w:val="1"/>
        <w:numId w:val="12"/>
      </w:numPr>
      <w:jc w:val="center"/>
      <w:outlineLvl w:val="1"/>
    </w:pPr>
    <w:rPr>
      <w:rFonts w:asciiTheme="minorHAnsi" w:hAnsiTheme="minorHAnsi"/>
      <w:u w:val="single"/>
    </w:rPr>
  </w:style>
  <w:style w:type="numbering" w:customStyle="1" w:styleId="BSAppendixNumbering">
    <w:name w:val="BS Appendix Numbering"/>
    <w:uiPriority w:val="99"/>
    <w:rsid w:val="007C0ED6"/>
    <w:pPr>
      <w:numPr>
        <w:numId w:val="16"/>
      </w:numPr>
    </w:pPr>
  </w:style>
  <w:style w:type="paragraph" w:customStyle="1" w:styleId="Schedule1Heading">
    <w:name w:val="Schedule 1 Heading"/>
    <w:basedOn w:val="Body"/>
    <w:next w:val="Schedule2Number"/>
    <w:uiPriority w:val="11"/>
    <w:qFormat/>
    <w:rsid w:val="007C0ED6"/>
    <w:pPr>
      <w:keepNext/>
      <w:numPr>
        <w:ilvl w:val="2"/>
        <w:numId w:val="11"/>
      </w:numPr>
      <w:outlineLvl w:val="2"/>
    </w:pPr>
    <w:rPr>
      <w:rFonts w:eastAsia="Arial" w:cs="Arial"/>
      <w:b/>
      <w:caps/>
    </w:rPr>
  </w:style>
  <w:style w:type="paragraph" w:customStyle="1" w:styleId="Appendix1Heading">
    <w:name w:val="Appendix 1 Heading"/>
    <w:basedOn w:val="Schedule1Heading"/>
    <w:next w:val="Appendix2Number"/>
    <w:uiPriority w:val="20"/>
    <w:qFormat/>
    <w:rsid w:val="007C0ED6"/>
    <w:pPr>
      <w:numPr>
        <w:numId w:val="12"/>
      </w:numPr>
    </w:pPr>
  </w:style>
  <w:style w:type="paragraph" w:customStyle="1" w:styleId="Appendix2Number">
    <w:name w:val="Appendix 2 Number"/>
    <w:basedOn w:val="Schedule2Number"/>
    <w:uiPriority w:val="20"/>
    <w:qFormat/>
    <w:rsid w:val="007C0ED6"/>
    <w:pPr>
      <w:numPr>
        <w:numId w:val="12"/>
      </w:numPr>
    </w:pPr>
  </w:style>
  <w:style w:type="paragraph" w:customStyle="1" w:styleId="Schedule3Number">
    <w:name w:val="Schedule 3 Number"/>
    <w:basedOn w:val="Body3"/>
    <w:uiPriority w:val="11"/>
    <w:qFormat/>
    <w:rsid w:val="007C0ED6"/>
    <w:pPr>
      <w:numPr>
        <w:ilvl w:val="4"/>
        <w:numId w:val="11"/>
      </w:numPr>
    </w:pPr>
    <w:rPr>
      <w:rFonts w:asciiTheme="minorHAnsi" w:hAnsiTheme="minorHAnsi"/>
    </w:rPr>
  </w:style>
  <w:style w:type="paragraph" w:customStyle="1" w:styleId="Appendix3Number">
    <w:name w:val="Appendix 3 Number"/>
    <w:basedOn w:val="Schedule3Number"/>
    <w:uiPriority w:val="20"/>
    <w:qFormat/>
    <w:rsid w:val="007C0ED6"/>
    <w:pPr>
      <w:numPr>
        <w:numId w:val="12"/>
      </w:numPr>
    </w:pPr>
  </w:style>
  <w:style w:type="paragraph" w:customStyle="1" w:styleId="Schedule4Number">
    <w:name w:val="Schedule 4 Number"/>
    <w:basedOn w:val="Body"/>
    <w:uiPriority w:val="11"/>
    <w:qFormat/>
    <w:rsid w:val="007C0ED6"/>
    <w:pPr>
      <w:numPr>
        <w:ilvl w:val="5"/>
        <w:numId w:val="11"/>
      </w:numPr>
    </w:pPr>
    <w:rPr>
      <w:rFonts w:eastAsia="Arial" w:cs="Arial"/>
    </w:rPr>
  </w:style>
  <w:style w:type="paragraph" w:customStyle="1" w:styleId="Appendix4Number">
    <w:name w:val="Appendix 4 Number"/>
    <w:basedOn w:val="Body"/>
    <w:uiPriority w:val="20"/>
    <w:qFormat/>
    <w:rsid w:val="007C0ED6"/>
    <w:pPr>
      <w:numPr>
        <w:ilvl w:val="5"/>
        <w:numId w:val="12"/>
      </w:numPr>
    </w:pPr>
  </w:style>
  <w:style w:type="paragraph" w:customStyle="1" w:styleId="Schedule5Number">
    <w:name w:val="Schedule 5 Number"/>
    <w:basedOn w:val="Body"/>
    <w:uiPriority w:val="11"/>
    <w:qFormat/>
    <w:rsid w:val="007C0ED6"/>
    <w:pPr>
      <w:numPr>
        <w:ilvl w:val="6"/>
        <w:numId w:val="11"/>
      </w:numPr>
    </w:pPr>
    <w:rPr>
      <w:rFonts w:eastAsia="Arial" w:cs="Arial"/>
    </w:rPr>
  </w:style>
  <w:style w:type="paragraph" w:customStyle="1" w:styleId="Appendix5Number">
    <w:name w:val="Appendix 5 Number"/>
    <w:basedOn w:val="Body"/>
    <w:uiPriority w:val="20"/>
    <w:qFormat/>
    <w:rsid w:val="007C0ED6"/>
    <w:pPr>
      <w:numPr>
        <w:ilvl w:val="6"/>
        <w:numId w:val="12"/>
      </w:numPr>
    </w:pPr>
  </w:style>
  <w:style w:type="paragraph" w:customStyle="1" w:styleId="Schedule6Number">
    <w:name w:val="Schedule 6 Number"/>
    <w:basedOn w:val="Body"/>
    <w:uiPriority w:val="11"/>
    <w:qFormat/>
    <w:rsid w:val="007C0ED6"/>
    <w:pPr>
      <w:numPr>
        <w:ilvl w:val="7"/>
        <w:numId w:val="11"/>
      </w:numPr>
    </w:pPr>
    <w:rPr>
      <w:rFonts w:eastAsia="Arial" w:cs="Arial"/>
    </w:rPr>
  </w:style>
  <w:style w:type="paragraph" w:customStyle="1" w:styleId="Appendix6Number">
    <w:name w:val="Appendix 6 Number"/>
    <w:basedOn w:val="Body"/>
    <w:uiPriority w:val="20"/>
    <w:qFormat/>
    <w:rsid w:val="007C0ED6"/>
    <w:pPr>
      <w:numPr>
        <w:ilvl w:val="7"/>
        <w:numId w:val="12"/>
      </w:numPr>
    </w:pPr>
  </w:style>
  <w:style w:type="numbering" w:customStyle="1" w:styleId="BSBulletList">
    <w:name w:val="BS Bullet List"/>
    <w:uiPriority w:val="99"/>
    <w:rsid w:val="007C0ED6"/>
    <w:pPr>
      <w:numPr>
        <w:numId w:val="2"/>
      </w:numPr>
    </w:pPr>
  </w:style>
  <w:style w:type="paragraph" w:customStyle="1" w:styleId="Schedule2Number">
    <w:name w:val="Schedule 2 Number"/>
    <w:basedOn w:val="Body"/>
    <w:uiPriority w:val="11"/>
    <w:qFormat/>
    <w:rsid w:val="007C0ED6"/>
    <w:pPr>
      <w:numPr>
        <w:ilvl w:val="3"/>
        <w:numId w:val="11"/>
      </w:numPr>
    </w:pPr>
  </w:style>
  <w:style w:type="character" w:styleId="PlaceholderText">
    <w:name w:val="Placeholder Text"/>
    <w:basedOn w:val="DefaultParagraphFont"/>
    <w:uiPriority w:val="99"/>
    <w:semiHidden/>
    <w:rsid w:val="007C0ED6"/>
    <w:rPr>
      <w:color w:val="808080"/>
    </w:rPr>
  </w:style>
  <w:style w:type="paragraph" w:styleId="NoSpacing">
    <w:name w:val="No Spacing"/>
    <w:uiPriority w:val="1"/>
    <w:qFormat/>
    <w:rsid w:val="007C0ED6"/>
    <w:pPr>
      <w:adjustRightInd w:val="0"/>
    </w:pPr>
  </w:style>
  <w:style w:type="paragraph" w:customStyle="1" w:styleId="Appendix1Number">
    <w:name w:val="Appendix 1 Number"/>
    <w:basedOn w:val="Appendix1Heading"/>
    <w:uiPriority w:val="20"/>
    <w:qFormat/>
    <w:rsid w:val="007C0ED6"/>
    <w:pPr>
      <w:keepNext w:val="0"/>
      <w:outlineLvl w:val="9"/>
    </w:pPr>
    <w:rPr>
      <w:b w:val="0"/>
      <w:caps w:val="0"/>
    </w:rPr>
  </w:style>
  <w:style w:type="paragraph" w:customStyle="1" w:styleId="Appendix2Heading">
    <w:name w:val="Appendix 2 Heading"/>
    <w:basedOn w:val="Appendix2Number"/>
    <w:next w:val="Appendix3Number"/>
    <w:uiPriority w:val="20"/>
    <w:qFormat/>
    <w:rsid w:val="007C0ED6"/>
    <w:pPr>
      <w:keepNext/>
      <w:outlineLvl w:val="3"/>
    </w:pPr>
    <w:rPr>
      <w:b/>
    </w:rPr>
  </w:style>
  <w:style w:type="paragraph" w:customStyle="1" w:styleId="Appendix3Heading">
    <w:name w:val="Appendix 3 Heading"/>
    <w:basedOn w:val="Appendix3Number"/>
    <w:next w:val="Appendix4Number"/>
    <w:uiPriority w:val="20"/>
    <w:qFormat/>
    <w:rsid w:val="007C0ED6"/>
    <w:pPr>
      <w:keepNext/>
      <w:outlineLvl w:val="4"/>
    </w:pPr>
    <w:rPr>
      <w:u w:val="single"/>
    </w:rPr>
  </w:style>
  <w:style w:type="paragraph" w:customStyle="1" w:styleId="Schedule1Number">
    <w:name w:val="Schedule 1 Number"/>
    <w:basedOn w:val="Schedule1Heading"/>
    <w:uiPriority w:val="11"/>
    <w:qFormat/>
    <w:rsid w:val="007C0ED6"/>
    <w:pPr>
      <w:keepNext w:val="0"/>
      <w:outlineLvl w:val="9"/>
    </w:pPr>
    <w:rPr>
      <w:b w:val="0"/>
      <w:caps w:val="0"/>
    </w:rPr>
  </w:style>
  <w:style w:type="paragraph" w:customStyle="1" w:styleId="Schedule2Heading">
    <w:name w:val="Schedule 2 Heading"/>
    <w:basedOn w:val="Schedule2Number"/>
    <w:next w:val="Schedule3Number"/>
    <w:uiPriority w:val="11"/>
    <w:qFormat/>
    <w:rsid w:val="007C0ED6"/>
    <w:pPr>
      <w:outlineLvl w:val="3"/>
    </w:pPr>
    <w:rPr>
      <w:b/>
    </w:rPr>
  </w:style>
  <w:style w:type="paragraph" w:customStyle="1" w:styleId="Schedule3Heading">
    <w:name w:val="Schedule 3 Heading"/>
    <w:basedOn w:val="Schedule3Number"/>
    <w:next w:val="Schedule4Number"/>
    <w:uiPriority w:val="11"/>
    <w:qFormat/>
    <w:rsid w:val="007C0ED6"/>
    <w:pPr>
      <w:keepNext/>
      <w:outlineLvl w:val="4"/>
    </w:pPr>
    <w:rPr>
      <w:u w:val="single"/>
    </w:rPr>
  </w:style>
  <w:style w:type="paragraph" w:customStyle="1" w:styleId="CoverParties">
    <w:name w:val="Cover Parties"/>
    <w:basedOn w:val="Normal"/>
    <w:uiPriority w:val="99"/>
    <w:qFormat/>
    <w:rsid w:val="007C0ED6"/>
    <w:pPr>
      <w:tabs>
        <w:tab w:val="right" w:pos="6704"/>
      </w:tabs>
      <w:spacing w:before="240"/>
    </w:pPr>
  </w:style>
  <w:style w:type="paragraph" w:customStyle="1" w:styleId="CoverPartyType">
    <w:name w:val="Cover Party Type"/>
    <w:basedOn w:val="CoverParties"/>
    <w:uiPriority w:val="99"/>
    <w:qFormat/>
    <w:rsid w:val="007C0ED6"/>
    <w:pPr>
      <w:spacing w:before="0" w:after="120"/>
    </w:pPr>
  </w:style>
  <w:style w:type="paragraph" w:customStyle="1" w:styleId="CoverPartyand">
    <w:name w:val="Cover Party and"/>
    <w:basedOn w:val="CoverParties"/>
    <w:uiPriority w:val="99"/>
    <w:qFormat/>
    <w:rsid w:val="007C0ED6"/>
  </w:style>
  <w:style w:type="paragraph" w:customStyle="1" w:styleId="PSGLevel1Heading">
    <w:name w:val="PSG Level 1 Heading"/>
    <w:basedOn w:val="Body"/>
    <w:next w:val="PSGLevel2"/>
    <w:uiPriority w:val="5"/>
    <w:qFormat/>
    <w:rsid w:val="007C0ED6"/>
    <w:pPr>
      <w:keepNext/>
      <w:numPr>
        <w:numId w:val="6"/>
      </w:numPr>
      <w:adjustRightInd/>
    </w:pPr>
    <w:rPr>
      <w:rFonts w:eastAsia="Times New Roman" w:cs="Arial"/>
      <w:b/>
      <w:bCs/>
      <w:lang w:eastAsia="en-US"/>
    </w:rPr>
  </w:style>
  <w:style w:type="paragraph" w:customStyle="1" w:styleId="PSGLevel2">
    <w:name w:val="PSG Level 2"/>
    <w:basedOn w:val="Body"/>
    <w:uiPriority w:val="5"/>
    <w:qFormat/>
    <w:rsid w:val="007C0ED6"/>
    <w:pPr>
      <w:numPr>
        <w:ilvl w:val="1"/>
        <w:numId w:val="6"/>
      </w:numPr>
      <w:adjustRightInd/>
    </w:pPr>
    <w:rPr>
      <w:rFonts w:eastAsia="Times New Roman"/>
      <w:bCs/>
      <w:lang w:eastAsia="en-US"/>
    </w:rPr>
  </w:style>
  <w:style w:type="paragraph" w:customStyle="1" w:styleId="PSGLevel2Heading">
    <w:name w:val="PSG Level 2 Heading"/>
    <w:basedOn w:val="PSGLevel2"/>
    <w:next w:val="Body2"/>
    <w:uiPriority w:val="5"/>
    <w:rsid w:val="007C0ED6"/>
    <w:pPr>
      <w:keepNext/>
    </w:pPr>
    <w:rPr>
      <w:b/>
    </w:rPr>
  </w:style>
  <w:style w:type="paragraph" w:customStyle="1" w:styleId="PSGLevel3">
    <w:name w:val="PSG Level 3"/>
    <w:basedOn w:val="Body"/>
    <w:uiPriority w:val="5"/>
    <w:qFormat/>
    <w:rsid w:val="007C0ED6"/>
    <w:pPr>
      <w:numPr>
        <w:ilvl w:val="2"/>
        <w:numId w:val="6"/>
      </w:numPr>
      <w:adjustRightInd/>
    </w:pPr>
    <w:rPr>
      <w:rFonts w:eastAsia="Times New Roman"/>
      <w:lang w:eastAsia="en-US"/>
    </w:rPr>
  </w:style>
  <w:style w:type="paragraph" w:customStyle="1" w:styleId="PSGLevel3Heading">
    <w:name w:val="PSG Level 3 Heading"/>
    <w:basedOn w:val="PSGLevel3"/>
    <w:next w:val="Body3"/>
    <w:uiPriority w:val="5"/>
    <w:rsid w:val="007C0ED6"/>
    <w:pPr>
      <w:keepNext/>
    </w:pPr>
    <w:rPr>
      <w:b/>
    </w:rPr>
  </w:style>
  <w:style w:type="paragraph" w:customStyle="1" w:styleId="PSGLevel4">
    <w:name w:val="PSG Level 4"/>
    <w:basedOn w:val="Body"/>
    <w:uiPriority w:val="5"/>
    <w:qFormat/>
    <w:rsid w:val="007C0ED6"/>
    <w:pPr>
      <w:numPr>
        <w:ilvl w:val="3"/>
        <w:numId w:val="6"/>
      </w:numPr>
      <w:outlineLvl w:val="4"/>
    </w:pPr>
    <w:rPr>
      <w:rFonts w:eastAsiaTheme="minorHAnsi" w:cs="Segoe Script"/>
      <w:lang w:eastAsia="en-US"/>
    </w:rPr>
  </w:style>
  <w:style w:type="paragraph" w:customStyle="1" w:styleId="PSGLevel5">
    <w:name w:val="PSG Level 5"/>
    <w:basedOn w:val="Body"/>
    <w:uiPriority w:val="5"/>
    <w:qFormat/>
    <w:rsid w:val="007C0ED6"/>
    <w:pPr>
      <w:numPr>
        <w:ilvl w:val="4"/>
        <w:numId w:val="6"/>
      </w:numPr>
      <w:outlineLvl w:val="5"/>
    </w:pPr>
    <w:rPr>
      <w:rFonts w:eastAsiaTheme="minorHAnsi" w:cs="Segoe Script"/>
      <w:lang w:eastAsia="en-US"/>
    </w:rPr>
  </w:style>
  <w:style w:type="paragraph" w:customStyle="1" w:styleId="PSGLevel6">
    <w:name w:val="PSG Level 6"/>
    <w:basedOn w:val="Body"/>
    <w:uiPriority w:val="5"/>
    <w:qFormat/>
    <w:rsid w:val="007C0ED6"/>
    <w:pPr>
      <w:numPr>
        <w:ilvl w:val="5"/>
        <w:numId w:val="6"/>
      </w:numPr>
      <w:ind w:left="3600" w:hanging="720"/>
      <w:outlineLvl w:val="5"/>
    </w:pPr>
    <w:rPr>
      <w:rFonts w:eastAsiaTheme="minorHAnsi" w:cs="Segoe Script"/>
      <w:lang w:eastAsia="en-US"/>
    </w:rPr>
  </w:style>
  <w:style w:type="paragraph" w:customStyle="1" w:styleId="PSGSchedule">
    <w:name w:val="PSG Schedule"/>
    <w:basedOn w:val="Body"/>
    <w:next w:val="PSGPartofScheduleNumber"/>
    <w:uiPriority w:val="12"/>
    <w:qFormat/>
    <w:rsid w:val="007C0ED6"/>
    <w:pPr>
      <w:keepNext/>
      <w:pageBreakBefore/>
      <w:numPr>
        <w:numId w:val="8"/>
      </w:numPr>
      <w:jc w:val="center"/>
      <w:outlineLvl w:val="0"/>
    </w:pPr>
    <w:rPr>
      <w:rFonts w:eastAsiaTheme="minorHAnsi" w:cs="Segoe Script"/>
      <w:b/>
      <w:lang w:eastAsia="en-US"/>
    </w:rPr>
  </w:style>
  <w:style w:type="paragraph" w:styleId="ListParagraph">
    <w:name w:val="List Paragraph"/>
    <w:basedOn w:val="Normal"/>
    <w:uiPriority w:val="99"/>
    <w:qFormat/>
    <w:rsid w:val="007C0ED6"/>
    <w:pPr>
      <w:ind w:left="720"/>
      <w:contextualSpacing/>
    </w:pPr>
  </w:style>
  <w:style w:type="paragraph" w:customStyle="1" w:styleId="PSGScheduleLevel1Heading">
    <w:name w:val="PSG Schedule Level 1 Heading"/>
    <w:basedOn w:val="Body"/>
    <w:next w:val="PSGScheduleLevel2"/>
    <w:uiPriority w:val="13"/>
    <w:qFormat/>
    <w:rsid w:val="007C0ED6"/>
    <w:pPr>
      <w:keepNext/>
      <w:keepLines/>
      <w:numPr>
        <w:ilvl w:val="2"/>
        <w:numId w:val="8"/>
      </w:numPr>
      <w:outlineLvl w:val="3"/>
    </w:pPr>
    <w:rPr>
      <w:rFonts w:eastAsiaTheme="minorHAnsi" w:cs="Segoe Script"/>
      <w:b/>
      <w:lang w:eastAsia="en-US"/>
    </w:rPr>
  </w:style>
  <w:style w:type="paragraph" w:customStyle="1" w:styleId="PSGScheduleLevel2">
    <w:name w:val="PSG Schedule Level 2"/>
    <w:basedOn w:val="Body"/>
    <w:uiPriority w:val="13"/>
    <w:qFormat/>
    <w:rsid w:val="007C0ED6"/>
    <w:pPr>
      <w:numPr>
        <w:ilvl w:val="3"/>
        <w:numId w:val="8"/>
      </w:numPr>
      <w:outlineLvl w:val="4"/>
    </w:pPr>
    <w:rPr>
      <w:rFonts w:eastAsiaTheme="minorHAnsi" w:cs="Segoe Script"/>
      <w:lang w:eastAsia="en-US"/>
    </w:rPr>
  </w:style>
  <w:style w:type="paragraph" w:customStyle="1" w:styleId="PSGScheduleLevel3">
    <w:name w:val="PSG Schedule Level 3"/>
    <w:basedOn w:val="Body"/>
    <w:uiPriority w:val="13"/>
    <w:qFormat/>
    <w:rsid w:val="007C0ED6"/>
    <w:pPr>
      <w:numPr>
        <w:ilvl w:val="4"/>
        <w:numId w:val="8"/>
      </w:numPr>
      <w:outlineLvl w:val="5"/>
    </w:pPr>
    <w:rPr>
      <w:rFonts w:eastAsiaTheme="minorHAnsi" w:cs="Segoe Script"/>
      <w:lang w:eastAsia="en-US"/>
    </w:rPr>
  </w:style>
  <w:style w:type="paragraph" w:customStyle="1" w:styleId="PSGScheduleLevel4">
    <w:name w:val="PSG Schedule Level 4"/>
    <w:basedOn w:val="Body"/>
    <w:uiPriority w:val="13"/>
    <w:qFormat/>
    <w:rsid w:val="007C0ED6"/>
    <w:pPr>
      <w:numPr>
        <w:ilvl w:val="5"/>
        <w:numId w:val="8"/>
      </w:numPr>
      <w:outlineLvl w:val="6"/>
    </w:pPr>
    <w:rPr>
      <w:rFonts w:eastAsiaTheme="minorHAnsi" w:cs="Segoe Script"/>
      <w:lang w:eastAsia="en-US"/>
    </w:rPr>
  </w:style>
  <w:style w:type="paragraph" w:customStyle="1" w:styleId="PSGScheduleLevel5">
    <w:name w:val="PSG Schedule Level 5"/>
    <w:basedOn w:val="Body"/>
    <w:uiPriority w:val="13"/>
    <w:qFormat/>
    <w:rsid w:val="007C0ED6"/>
    <w:pPr>
      <w:numPr>
        <w:ilvl w:val="6"/>
        <w:numId w:val="8"/>
      </w:numPr>
      <w:outlineLvl w:val="7"/>
    </w:pPr>
    <w:rPr>
      <w:rFonts w:eastAsiaTheme="minorHAnsi" w:cs="Segoe Script"/>
      <w:lang w:eastAsia="en-US"/>
    </w:rPr>
  </w:style>
  <w:style w:type="paragraph" w:customStyle="1" w:styleId="PSGScheduleLevel6">
    <w:name w:val="PSG Schedule Level 6"/>
    <w:basedOn w:val="Body"/>
    <w:uiPriority w:val="13"/>
    <w:qFormat/>
    <w:rsid w:val="007C0ED6"/>
    <w:pPr>
      <w:numPr>
        <w:ilvl w:val="7"/>
        <w:numId w:val="8"/>
      </w:numPr>
      <w:ind w:left="3600" w:hanging="720"/>
      <w:outlineLvl w:val="8"/>
    </w:pPr>
    <w:rPr>
      <w:rFonts w:eastAsiaTheme="minorHAnsi" w:cs="Segoe Script"/>
      <w:lang w:eastAsia="en-US"/>
    </w:rPr>
  </w:style>
  <w:style w:type="paragraph" w:customStyle="1" w:styleId="PSGPartofScheduleNumber">
    <w:name w:val="PSG Part of Schedule (Number)"/>
    <w:basedOn w:val="Body"/>
    <w:next w:val="PSGScheduleLevel1Heading"/>
    <w:uiPriority w:val="13"/>
    <w:qFormat/>
    <w:rsid w:val="007C0ED6"/>
    <w:pPr>
      <w:keepNext/>
      <w:numPr>
        <w:ilvl w:val="1"/>
        <w:numId w:val="8"/>
      </w:numPr>
      <w:spacing w:before="240" w:after="120" w:line="0" w:lineRule="atLeast"/>
      <w:jc w:val="center"/>
      <w:outlineLvl w:val="1"/>
    </w:pPr>
    <w:rPr>
      <w:rFonts w:eastAsiaTheme="minorHAnsi" w:cs="Segoe Script"/>
      <w:b/>
      <w:lang w:eastAsia="en-US"/>
    </w:rPr>
  </w:style>
  <w:style w:type="paragraph" w:customStyle="1" w:styleId="DraftLine">
    <w:name w:val="DraftLine"/>
    <w:basedOn w:val="Header"/>
    <w:uiPriority w:val="99"/>
    <w:qFormat/>
    <w:rsid w:val="007C0ED6"/>
    <w:pPr>
      <w:pBdr>
        <w:bottom w:val="single" w:sz="4" w:space="1" w:color="auto"/>
      </w:pBdr>
      <w:tabs>
        <w:tab w:val="left" w:pos="8148"/>
      </w:tabs>
      <w:jc w:val="right"/>
    </w:pPr>
  </w:style>
  <w:style w:type="paragraph" w:customStyle="1" w:styleId="Dated">
    <w:name w:val="Dated"/>
    <w:basedOn w:val="Normal"/>
    <w:uiPriority w:val="99"/>
    <w:qFormat/>
    <w:rsid w:val="007C0ED6"/>
    <w:pPr>
      <w:tabs>
        <w:tab w:val="right" w:pos="6667"/>
      </w:tabs>
    </w:pPr>
    <w:rPr>
      <w:sz w:val="26"/>
      <w:szCs w:val="26"/>
    </w:rPr>
  </w:style>
  <w:style w:type="numbering" w:customStyle="1" w:styleId="PSGScheduleNumbering">
    <w:name w:val="PSG Schedule Numbering"/>
    <w:uiPriority w:val="99"/>
    <w:rsid w:val="007C0ED6"/>
    <w:pPr>
      <w:numPr>
        <w:numId w:val="18"/>
      </w:numPr>
    </w:pPr>
  </w:style>
  <w:style w:type="numbering" w:customStyle="1" w:styleId="PSGNumbering">
    <w:name w:val="PSG Numbering"/>
    <w:uiPriority w:val="99"/>
    <w:rsid w:val="007C0ED6"/>
    <w:pPr>
      <w:numPr>
        <w:numId w:val="17"/>
      </w:numPr>
    </w:pPr>
  </w:style>
  <w:style w:type="paragraph" w:customStyle="1" w:styleId="DraftNoLine">
    <w:name w:val="DraftNoLine"/>
    <w:basedOn w:val="DraftLine"/>
    <w:uiPriority w:val="99"/>
    <w:qFormat/>
    <w:rsid w:val="007C0ED6"/>
    <w:pPr>
      <w:pBdr>
        <w:bottom w:val="none" w:sz="0" w:space="0" w:color="auto"/>
      </w:pBdr>
    </w:pPr>
  </w:style>
  <w:style w:type="paragraph" w:customStyle="1" w:styleId="Ad-hocLevel1">
    <w:name w:val="Ad-hoc Level 1"/>
    <w:basedOn w:val="Body"/>
    <w:uiPriority w:val="99"/>
    <w:qFormat/>
    <w:rsid w:val="007C0ED6"/>
    <w:pPr>
      <w:numPr>
        <w:numId w:val="14"/>
      </w:numPr>
    </w:pPr>
  </w:style>
  <w:style w:type="paragraph" w:customStyle="1" w:styleId="Ad-hoclevel2">
    <w:name w:val="Ad-hoc level 2"/>
    <w:basedOn w:val="Body"/>
    <w:uiPriority w:val="99"/>
    <w:qFormat/>
    <w:rsid w:val="007C0ED6"/>
    <w:pPr>
      <w:numPr>
        <w:ilvl w:val="1"/>
        <w:numId w:val="14"/>
      </w:numPr>
    </w:pPr>
  </w:style>
  <w:style w:type="paragraph" w:customStyle="1" w:styleId="Ad-hoclevel3">
    <w:name w:val="Ad-hoc level 3"/>
    <w:basedOn w:val="Body"/>
    <w:uiPriority w:val="99"/>
    <w:qFormat/>
    <w:rsid w:val="007C0ED6"/>
    <w:pPr>
      <w:numPr>
        <w:ilvl w:val="2"/>
        <w:numId w:val="14"/>
      </w:numPr>
    </w:pPr>
  </w:style>
  <w:style w:type="paragraph" w:customStyle="1" w:styleId="Ad-hoclevel4">
    <w:name w:val="Ad-hoc level 4"/>
    <w:basedOn w:val="Body"/>
    <w:uiPriority w:val="99"/>
    <w:qFormat/>
    <w:rsid w:val="007C0ED6"/>
    <w:pPr>
      <w:numPr>
        <w:ilvl w:val="3"/>
        <w:numId w:val="14"/>
      </w:numPr>
    </w:pPr>
  </w:style>
  <w:style w:type="paragraph" w:customStyle="1" w:styleId="Ad-hoclevel5">
    <w:name w:val="Ad-hoc level 5"/>
    <w:basedOn w:val="Body"/>
    <w:uiPriority w:val="99"/>
    <w:qFormat/>
    <w:rsid w:val="007C0ED6"/>
    <w:pPr>
      <w:numPr>
        <w:ilvl w:val="4"/>
        <w:numId w:val="14"/>
      </w:numPr>
    </w:pPr>
  </w:style>
  <w:style w:type="numbering" w:customStyle="1" w:styleId="Ad-HocNumbering">
    <w:name w:val="Ad-Hoc Numbering"/>
    <w:uiPriority w:val="99"/>
    <w:rsid w:val="007C0ED6"/>
    <w:pPr>
      <w:numPr>
        <w:numId w:val="20"/>
      </w:numPr>
    </w:pPr>
  </w:style>
  <w:style w:type="character" w:customStyle="1" w:styleId="EndnoteTextChar">
    <w:name w:val="Endnote Text Char"/>
    <w:basedOn w:val="DefaultParagraphFont"/>
    <w:link w:val="EndnoteText"/>
    <w:semiHidden/>
    <w:rsid w:val="007C0ED6"/>
  </w:style>
  <w:style w:type="character" w:customStyle="1" w:styleId="FootnoteTextChar">
    <w:name w:val="Footnote Text Char"/>
    <w:basedOn w:val="DefaultParagraphFont"/>
    <w:link w:val="FootnoteText"/>
    <w:semiHidden/>
    <w:rsid w:val="007C0ED6"/>
    <w:rPr>
      <w:sz w:val="16"/>
    </w:rPr>
  </w:style>
  <w:style w:type="character" w:customStyle="1" w:styleId="BodyChar">
    <w:name w:val="Body Char"/>
    <w:link w:val="Body"/>
    <w:uiPriority w:val="24"/>
    <w:locked/>
    <w:rsid w:val="007C0ED6"/>
  </w:style>
  <w:style w:type="paragraph" w:styleId="Revision">
    <w:name w:val="Revision"/>
    <w:hidden/>
    <w:uiPriority w:val="99"/>
    <w:semiHidden/>
    <w:rsid w:val="00373B97"/>
  </w:style>
  <w:style w:type="character" w:styleId="CommentReference">
    <w:name w:val="annotation reference"/>
    <w:basedOn w:val="DefaultParagraphFont"/>
    <w:uiPriority w:val="99"/>
    <w:semiHidden/>
    <w:unhideWhenUsed/>
    <w:rsid w:val="00B57A55"/>
    <w:rPr>
      <w:sz w:val="16"/>
      <w:szCs w:val="16"/>
    </w:rPr>
  </w:style>
  <w:style w:type="paragraph" w:styleId="CommentText">
    <w:name w:val="annotation text"/>
    <w:basedOn w:val="Normal"/>
    <w:link w:val="CommentTextChar"/>
    <w:uiPriority w:val="99"/>
    <w:unhideWhenUsed/>
    <w:rsid w:val="00B57A55"/>
  </w:style>
  <w:style w:type="character" w:customStyle="1" w:styleId="CommentTextChar">
    <w:name w:val="Comment Text Char"/>
    <w:basedOn w:val="DefaultParagraphFont"/>
    <w:link w:val="CommentText"/>
    <w:uiPriority w:val="99"/>
    <w:rsid w:val="00B57A55"/>
  </w:style>
  <w:style w:type="paragraph" w:styleId="CommentSubject">
    <w:name w:val="annotation subject"/>
    <w:basedOn w:val="CommentText"/>
    <w:next w:val="CommentText"/>
    <w:link w:val="CommentSubjectChar"/>
    <w:uiPriority w:val="99"/>
    <w:semiHidden/>
    <w:unhideWhenUsed/>
    <w:rsid w:val="00B57A55"/>
    <w:rPr>
      <w:b/>
      <w:bCs/>
    </w:rPr>
  </w:style>
  <w:style w:type="character" w:customStyle="1" w:styleId="CommentSubjectChar">
    <w:name w:val="Comment Subject Char"/>
    <w:basedOn w:val="CommentTextChar"/>
    <w:link w:val="CommentSubject"/>
    <w:uiPriority w:val="99"/>
    <w:semiHidden/>
    <w:rsid w:val="00B57A55"/>
    <w:rPr>
      <w:b/>
      <w:bCs/>
    </w:rPr>
  </w:style>
  <w:style w:type="character" w:styleId="UnresolvedMention">
    <w:name w:val="Unresolved Mention"/>
    <w:basedOn w:val="DefaultParagraphFont"/>
    <w:uiPriority w:val="99"/>
    <w:semiHidden/>
    <w:unhideWhenUsed/>
    <w:rsid w:val="00620497"/>
    <w:rPr>
      <w:color w:val="605E5C"/>
      <w:shd w:val="clear" w:color="auto" w:fill="E1DFDD"/>
    </w:rPr>
  </w:style>
  <w:style w:type="paragraph" w:customStyle="1" w:styleId="DocId">
    <w:name w:val="DocId"/>
    <w:basedOn w:val="Footer"/>
    <w:link w:val="DocIdChar"/>
    <w:rsid w:val="00C6324A"/>
    <w:pPr>
      <w:adjustRightInd/>
    </w:pPr>
    <w:rPr>
      <w:rFonts w:eastAsia="Times New Roman" w:cs="Arial"/>
      <w:bCs/>
    </w:rPr>
  </w:style>
  <w:style w:type="character" w:customStyle="1" w:styleId="DocIdChar">
    <w:name w:val="DocId Char"/>
    <w:basedOn w:val="BodyChar"/>
    <w:link w:val="DocId"/>
    <w:rsid w:val="00C6324A"/>
    <w:rPr>
      <w:rFonts w:eastAsia="Times New Roman" w:cs="Arial"/>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4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eFBT@burges-salmo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igHand\BigHand%20Document%20Creation\Templates\Documents\Housesty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AF024B843F4839B2AABE09EAA367E6"/>
        <w:category>
          <w:name w:val="General"/>
          <w:gallery w:val="placeholder"/>
        </w:category>
        <w:types>
          <w:type w:val="bbPlcHdr"/>
        </w:types>
        <w:behaviors>
          <w:behavior w:val="content"/>
        </w:behaviors>
        <w:guid w:val="{0CA2079E-BE70-4B4A-ACA6-81093A3F1425}"/>
      </w:docPartPr>
      <w:docPartBody>
        <w:p w:rsidR="00971736" w:rsidRDefault="00971736"/>
      </w:docPartBody>
    </w:docPart>
    <w:docPart>
      <w:docPartPr>
        <w:name w:val="A99D13C4F8F2472883743A91EA7616AE"/>
        <w:category>
          <w:name w:val="General"/>
          <w:gallery w:val="placeholder"/>
        </w:category>
        <w:types>
          <w:type w:val="bbPlcHdr"/>
        </w:types>
        <w:behaviors>
          <w:behavior w:val="content"/>
        </w:behaviors>
        <w:guid w:val="{46AB1710-469A-40EC-9470-527615F4D664}"/>
      </w:docPartPr>
      <w:docPartBody>
        <w:p w:rsidR="0012174C" w:rsidRDefault="0012174C"/>
      </w:docPartBody>
    </w:docPart>
    <w:docPart>
      <w:docPartPr>
        <w:name w:val="9C32866E45424E6CA3FF0FA214DF67F5"/>
        <w:category>
          <w:name w:val="General"/>
          <w:gallery w:val="placeholder"/>
        </w:category>
        <w:types>
          <w:type w:val="bbPlcHdr"/>
        </w:types>
        <w:behaviors>
          <w:behavior w:val="content"/>
        </w:behaviors>
        <w:guid w:val="{5381B885-298B-4AA6-8AB8-DC96A092BC08}"/>
      </w:docPartPr>
      <w:docPartBody>
        <w:p w:rsidR="009058A8" w:rsidRDefault="009058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36"/>
    <w:rsid w:val="0001351A"/>
    <w:rsid w:val="00037920"/>
    <w:rsid w:val="00050F40"/>
    <w:rsid w:val="00066066"/>
    <w:rsid w:val="00074F87"/>
    <w:rsid w:val="000C6B35"/>
    <w:rsid w:val="0012174C"/>
    <w:rsid w:val="00184410"/>
    <w:rsid w:val="001B1BD9"/>
    <w:rsid w:val="00202FF1"/>
    <w:rsid w:val="00216099"/>
    <w:rsid w:val="002177AC"/>
    <w:rsid w:val="00244616"/>
    <w:rsid w:val="00271021"/>
    <w:rsid w:val="002D6DD3"/>
    <w:rsid w:val="002E1631"/>
    <w:rsid w:val="00330E7B"/>
    <w:rsid w:val="0035483F"/>
    <w:rsid w:val="003B0B12"/>
    <w:rsid w:val="003F0F1F"/>
    <w:rsid w:val="00533F61"/>
    <w:rsid w:val="005706BB"/>
    <w:rsid w:val="00574353"/>
    <w:rsid w:val="005A2098"/>
    <w:rsid w:val="005F1EF7"/>
    <w:rsid w:val="00640387"/>
    <w:rsid w:val="006A4962"/>
    <w:rsid w:val="006B25BA"/>
    <w:rsid w:val="006B39DC"/>
    <w:rsid w:val="00713445"/>
    <w:rsid w:val="00722026"/>
    <w:rsid w:val="00751DDF"/>
    <w:rsid w:val="00773557"/>
    <w:rsid w:val="007B5A7F"/>
    <w:rsid w:val="007D62C7"/>
    <w:rsid w:val="007E0861"/>
    <w:rsid w:val="00810A4D"/>
    <w:rsid w:val="0082061F"/>
    <w:rsid w:val="008412A0"/>
    <w:rsid w:val="00875F20"/>
    <w:rsid w:val="00894C46"/>
    <w:rsid w:val="008C309B"/>
    <w:rsid w:val="008D5527"/>
    <w:rsid w:val="008E7EC4"/>
    <w:rsid w:val="008F2B47"/>
    <w:rsid w:val="00910B6E"/>
    <w:rsid w:val="00931730"/>
    <w:rsid w:val="00931F71"/>
    <w:rsid w:val="009373F5"/>
    <w:rsid w:val="009662FD"/>
    <w:rsid w:val="00971736"/>
    <w:rsid w:val="009B540D"/>
    <w:rsid w:val="009E5FB6"/>
    <w:rsid w:val="00A34C4C"/>
    <w:rsid w:val="00A35AC1"/>
    <w:rsid w:val="00A42F24"/>
    <w:rsid w:val="00A4441B"/>
    <w:rsid w:val="00A57B4A"/>
    <w:rsid w:val="00AA4C91"/>
    <w:rsid w:val="00AC2597"/>
    <w:rsid w:val="00AE7053"/>
    <w:rsid w:val="00AF0685"/>
    <w:rsid w:val="00B111C5"/>
    <w:rsid w:val="00B15E7C"/>
    <w:rsid w:val="00B8230E"/>
    <w:rsid w:val="00C15774"/>
    <w:rsid w:val="00C3499E"/>
    <w:rsid w:val="00C350B0"/>
    <w:rsid w:val="00C46769"/>
    <w:rsid w:val="00CB7E8B"/>
    <w:rsid w:val="00CE72E6"/>
    <w:rsid w:val="00D222C4"/>
    <w:rsid w:val="00D455C3"/>
    <w:rsid w:val="00DA2522"/>
    <w:rsid w:val="00E21C3F"/>
    <w:rsid w:val="00FA1B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7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urges Salmon">
      <a:dk1>
        <a:srgbClr val="DF1995"/>
      </a:dk1>
      <a:lt1>
        <a:srgbClr val="FFFFFF"/>
      </a:lt1>
      <a:dk2>
        <a:srgbClr val="000000"/>
      </a:dk2>
      <a:lt2>
        <a:srgbClr val="7C878E"/>
      </a:lt2>
      <a:accent1>
        <a:srgbClr val="EF3340"/>
      </a:accent1>
      <a:accent2>
        <a:srgbClr val="FF8200"/>
      </a:accent2>
      <a:accent3>
        <a:srgbClr val="F2A900"/>
      </a:accent3>
      <a:accent4>
        <a:srgbClr val="582C83"/>
      </a:accent4>
      <a:accent5>
        <a:srgbClr val="009CA6"/>
      </a:accent5>
      <a:accent6>
        <a:srgbClr val="64A70B"/>
      </a:accent6>
      <a:hlink>
        <a:srgbClr val="DF1995"/>
      </a:hlink>
      <a:folHlink>
        <a:srgbClr val="009CA6"/>
      </a:folHlink>
    </a:clrScheme>
    <a:fontScheme name="Burges Salmon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t e m p l a t e   x m l n s : x s d = " h t t p : / / w w w . w 3 . o r g / 2 0 0 1 / X M L S c h e m a "   x m l n s : x s i = " h t t p : / / w w w . w 3 . o r g / 2 0 0 1 / X M L S c h e m a - i n s t a n c e "   i d = " e f 4 e 2 d d 1 - 7 8 9 4 - 4 9 a 0 - 8 8 f f - 1 6 2 e 8 d 9 b e e 6 8 "   n a m e = " & l t ; ? x m l   v e r s i o n = & q u o t ; 1 . 0 & q u o t ;   e n c o d i n g = & q u o t ; u t f - 1 6 & q u o t ; ? & g t ; & # x A ; & l t ; u i L o c a l i z e d S t r i n g   x m l n s : x s d = & q u o t ; h t t p : / / w w w . w 3 . o r g / 2 0 0 1 / X M L S c h e m a & q u o t ;   x m l n s : x s i = & q u o t ; h t t p : / / w w w . w 3 . o r g / 2 0 0 1 / X M L S c h e m a - i n s t a n c e & q u o t ; & g t ; & # x A ;     & l t ; t y p e & g t ; l a b e l & l t ; / t y p e & g t ; & # x A ;     & l t ; t e x t & g t ; T e m p l a t e   N a m e   -   H o u s e s t y l e   D o c u m e n t & l t ; / t e x t & g t ; & # x A ; & l t ; / u i L o c a l i z e d S t r i n g & g t ; "   d o c u m e n t I d = " e 7 9 e a b 9 3 - e 7 2 5 - 4 2 9 6 - b c d 9 - b 1 9 4 3 5 1 8 5 e d 9 "   t e m p l a t e F u l l N a m e = " \ D o c u m e n t s \ H o u s e s t y l e . d o t x "   v e r s i o n = " 0 "   c o i C h e c k s u m = " 2 k F U g k Y 3 Y v f j I 5 k / L 2 u l J I g B i R q G b m h F l E N w A M o p x l M = "   s c h e m a V e r s i o n = " 3 "   w o r d V e r s i o n = " 1 6 . 0 "   l a n g u a g e I s o = " e n - G B "   o f f i c e I d = " 5 b 1 d b 5 1 e - 9 3 f 3 - 4 7 5 2 - 9 3 f e - c b 1 4 c 9 d c 1 c b b "   h e l p U r l = " & l t ; ? x m l   v e r s i o n = & q u o t ; 1 . 0 & q u o t ;   e n c o d i n g = & q u o t ; u t f - 1 6 & q u o t ; ? & g t ; & # x A ; & l t ; u i L o c a l i z e d S t r i n g   x m l n s : x s d = & q u o t ; h t t p : / / w w w . w 3 . o r g / 2 0 0 1 / X M L S c h e m a & q u o t ;   x m l n s : x s i = & q u o t ; h t t p : / / w w w . w 3 . o r g / 2 0 0 1 / X M L S c h e m a - i n s t a n c e & q u o t ; & g t ; & # x A ;     & l t ; t y p e & g t ; f i x e d & l t ; / t y p e & g t ; & # x A ;     & l t ; t e x t   / & g t ; & # x A ; & l t ; / u i L o c a l i z e d S t r i n g & g t ; "   i m p o r t D a t a = " f a l s e "   w i z a r d H e i g h t = " 0 "   w i z a r d W i d t h = " 7 0 0 "   w i z a r d P a n e l W i d t h = " 0 "   h i d e W i z a r d I f V a l i d = " f a l s e "   h i d e A u t h o r = " f a l s e "   w i z a r d T a b P o s i t i o n = " t o p "   x m l n s = " h t t p : / / b i g h a n d . c o m / w o r d / b i g h a n d d o c u m e n t c r e a t i o n / " >  
     < a u t h o r >  
         < l o c a l i z e d P r o f i l e s / >  
         < f r o m S e a r c h C o n t a c t > t r u e < / f r o m S e a r c h C o n t a c t >  
         < i d > b 4 c 1 d 4 7 c - 5 a d f - 4 b 4 b - 8 c 8 b - 8 9 3 1 b a 9 5 8 a 3 1 < / i d >  
         < n a m e > T h o m a s   M a r k - B e l l < / n a m e >  
         < i n i t i a l s / >  
         < p r i m a r y O f f i c e > B r i s t o l < / p r i m a r y O f f i c e >  
         < p r i m a r y O f f i c e I d > 5 b 1 d b 5 1 e - 9 3 f 3 - 4 7 5 2 - 9 3 f e - c b 1 4 c 9 d c 1 c b b < / p r i m a r y O f f i c e I d >  
         < p r i m a r y L a n g u a g e I s o > e n - G B < / p r i m a r y L a n g u a g e I s o >  
         < j o b D e s c r i p t i o n > S e n i o r   A s s o c i a t e < / j o b D e s c r i p t i o n >  
         < d e p a r t m e n t > R e a l   E s t a t e < / d e p a r t m e n t >  
         < f u n c t i o n / >  
         < e m a i l > t h o m a s . m a r k - b e l l @ b u r g e s - s a l m o n . c o m < / e m a i l >  
         < r a w D i r e c t L i n e > + 4 4   ( 0 )   1 1 7   9 0 2   7 7 2 0 < / r a w D i r e c t L i n e >  
         < r a w D i r e c t F a x / >  
         < m o b i l e > + 4 4   ( 0 )   7 7 9 1   8 9 4   5 1 2 < / m o b i l e >  
         < l o g i n > T M 0 7 < / l o g i n >  
         < e m p l y e e I d > M a r k - B e l l < / e m p l y e e I d >  
         < b a r R e g i s t r a t i o n s / >  
         < C u s t o m 1 / >  
         < C u s t o m 2 / >  
     < / a u t h o r >  
     < c o n t e n t C o n t r o l s >  
         < c o n t e n t C o n t r o l   i d = " f 4 f 7 4 3 7 b - 7 6 f a - 4 4 5 4 - 9 c 8 8 - 1 8 0 2 7 5 5 2 b c f a "   n a m e = " D a t e . D a t e "   a s s e m b l y = " I p h e l i o n . O u t l i n e . W o r d . d l l "   t y p e = " I p h e l i o n . O u t l i n e . W o r d . R e n d e r e r s . T e x t R e n d e r e r "   o r d e r = " 3 "   a c t i v e = " f a l s e "   e n t i t y I d = " d 1 d 0 d 0 d d - 4 0 d 2 - 4 1 e 7 - b b 5 7 - a 1 b 9 2 3 3 8 2 9 5 1 " 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d b d 6 a 5 6 3 - c e d 1 - 4 2 d c - 8 2 4 c - 8 2 b 8 f 1 9 e a b 7 c "   n a m e = " D e l e t e "   t y p e = " S y s t e m . S t r i n g ,   m s c o r l i b ,   V e r s i o n = 4 . 0 . 0 . 0 ,   C u l t u r e = n e u t r a l ,   P u b l i c K e y T o k e n = b 7 7 a 5 c 5 6 1 9 3 4 e 0 8 9 "   o r d e r = " 9 9 9 "   k e y = " d e l e t e "   v a l u e = " "   a r g u m e n t = " C o n d i t i o n a l D e l e t e A c t i o n D e f i n i t i o n "   g r o u p O r d e r = " - 1 "   i s G e n e r a t e d = " f a l s e " / >  
                 < p a r a m e t e r   i d = " 5 b 2 f d 7 3 c - c 1 3 1 - 4 2 c 3 - 8 5 6 e - 9 d b 4 b e d 2 c 5 8 7 "   n a m e = " F i e l d   i n d e x "   t y p e = " S y s t e m . I n t 3 2 ,   m s c o r l i b ,   V e r s i o n = 4 . 0 . 0 . 0 ,   C u l t u r e = n e u t r a l ,   P u b l i c K e y T o k e n = b 7 7 a 5 c 5 6 1 9 3 4 e 0 8 9 "   o r d e r = " 9 9 9 "   k e y = " i n d e x "   v a l u e = " "   g r o u p O r d e r = " - 1 "   i s G e n e r a t e d = " f a l s e " / >  
                 < p a r a m e t e r   i d = " 6 8 a f 0 9 3 5 - 5 a e 1 - 4 6 f a - a 9 b 0 - 9 a c b 6 0 c 2 b 3 7 3 "   n a m e = " F o r m a t   X M L   c o n t e n t "   t y p e = " S y s t e m . B o o l e a n ,   m s c o r l i b ,   V e r s i o n = 4 . 0 . 0 . 0 ,   C u l t u r e = n e u t r a l ,   P u b l i c K e y T o k e n = b 7 7 a 5 c 5 6 1 9 3 4 e 0 8 9 "   o r d e r = " 9 9 9 "   k e y = " f o r m a t X m l C o n t e n t "   v a l u e = " F a l s e "   g r o u p O r d e r = " - 1 "   i s G e n e r a t e d = " f a l s e " / >  
                 < p a r a m e t e r   i d = " 0 1 d d 9 e e 1 - 4 3 9 6 - 4 1 7 1 - b 4 8 3 - e 7 9 a a b a 6 e 1 c 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a 2 3 3 8 2 c 8 - c 4 6 a - 4 3 7 c - b e 7 a - 3 1 5 9 b a 4 7 b b 8 7 "   n a m e = " R o w s   t o   r e m o v e   i f   e m p t y "   t y p e = " S y s t e m . I n t 3 2 ,   m s c o r l i b ,   V e r s i o n = 4 . 0 . 0 . 0 ,   C u l t u r e = n e u t r a l ,   P u b l i c K e y T o k e n = b 7 7 a 5 c 5 6 1 9 3 4 e 0 8 9 "   o r d e r = " 9 9 9 "   k e y = " d e l e t e R o w C o u n t "   v a l u e = " 0 "   g r o u p O r d e r = " - 1 "   i s G e n e r a t e d = " f a l s e " / >  
                 < p a r a m e t e r   i d = " 6 0 3 a 9 3 2 8 - d 3 b a - 4 5 e 6 - a 3 f 4 - 5 e b 1 2 c 6 8 5 7 b 7 "   n a m e = " U p d a t e   f i e l d   f r o m   d o c u m e n t "   t y p e = " S y s t e m . B o o l e a n ,   m s c o r l i b ,   V e r s i o n = 4 . 0 . 0 . 0 ,   C u l t u r e = n e u t r a l ,   P u b l i c K e y T o k e n = b 7 7 a 5 c 5 6 1 9 3 4 e 0 8 9 "   o r d e r = " 9 9 9 "   k e y = " u p d a t e F i e l d "   v a l u e = " F a l s e "   g r o u p O r d e r = " - 1 "   i s G e n e r a t e d = " f a l s e " / >  
             < / p a r a m e t e r s >  
         < / c o n t e n t C o n t r o l >  
         < c o n t e n t C o n t r o l   i d = " c 6 7 9 0 1 f 3 - d a 3 1 - 4 3 1 0 - 8 6 a 6 - 1 f d 4 a f b a 2 f 7 a "   n a m e = " D M S . C l i e n t "   a s s e m b l y = " I p h e l i o n . O u t l i n e . W o r d . d l l "   t y p e = " I p h e l i o n . O u t l i n e . W o r d . R e n d e r e r s . T e x t R e n d e r e r "   o r d e r = " 3 "   a c t i v e = " t r u e "   e n t i t y I d = " c c d 6 3 9 1 d - 8 3 8 5 - 4 1 b a - a 0 a 4 - d 7 c 8 5 0 a 7 4 f 4 5 "   f i e l d I d = " a f 0 2 0 c 1 a - f 8 2 6 - 4 9 4 c - b b a a - 2 1 0 0 b 3 9 7 7 0 a 7 "   p a r e n t I d = " 0 0 0 0 0 0 0 0 - 0 0 0 0 - 0 0 0 0 - 0 0 0 0 - 0 0 0 0 0 0 0 0 0 0 0 0 "   l e v e l O r d e r = " 1 0 0 "   c o n t r o l T y p e = " p l a i n T e x t "   c o n t r o l E d i t T y p e = " i n l i n e "   e n c l o s i n g B o o k m a r k = " f a l s e "   f o r m a t = " { D M S . C l i e n t }   & a m p ;   & q u o t ; . & q u o t ;   & a m p ;   { D M S . M a t t e r }   "   f o r m a t E v a l u a t o r T y p e = " e x p r e s s i o n "   t e x t C a s e = " i g n o r e C a s e "   r e m o v e C o n t r o l = " f a l s e "   i g n o r e F o r m a t I f E m p t y = " f a l s e " >  
             < p a r a m e t e r s >  
                 < p a r a m e t e r   i d = " 6 8 2 e e 6 8 8 - 6 5 a 1 - 4 2 8 7 - 9 8 1 4 - b 6 7 0 8 5 e 6 7 a 3 e "   n a m e = " D e l e t e "   t y p e = " S y s t e m . S t r i n g ,   m s c o r l i b ,   V e r s i o n = 4 . 0 . 0 . 0 ,   C u l t u r e = n e u t r a l ,   P u b l i c K e y T o k e n = b 7 7 a 5 c 5 6 1 9 3 4 e 0 8 9 "   o r d e r = " 9 9 9 "   k e y = " d e l e t e "   v a l u e = " "   a r g u m e n t = " C o n d i t i o n a l D e l e t e A c t i o n D e f i n i t i o n "   g r o u p O r d e r = " - 1 "   i s G e n e r a t e d = " f a l s e " / >  
                 < p a r a m e t e r   i d = " 0 6 5 3 0 0 a d - c 8 d a - 4 3 a b - 9 d 6 0 - 9 7 c e e 4 1 5 6 6 d f "   n a m e = " F i e l d   i n d e x "   t y p e = " S y s t e m . I n t 3 2 ,   m s c o r l i b ,   V e r s i o n = 4 . 0 . 0 . 0 ,   C u l t u r e = n e u t r a l ,   P u b l i c K e y T o k e n = b 7 7 a 5 c 5 6 1 9 3 4 e 0 8 9 "   o r d e r = " 9 9 9 "   k e y = " i n d e x "   v a l u e = " "   g r o u p O r d e r = " - 1 "   i s G e n e r a t e d = " f a l s e " / >  
                 < p a r a m e t e r   i d = " 0 f 2 d 8 6 c 1 - e 3 a f - 4 7 e e - 8 0 c 2 - 5 d 4 d 4 7 f b 0 7 4 9 "   n a m e = " F o r m a t   X M L   c o n t e n t "   t y p e = " S y s t e m . B o o l e a n ,   m s c o r l i b ,   V e r s i o n = 4 . 0 . 0 . 0 ,   C u l t u r e = n e u t r a l ,   P u b l i c K e y T o k e n = b 7 7 a 5 c 5 6 1 9 3 4 e 0 8 9 "   o r d e r = " 9 9 9 "   k e y = " f o r m a t X m l C o n t e n t "   v a l u e = " F a l s e "   g r o u p O r d e r = " - 1 "   i s G e n e r a t e d = " f a l s e " / >  
                 < p a r a m e t e r   i d = " 4 8 5 4 8 b 2 3 - 5 1 2 3 - 4 a d a - b 8 e 3 - a f 2 3 e c 9 6 e 6 6 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0 e 0 4 f 8 c - 2 1 0 e - 4 7 2 f - a 7 3 b - 1 f 7 9 d b f 8 d 4 e 8 "   n a m e = " R o w s   t o   r e m o v e   i f   e m p t y "   t y p e = " S y s t e m . I n t 3 2 ,   m s c o r l i b ,   V e r s i o n = 4 . 0 . 0 . 0 ,   C u l t u r e = n e u t r a l ,   P u b l i c K e y T o k e n = b 7 7 a 5 c 5 6 1 9 3 4 e 0 8 9 "   o r d e r = " 9 9 9 "   k e y = " d e l e t e R o w C o u n t "   v a l u e = " 0 "   g r o u p O r d e r = " - 1 "   i s G e n e r a t e d = " f a l s e " / >  
                 < p a r a m e t e r   i d = " 2 f 3 a d d 5 3 - a c 9 8 - 4 5 e 3 - b b 4 1 - d 4 0 4 d b c 8 f a 2 6 "   n a m e = " U p d a t e   f i e l d   f r o m   d o c u m e n t "   t y p e = " S y s t e m . B o o l e a n ,   m s c o r l i b ,   V e r s i o n = 4 . 0 . 0 . 0 ,   C u l t u r e = n e u t r a l ,   P u b l i c K e y T o k e n = b 7 7 a 5 c 5 6 1 9 3 4 e 0 8 9 "   o r d e r = " 9 9 9 "   k e y = " u p d a t e F i e l d "   v a l u e = " F a l s e "   g r o u p O r d e r = " - 1 "   i s G e n e r a t e d = " f a l s e " / >  
             < / p a r a m e t e r s >  
         < / c o n t e n t C o n t r o l >  
         < c o n t e n t C o n t r o l   i d = " 5 f 3 c 1 d 2 d - 0 e 0 3 - 4 d 8 e - a d 9 0 - 7 7 c 9 1 d 1 6 d b 6 a "   n a m e = " A u t h o r . R e f "   a s s e m b l y = " I p h e l i o n . O u t l i n e . W o r d . d l l "   t y p e = " I p h e l i o n . O u t l i n e . W o r d . R e n d e r e r s . T e x t R e n d e r e r "   o r d e r = " 2 "   a c t i v e = " t r u e "   e n t i t y I d = " f 2 9 4 b 1 d 2 - 1 b 4 5 - 4 e 5 f - 9 4 c 4 - 2 9 5 3 e 5 1 5 0 1 3 7 "   f i e l d I d = " 0 8 3 d 5 a 5 f - 7 a 4 6 - 4 9 2 7 - a d 1 b - 2 e 7 1 0 3 f 3 6 8 b 1 "   p a r e n t I d = " 0 0 0 0 0 0 0 0 - 0 0 0 0 - 0 0 0 0 - 0 0 0 0 - 0 0 0 0 0 0 0 0 0 0 0 0 "   l e v e l O r d e r = " 1 0 0 "   c o n t r o l T y p e = " p l a i n T e x t "   c o n t r o l E d i t T y p e = " i n l i n e "   e n c l o s i n g B o o k m a r k = " f a l s e "   f o r m a t = " { L a b e l s . C o m m o n   -   R e f }   & a m p ;   { L a b e l s . G e n e r a l   -   L a b e l   s e p a r a t o r }   & a m p ;     & q u o t ;   & q u o t ;   & a m p ; & # x A ; { A u t h o r . L o g i n }   & a m p ;   & # x A ; I F N O T E M P T Y ( & # x A ;   { A d e r a n t . M P   C o d e } , & q u o t ; / & q u o t ;   & a m p ;   { A d e r a n t . M P   C o d e } & # x A ; , & q u o t ; & q u o t ; ) & # x A ; & # x A ; & # x A ; "   f o r m a t E v a l u a t o r T y p e = " e x p r e s s i o n "   t e x t C a s e = " i g n o r e C a s e "   r e m o v e C o n t r o l = " f a l s e "   i g n o r e F o r m a t I f E m p t y = " f a l s e " >  
             < p a r a m e t e r s >  
                 < p a r a m e t e r   i d = " 9 d 2 e c f e 8 - b 5 1 4 - 4 0 b c - b 4 4 b - b 6 5 7 f 5 b 9 6 3 c f "   n a m e = " D e l e t e "   t y p e = " S y s t e m . S t r i n g ,   m s c o r l i b ,   V e r s i o n = 4 . 0 . 0 . 0 ,   C u l t u r e = n e u t r a l ,   P u b l i c K e y T o k e n = b 7 7 a 5 c 5 6 1 9 3 4 e 0 8 9 "   o r d e r = " 9 9 9 "   k e y = " d e l e t e "   v a l u e = " "   a r g u m e n t = " C o n d i t i o n a l D e l e t e A c t i o n D e f i n i t i o n "   g r o u p O r d e r = " - 1 "   i s G e n e r a t e d = " f a l s e " / >  
                 < p a r a m e t e r   i d = " 7 7 1 c 2 c 8 5 - 8 6 6 6 - 4 a 2 1 - 8 b 9 e - 9 7 4 8 a 6 6 c 4 f a 2 "   n a m e = " F i e l d   i n d e x "   t y p e = " S y s t e m . I n t 3 2 ,   m s c o r l i b ,   V e r s i o n = 4 . 0 . 0 . 0 ,   C u l t u r e = n e u t r a l ,   P u b l i c K e y T o k e n = b 7 7 a 5 c 5 6 1 9 3 4 e 0 8 9 "   o r d e r = " 9 9 9 "   k e y = " i n d e x "   v a l u e = " "   g r o u p O r d e r = " - 1 "   i s G e n e r a t e d = " f a l s e " / >  
                 < p a r a m e t e r   i d = " 2 9 b 5 f d 2 9 - 5 3 6 0 - 4 1 b 1 - a 8 3 a - 7 a e c 7 7 3 7 5 5 a d "   n a m e = " F o r m a t   X M L   c o n t e n t "   t y p e = " S y s t e m . B o o l e a n ,   m s c o r l i b ,   V e r s i o n = 4 . 0 . 0 . 0 ,   C u l t u r e = n e u t r a l ,   P u b l i c K e y T o k e n = b 7 7 a 5 c 5 6 1 9 3 4 e 0 8 9 "   o r d e r = " 9 9 9 "   k e y = " f o r m a t X m l C o n t e n t "   v a l u e = " F a l s e "   g r o u p O r d e r = " - 1 "   i s G e n e r a t e d = " f a l s e " / >  
                 < p a r a m e t e r   i d = " 7 1 1 b 0 c 0 3 - 0 b e d - 4 5 8 3 - b 6 b f - b 4 a 8 a 5 4 3 d 5 7 9 " 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e 9 0 3 4 8 6 - c 0 9 a - 4 5 b 4 - 9 f 4 d - 4 2 e b 7 a c 3 7 4 f 0 "   n a m e = " R o w s   t o   r e m o v e   i f   e m p t y "   t y p e = " S y s t e m . I n t 3 2 ,   m s c o r l i b ,   V e r s i o n = 4 . 0 . 0 . 0 ,   C u l t u r e = n e u t r a l ,   P u b l i c K e y T o k e n = b 7 7 a 5 c 5 6 1 9 3 4 e 0 8 9 "   o r d e r = " 9 9 9 "   k e y = " d e l e t e R o w C o u n t "   v a l u e = " 0 "   g r o u p O r d e r = " - 1 "   i s G e n e r a t e d = " f a l s e " / >  
                 < p a r a m e t e r   i d = " 0 5 7 c 7 5 2 f - d b a 1 - 4 5 4 4 - 8 3 a d - a c e 8 0 0 7 5 7 9 0 8 "   n a m e = " U p d a t e   f i e l d   f r o m   d o c u m e n t "   t y p e = " S y s t e m . B o o l e a n ,   m s c o r l i b ,   V e r s i o n = 4 . 0 . 0 . 0 ,   C u l t u r e = n e u t r a l ,   P u b l i c K e y T o k e n = b 7 7 a 5 c 5 6 1 9 3 4 e 0 8 9 "   o r d e r = " 9 9 9 "   k e y = " u p d a t e F i e l d "   v a l u e = " F a l s e "   g r o u p O r d e r = " - 1 "   i s G e n e r a t e d = " f a l s e " / >  
             < / p a r a m e t e r s >  
         < / c o n t e n t C o n t r o l >  
         < c o n t e n t C o n t r o l   i d = " 3 4 1 c f 6 f 1 - 6 6 4 9 - 4 6 c 5 - a 8 8 3 - b 1 0 4 a 2 4 1 1 f 9 3 "   n a m e = " O f f i c e . E n t i t y "   a s s e m b l y = " I p h e l i o n . O u t l i n e . W o r d . d l l "   t y p e = " I p h e l i o n . O u t l i n e . W o r d . R e n d e r e r s . T e x t R e n d e r e r "   o r d e r = " 2 "   a c t i v e = " t r u e "   e n t i t y I d = " 0 9 4 a 3 b 3 a - 5 2 e f - 4 8 4 8 - 9 6 f 7 - b 0 c e 0 4 b d e 2 e 8 "   f i e l d I d = " f 2 6 c c 9 0 f - 0 1 9 4 - 4 c f 6 - b e b f - 0 f f 7 b 7 3 7 1 9 1 e "   p a r e n t I d = " 0 0 0 0 0 0 0 0 - 0 0 0 0 - 0 0 0 0 - 0 0 0 0 - 0 0 0 0 0 0 0 0 0 0 0 0 "   l e v e l O r d e r = " 1 0 0 "   c o n t r o l T y p e = " p l a i n T e x t "   c o n t r o l E d i t T y p e = " i n l i n e "   e n c l o s i n g B o o k m a r k = " f a l s e "   f o r m a t E v a l u a t o r T y p e = " e x p r e s s i o n "   t e x t C a s e = " i g n o r e C a s e "   r e m o v e C o n t r o l = " f a l s e "   i g n o r e F o r m a t I f E m p t y = " f a l s e " >  
             < p a r a m e t e r s >  
                 < p a r a m e t e r   i d = " b 9 5 c 8 f 1 5 - e 4 e 0 - 4 c c 9 - 9 7 7 d - 7 b b d f e 4 d 9 c 0 2 "   n a m e = " D e l e t e "   t y p e = " S y s t e m . S t r i n g ,   m s c o r l i b ,   V e r s i o n = 4 . 0 . 0 . 0 ,   C u l t u r e = n e u t r a l ,   P u b l i c K e y T o k e n = b 7 7 a 5 c 5 6 1 9 3 4 e 0 8 9 "   o r d e r = " 9 9 9 "   k e y = " d e l e t e "   v a l u e = " "   a r g u m e n t = " C o n d i t i o n a l D e l e t e A c t i o n D e f i n i t i o n "   g r o u p O r d e r = " - 1 "   i s G e n e r a t e d = " f a l s e " / >  
                 < p a r a m e t e r   i d = " f a 7 5 e e 5 b - 8 e 3 7 - 4 c a 1 - 9 3 9 c - 9 f c 9 5 e 8 b e 3 0 4 "   n a m e = " F i e l d   i n d e x "   t y p e = " S y s t e m . I n t 3 2 ,   m s c o r l i b ,   V e r s i o n = 4 . 0 . 0 . 0 ,   C u l t u r e = n e u t r a l ,   P u b l i c K e y T o k e n = b 7 7 a 5 c 5 6 1 9 3 4 e 0 8 9 "   o r d e r = " 9 9 9 "   k e y = " i n d e x "   v a l u e = " "   g r o u p O r d e r = " - 1 "   i s G e n e r a t e d = " f a l s e " / >  
                 < p a r a m e t e r   i d = " 9 c f 3 4 f b 3 - 4 6 f 4 - 4 3 5 7 - a 8 4 b - 0 8 3 c d e e 2 4 9 1 0 "   n a m e = " F o r m a t   X M L   c o n t e n t "   t y p e = " S y s t e m . B o o l e a n ,   m s c o r l i b ,   V e r s i o n = 4 . 0 . 0 . 0 ,   C u l t u r e = n e u t r a l ,   P u b l i c K e y T o k e n = b 7 7 a 5 c 5 6 1 9 3 4 e 0 8 9 "   o r d e r = " 9 9 9 "   k e y = " f o r m a t X m l C o n t e n t "   v a l u e = " F a l s e "   g r o u p O r d e r = " - 1 "   i s G e n e r a t e d = " f a l s e " / >  
                 < p a r a m e t e r   i d = " 6 5 e 6 d 5 d 4 - 4 0 d 2 - 4 e 1 f - b f 0 e - 5 5 b 7 b 4 1 3 4 c f 2 " 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5 2 1 2 6 3 c b - 9 9 5 9 - 4 0 6 6 - 9 2 2 1 - 3 3 7 6 7 e b 3 0 c 9 c "   n a m e = " R o w s   t o   r e m o v e   i f   e m p t y "   t y p e = " S y s t e m . I n t 3 2 ,   m s c o r l i b ,   V e r s i o n = 4 . 0 . 0 . 0 ,   C u l t u r e = n e u t r a l ,   P u b l i c K e y T o k e n = b 7 7 a 5 c 5 6 1 9 3 4 e 0 8 9 "   o r d e r = " 9 9 9 "   k e y = " d e l e t e R o w C o u n t "   v a l u e = " 0 "   g r o u p O r d e r = " - 1 "   i s G e n e r a t e d = " f a l s e " / >  
                 < p a r a m e t e r   i d = " 9 1 a 9 3 9 7 e - 5 8 a 6 - 4 2 f c - 9 2 1 c - 3 7 2 d a 6 2 c 2 8 8 c "   n a m e = " U p d a t e   f i e l d   f r o m   d o c u m e n t "   t y p e = " S y s t e m . B o o l e a n ,   m s c o r l i b ,   V e r s i o n = 4 . 0 . 0 . 0 ,   C u l t u r e = n e u t r a l ,   P u b l i c K e y T o k e n = b 7 7 a 5 c 5 6 1 9 3 4 e 0 8 9 "   o r d e r = " 9 9 9 "   k e y = " u p d a t e F i e l d "   v a l u e = " F a l s e "   g r o u p O r d e r = " - 1 "   i s G e n e r a t e d = " f a l s e " / >  
             < / p a r a m e t e r s >  
         < / c o n t e n t C o n t r o l >  
         < c o n t e n t C o n t r o l   i d = " f 2 4 e c 4 6 1 - e e d 8 - 4 3 6 7 - 9 a 6 e - 5 6 4 9 5 3 5 4 f 4 e d "   n a m e = " O f f i c e   U R L "   a s s e m b l y = " I p h e l i o n . O u t l i n e . W o r d . d l l "   t y p e = " I p h e l i o n . O u t l i n e . W o r d . 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p a r a m e t e r s >  
                 < p a r a m e t e r   i d = " c c 6 4 e e f a - d a 3 2 - 4 e 2 4 - a e 5 8 - c 9 3 c 2 c 9 6 2 0 3 3 "   n a m e = " D e l e t e "   t y p e = " S y s t e m . S t r i n g ,   m s c o r l i b ,   V e r s i o n = 4 . 0 . 0 . 0 ,   C u l t u r e = n e u t r a l ,   P u b l i c K e y T o k e n = b 7 7 a 5 c 5 6 1 9 3 4 e 0 8 9 "   o r d e r = " 9 9 9 "   k e y = " d e l e t e "   v a l u e = " "   a r g u m e n t = " C o n d i t i o n a l D e l e t e A c t i o n D e f i n i t i o n "   g r o u p O r d e r = " - 1 "   i s G e n e r a t e d = " f a l s e " / >  
                 < p a r a m e t e r   i d = " e e e 8 a e 1 4 - 8 6 5 2 - 4 5 c 7 - b d 4 b - 3 0 b 7 e 0 e f a 3 7 3 "   n a m e = " F i e l d   i n d e x "   t y p e = " S y s t e m . I n t 3 2 ,   m s c o r l i b ,   V e r s i o n = 4 . 0 . 0 . 0 ,   C u l t u r e = n e u t r a l ,   P u b l i c K e y T o k e n = b 7 7 a 5 c 5 6 1 9 3 4 e 0 8 9 "   o r d e r = " 9 9 9 "   k e y = " i n d e x "   v a l u e = " "   g r o u p O r d e r = " - 1 "   i s G e n e r a t e d = " f a l s e " / >  
                 < p a r a m e t e r   i d = " 5 7 5 0 d 6 a a - 1 a 0 3 - 4 c f a - b 0 4 9 - 1 5 8 1 7 d 3 5 d 5 2 e "   n a m e = " F o r m a t   X M L   c o n t e n t "   t y p e = " S y s t e m . B o o l e a n ,   m s c o r l i b ,   V e r s i o n = 4 . 0 . 0 . 0 ,   C u l t u r e = n e u t r a l ,   P u b l i c K e y T o k e n = b 7 7 a 5 c 5 6 1 9 3 4 e 0 8 9 "   o r d e r = " 9 9 9 "   k e y = " f o r m a t X m l C o n t e n t "   v a l u e = " F a l s e "   g r o u p O r d e r = " - 1 "   i s G e n e r a t e d = " f a l s e " / >  
                 < p a r a m e t e r   i d = " 4 3 f c f 2 c 4 - 3 5 d 2 - 4 b 7 8 - 9 0 1 9 - 0 a f e 5 c b b a a b 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9 a 5 7 4 4 1 - a 4 a 8 - 4 4 c 5 - 8 3 4 c - 6 1 f 3 1 3 3 e c 6 f 5 "   n a m e = " R o w s   t o   r e m o v e   i f   e m p t y "   t y p e = " S y s t e m . I n t 3 2 ,   m s c o r l i b ,   V e r s i o n = 4 . 0 . 0 . 0 ,   C u l t u r e = n e u t r a l ,   P u b l i c K e y T o k e n = b 7 7 a 5 c 5 6 1 9 3 4 e 0 8 9 "   o r d e r = " 9 9 9 "   k e y = " d e l e t e R o w C o u n t "   v a l u e = " 0 "   g r o u p O r d e r = " - 1 "   i s G e n e r a t e d = " f a l s e " / >  
                 < p a r a m e t e r   i d = " 9 f c a 8 1 1 6 - d e b a - 4 c e a - 9 1 4 a - 1 a a 4 c 7 0 7 3 6 e 1 "   n a m e = " U p d a t e   f i e l d   f r o m   d o c u m e n t "   t y p e = " S y s t e m . B o o l e a n ,   m s c o r l i b ,   V e r s i o n = 4 . 0 . 0 . 0 ,   C u l t u r e = n e u t r a l ,   P u b l i c K e y T o k e n = b 7 7 a 5 c 5 6 1 9 3 4 e 0 8 9 "   o r d e r = " 9 9 9 "   k e y = " u p d a t e F i e l d "   v a l u e = " F a l s e "   g r o u p O r d e r = " - 1 "   i s G e n e r a t e d = " f a l s e " / >  
             < / p a r a m e t e r s >  
         < / c o n t e n t C o n t r o l >  
         < c o n t e n t C o n t r o l   i d = " 0 f 7 0 3 1 6 f - 7 2 8 0 - 4 a 9 d - 9 4 7 0 - d a 0 c 4 e 7 6 c 7 e e "   n a m e = " O f f i c e . F a x "   a s s e m b l y = " I p h e l i o n . O u t l i n e . W o r d . d l l "   t y p e = " I p h e l i o n . O u t l i n e . W o r d . R e n d e r e r s . T e x t R e n d e r e r "   o r d e r = " 2 "   a c t i v e = " t r u e "   e n t i t y I d = " 0 9 4 a 3 b 3 a - 5 2 e f - 4 8 4 8 - 9 6 f 7 - b 0 c e 0 4 b d e 2 e 8 "   f i e l d I d = " d 3 3 b 9 1 d a - b 4 f 8 - 4 e 7 2 - a 5 e 5 - 9 3 9 6 5 0 d 0 9 8 8 6 "   p a r e n t I d = " 0 0 0 0 0 0 0 0 - 0 0 0 0 - 0 0 0 0 - 0 0 0 0 - 0 0 0 0 0 0 0 0 0 0 0 0 "   l e v e l O r d e r = " 1 0 0 "   c o n t r o l T y p e = " p l a i n T e x t "   c o n t r o l E d i t T y p e = " i n l i n e "   e n c l o s i n g B o o k m a r k = " f a l s e "   f o r m a t = " I F N O T E M P T Y ( { O f f i c e . F a x   N u m b e r } , & # x A ;   { L a b e l s . C o m m o n   -   F a x   F u l l }   & a m p ;   { L a b e l s . G e n e r a l   -   L a b e l   s e p a r a t o r }   & a m p ;     & q u o t ;   & q u o t ;   & a m p ;   { O f f i c e . F a x   N u m b e r } & # x A ; , & q u o t ; & q u o t ; ) "   f o r m a t E v a l u a t o r T y p e = " e x p r e s s i o n "   t e x t C a s e = " i g n o r e C a s e "   r e m o v e C o n t r o l = " f a l s e "   i g n o r e F o r m a t I f E m p t y = " f a l s e " >  
             < p a r a m e t e r s >  
                 < p a r a m e t e r   i d = " d e b 9 a e 3 1 - 3 2 f 7 - 4 a 6 5 - 9 b 7 8 - 6 c d 2 f e a c 0 6 d 0 " 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a 1 3 7 f 8 b 2 - d e 2 4 - 4 2 1 d - 8 c a a - 0 6 8 c 7 c 2 8 6 d 5 d "   n a m e = " F i e l d   i n d e x "   t y p e = " S y s t e m . I n t 3 2 ,   m s c o r l i b ,   V e r s i o n = 4 . 0 . 0 . 0 ,   C u l t u r e = n e u t r a l ,   P u b l i c K e y T o k e n = b 7 7 a 5 c 5 6 1 9 3 4 e 0 8 9 "   o r d e r = " 9 9 9 "   k e y = " i n d e x "   v a l u e = " "   g r o u p O r d e r = " - 1 "   i s G e n e r a t e d = " f a l s e " / >  
                 < p a r a m e t e r   i d = " 7 d 4 8 0 4 5 2 - 4 d b c - 4 6 6 e - a f 7 5 - a 8 f 6 7 d 9 f 8 3 7 4 "   n a m e = " F o r m a t   X M L   c o n t e n t "   t y p e = " S y s t e m . B o o l e a n ,   m s c o r l i b ,   V e r s i o n = 4 . 0 . 0 . 0 ,   C u l t u r e = n e u t r a l ,   P u b l i c K e y T o k e n = b 7 7 a 5 c 5 6 1 9 3 4 e 0 8 9 "   o r d e r = " 9 9 9 "   k e y = " f o r m a t X m l C o n t e n t "   v a l u e = " F a l s e "   g r o u p O r d e r = " - 1 "   i s G e n e r a t e d = " f a l s e " / >  
                 < p a r a m e t e r   i d = " 6 3 2 5 6 3 4 f - 4 8 b d - 4 c 9 c - 8 7 2 4 - c d 4 e 6 7 0 1 0 4 3 6 " 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a 8 6 c 2 1 c - 2 e a 3 - 4 e d e - a 0 c 8 - 6 7 6 e b 2 5 a 3 5 3 6 "   n a m e = " R o w s   t o   r e m o v e   i f   e m p t y "   t y p e = " S y s t e m . I n t 3 2 ,   m s c o r l i b ,   V e r s i o n = 4 . 0 . 0 . 0 ,   C u l t u r e = n e u t r a l ,   P u b l i c K e y T o k e n = b 7 7 a 5 c 5 6 1 9 3 4 e 0 8 9 "   o r d e r = " 9 9 9 "   k e y = " d e l e t e R o w C o u n t "   v a l u e = " 0 "   g r o u p O r d e r = " - 1 "   i s G e n e r a t e d = " f a l s e " / >  
                 < p a r a m e t e r   i d = " 8 8 5 2 6 3 9 e - 1 7 4 8 - 4 2 9 4 - b 2 7 4 - 9 b e 9 2 9 d 0 3 e e d "   n a m e = " U p d a t e   f i e l d   f r o m   d o c u m e n t "   t y p e = " S y s t e m . B o o l e a n ,   m s c o r l i b ,   V e r s i o n = 4 . 0 . 0 . 0 ,   C u l t u r e = n e u t r a l ,   P u b l i c K e y T o k e n = b 7 7 a 5 c 5 6 1 9 3 4 e 0 8 9 "   o r d e r = " 9 9 9 "   k e y = " u p d a t e F i e l d "   v a l u e = " F a l s e "   g r o u p O r d e r = " - 1 "   i s G e n e r a t e d = " f a l s e " / >  
             < / p a r a m e t e r s >  
         < / c o n t e n t C o n t r o l >  
         < c o n t e n t C o n t r o l   i d = " d d 6 f 4 0 7 a - 1 9 b 4 - 4 c 1 1 - 9 9 f 0 - d 7 5 f f c 8 0 2 4 a a "   n a m e = " L o g o " 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L a b e l s . S e t t i n g s   -   L o g o   p a t h }   & a m p ;   { L a b e l s . S e t t i n g s   -   L o g o   B u r g e s   S a l m o n } "   f o r m a t E v a l u a t o r T y p e = " e x p r e s s i o n "   t e x t C a s e = " i g n o r e C a s e "   r e m o v e C o n t r o l = " f a l s e "   i g n o r e F o r m a t I f E m p t y = " f a l s e " >  
             < p a r a m e t e r s >  
                 < p a r a m e t e r   i d = " 6 b 7 4 f 1 0 4 - 7 f e c - 4 0 c 8 - 8 1 6 2 - 1 1 d 7 e c 9 6 9 4 b 0 "   n a m e = " H e i g h t "   t y p e = " S y s t e m . N u l l a b l e ` 1 [ [ S y s t e m . S i n g l e ,   m s c o r l i b ,   V e r s i o n = 4 . 0 . 0 . 0 ,   C u l t u r e = n e u t r a l ,   P u b l i c K e y T o k e n = b 7 7 a 5 c 5 6 1 9 3 4 e 0 8 9 ] ] ,   m s c o r l i b ,   V e r s i o n = 4 . 0 . 0 . 0 ,   C u l t u r e = n e u t r a l ,   P u b l i c K e y T o k e n = b 7 7 a 5 c 5 6 1 9 3 4 e 0 8 9 "   o r d e r = " 0 "   k e y = " h e i g h t "   v a l u e = " "   g r o u p = " S i z e "   g r o u p O r d e r = " - 1 "   i s G e n e r a t e d = " f a l s e " / >  
                 < p a r a m e t e r   i d = " b 5 1 e f 6 0 4 - 9 5 5 2 - 4 7 e f - 9 1 c c - 8 3 9 3 a e a d d 1 3 3 "   n a m e = " L e f t "   t y p e = " S y s t e m . N u l l a b l e ` 1 [ [ S y s t e m . S i n g l e ,   m s c o r l i b ,   V e r s i o n = 4 . 0 . 0 . 0 ,   C u l t u r e = n e u t r a l ,   P u b l i c K e y T o k e n = b 7 7 a 5 c 5 6 1 9 3 4 e 0 8 9 ] ] ,   m s c o r l i b ,   V e r s i o n = 4 . 0 . 0 . 0 ,   C u l t u r e = n e u t r a l ,   P u b l i c K e y T o k e n = b 7 7 a 5 c 5 6 1 9 3 4 e 0 8 9 "   o r d e r = " 0 "   k e y = " l e f t "   v a l u e = " "   g r o u p = " P o s i t i o n "   g r o u p O r d e r = " - 1 "   i s G e n e r a t e d = " f a l s e " / >  
                 < p a r a m e t e r   i d = " 5 8 6 b d 3 8 4 - 3 d 6 1 - 4 8 b 2 - 8 d b f - 6 6 a 0 4 b b d 2 4 8 4 "   n a m e = " T o p "   t y p e = " S y s t e m . N u l l a b l e ` 1 [ [ S y s t e m . S i n g l e ,   m s c o r l i b ,   V e r s i o n = 4 . 0 . 0 . 0 ,   C u l t u r e = n e u t r a l ,   P u b l i c K e y T o k e n = b 7 7 a 5 c 5 6 1 9 3 4 e 0 8 9 ] ] ,   m s c o r l i b ,   V e r s i o n = 4 . 0 . 0 . 0 ,   C u l t u r e = n e u t r a l ,   P u b l i c K e y T o k e n = b 7 7 a 5 c 5 6 1 9 3 4 e 0 8 9 "   o r d e r = " 0 "   k e y = " d i s t a n c e T o p "   v a l u e = " "   g r o u p = " D i s t a n c e   f r o m   T e x t "   g r o u p O r d e r = " - 1 "   i s G e n e r a t e d = " f a l s e " / >  
                 < p a r a m e t e r   i d = " 3 9 0 9 3 a 2 8 - c 9 5 d - 4 b 8 b - b 2 9 1 - 0 a d b 9 f b f 0 f b 6 " 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c b 6 2 1 a c d - 4 8 3 3 - 4 a 6 9 - b c 2 9 - 8 b 5 c 1 4 b 7 0 0 1 5 "   n a m e = " L e f t   r e l a t i v e   t o "   t y p e = " I p h e l i o n . O u t l i n e . W o r d . R e n d e r e r s . H o r i z o n t a l P o s i t i o n ,   I p h e l i o n . O u t l i n e . W o r d ,   V e r s i o n = 2 . 0 . 1 1 . 1 1 5 ,   C u l t u r e = n e u t r a l ,   P u b l i c K e y T o k e n = n u l l "   o r d e r = " 1 "   k e y = " h o r i z o n t a l P o s i t i o n "   v a l u e = " P a g e "   g r o u p = " P o s i t i o n "   g r o u p O r d e r = " - 1 "   i s G e n e r a t e d = " f a l s e " / >  
                 < p a r a m e t e r   i d = " 0 2 3 7 b 9 8 d - 8 4 7 8 - 4 b 5 7 - b 1 e 3 - 8 6 f 3 c 8 9 2 4 4 e d "   n a m e = " W i d t h "   t y p e = " S y s t e m . N u l l a b l e ` 1 [ [ S y s t e m . S i n g l e ,   m s c o r l i b ,   V e r s i o n = 4 . 0 . 0 . 0 ,   C u l t u r e = n e u t r a l ,   P u b l i c K e y T o k e n = b 7 7 a 5 c 5 6 1 9 3 4 e 0 8 9 ] ] ,   m s c o r l i b ,   V e r s i o n = 4 . 0 . 0 . 0 ,   C u l t u r e = n e u t r a l ,   P u b l i c K e y T o k e n = b 7 7 a 5 c 5 6 1 9 3 4 e 0 8 9 "   o r d e r = " 1 "   k e y = " w i d t h "   v a l u e = " "   g r o u p = " S i z e "   g r o u p O r d e r = " - 1 "   i s G e n e r a t e d = " f a l s e " / >  
                 < p a r a m e t e r   i d = " 0 a 2 8 f b d 3 - 8 4 0 5 - 4 d 0 a - a 1 3 4 - b a 7 c c c 8 e d 9 c 9 "   n a m e = " L e f t "   t y p e = " S y s t e m . N u l l a b l e ` 1 [ [ S y s t e m . S i n g l e ,   m s c o r l i b ,   V e r s i o n = 4 . 0 . 0 . 0 ,   C u l t u r e = n e u t r a l ,   P u b l i c K e y T o k e n = b 7 7 a 5 c 5 6 1 9 3 4 e 0 8 9 ] ] ,   m s c o r l i b ,   V e r s i o n = 4 . 0 . 0 . 0 ,   C u l t u r e = n e u t r a l ,   P u b l i c K e y T o k e n = b 7 7 a 5 c 5 6 1 9 3 4 e 0 8 9 "   o r d e r = " 2 "   k e y = " d i s t a n c e L e f t "   v a l u e = " "   g r o u p = " D i s t a n c e   f r o m   T e x t "   g r o u p O r d e r = " - 1 "   i s G e n e r a t e d = " f a l s e " / >  
                 < p a r a m e t e r   i d = " 4 c 6 c b d 4 f - 0 b 6 7 - 4 1 5 0 - 9 f 5 7 - b 3 1 f 6 9 3 5 5 6 0 f "   n a m e = " S c a l e   h e i g h t "   t y p e = " S y s t e m . N u l l a b l e ` 1 [ [ S y s t e m . S i n g l e ,   m s c o r l i b ,   V e r s i o n = 4 . 0 . 0 . 0 ,   C u l t u r e = n e u t r a l ,   P u b l i c K e y T o k e n = b 7 7 a 5 c 5 6 1 9 3 4 e 0 8 9 ] ] ,   m s c o r l i b ,   V e r s i o n = 4 . 0 . 0 . 0 ,   C u l t u r e = n e u t r a l ,   P u b l i c K e y T o k e n = b 7 7 a 5 c 5 6 1 9 3 4 e 0 8 9 "   o r d e r = " 2 "   k e y = " s c a l e H e i g h t "   v a l u e = " "   g r o u p = " S i z e "   g r o u p O r d e r = " - 1 "   i s G e n e r a t e d = " f a l s e " / >  
                 < p a r a m e t e r   i d = " 2 3 5 9 6 4 4 d - 9 2 a b - 4 1 b b - b d 0 e - 8 a 4 8 a 8 4 b f 4 c 1 "   n a m e = " T o p "   t y p e = " S y s t e m . N u l l a b l e ` 1 [ [ S y s t e m . S i n g l e ,   m s c o r l i b ,   V e r s i o n = 4 . 0 . 0 . 0 ,   C u l t u r e = n e u t r a l ,   P u b l i c K e y T o k e n = b 7 7 a 5 c 5 6 1 9 3 4 e 0 8 9 ] ] ,   m s c o r l i b ,   V e r s i o n = 4 . 0 . 0 . 0 ,   C u l t u r e = n e u t r a l ,   P u b l i c K e y T o k e n = b 7 7 a 5 c 5 6 1 9 3 4 e 0 8 9 "   o r d e r = " 2 "   k e y = " t o p "   v a l u e = " "   g r o u p = " P o s i t i o n "   g r o u p O r d e r = " - 1 "   i s G e n e r a t e d = " f a l s e " / >  
                 < p a r a m e t e r   i d = " 4 1 0 f a e 4 0 - 9 b 0 3 - 4 1 9 0 - a 9 6 9 - d a 2 5 d 7 1 9 a 4 0 c " 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f 4 b 1 1 a 3 d - 1 2 c 3 - 4 5 a 5 - b e 1 c - 0 d d e 0 2 a 5 a 7 4 d "   n a m e = " S c a l e   w i d t h "   t y p e = " S y s t e m . N u l l a b l e ` 1 [ [ S y s t e m . S i n g l e ,   m s c o r l i b ,   V e r s i o n = 4 . 0 . 0 . 0 ,   C u l t u r e = n e u t r a l ,   P u b l i c K e y T o k e n = b 7 7 a 5 c 5 6 1 9 3 4 e 0 8 9 ] ] ,   m s c o r l i b ,   V e r s i o n = 4 . 0 . 0 . 0 ,   C u l t u r e = n e u t r a l ,   P u b l i c K e y T o k e n = b 7 7 a 5 c 5 6 1 9 3 4 e 0 8 9 "   o r d e r = " 3 "   k e y = " s c a l e W i d t h "   v a l u e = " "   g r o u p = " S i z e "   g r o u p O r d e r = " - 1 "   i s G e n e r a t e d = " f a l s e " / >  
                 < p a r a m e t e r   i d = " 9 a b e 1 4 5 8 - 5 b 8 5 - 4 c a 3 - 9 3 9 5 - f f d c c b a e 1 8 1 2 "   n a m e = " T o p   r e l a t i v e   t o "   t y p e = " I p h e l i o n . O u t l i n e . W o r d . R e n d e r e r s . V e r t i c a l P o s i t i o n ,   I p h e l i o n . O u t l i n e . W o r d ,   V e r s i o n = 2 . 0 . 1 1 . 1 1 5 ,   C u l t u r e = n e u t r a l ,   P u b l i c K e y T o k e n = n u l l "   o r d e r = " 3 "   k e y = " v e r t i c a l P o s i t i o n "   v a l u e = " P a g e "   g r o u p = " P o s i t i o n "   g r o u p O r d e r = " - 1 "   i s G e n e r a t e d = " f a l s e " / >  
                 < p a r a m e t e r   i d = " e a 7 3 c 4 8 b - 9 e 4 1 - 4 2 7 8 - b e 8 8 - 8 0 0 7 5 a 1 6 4 a 7 5 "   n a m e = " Z   o r d e r "   t y p e = " I p h e l i o n . O u t l i n e . W o r d . R e n d e r e r s . Z O r d e r ,   I p h e l i o n . O u t l i n e . W o r d ,   V e r s i o n = 2 . 0 . 1 1 . 1 1 5 ,   C u l t u r e = n e u t r a l ,   P u b l i c K e y T o k e n = n u l l "   o r d e r = " 4 "   k e y = " z O r d e r "   v a l u e = " N o n e "   g r o u p = " P o s i t i o n "   g r o u p O r d e r = " - 1 "   i s G e n e r a t e d = " f a l s e " / >  
                 < p a r a m e t e r   i d = " f 0 0 6 9 8 d 2 - 2 f 0 6 - 4 0 5 5 - b 6 2 a - 7 5 3 3 3 7 4 e a f 8 5 "   n a m e = " F i e l d   i n d e x "   t y p e = " S y s t e m . I n t 3 2 ,   m s c o r l i b ,   V e r s i o n = 4 . 0 . 0 . 0 ,   C u l t u r e = n e u t r a l ,   P u b l i c K e y T o k e n = b 7 7 a 5 c 5 6 1 9 3 4 e 0 8 9 "   o r d e r = " 9 9 9 "   k e y = " i n d e x "   v a l u e = " "   g r o u p O r d e r = " - 1 "   i s G e n e r a t e d = " f a l s e " / >  
                 < p a r a m e t e r   i d = " 9 e 2 6 0 8 4 0 - 9 0 8 4 - 4 4 2 2 - b 6 3 6 - 5 6 3 9 2 5 5 b 8 2 b b "   n a m e = " L o c k   a n c h o r "   t y p e = " S y s t e m . B o o l e a n ,   m s c o r l i b ,   V e r s i o n = 4 . 0 . 0 . 0 ,   C u l t u r e = n e u t r a l ,   P u b l i c K e y T o k e n = b 7 7 a 5 c 5 6 1 9 3 4 e 0 8 9 "   o r d e r = " 9 9 9 "   k e y = " l o c k A n c h o r "   v a l u e = " F a l s e "   g r o u p O r d e r = " - 1 "   i s G e n e r a t e d = " f a l s e " / >  
                 < p a r a m e t e r   i d = " b 2 2 7 0 c c 0 - 7 a 4 e - 4 2 4 3 - 8 f 6 3 - 3 0 b 7 7 f c 6 8 8 5 a "   n a m e = " L o c k   a s p e c t   r a t i o "   t y p e = " S y s t e m . B o o l e a n ,   m s c o r l i b ,   V e r s i o n = 4 . 0 . 0 . 0 ,   C u l t u r e = n e u t r a l ,   P u b l i c K e y T o k e n = b 7 7 a 5 c 5 6 1 9 3 4 e 0 8 9 "   o r d e r = " 9 9 9 "   k e y = " l o c k A s p e c t R a t i o "   v a l u e = " T r u e "   g r o u p O r d e r = " - 1 "   i s G e n e r a t e d = " f a l s e " / >  
                 < p a r a m e t e r   i d = " 3 5 f f f 6 6 5 - e e 6 0 - 4 8 3 6 - a 0 c b - 5 a a 8 b 8 6 d f a 7 c "   n a m e = " U n i t   t y p e "   t y p e = " I p h e l i o n . O u t l i n e . C o r e . E n t i t i e s . U n i t T y p e ,   I p h e l i o n . O u t l i n e . C o r e ,   V e r s i o n = 2 . 0 . 1 1 . 1 1 5 ,   C u l t u r e = n e u t r a l ,   P u b l i c K e y T o k e n = n u l l "   o r d e r = " 9 9 9 "   k e y = " u n i t T y p e T y p e "   v a l u e = " C e n t i m e t e r s "   g r o u p O r d e r = " - 1 "   i s G e n e r a t e d = " f a l s e " / >  
                 < p a r a m e t e r   i d = " 5 5 2 e 2 a 1 7 - c 4 a b - 4 4 5 2 - b 9 c a - 2 9 2 2 8 c 0 0 2 f 2 9 "   n a m e = " W r a p   t y p e "   t y p e = " I p h e l i o n . O u t l i n e . W o r d . R e n d e r e r s . W r a p T y p e ,   I p h e l i o n . O u t l i n e . W o r d ,   V e r s i o n = 2 . 0 . 1 1 . 1 1 5 ,   C u l t u r e = n e u t r a l ,   P u b l i c K e y T o k e n = n u l l "   o r d e r = " 9 9 9 "   k e y = " w r a p T y p e "   v a l u e = " I n l i n e "   g r o u p O r d e r = " - 1 "   i s G e n e r a t e d = " f a l s e " / >  
             < / p a r a m e t e r s >  
         < / c o n t e n t C o n t r o l >  
         < c o n t e n t C o n t r o l   i d = " 3 4 9 d 2 8 1 1 - 6 3 a 4 - 4 1 3 3 - 9 d a 6 - 8 3 2 8 2 8 f 8 4 b 8 4 "   n a m e = " C l a s s i f i c a t i o n "   a s s e m b l y = " I p h e l i o n . O u t l i n e . W o r d . d l l "   t y p e = " I p h e l i o n . O u t l i n e . W o r d . R e n d e r e r s . T e x t R e n d e r e r "   o r d e r = " 3 "   a c t i v e = " t r u e "   e n t i t y I d = " 1 5 9 b 9 e f 8 - d a 8 9 - 4 5 9 5 - a 2 a 0 - a 5 9 3 f b 9 1 3 2 d 7 "   f i e l d I d = " a 0 e f c 5 0 6 - 9 4 7 6 - 4 b 0 f - b 2 f 5 - b 6 6 a 3 d 0 d 1 7 e b "   p a r e n t I d = " 0 0 0 0 0 0 0 0 - 0 0 0 0 - 0 0 0 0 - 0 0 0 0 - 0 0 0 0 0 0 0 0 0 0 0 0 "   l e v e l O r d e r = " 1 0 0 "   c o n t r o l T y p e = " p l a i n T e x t "   c o n t r o l E d i t T y p e = " i n l i n e "   e n c l o s i n g B o o k m a r k = " f a l s e "   f o r m a t = " I F ( & # x A ;   { O v e r r i d e   D e f a u l t   C l a s s i f i c a t i o n . V a l u e   F i e l d } = t r u e , & # x A ;   I F (   & # x A ;     { C l a s s i f i c a t i o n . S e l e c t e d   I t e m s } = { L a b e l s . C l a s s i f i c a t i o n   -   C l i e n t   S p e c i f i c   ( f u l l ) } , & # x A ;       I F N O T E M P T Y ( { C l a s s i f i c a t i o n   C L S . T e x t } , & # x A ;                                 { L a b e l s . C o m m o n   -   C l a s s i f i c a t i o n }   & a m p ;   { L a b e l s . G e n e r a l   -   L a b e l   s e p a r a t o r }   & a m p ;   & q u o t ;   & q u o t ;   & a m p ;   { C l a s s i f i c a t i o n   C L S . T e x t } , & # x A ;                         & q u o t ; & q u o t ; & # x A ;                         ) ,   & # x A ;     I F ( { C l a s s i f i c a t i o n . S e l e c t e d   I t e m s } & l t ; & g t ; { L a b e l s . C l a s s i f i c a t i o n   -   P u b l i c   ( f u l l ) } , & # x A ;       { L a b e l s . C o m m o n   -   C l a s s i f i c a t i o n }   & a m p ;   { L a b e l s . G e n e r a l   -   L a b e l   s e p a r a t o r }   & a m p ;   & q u o t ;   & q u o t ;   & a m p ; { C l a s s i f i c a t i o n . S e l e c t e d   I t e m s } , & # x A ;     & q u o t ; & q u o t ; ) & # x A ;   ) & # x A ;   , & # x A ;   & # x A ; & # x A ;   I F (   & # x A ;     { D M S . P r o f i l e F i e l d 1 D e s c r i p t i o n } = { L a b e l s . C l a s s i f i c a t i o n   -   C l i e n t   S p e c i f i c   ( f u l l ) } , & # x A ;       I F N O T E M P T Y ( { C l a s s i f i c a t i o n   C L S . T e x t } , & # x A ;                                 { L a b e l s . C o m m o n   -   C l a s s i f i c a t i o n }   & a m p ;   { L a b e l s . G e n e r a l   -   L a b e l   s e p a r a t o r }   & a m p ;   & q u o t ;   & q u o t ;   & a m p ;   { C l a s s i f i c a t i o n   C L S . T e x t } , & # x A ;                         & q u o t ; & q u o t ; ) ,   & # x A ;     I F ( { D M S . P r o f i l e F i e l d 1 D e s c r i p t i o n } & l t ; & g t ; { L a b e l s . C l a s s i f i c a t i o n   -   P u b l i c   ( f u l l ) } , & # x A ;       { L a b e l s . C o m m o n   -   C l a s s i f i c a t i o n }   & a m p ;   { L a b e l s . G e n e r a l   -   L a b e l   s e p a r a t o r }   & a m p ;   & q u o t ;   & q u o t ;   & a m p ;   { D M S . P r o f i l e F i e l d 1 D e s c r i p t i o n } , & # x A ;     & q u o t ; & q u o t ; ) & # x A ;   ) & # x A ; ) "   f o r m a t E v a l u a t o r T y p e = " e x p r e s s i o n "   t e x t C a s e = " i g n o r e C a s e "   r e m o v e C o n t r o l = " f a l s e "   i g n o r e F o r m a t I f E m p t y = " f a l s e " >  
             < p a r a m e t e r s >  
                 < p a r a m e t e r   i d = " e 5 2 8 1 1 8 a - 6 4 6 7 - 4 9 2 e - a f c 9 - f b 0 a 9 e e 4 f 4 4 2 "   n a m e = " D e l e t e "   t y p e = " S y s t e m . S t r i n g ,   m s c o r l i b ,   V e r s i o n = 4 . 0 . 0 . 0 ,   C u l t u r e = n e u t r a l ,   P u b l i c K e y T o k e n = b 7 7 a 5 c 5 6 1 9 3 4 e 0 8 9 "   o r d e r = " 9 9 9 "   k e y = " d e l e t e "   v a l u e = " "   a r g u m e n t = " C o n d i t i o n a l D e l e t e A c t i o n D e f i n i t i o n "   g r o u p O r d e r = " - 1 "   i s G e n e r a t e d = " f a l s e " / >  
                 < p a r a m e t e r   i d = " 6 b 2 4 7 0 4 0 - b f b 4 - 4 7 e a - a 0 2 4 - f 0 a 2 d 9 3 3 e 9 b d "   n a m e = " F i e l d   i n d e x "   t y p e = " S y s t e m . I n t 3 2 ,   m s c o r l i b ,   V e r s i o n = 4 . 0 . 0 . 0 ,   C u l t u r e = n e u t r a l ,   P u b l i c K e y T o k e n = b 7 7 a 5 c 5 6 1 9 3 4 e 0 8 9 "   o r d e r = " 9 9 9 "   k e y = " i n d e x "   v a l u e = " "   g r o u p O r d e r = " - 1 "   i s G e n e r a t e d = " f a l s e " / >  
                 < p a r a m e t e r   i d = " a 8 6 a 9 9 8 8 - 7 f e 6 - 4 7 4 9 - 9 b a 3 - 3 6 e f 9 8 6 7 6 6 0 4 "   n a m e = " F o r m a t   X M L   c o n t e n t "   t y p e = " S y s t e m . B o o l e a n ,   m s c o r l i b ,   V e r s i o n = 4 . 0 . 0 . 0 ,   C u l t u r e = n e u t r a l ,   P u b l i c K e y T o k e n = b 7 7 a 5 c 5 6 1 9 3 4 e 0 8 9 "   o r d e r = " 9 9 9 "   k e y = " f o r m a t X m l C o n t e n t "   v a l u e = " F a l s e "   g r o u p O r d e r = " - 1 "   i s G e n e r a t e d = " f a l s e " / >  
                 < p a r a m e t e r   i d = " 1 8 5 6 4 a 5 c - 7 e d b - 4 7 a 7 - 8 5 a 3 - 3 b e 1 5 d e a 9 b c 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5 7 e 6 7 1 a c - 6 5 2 4 - 4 9 a 4 - 8 8 d c - 7 7 a 7 8 6 4 f d 0 5 d "   n a m e = " R o w s   t o   r e m o v e   i f   e m p t y "   t y p e = " S y s t e m . I n t 3 2 ,   m s c o r l i b ,   V e r s i o n = 4 . 0 . 0 . 0 ,   C u l t u r e = n e u t r a l ,   P u b l i c K e y T o k e n = b 7 7 a 5 c 5 6 1 9 3 4 e 0 8 9 "   o r d e r = " 9 9 9 "   k e y = " d e l e t e R o w C o u n t "   v a l u e = " 0 "   g r o u p O r d e r = " - 1 "   i s G e n e r a t e d = " f a l s e " / >  
                 < p a r a m e t e r   i d = " f 9 c 4 3 a a 2 - 4 9 0 4 - 4 b 0 3 - 8 6 d 9 - e f d b e f 7 5 f b 8 b "   n a m e = " U p d a t e   f i e l d   f r o m   d o c u m e n t "   t y p e = " S y s t e m . B o o l e a n ,   m s c o r l i b ,   V e r s i o n = 4 . 0 . 0 . 0 ,   C u l t u r e = n e u t r a l ,   P u b l i c K e y T o k e n = b 7 7 a 5 c 5 6 1 9 3 4 e 0 8 9 "   o r d e r = " 9 9 9 "   k e y = " u p d a t e F i e l d "   v a l u e = " F a l s e "   g r o u p O r d e r = " - 1 "   i s G e n e r a t e d = " f a l s e " / >  
             < / p a r a m e t e r s >  
         < / c o n t e n t C o n t r o l >  
         < c o n t e n t C o n t r o l   i d = " 2 d 2 5 7 b a f - b 7 0 c - 4 6 a 0 - 9 a 7 3 - 5 0 0 4 8 8 c c 5 a 8 3 "   n a m e = " T i t l e . T e x t "   a s s e m b l y = " I p h e l i o n . O u t l i n e . W o r d . d l l "   t y p e = " I p h e l i o n . O u t l i n e . W o r d . R e n d e r e r s . T e x t R e n d e r e r "   o r d e r = " 3 "   a c t i v e = " t r u e "   e n t i t y I d = " 6 0 4 8 c 7 a 7 - 7 2 a 9 - 4 1 f c - a 4 3 5 - 1 3 c 4 6 3 b 2 0 d 9 c "   f i e l d I d = " 9 0 b 0 3 9 7 8 - e 2 1 7 - 4 e 3 2 - a 4 f e - a 3 2 c b a 5 7 d 1 8 6 "   p a r e n t I d = " 0 0 0 0 0 0 0 0 - 0 0 0 0 - 0 0 0 0 - 0 0 0 0 - 0 0 0 0 0 0 0 0 0 0 0 0 "   l e v e l O r d e r = " 1 0 0 "   c o n t r o l T y p e = " p l a i n T e x t "   c o n t r o l E d i t T y p e = " i n l i n e "   e n c l o s i n g B o o k m a r k = " f a l s e "   f o r m a t = " I F N O T E M P T Y ( { T i t l e . T e x t } , U P P E R ( { T i t l e . T e x t } ) , & q u o t ; & q u o t ; ) "   f o r m a t E v a l u a t o r T y p e = " e x p r e s s i o n "   t e x t C a s e = " i g n o r e C a s e "   r e m o v e C o n t r o l = " f a l s e "   i g n o r e F o r m a t I f E m p t y = " f a l s e " >  
             < p a r a m e t e r s >  
                 < p a r a m e t e r   i d = " e 2 3 7 9 0 3 9 - c e f 3 - 4 b a 1 - b 2 1 8 - 2 e d e e 3 9 0 3 7 5 e "   n a m e = " D e l e t e "   t y p e = " S y s t e m . S t r i n g ,   m s c o r l i b ,   V e r s i o n = 4 . 0 . 0 . 0 ,   C u l t u r e = n e u t r a l ,   P u b l i c K e y T o k e n = b 7 7 a 5 c 5 6 1 9 3 4 e 0 8 9 "   o r d e r = " 9 9 9 "   k e y = " d e l e t e "   v a l u e = " "   a r g u m e n t = " C o n d i t i o n a l D e l e t e A c t i o n D e f i n i t i o n "   g r o u p O r d e r = " - 1 "   i s G e n e r a t e d = " f a l s e " / >  
                 < p a r a m e t e r   i d = " 4 7 1 a 6 a 5 7 - e 6 5 f - 4 0 d 4 - b 3 6 4 - 0 e 6 4 c 7 f 8 5 8 6 7 "   n a m e = " F i e l d   i n d e x "   t y p e = " S y s t e m . I n t 3 2 ,   m s c o r l i b ,   V e r s i o n = 4 . 0 . 0 . 0 ,   C u l t u r e = n e u t r a l ,   P u b l i c K e y T o k e n = b 7 7 a 5 c 5 6 1 9 3 4 e 0 8 9 "   o r d e r = " 9 9 9 "   k e y = " i n d e x "   v a l u e = " "   g r o u p O r d e r = " - 1 "   i s G e n e r a t e d = " f a l s e " / >  
                 < p a r a m e t e r   i d = " 4 3 4 8 f 9 b 1 - 8 a 9 4 - 4 9 e a - 8 6 4 8 - 5 1 6 0 b e e a a 9 3 c "   n a m e = " F o r m a t   X M L   c o n t e n t "   t y p e = " S y s t e m . B o o l e a n ,   m s c o r l i b ,   V e r s i o n = 4 . 0 . 0 . 0 ,   C u l t u r e = n e u t r a l ,   P u b l i c K e y T o k e n = b 7 7 a 5 c 5 6 1 9 3 4 e 0 8 9 "   o r d e r = " 9 9 9 "   k e y = " f o r m a t X m l C o n t e n t "   v a l u e = " F a l s e "   g r o u p O r d e r = " - 1 "   i s G e n e r a t e d = " f a l s e " / >  
                 < p a r a m e t e r   i d = " 8 5 1 2 b c d 4 - 2 3 f e - 4 a 0 3 - 8 8 8 2 - d 4 0 1 1 8 b 7 c e 5 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c e 6 a 6 5 e - 2 7 c b - 4 c b e - a 2 a 5 - f 7 3 0 9 f 1 4 8 6 9 6 "   n a m e = " R o w s   t o   r e m o v e   i f   e m p t y "   t y p e = " S y s t e m . I n t 3 2 ,   m s c o r l i b ,   V e r s i o n = 4 . 0 . 0 . 0 ,   C u l t u r e = n e u t r a l ,   P u b l i c K e y T o k e n = b 7 7 a 5 c 5 6 1 9 3 4 e 0 8 9 "   o r d e r = " 9 9 9 "   k e y = " d e l e t e R o w C o u n t "   v a l u e = " 0 "   g r o u p O r d e r = " - 1 "   i s G e n e r a t e d = " f a l s e " / >  
                 < p a r a m e t e r   i d = " 7 1 b 1 7 1 c d - 8 6 0 2 - 4 6 7 6 - b 1 e 3 - 3 d 1 1 b 9 5 6 e 5 f a "   n a m e = " U p d a t e   f i e l d   f r o m   d o c u m e n t "   t y p e = " S y s t e m . B o o l e a n ,   m s c o r l i b ,   V e r s i o n = 4 . 0 . 0 . 0 ,   C u l t u r e = n e u t r a l ,   P u b l i c K e y T o k e n = b 7 7 a 5 c 5 6 1 9 3 4 e 0 8 9 "   o r d e r = " 9 9 9 "   k e y = " u p d a t e F i e l d "   v a l u e = " F a l s e "   g r o u p O r d e r = " - 1 "   i s G e n e r a t e d = " f a l s e " / >  
             < / p a r a m e t e r s >  
         < / c o n t e n t C o n t r o l >  
         < c o n t e n t C o n t r o l   i d = " d 5 b 8 e 7 b 9 - a b e 8 - 4 d c e - b a 3 5 - 0 0 4 9 d a d 5 3 a 4 5 "   n a m e = " T O C   r e g i o n "   a s s e m b l y = " I p h e l i o n . O u t l i n e . W o r d . d l l "   t y p e = " I p h e l i o n . O u t l i n e . W o r d . R e n d e r e r s . B u i l d i n g B l o c k R e n d e r e r "   o r d e r = " 1 "   a c t i v e = " t r u e "   e n t i t y I d = " 6 5 1 c 2 9 b 5 - a 8 0 b - 4 2 9 8 - 8 e 2 5 - 9 8 0 7 c b f 9 e a b d "   f i e l d I d = " 1 8 4 5 7 3 0 2 - b e 9 7 - 4 2 4 d - 8 7 3 5 - 2 1 2 b c d 9 6 e 2 a 2 "   p a r e n t I d = " f 1 f 8 a d f 4 - f 9 d 5 - 4 2 1 1 - b c 1 f - 7 8 d 1 0 8 7 2 c 6 c 0 "   l e v e l O r d e r = " 1 0 0 "   c o n t r o l T y p e = " b u i l d i n g B l o c k "   c o n t r o l E d i t T y p e = " n o n e "   e n c l o s i n g B o o k m a r k = " f a l s e "   f o r m a t E v a l u a t o r T y p e = " f o r m a t S t r i n g "   t e x t C a s e = " i g n o r e C a s e "   r e m o v e C o n t r o l = " f a l s e "   i g n o r e F o r m a t I f E m p t y = " f a l s e " >  
             < p a r a m e t e r s >  
                 < p a r a m e t e r   i d = " 3 b 3 4 1 f 1 a - b 0 f b - 4 4 c f - a f b e - 1 5 d f 0 9 b 6 2 d c c " 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q u o t ; B B - T O C   R e g i o n & q u o t ; & l t ; / t e x t & g t ; & # x A ; & l t ; / l o c a l i z e d S t r i n g & g t ; "   a r g u m e n t = " E x p r e s s i o n L o c a l i z e d S t r i n g "   g r o u p O r d e r = " - 1 "   i s G e n e r a t e d = " f a l s e " / >  
                 < p a r a m e t e r   i d = " e 8 5 e b 7 4 5 - 3 7 6 a - 4 d 6 8 - 8 9 e 9 - 0 d 0 e 7 2 b e 1 9 1 d "   n a m e = " B u i l d i n g   b l o c k   t e m p l a t e "   t y p e = " S y s t e m . S t r i n g ,   m s c o r l i b ,   V e r s i o n = 4 . 0 . 0 . 0 ,   C u l t u r e = n e u t r a l ,   P u b l i c K e y T o k e n = b 7 7 a 5 c 5 6 1 9 3 4 e 0 8 9 "   o r d e r = " 9 9 9 "   k e y = " t e m p l a t e N a m e "   v a l u e = " "   g r o u p O r d e r = " - 1 "   i s G e n e r a t e d = " f a l s e " / >  
                 < p a r a m e t e r   i d = " c c 1 f d 2 0 3 - f d a d - 4 f a 4 - 9 5 9 5 - 7 2 d 2 9 5 7 2 e f 9 0 "   n a m e = " D e l e t e "   t y p e = " S y s t e m . S t r i n g ,   m s c o r l i b ,   V e r s i o n = 4 . 0 . 0 . 0 ,   C u l t u r e = n e u t r a l ,   P u b l i c K e y T o k e n = b 7 7 a 5 c 5 6 1 9 3 4 e 0 8 9 "   o r d e r = " 9 9 9 "   k e y = " d e l e t e "   v a l u e = " "   a r g u m e n t = " C o n d i t i o n a l D e l e t e A c t i o n D e f i n i t i o n "   g r o u p O r d e r = " - 1 "   i s G e n e r a t e d = " f a l s e " / >  
                 < p a r a m e t e r   i d = " 8 6 b 4 9 2 6 d - c 9 7 c - 4 f 5 1 - a a d 2 - 8 5 e a d 2 7 8 7 1 7 0 "   n a m e = " F i e l d   i n d e x "   t y p e = " S y s t e m . I n t 3 2 ,   m s c o r l i b ,   V e r s i o n = 4 . 0 . 0 . 0 ,   C u l t u r e = n e u t r a l ,   P u b l i c K e y T o k e n = b 7 7 a 5 c 5 6 1 9 3 4 e 0 8 9 "   o r d e r = " 9 9 9 "   k e y = " i n d e x "   v a l u e = " "   g r o u p O r d e r = " - 1 "   i s G e n e r a t e d = " f a l s e " / >  
                 < p a r a m e t e r   i d = " 1 e 9 9 1 1 2 a - c 2 c 9 - 4 8 5 f - 9 a 5 6 - c 5 e 0 e c c 6 5 7 6 2 "   n a m e = " F i e l d   m a p p i n g s "   t y p e = " I p h e l i o n . O u t l i n e . M o d e l . E n t i t i e s . I n l i n e P a r a m e t e r E n t i t y C o l l e c t i o n ` 1 [ [ I p h e l i o n . O u t l i n e . M o d e l . E n t i t i e s . K e y V a l u e P a r a m e t e r E n t i t y ,   I p h e l i o n . O u t l i n e . M o d e l ,   V e r s i o n = 2 . 0 . 1 1 . 1 1 5 ,   C u l t u r e = n e u t r a l ,   P u b l i c K e y T o k e n = n u l l ] ] ,   I p h e l i o n . O u t l i n e . M o d e l ,   V e r s i o n = 2 . 0 . 1 1 . 1 1 5 ,   C u l t u r e = n e u t r a l ,   P u b l i c K e y T o k e n = n u l l "   o r d e r = " 9 9 9 "   k e y = " f i e l d M a p p i n g s "   v a l u e = " "   g r o u p O r d e r = " - 1 "   i s G e n e r a t e d = " f a l s e " / >  
                 < p a r a m e t e r   i d = " 2 1 0 1 b c 2 e - 5 3 9 c - 4 e e 6 - a f 9 a - 7 0 8 7 5 e 3 3 4 a 2 d "   n a m e = " I n s e r t   a s   h i d d e n   t e x t "   t y p e = " S y s t e m . B o o l e a n ,   m s c o r l i b ,   V e r s i o n = 4 . 0 . 0 . 0 ,   C u l t u r e = n e u t r a l ,   P u b l i c K e y T o k e n = b 7 7 a 5 c 5 6 1 9 3 4 e 0 8 9 "   o r d e r = " 9 9 9 "   k e y = " i n s e r t A s H i d d e n "   v a l u e = " F a l s e "   g r o u p O r d e r = " - 1 "   i s G e n e r a t e d = " f a l s e " / >  
             < / p a r a m e t e r s >  
         < / c o n t e n t C o n t r o l >  
         < c o n t e n t C o n t r o l   i d = " d 4 c d 6 c d 5 - e 9 3 8 - 4 2 d 5 - 9 d 4 e - 3 f 8 8 a 9 a a b 9 1 6 " 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3 5 6 3 4 0 6 3 - 6 6 f 7 - 4 a f 7 - a 3 b 8 - 1 6 8 0 5 0 c 4 3 e 5 f "   n a m e = " D r a f t . D r a f t   N u m b e r "   a s s e m b l y = " I p h e l i o n . O u t l i n e . W o r d . D L L "   t y p e = " I p h e l i o n . O u t l i n e . W o r d . R e n d e r e r s . X m l F o r m a t t e d T e x t R e n d e r e r "   o r d e r = " 3 "   a c t i v e = " t r u e "   e n t i t y I d = " a e d 1 3 d 2 6 - 2 c f e - 4 b 4 0 - 9 d 3 6 - 1 a 3 a 3 8 0 3 a 7 c d "   f i e l d I d = " 8 2 d d e e 8 e - e 8 3 e - 4 f 9 b - b e 1 b - 0 e 8 b 0 4 3 1 d b 6 3 "   p a r e n t I d = " 0 0 0 0 0 0 0 0 - 0 0 0 0 - 0 0 0 0 - 0 0 0 0 - 0 0 0 0 0 0 0 0 0 0 0 0 "   l e v e l O r d e r = " 1 0 0 "   c o n t r o l T y p e = " p l a i n T e x t "   c o n t r o l E d i t T y p e = " i n l i n e "   e n c l o s i n g B o o k m a r k = " f a l s e "   f o r m a t = " I F ( O R ( { D r a f t . D r a f t   N u m b e r } = & q u o t ; E N G R O S S E D & q u o t ; , { D r a f t . D r a f t   N u m b e r } = & q u o t ; & q u o t ; ) , R E P L A C E ( & q u o t ; & l t ; s t y l e   n a m e   =   * D r a f t N o L i n e * & g t ;   & l t ; / s t y l e & g t ; & q u o t ; ,   & q u o t ; * & q u o t ; , C H A R ( 3 4 ) , t r u e ) , & # x A ;   I F ( { D r a f t . D r a f t   N u m b e r } = & q u o t ; E X E C U T I O N & q u o t ; , R E P L A C E ( & q u o t ; & l t ; s t y l e   n a m e   =   * D r a f t N o L i n e * & g t ; E X E C U T I O N   V E R S I O N & l t ; / s t y l e & g t ; & q u o t ; ,   & q u o t ; * & q u o t ; , C H A R ( 3 4 ) , t r u e ) , & # x A ;     R E P L A C E ( & q u o t ; & l t ; s t y l e   n a m e = * D r a f t L i n e * & g t ; D R A F T   ( & q u o t ;   & a m p ;   { D r a f t . D r a f t   N u m b e r }   & a m p ;   & q u o t ; ) & q u o t ;   & a m p ;   c h a r ( 1 3 )   & a m p ; & # x A ;           F O R M A T D A T E T I M E ( & # x A ;             { S y s t e m   F i e l d s . C u r r e n t   D a t e   a n d   T i m e } , & # x A ;             & q u o t ; d   M M M M   y y y y   H H : m m : s s & q u o t ;   )   & a m p ;     & q u o t ; & l t ; / s t y l e & g t ; & q u o t ; , & q u o t ; * & q u o t ; , C H A R ( 3 4 ) , t r u e ) & # x A ;     & # x A ;   ) & # x A ; ) "   f o r m a t E v a l u a t o r T y p e = " e x p r e s s i o n "   t e x t C a s e = " i g n o r e C a s e "   r e m o v e C o n t r o l = " f a l s e "   i g n o r e F o r m a t I f E m p t y = " f a l s e " >  
             < p a r a m e t e r s >  
                 < p a r a m e t e r   i d = " f b a 6 e e 8 4 - 1 8 0 7 - 4 a 2 e - 9 4 5 3 - e d 1 9 c d 7 8 6 0 a 3 "   n a m e = " D e l e t e "   t y p e = " S y s t e m . S t r i n g ,   m s c o r l i b ,   V e r s i o n = 4 . 0 . 0 . 0 ,   C u l t u r e = n e u t r a l ,   P u b l i c K e y T o k e n = b 7 7 a 5 c 5 6 1 9 3 4 e 0 8 9 "   o r d e r = " 9 9 9 "   k e y = " d e l e t e "   v a l u e = " "   a r g u m e n t = " C o n d i t i o n a l D e l e t e A c t i o n D e f i n i t i o n "   g r o u p O r d e r = " - 1 "   i s G e n e r a t e d = " f a l s e " / >  
                 < p a r a m e t e r   i d = " 9 c 7 b 5 4 c a - d 7 b 6 - 4 d 6 2 - a d 6 9 - c 8 c c 0 a a 6 0 0 b d "   n a m e = " F i e l d   i n d e x "   t y p e = " S y s t e m . I n t 3 2 ,   m s c o r l i b ,   V e r s i o n = 4 . 0 . 0 . 0 ,   C u l t u r e = n e u t r a l ,   P u b l i c K e y T o k e n = b 7 7 a 5 c 5 6 1 9 3 4 e 0 8 9 "   o r d e r = " 9 9 9 "   k e y = " i n d e x "   v a l u e = " "   g r o u p O r d e r = " - 1 "   i s G e n e r a t e d = " f a l s e " / >  
                 < p a r a m e t e r   i d = " 9 6 d f d 5 0 4 - 5 4 b 1 - 4 4 7 b - 8 1 5 2 - 5 a b 1 5 3 f 1 6 9 c 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    < c o n t e n t C o n t r o l   i d = " 8 6 c 6 5 d f 3 - f b 5 5 - 4 4 c 9 - b 4 1 b - 0 a 5 7 0 0 d f 9 b a 6 "   n a m e = " P a r t y   1 . N a m e "   a s s e m b l y = " I p h e l i o n . O u t l i n e . W o r d . d l l "   t y p e = " I p h e l i o n . O u t l i n e . W o r d . R e n d e r e r s . D e l i m i t e d L i s t R e n d e r e r "   o r d e r = " 3 "   a c t i v e = " t r u e "   e n t i t y I d = " 9 f 6 f 5 e f f - b d 4 3 - 4 8 2 c - b 3 0 d - a d c f b b 9 2 2 2 a 4 "   f i e l d I d = " f 0 0 e 1 b 4 c - c e b 5 - 4 d f 9 - 8 5 e d - 1 d b 3 2 3 6 8 1 7 2 0 "   p a r e n t I d = " 0 0 0 0 0 0 0 0 - 0 0 0 0 - 0 0 0 0 - 0 0 0 0 - 0 0 0 0 0 0 0 0 0 0 0 0 "   l e v e l O r d e r = " 1 0 0 "   c o n t r o l T y p e = " p l a i n T e x t "   c o n t r o l E d i t T y p e = " i n l i n e "   e n c l o s i n g B o o k m a r k = " f a l s e "   f o r m a t = " { P a r t y   1 . N a m e }   & a m p ;   & q u o t ;   & q u o t ;   & a m p ;   C H A R ( 9 )   & a m p ; & # x A ; I F N O T E M P T Y ( & # x A ;   { P a r t y   1 . R e f e r e n c e } , & q u o t ; ( & q u o t ;   & a m p ;   { P a r t y   1 . R e f e r e n c e }   & a m p ;   & q u o t ; ) & q u o t ; , & q u o t ; & q u o t ; ) "   f o r m a t E v a l u a t o r T y p e = " e x p r e s s i o n "   t e x t C a s e = " i g n o r e C a s e "   r e m o v e C o n t r o l = " f a l s e "   i g n o r e F o r m a t I f E m p t y = " t r u e " >  
             < p a r a m e t e r s >  
                 < p a r a m e t e r   i d = " 2 d 0 0 a a 1 0 - 8 9 b 4 - 4 7 2 5 - a 4 6 b - f 6 1 4 d a 1 6 8 6 0 d " 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e a 4 8 a 1 8 1 - 2 1 5 9 - 4 5 c 1 - 8 0 a 6 - c 5 a 3 c a 7 5 5 7 8 3 " 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a e 1 c 6 1 5 a - 7 6 c a - 4 4 0 f - 8 d 1 1 - 4 8 3 d 0 8 0 f 7 5 9 f " 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9 9 1 d 1 9 e a - 5 5 e 3 - 4 1 c 5 - b d 8 7 - e 2 e f 1 3 d 6 6 6 1 1 " 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0 6 f 5 4 d c 2 - 1 2 d 5 - 4 6 5 b - b 6 6 5 - c 8 6 1 5 6 9 a f c e b "   n a m e = " S t a r t   i n d e x "   t y p e = " S y s t e m . S t r i n g ,   m s c o r l i b ,   V e r s i o n = 4 . 0 . 0 . 0 ,   C u l t u r e = n e u t r a l ,   P u b l i c K e y T o k e n = b 7 7 a 5 c 5 6 1 9 3 4 e 0 8 9 "   o r d e r = " 4 "   k e y = " s t a r t I n d e x "   v a l u e = " "   a r g u m e n t = " F o r m a t S t r i n g "   g r o u p = " L i s t   O p t i o n s "   g r o u p O r d e r = " - 1 "   i s G e n e r a t e d = " f a l s e " / >  
                 < p a r a m e t e r   i d = " 3 5 f 9 7 3 e a - 7 1 2 0 - 4 f e c - 8 6 a 6 - 4 7 7 e d 1 a d d 2 8 9 "   n a m e = " E n d   I n d e x "   t y p e = " S y s t e m . S t r i n g ,   m s c o r l i b ,   V e r s i o n = 4 . 0 . 0 . 0 ,   C u l t u r e = n e u t r a l ,   P u b l i c K e y T o k e n = b 7 7 a 5 c 5 6 1 9 3 4 e 0 8 9 "   o r d e r = " 5 "   k e y = " e n d I n d e x "   v a l u e = " "   a r g u m e n t = " F o r m a t S t r i n g "   g r o u p = " L i s t   O p t i o n s "   g r o u p O r d e r = " - 1 "   i s G e n e r a t e d = " f a l s e " / >  
                 < p a r a m e t e r   i d = " f 9 a e 6 6 8 e - b e c e - 4 0 6 a - 9 1 f e - d 0 3 2 1 6 4 1 1 9 4 7 "   n a m e = " D e l e t e "   t y p e = " S y s t e m . S t r i n g ,   m s c o r l i b ,   V e r s i o n = 4 . 0 . 0 . 0 ,   C u l t u r e = n e u t r a l ,   P u b l i c K e y T o k e n = b 7 7 a 5 c 5 6 1 9 3 4 e 0 8 9 "   o r d e r = " 9 9 9 "   k e y = " d e l e t e "   v a l u e = " "   a r g u m e n t = " C o n d i t i o n a l D e l e t e A c t i o n D e f i n i t i o n "   g r o u p O r d e r = " - 1 "   i s G e n e r a t e d = " f a l s e " / >  
                 < p a r a m e t e r   i d = " 6 1 e 9 2 c 2 b - 5 a 9 6 - 4 f a 7 - 9 6 d 9 - 4 d b 4 6 8 2 1 b e e e "   n a m e = " F o r m a t   X M L   c o n t e n t "   t y p e = " S y s t e m . B o o l e a n ,   m s c o r l i b ,   V e r s i o n = 4 . 0 . 0 . 0 ,   C u l t u r e = n e u t r a l ,   P u b l i c K e y T o k e n = b 7 7 a 5 c 5 6 1 9 3 4 e 0 8 9 "   o r d e r = " 9 9 9 "   k e y = " f o r m a t X m l C o n t e n t "   v a l u e = " F a l s e "   g r o u p O r d e r = " - 1 "   i s G e n e r a t e d = " f a l s e " / >  
                 < p a r a m e t e r   i d = " 2 d 9 4 b 5 d 7 - a 6 c 7 - 4 8 2 b - a b 6 8 - d 5 8 1 9 8 1 c f 4 7 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8 3 4 e 6 d 6 - a 7 1 f - 4 e 7 6 - 8 f b 9 - e 4 d c e 3 a f b 2 9 3 "   n a m e = " R e s t a r t   n u m b e r i n g "   t y p e = " S y s t e m . B o o l e a n ,   m s c o r l i b ,   V e r s i o n = 4 . 0 . 0 . 0 ,   C u l t u r e = n e u t r a l ,   P u b l i c K e y T o k e n = b 7 7 a 5 c 5 6 1 9 3 4 e 0 8 9 "   o r d e r = " 9 9 9 "   k e y = " r e s t a r t N u m b e r i n g "   v a l u e = " F a l s e "   g r o u p O r d e r = " - 1 "   i s G e n e r a t e d = " f a l s e " / >  
                 < p a r a m e t e r   i d = " 0 7 4 4 1 8 8 d - 7 5 c 5 - 4 7 9 b - b 9 d 2 - 0 8 1 8 4 2 f e 5 e e 9 "   n a m e = " R o w s   t o   r e m o v e   i f   e m p t y "   t y p e = " S y s t e m . I n t 3 2 ,   m s c o r l i b ,   V e r s i o n = 4 . 0 . 0 . 0 ,   C u l t u r e = n e u t r a l ,   P u b l i c K e y T o k e n = b 7 7 a 5 c 5 6 1 9 3 4 e 0 8 9 "   o r d e r = " 9 9 9 "   k e y = " d e l e t e R o w C o u n t "   v a l u e = " 0 "   g r o u p O r d e r = " - 1 "   i s G e n e r a t e d = " f a l s e " / >  
             < / p a r a m e t e r s >  
         < / c o n t e n t C o n t r o l >  
         < c o n t e n t C o n t r o l   i d = " 2 a 0 0 4 1 9 8 - f 7 1 0 - 4 e 7 3 - 9 c 6 2 - 1 1 e 6 2 8 3 3 7 e 2 b "   n a m e = " P a r t y   2 . N a m e "   a s s e m b l y = " I p h e l i o n . O u t l i n e . W o r d . d l l "   t y p e = " I p h e l i o n . O u t l i n e . W o r d . R e n d e r e r s . D e l i m i t e d L i s t R e n d e r e r "   o r d e r = " 3 "   a c t i v e = " t r u e "   e n t i t y I d = " 0 a 4 c 3 d 8 f - e d 2 c - 4 1 a 4 - a 4 e 3 - f 1 2 7 3 6 f 5 a 8 3 9 "   f i e l d I d = " f 0 0 e 1 b 4 c - c e b 5 - 4 d f 9 - 8 5 e d - 1 d b 3 2 3 6 8 1 7 2 0 "   p a r e n t I d = " 0 0 0 0 0 0 0 0 - 0 0 0 0 - 0 0 0 0 - 0 0 0 0 - 0 0 0 0 0 0 0 0 0 0 0 0 "   l e v e l O r d e r = " 1 0 0 "   c o n t r o l T y p e = " p l a i n T e x t "   c o n t r o l E d i t T y p e = " i n l i n e "   e n c l o s i n g B o o k m a r k = " f a l s e "   f o r m a t = " { P a r t y   2 . N a m e }   & a m p ;   & q u o t ;   & q u o t ;   & a m p ;   C H A R ( 9 )   & a m p ; & # x A ; I F N O T E M P T Y ( & # x A ;   { P a r t y   2 . R e f e r e n c e } , & q u o t ; ( & q u o t ;   & a m p ;   { P a r t y   2 . R e f e r e n c e }   & a m p ;   & q u o t ; ) & q u o t ; , & q u o t ; & q u o t ; ) "   f o r m a t E v a l u a t o r T y p e = " e x p r e s s i o n "   t e x t C a s e = " i g n o r e C a s e "   r e m o v e C o n t r o l = " f a l s e "   i g n o r e F o r m a t I f E m p t y = " t r u e " >  
             < p a r a m e t e r s >  
                 < p a r a m e t e r   i d = " 9 6 6 4 e a 3 b - d a b f - 4 4 2 0 - b 3 2 9 - 0 a f 3 7 f 2 1 9 6 0 c " 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8 b b c a 1 2 1 - c 9 a 2 - 4 2 e f - 9 4 7 d - c 8 c c d a 2 d d 6 0 9 " 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5 b 7 9 4 5 9 e - 1 6 5 6 - 4 d 4 5 - 9 0 b f - e 3 f 7 7 d e a 6 7 c a " 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3 6 6 1 2 0 a f - b 3 4 7 - 4 7 5 6 - a c 9 f - 3 9 f 7 6 2 1 4 4 b 6 a " 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8 8 f 3 7 9 9 1 - a a a 2 - 4 a c 9 - 8 f 2 c - 4 3 a b a e 6 b 5 9 0 e "   n a m e = " S t a r t   i n d e x "   t y p e = " S y s t e m . S t r i n g ,   m s c o r l i b ,   V e r s i o n = 4 . 0 . 0 . 0 ,   C u l t u r e = n e u t r a l ,   P u b l i c K e y T o k e n = b 7 7 a 5 c 5 6 1 9 3 4 e 0 8 9 "   o r d e r = " 4 "   k e y = " s t a r t I n d e x "   v a l u e = " "   a r g u m e n t = " F o r m a t S t r i n g "   g r o u p = " L i s t   O p t i o n s "   g r o u p O r d e r = " - 1 "   i s G e n e r a t e d = " f a l s e " / >  
                 < p a r a m e t e r   i d = " 2 6 4 4 e 3 d c - 0 6 6 4 - 4 b 3 4 - a 3 e f - e 8 8 2 b 1 5 1 e c 9 5 "   n a m e = " E n d   I n d e x "   t y p e = " S y s t e m . S t r i n g ,   m s c o r l i b ,   V e r s i o n = 4 . 0 . 0 . 0 ,   C u l t u r e = n e u t r a l ,   P u b l i c K e y T o k e n = b 7 7 a 5 c 5 6 1 9 3 4 e 0 8 9 "   o r d e r = " 5 "   k e y = " e n d I n d e x "   v a l u e = " "   a r g u m e n t = " F o r m a t S t r i n g "   g r o u p = " L i s t   O p t i o n s "   g r o u p O r d e r = " - 1 "   i s G e n e r a t e d = " f a l s e " / >  
                 < p a r a m e t e r   i d = " 7 e a c 8 1 8 3 - e 5 3 2 - 4 2 6 0 - a 0 b c - 6 1 0 3 b 7 9 2 0 0 0 4 "   n a m e = " D e l e t e "   t y p e = " S y s t e m . S t r i n g ,   m s c o r l i b ,   V e r s i o n = 4 . 0 . 0 . 0 ,   C u l t u r e = n e u t r a l ,   P u b l i c K e y T o k e n = b 7 7 a 5 c 5 6 1 9 3 4 e 0 8 9 "   o r d e r = " 9 9 9 "   k e y = " d e l e t e "   v a l u e = " "   a r g u m e n t = " C o n d i t i o n a l D e l e t e A c t i o n D e f i n i t i o n "   g r o u p O r d e r = " - 1 "   i s G e n e r a t e d = " f a l s e " / >  
                 < p a r a m e t e r   i d = " 8 1 e 0 9 0 8 9 - f d 6 0 - 4 8 a 4 - 8 d 9 2 - 7 b b 5 c 4 6 0 9 c 2 b "   n a m e = " F o r m a t   X M L   c o n t e n t "   t y p e = " S y s t e m . B o o l e a n ,   m s c o r l i b ,   V e r s i o n = 4 . 0 . 0 . 0 ,   C u l t u r e = n e u t r a l ,   P u b l i c K e y T o k e n = b 7 7 a 5 c 5 6 1 9 3 4 e 0 8 9 "   o r d e r = " 9 9 9 "   k e y = " f o r m a t X m l C o n t e n t "   v a l u e = " F a l s e "   g r o u p O r d e r = " - 1 "   i s G e n e r a t e d = " f a l s e " / >  
                 < p a r a m e t e r   i d = " 5 8 7 6 c 5 6 a - f 9 7 a - 4 4 7 e - 8 a e 5 - 0 0 4 5 c 7 4 8 6 f f 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0 5 7 5 f 0 8 a - 1 b 3 3 - 4 4 0 0 - b a 4 a - d a 6 a 7 6 7 4 5 c 0 9 "   n a m e = " R e s t a r t   n u m b e r i n g "   t y p e = " S y s t e m . B o o l e a n ,   m s c o r l i b ,   V e r s i o n = 4 . 0 . 0 . 0 ,   C u l t u r e = n e u t r a l ,   P u b l i c K e y T o k e n = b 7 7 a 5 c 5 6 1 9 3 4 e 0 8 9 "   o r d e r = " 9 9 9 "   k e y = " r e s t a r t N u m b e r i n g "   v a l u e = " F a l s e "   g r o u p O r d e r = " - 1 "   i s G e n e r a t e d = " f a l s e " / >  
                 < p a r a m e t e r   i d = " 4 8 f 8 7 7 8 2 - 3 7 a 1 - 4 e 5 1 - a b 8 4 - 7 3 2 d 8 c 8 3 4 1 d 7 "   n a m e = " R o w s   t o   r e m o v e   i f   e m p t y "   t y p e = " S y s t e m . I n t 3 2 ,   m s c o r l i b ,   V e r s i o n = 4 . 0 . 0 . 0 ,   C u l t u r e = n e u t r a l ,   P u b l i c K e y T o k e n = b 7 7 a 5 c 5 6 1 9 3 4 e 0 8 9 "   o r d e r = " 9 9 9 "   k e y = " d e l e t e R o w C o u n t "   v a l u e = " 1 "   g r o u p O r d e r = " - 1 "   i s G e n e r a t e d = " f a l s e " / >  
             < / p a r a m e t e r s >  
         < / c o n t e n t C o n t r o l >  
         < c o n t e n t C o n t r o l   i d = " c 7 1 f a a e d - 3 6 c 3 - 4 7 7 0 - 9 0 6 b - e 4 0 8 e 3 a 9 f 4 2 6 "   n a m e = " T O C   T y p e   r e g i o n "   a s s e m b l y = " I p h e l i o n . O u t l i n e . W o r d . d l l "   t y p e = " I p h e l i o n . O u t l i n e . W o r d . R e n d e r e r s . B u i l d i n g B l o c k R e n d e r e r "   o r d e r = " 1 "   a c t i v e = " t r u e "   e n t i t y I d = " 0 0 0 0 0 0 0 0 - 0 0 0 0 - 0 0 0 0 - 0 0 0 0 - 0 0 0 0 0 0 0 0 0 0 0 0 "   f i e l d I d = " 0 0 0 0 0 0 0 0 - 0 0 0 0 - 0 0 0 0 - 0 0 0 0 - 0 0 0 0 0 0 0 0 0 0 0 0 "   p a r e n t I d = " d 5 b 8 e 7 b 9 - a b e 8 - 4 d c e - b a 3 5 - 0 0 4 9 d a d 5 3 a 4 5 "   l e v e l O r d e r = " 1 0 0 "   c o n t r o l T y p e = " b u i l d i n g B l o c k "   c o n t r o l E d i t T y p e = " n o n e "   e n c l o s i n g B o o k m a r k = " f a l s e "   f o r m a t E v a l u a t o r T y p e = " f o r m a t S t r i n g "   t e x t C a s e = " i g n o r e C a s e "   r e m o v e C o n t r o l = " t r u e "   i g n o r e F o r m a t I f E m p t y = " f a l s e " >  
             < p a r a m e t e r s >  
                 < p a r a m e t e r   i d = " c 3 4 4 b 3 8 6 - 3 1 2 1 - 4 d 4 c - a e 1 5 - 5 a 2 8 a 3 e 5 8 d 0 d " 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  F I R S T N O T E M P T Y ( & # x A ;     I F ( { T O C   T y p e . S e l e c t e d   I t e m s } =   & q u o t ; T O C   H 1 & q u o t ; , & q u o t ; B B - T O C   1 & q u o t ; , & q u o t ; & q u o t ; ) , & # x A ;     I F ( { T O C   T y p e . S e l e c t e d   I t e m s } =   & q u o t ; T O C   H 1   & a m p ; a m p ;   H 2 & q u o t ; , & q u o t ; B B - T O C   2 & q u o t ; , & q u o t ; & q u o t ; ) , & # x A ;     & q u o t ; & q u o t ; & # x A ;   ) & # x A ; & l t ; / t e x t & g t ; & # x A ; & l t ; / l o c a l i z e d S t r i n g & g t ; "   a r g u m e n t = " E x p r e s s i o n L o c a l i z e d S t r i n g "   g r o u p O r d e r = " - 1 "   i s G e n e r a t e d = " f a l s e " / >  
                 < p a r a m e t e r   i d = " 0 6 2 a 8 2 f 2 - e e 2 3 - 4 c d 9 - 8 4 1 c - d 0 c 2 8 1 e d f 1 a 4 "   n a m e = " B u i l d i n g   b l o c k   t e m p l a t e "   t y p e = " S y s t e m . S t r i n g ,   m s c o r l i b ,   V e r s i o n = 4 . 0 . 0 . 0 ,   C u l t u r e = n e u t r a l ,   P u b l i c K e y T o k e n = b 7 7 a 5 c 5 6 1 9 3 4 e 0 8 9 "   o r d e r = " 9 9 9 "   k e y = " t e m p l a t e N a m e "   v a l u e = " "   g r o u p O r d e r = " - 1 "   i s G e n e r a t e d = " f a l s e " / >  
                 < p a r a m e t e r   i d = " 2 1 b 1 9 b 1 a - 1 a 4 0 - 4 c 2 6 - a a 1 5 - 3 c 9 2 1 1 9 c 7 1 3 d "   n a m e = " D e l e t e "   t y p e = " S y s t e m . S t r i n g ,   m s c o r l i b ,   V e r s i o n = 4 . 0 . 0 . 0 ,   C u l t u r e = n e u t r a l ,   P u b l i c K e y T o k e n = b 7 7 a 5 c 5 6 1 9 3 4 e 0 8 9 "   o r d e r = " 9 9 9 "   k e y = " d e l e t e "   v a l u e = " "   a r g u m e n t = " C o n d i t i o n a l D e l e t e A c t i o n D e f i n i t i o n "   g r o u p O r d e r = " - 1 "   i s G e n e r a t e d = " f a l s e " / >  
                 < p a r a m e t e r   i d = " 9 b f 4 d 7 8 4 - e 5 a 8 - 4 6 6 3 - 9 2 6 8 - 0 2 e b 2 6 f c 4 4 3 9 "   n a m e = " F i e l d   i n d e x "   t y p e = " S y s t e m . I n t 3 2 ,   m s c o r l i b ,   V e r s i o n = 4 . 0 . 0 . 0 ,   C u l t u r e = n e u t r a l ,   P u b l i c K e y T o k e n = b 7 7 a 5 c 5 6 1 9 3 4 e 0 8 9 "   o r d e r = " 9 9 9 "   k e y = " i n d e x "   v a l u e = " "   g r o u p O r d e r = " - 1 "   i s G e n e r a t e d = " f a l s e " / >  
                 < p a r a m e t e r   i d = " e 0 5 9 4 7 9 c - 1 9 5 9 - 4 b 2 0 - 8 2 e a - 0 2 6 d 8 6 4 0 c e 3 1 "   n a m e = " F i e l d   m a p p i n g s "   t y p e = " I p h e l i o n . O u t l i n e . M o d e l . E n t i t i e s . I n l i n e P a r a m e t e r E n t i t y C o l l e c t i o n ` 1 [ [ I p h e l i o n . O u t l i n e . M o d e l . E n t i t i e s . K e y V a l u e P a r a m e t e r E n t i t y ,   I p h e l i o n . O u t l i n e . M o d e l ,   V e r s i o n = 2 . 0 . 1 1 . 1 1 5 ,   C u l t u r e = n e u t r a l ,   P u b l i c K e y T o k e n = n u l l ] ] ,   I p h e l i o n . O u t l i n e . M o d e l ,   V e r s i o n = 2 . 0 . 1 1 . 1 1 5 ,   C u l t u r e = n e u t r a l ,   P u b l i c K e y T o k e n = n u l l "   o r d e r = " 9 9 9 "   k e y = " f i e l d M a p p i n g s "   v a l u e = " "   g r o u p O r d e r = " - 1 "   i s G e n e r a t e d = " f a l s e " / >  
                 < p a r a m e t e r   i d = " 5 2 3 f f 9 5 e - 7 a 9 c - 4 8 3 8 - a 5 8 f - 7 b d 6 e 0 f 6 b 3 8 e "   n a m e = " I n s e r t   a s   h i d d e n   t e x t "   t y p e = " S y s t e m . B o o l e a n ,   m s c o r l i b ,   V e r s i o n = 4 . 0 . 0 . 0 ,   C u l t u r e = n e u t r a l ,   P u b l i c K e y T o k e n = b 7 7 a 5 c 5 6 1 9 3 4 e 0 8 9 "   o r d e r = " 9 9 9 "   k e y = " i n s e r t A s H i d d e n "   v a l u e = " F a l s e "   g r o u p O r d e r = " - 1 "   i s G e n e r a t e d = " f a l s e " / >  
             < / p a r a m e t e r s >  
         < / c o n t e n t C o n t r o l >  
         < c o n t e n t C o n t r o l   i d = " d a 8 7 9 9 7 7 - 3 5 1 9 - 4 6 3 9 - 8 f a e - 3 9 6 5 2 b d 2 7 7 1 d "   n a m e = " P a r t i e s   r e g i o n "   a s s e m b l y = " I p h e l i o n . O u t l i n e . W o r d . d l l "   t y p e = " I p h e l i o n . O u t l i n e . W o r d . R e n d e r e r s . B u i l d i n g B l o c k R e n d e r e r "   o r d e r = " 1 "   a c t i v e = " t r u e "   e n t i t y I d = " 0 0 0 0 0 0 0 0 - 0 0 0 0 - 0 0 0 0 - 0 0 0 0 - 0 0 0 0 0 0 0 0 0 0 0 0 "   f i e l d I d = " 0 0 0 0 0 0 0 0 - 0 0 0 0 - 0 0 0 0 - 0 0 0 0 - 0 0 0 0 0 0 0 0 0 0 0 0 "   p a r e n t I d = " f 1 f 8 a d f 4 - f 9 d 5 - 4 2 1 1 - b c 1 f - 7 8 d 1 0 8 7 2 c 6 c 0 "   l e v e l O r d e r = " 1 0 0 "   c o n t r o l T y p e = " b u i l d i n g B l o c k "   c o n t r o l E d i t T y p e = " n o n e "   e n c l o s i n g B o o k m a r k = " f a l s e "   f o r m a t E v a l u a t o r T y p e = " f o r m a t S t r i n g "   t e x t C a s e = " i g n o r e C a s e "   r e m o v e C o n t r o l = " f a l s e "   i g n o r e F o r m a t I f E m p t y = " f a l s e " >  
             < p a r a m e t e r s >  
                 < p a r a m e t e r   i d = " 5 5 d 7 e d 0 a - a 5 8 2 - 4 6 a 2 - 9 0 c e - d 2 8 c b d 0 4 e e c c " 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B B - P a r t i e s   M u l t i p l e & l t ; / t e x t & g t ; & # x A ; & l t ; / l o c a l i z e d S t r i n g & g t ; "   a r g u m e n t = " E x p r e s s i o n L o c a l i z e d S t r i n g "   g r o u p O r d e r = " - 1 "   i s G e n e r a t e d = " f a l s e " / >  
                 < p a r a m e t e r   i d = " f 1 2 6 6 0 8 0 - f 9 1 d - 4 2 4 e - 9 b c c - f 4 a 3 3 b 5 3 c 9 e 9 "   n a m e = " B u i l d i n g   b l o c k   t e m p l a t e "   t y p e = " S y s t e m . S t r i n g ,   m s c o r l i b ,   V e r s i o n = 4 . 0 . 0 . 0 ,   C u l t u r e = n e u t r a l ,   P u b l i c K e y T o k e n = b 7 7 a 5 c 5 6 1 9 3 4 e 0 8 9 "   o r d e r = " 9 9 9 "   k e y = " t e m p l a t e N a m e "   v a l u e = " "   g r o u p O r d e r = " - 1 "   i s G e n e r a t e d = " f a l s e " / >  
                 < p a r a m e t e r   i d = " 1 a d 3 5 2 d b - 5 c 4 e - 4 0 7 7 - 8 6 e d - 0 2 e 0 5 c 1 0 c 9 3 5 "   n a m e = " D e l e t e "   t y p e = " S y s t e m . S t r i n g ,   m s c o r l i b ,   V e r s i o n = 4 . 0 . 0 . 0 ,   C u l t u r e = n e u t r a l ,   P u b l i c K e y T o k e n = b 7 7 a 5 c 5 6 1 9 3 4 e 0 8 9 "   o r d e r = " 9 9 9 "   k e y = " d e l e t e "   v a l u e = " "   a r g u m e n t = " C o n d i t i o n a l D e l e t e A c t i o n D e f i n i t i o n "   g r o u p O r d e r = " - 1 "   i s G e n e r a t e d = " f a l s e " / >  
                 < p a r a m e t e r   i d = " b b 5 1 d 8 e 3 - 9 9 c 0 - 4 6 c 7 - 9 4 b 6 - 6 a d 8 c 1 d b 8 f e e "   n a m e = " F i e l d   i n d e x "   t y p e = " S y s t e m . I n t 3 2 ,   m s c o r l i b ,   V e r s i o n = 4 . 0 . 0 . 0 ,   C u l t u r e = n e u t r a l ,   P u b l i c K e y T o k e n = b 7 7 a 5 c 5 6 1 9 3 4 e 0 8 9 "   o r d e r = " 9 9 9 "   k e y = " i n d e x "   v a l u e = " "   g r o u p O r d e r = " - 1 "   i s G e n e r a t e d = " f a l s e " / >  
                 < p a r a m e t e r   i d = " 3 7 6 c 2 4 8 2 - 5 0 8 c - 4 8 4 8 - b 7 f 2 - 0 5 3 f c c a 7 e 8 1 8 "   n a m e = " F i e l d   m a p p i n g s "   t y p e = " I p h e l i o n . O u t l i n e . M o d e l . E n t i t i e s . I n l i n e P a r a m e t e r E n t i t y C o l l e c t i o n ` 1 [ [ I p h e l i o n . O u t l i n e . M o d e l . E n t i t i e s . K e y V a l u e P a r a m e t e r E n t i t y ,   I p h e l i o n . O u t l i n e . M o d e l ,   V e r s i o n = 2 . 0 . 1 1 . 1 1 5 ,   C u l t u r e = n e u t r a l ,   P u b l i c K e y T o k e n = n u l l ] ] ,   I p h e l i o n . O u t l i n e . M o d e l ,   V e r s i o n = 2 . 0 . 1 1 . 1 1 5 ,   C u l t u r e = n e u t r a l ,   P u b l i c K e y T o k e n = n u l l "   o r d e r = " 9 9 9 "   k e y = " f i e l d M a p p i n g s "   v a l u e = " "   g r o u p O r d e r = " - 1 "   i s G e n e r a t e d = " f a l s e " / >  
                 < p a r a m e t e r   i d = " 7 4 a 7 4 f 1 b - a 1 3 9 - 4 4 0 5 - a 2 3 e - a a d b 4 4 2 4 7 4 8 7 "   n a m e = " I n s e r t   a s   h i d d e n   t e x t "   t y p e = " S y s t e m . B o o l e a n ,   m s c o r l i b ,   V e r s i o n = 4 . 0 . 0 . 0 ,   C u l t u r e = n e u t r a l ,   P u b l i c K e y T o k e n = b 7 7 a 5 c 5 6 1 9 3 4 e 0 8 9 "   o r d e r = " 9 9 9 "   k e y = " i n s e r t A s H i d d e n "   v a l u e = " F a l s e "   g r o u p O r d e r = " - 1 "   i s G e n e r a t e d = " f a l s e " / >  
             < / p a r a m e t e r s >  
         < / c o n t e n t C o n t r o l >  
         < c o n t e n t C o n t r o l   i d = " e c 2 3 8 4 b 4 - 8 5 8 3 - 4 5 5 4 - 8 3 0 d - 1 5 7 c a 2 d a 0 4 a 7 "   n a m e = " L a b e l s . L e g a l   -   D r a f t   s u b j e c t   t o   c o n t r a c t "   a s s e m b l y = " I p h e l i o n . O u t l i n e . W o r d . d l l "   t y p e = " I p h e l i o n . O u t l i n e . W o r d . R e n d e r e r s . T e x t R e n d e r e r "   o r d e r = " 2 "   a c t i v e = " t r u e "   e n t i t y I d = " f 9 5 d c 5 f a - 6 e 9 d - 4 b e 9 - 9 d 2 3 - e 0 a d a 2 0 d 8 4 3 8 "   f i e l d I d = " 5 d 7 f 3 6 5 3 - a e e 9 - 4 0 9 e - 8 c 7 0 - 1 e 9 6 e 3 b a 8 1 3 4 "   p a r e n t I d = " 0 0 0 0 0 0 0 0 - 0 0 0 0 - 0 0 0 0 - 0 0 0 0 - 0 0 0 0 0 0 0 0 0 0 0 0 "   l e v e l O r d e r = " 1 0 0 "   c o n t r o l T y p e = " p l a i n T e x t "   c o n t r o l E d i t T y p e = " i n l i n e "   e n c l o s i n g B o o k m a r k = " f a l s e "   f o r m a t = " I F ( { D r a f t   S T C . V a l u e   F i e l d } = T r u e , { L a b e l s . L e g a l   -   D r a f t   s u b j e c t   t o   c o n t r a c t } , & q u o t ; & q u o t ; ) "   f o r m a t E v a l u a t o r T y p e = " e x p r e s s i o n "   t e x t C a s e = " i g n o r e C a s e "   r e m o v e C o n t r o l = " f a l s e "   i g n o r e F o r m a t I f E m p t y = " f a l s e " >  
             < p a r a m e t e r s >  
                 < p a r a m e t e r   i d = " 6 f 7 8 8 e 6 e - 6 d 2 9 - 4 f 5 1 - 9 c 0 c - 5 8 1 f 8 7 d 1 e 6 2 9 "   n a m e = " D e l e t e "   t y p e = " S y s t e m . S t r i n g ,   m s c o r l i b ,   V e r s i o n = 4 . 0 . 0 . 0 ,   C u l t u r e = n e u t r a l ,   P u b l i c K e y T o k e n = b 7 7 a 5 c 5 6 1 9 3 4 e 0 8 9 "   o r d e r = " 9 9 9 "   k e y = " d e l e t e "   v a l u e = " "   a r g u m e n t = " C o n d i t i o n a l D e l e t e A c t i o n D e f i n i t i o n "   g r o u p O r d e r = " - 1 "   i s G e n e r a t e d = " f a l s e " / >  
                 < p a r a m e t e r   i d = " 3 9 b 7 3 6 a f - 8 0 9 2 - 4 6 d 0 - 9 5 4 a - 7 c a 5 2 a d 0 6 f a 0 "   n a m e = " F i e l d   i n d e x "   t y p e = " S y s t e m . I n t 3 2 ,   m s c o r l i b ,   V e r s i o n = 4 . 0 . 0 . 0 ,   C u l t u r e = n e u t r a l ,   P u b l i c K e y T o k e n = b 7 7 a 5 c 5 6 1 9 3 4 e 0 8 9 "   o r d e r = " 9 9 9 "   k e y = " i n d e x "   v a l u e = " "   g r o u p O r d e r = " - 1 "   i s G e n e r a t e d = " f a l s e " / >  
                 < p a r a m e t e r   i d = " 2 0 e 0 c 9 4 8 - 6 8 8 9 - 4 2 3 b - a 3 5 6 - 3 1 2 4 4 8 1 e 6 4 e 4 "   n a m e = " F o r m a t   X M L   c o n t e n t "   t y p e = " S y s t e m . B o o l e a n ,   m s c o r l i b ,   V e r s i o n = 4 . 0 . 0 . 0 ,   C u l t u r e = n e u t r a l ,   P u b l i c K e y T o k e n = b 7 7 a 5 c 5 6 1 9 3 4 e 0 8 9 "   o r d e r = " 9 9 9 "   k e y = " f o r m a t X m l C o n t e n t "   v a l u e = " F a l s e "   g r o u p O r d e r = " - 1 "   i s G e n e r a t e d = " f a l s e " / >  
                 < p a r a m e t e r   i d = " 9 7 5 3 0 d 5 7 - 6 1 1 3 - 4 6 f b - a f 7 0 - d 8 5 b 4 7 e d f f 4 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2 c e 9 3 7 e - d d 1 f - 4 2 3 5 - 8 8 f 7 - 7 e 7 9 1 c 3 c d 4 2 a "   n a m e = " R o w s   t o   r e m o v e   i f   e m p t y "   t y p e = " S y s t e m . I n t 3 2 ,   m s c o r l i b ,   V e r s i o n = 4 . 0 . 0 . 0 ,   C u l t u r e = n e u t r a l ,   P u b l i c K e y T o k e n = b 7 7 a 5 c 5 6 1 9 3 4 e 0 8 9 "   o r d e r = " 9 9 9 "   k e y = " d e l e t e R o w C o u n t "   v a l u e = " 0 "   g r o u p O r d e r = " - 1 "   i s G e n e r a t e d = " f a l s e " / >  
                 < p a r a m e t e r   i d = " 5 2 7 6 9 0 1 b - c 4 c 7 - 4 5 5 f - 9 d 8 9 - e 8 6 8 2 9 6 e a d b 2 "   n a m e = " U p d a t e   f i e l d   f r o m   d o c u m e n t "   t y p e = " S y s t e m . B o o l e a n ,   m s c o r l i b ,   V e r s i o n = 4 . 0 . 0 . 0 ,   C u l t u r e = n e u t r a l ,   P u b l i c K e y T o k e n = b 7 7 a 5 c 5 6 1 9 3 4 e 0 8 9 "   o r d e r = " 9 9 9 "   k e y = " u p d a t e F i e l d "   v a l u e = " F a l s e "   g r o u p O r d e r = " - 1 "   i s G e n e r a t e d = " f a l s e " / >  
             < / p a r a m e t e r s >  
         < / c o n t e n t C o n t r o l >  
         < c o n t e n t C o n t r o l   i d = " 4 7 a c a f f a - 5 d e b - 4 0 9 1 - b b e b - 2 2 4 8 1 8 3 2 a 2 d 0 "   n a m e = " S u b   T i t l e . T e x t "   a s s e m b l y = " I p h e l i o n . O u t l i n e . W o r d . d l l "   t y p e = " I p h e l i o n . O u t l i n e . W o r d . R e n d e r e r s . T e x t R e n d e r e r "   o r d e r = " 3 "   a c t i v e = " t r u e "   e n t i t y I d = " 8 1 a c 8 0 2 c - 2 b 4 e - 4 3 b 6 - 9 b 5 4 - a 5 f 3 b b 7 3 f 5 9 8 "   f i e l d I d = " 9 0 b 0 3 9 7 8 - e 2 1 7 - 4 e 3 2 - a 4 f e - a 3 2 c b a 5 7 d 1 8 6 "   p a r e n t I d = " 0 0 0 0 0 0 0 0 - 0 0 0 0 - 0 0 0 0 - 0 0 0 0 - 0 0 0 0 0 0 0 0 0 0 0 0 "   l e v e l O r d e r = " 1 0 0 "   c o n t r o l T y p e = " p l a i n T e x t "   c o n t r o l E d i t T y p e = " i n l i n e "   e n c l o s i n g B o o k m a r k = " f a l s e "   f o r m a t = " I F N O T E M P T Y ( { S u b   T i t l e . T e x t } , { S u b   T i t l e . T e x t } , & q u o t ; & q u o t ; ) "   f o r m a t E v a l u a t o r T y p e = " e x p r e s s i o n "   t e x t C a s e = " i g n o r e C a s e "   r e m o v e C o n t r o l = " f a l s e "   i g n o r e F o r m a t I f E m p t y = " f a l s e " >  
             < p a r a m e t e r s >  
                 < p a r a m e t e r   i d = " 3 6 5 d 2 e 4 0 - a a 0 8 - 4 3 2 c - 8 3 5 e - 8 7 b b a c 3 5 d 2 1 8 "   n a m e = " D e l e t e "   t y p e = " S y s t e m . S t r i n g ,   m s c o r l i b ,   V e r s i o n = 4 . 0 . 0 . 0 ,   C u l t u r e = n e u t r a l ,   P u b l i c K e y T o k e n = b 7 7 a 5 c 5 6 1 9 3 4 e 0 8 9 "   o r d e r = " 9 9 9 "   k e y = " d e l e t e "   v a l u e = " "   a r g u m e n t = " C o n d i t i o n a l D e l e t e A c t i o n D e f i n i t i o n "   g r o u p O r d e r = " - 1 "   i s G e n e r a t e d = " f a l s e " / >  
                 < p a r a m e t e r   i d = " 6 6 b f 4 9 7 1 - 0 3 b c - 4 7 1 9 - b 9 f e - d b 8 f e c f 0 0 f f b "   n a m e = " F i e l d   i n d e x "   t y p e = " S y s t e m . I n t 3 2 ,   m s c o r l i b ,   V e r s i o n = 4 . 0 . 0 . 0 ,   C u l t u r e = n e u t r a l ,   P u b l i c K e y T o k e n = b 7 7 a 5 c 5 6 1 9 3 4 e 0 8 9 "   o r d e r = " 9 9 9 "   k e y = " i n d e x "   v a l u e = " "   g r o u p O r d e r = " - 1 "   i s G e n e r a t e d = " f a l s e " / >  
                 < p a r a m e t e r   i d = " 5 f 6 c a 8 a 5 - a 3 f d - 4 c 0 0 - b f 2 f - 5 6 e f 8 0 5 3 a 6 a d "   n a m e = " F o r m a t   X M L   c o n t e n t "   t y p e = " S y s t e m . B o o l e a n ,   m s c o r l i b ,   V e r s i o n = 4 . 0 . 0 . 0 ,   C u l t u r e = n e u t r a l ,   P u b l i c K e y T o k e n = b 7 7 a 5 c 5 6 1 9 3 4 e 0 8 9 "   o r d e r = " 9 9 9 "   k e y = " f o r m a t X m l C o n t e n t "   v a l u e = " F a l s e "   g r o u p O r d e r = " - 1 "   i s G e n e r a t e d = " f a l s e " / >  
                 < p a r a m e t e r   i d = " 0 f b 2 4 1 e 9 - 2 2 e 5 - 4 3 6 a - 8 6 e 8 - 9 3 9 8 6 6 6 9 8 a 0 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f 1 b b 6 1 6 b - b c 1 d - 4 d 5 0 - 9 0 e 5 - 8 1 1 3 3 9 b f 1 1 1 4 "   n a m e = " R o w s   t o   r e m o v e   i f   e m p t y "   t y p e = " S y s t e m . I n t 3 2 ,   m s c o r l i b ,   V e r s i o n = 4 . 0 . 0 . 0 ,   C u l t u r e = n e u t r a l ,   P u b l i c K e y T o k e n = b 7 7 a 5 c 5 6 1 9 3 4 e 0 8 9 "   o r d e r = " 9 9 9 "   k e y = " d e l e t e R o w C o u n t "   v a l u e = " 0 "   g r o u p O r d e r = " - 1 "   i s G e n e r a t e d = " f a l s e " / >  
                 < p a r a m e t e r   i d = " 8 9 5 9 6 7 9 3 - 7 2 5 5 - 4 d 7 8 - 8 7 0 9 - 4 9 0 b 1 5 c 9 7 c b 0 "   n a m e = " U p d a t e   f i e l d   f r o m   d o c u m e n t "   t y p e = " S y s t e m . B o o l e a n ,   m s c o r l i b ,   V e r s i o n = 4 . 0 . 0 . 0 ,   C u l t u r e = n e u t r a l ,   P u b l i c K e y T o k e n = b 7 7 a 5 c 5 6 1 9 3 4 e 0 8 9 "   o r d e r = " 9 9 9 "   k e y = " u p d a t e F i e l d "   v a l u e = " F a l s e "   g r o u p O r d e r = " - 1 "   i s G e n e r a t e d = " f a l s e " / >  
             < / p a r a m e t e r s >  
         < / c o n t e n t C o n t r o l >  
         < c o n t e n t C o n t r o l   i d = " 9 7 4 8 e 7 9 e - 7 c 6 3 - 4 3 7 2 - 8 8 7 5 - 3 d 8 8 a f 6 a c 6 5 3 "   n a m e = " N o t e s . T e x t "   a s s e m b l y = " I p h e l i o n . O u t l i n e . W o r d . d l l "   t y p e = " I p h e l i o n . O u t l i n e . W o r d . R e n d e r e r s . T e x t R e n d e r e r "   o r d e r = " 3 "   a c t i v e = " t r u e "   e n t i t y I d = " 0 1 7 9 b d 0 3 - 9 9 e d - 4 b b 6 - a 6 3 9 - 9 8 3 f 1 d 0 d 5 c b d "   f i e l d I d = " 9 0 b 0 3 9 7 8 - e 2 1 7 - 4 e 3 2 - a 4 f e - a 3 2 c b a 5 7 d 1 8 6 "   p a r e n t I d = " 0 0 0 0 0 0 0 0 - 0 0 0 0 - 0 0 0 0 - 0 0 0 0 - 0 0 0 0 0 0 0 0 0 0 0 0 "   l e v e l O r d e r = " 1 0 0 "   c o n t r o l T y p e = " p l a i n T e x t "   c o n t r o l E d i t T y p e = " i n l i n e "   e n c l o s i n g B o o k m a r k = " f a l s e "   f o r m a t = " I F N O T E M P T Y ( { N o t e s . T e x t } , & q u o t ; N O T E S : & q u o t ;   & # x A ;   & a m p ;   C H A R ( 1 3 )   & a m p ;   C H A R ( 1 3 )   & a m p ;   { N o t e s . T e x t } & # x A ; , & q u o t ; & q u o t ; ) "   f o r m a t E v a l u a t o r T y p e = " e x p r e s s i o n "   t e x t C a s e = " i g n o r e C a s e "   r e m o v e C o n t r o l = " f a l s e "   i g n o r e F o r m a t I f E m p t y = " f a l s e " >  
             < p a r a m e t e r s >  
                 < p a r a m e t e r   i d = " 4 4 2 5 1 1 c a - 1 6 0 e - 4 8 c 1 - b 3 3 8 - c b 5 5 6 0 d c c 9 0 6 "   n a m e = " D e l e t e "   t y p e = " S y s t e m . S t r i n g ,   m s c o r l i b ,   V e r s i o n = 4 . 0 . 0 . 0 ,   C u l t u r e = n e u t r a l ,   P u b l i c K e y T o k e n = b 7 7 a 5 c 5 6 1 9 3 4 e 0 8 9 "   o r d e r = " 9 9 9 "   k e y = " d e l e t e "   v a l u e = " "   a r g u m e n t = " C o n d i t i o n a l D e l e t e A c t i o n D e f i n i t i o n "   g r o u p O r d e r = " - 1 "   i s G e n e r a t e d = " f a l s e " / >  
                 < p a r a m e t e r   i d = " 9 9 4 0 1 8 9 5 - 2 5 4 8 - 4 4 8 3 - 9 5 a 3 - 1 1 a 3 6 4 1 a 0 c 6 b "   n a m e = " F i e l d   i n d e x "   t y p e = " S y s t e m . I n t 3 2 ,   m s c o r l i b ,   V e r s i o n = 4 . 0 . 0 . 0 ,   C u l t u r e = n e u t r a l ,   P u b l i c K e y T o k e n = b 7 7 a 5 c 5 6 1 9 3 4 e 0 8 9 "   o r d e r = " 9 9 9 "   k e y = " i n d e x "   v a l u e = " "   g r o u p O r d e r = " - 1 "   i s G e n e r a t e d = " f a l s e " / >  
                 < p a r a m e t e r   i d = " f 8 3 8 0 8 2 4 - 5 8 8 5 - 4 a b 2 - 8 d d 9 - c 5 9 2 e 7 1 3 2 b a 1 "   n a m e = " F o r m a t   X M L   c o n t e n t "   t y p e = " S y s t e m . B o o l e a n ,   m s c o r l i b ,   V e r s i o n = 4 . 0 . 0 . 0 ,   C u l t u r e = n e u t r a l ,   P u b l i c K e y T o k e n = b 7 7 a 5 c 5 6 1 9 3 4 e 0 8 9 "   o r d e r = " 9 9 9 "   k e y = " f o r m a t X m l C o n t e n t "   v a l u e = " F a l s e "   g r o u p O r d e r = " - 1 "   i s G e n e r a t e d = " f a l s e " / >  
                 < p a r a m e t e r   i d = " 4 4 e a 0 f 2 5 - d 4 b b - 4 d 9 1 - a 3 9 1 - f 5 e d 6 4 b 5 5 3 6 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2 3 3 1 4 a f - c 0 0 1 - 4 5 6 7 - b 9 6 5 - c 5 4 0 0 f d d c 2 2 a "   n a m e = " R o w s   t o   r e m o v e   i f   e m p t y "   t y p e = " S y s t e m . I n t 3 2 ,   m s c o r l i b ,   V e r s i o n = 4 . 0 . 0 . 0 ,   C u l t u r e = n e u t r a l ,   P u b l i c K e y T o k e n = b 7 7 a 5 c 5 6 1 9 3 4 e 0 8 9 "   o r d e r = " 9 9 9 "   k e y = " d e l e t e R o w C o u n t "   v a l u e = " 0 "   g r o u p O r d e r = " - 1 "   i s G e n e r a t e d = " f a l s e " / >  
                 < p a r a m e t e r   i d = " f d 2 b d d 7 d - c 5 9 a - 4 2 6 0 - 9 3 5 3 - e c 4 3 1 2 5 5 e 6 4 3 "   n a m e = " U p d a t e   f i e l d   f r o m   d o c u m e n t "   t y p e = " S y s t e m . B o o l e a n ,   m s c o r l i b ,   V e r s i o n = 4 . 0 . 0 . 0 ,   C u l t u r e = n e u t r a l ,   P u b l i c K e y T o k e n = b 7 7 a 5 c 5 6 1 9 3 4 e 0 8 9 "   o r d e r = " 9 9 9 "   k e y = " u p d a t e F i e l d "   v a l u e = " F a l s e "   g r o u p O r d e r = " - 1 "   i s G e n e r a t e d = " f a l s e " / >  
             < / p a r a m e t e r s >  
         < / c o n t e n t C o n t r o l >  
         < c o n t e n t C o n t r o l   i d = " 4 8 8 f 1 7 6 c - 6 c d 1 - 4 1 a 2 - 8 e c d - 9 3 e a a 3 7 b e a c 4 "   n a m e = " P a r t y   1   T y p e . S e l e c t e d V a l u e "   a s s e m b l y = " I p h e l i o n . O u t l i n e . W o r d . d l l "   t y p e = " I p h e l i o n . O u t l i n e . W o r d . R e n d e r e r s . T e x t R e n d e r e r "   o r d e r = " 3 "   a c t i v e = " t r u e "   e n t i t y I d = " 4 a 7 4 3 c b e - 5 f 5 0 - 4 0 7 7 - a 5 7 4 - 6 9 a d a e c 4 8 4 f 0 "   f i e l d I d = " 8 1 e 9 2 d 9 c - b 5 8 3 - 4 e 1 1 - a c a 5 - 6 4 2 d 8 c a e 8 1 5 7 "   p a r e n t I d = " 0 0 0 0 0 0 0 0 - 0 0 0 0 - 0 0 0 0 - 0 0 0 0 - 0 0 0 0 0 0 0 0 0 0 0 0 "   l e v e l O r d e r = " 1 0 0 "   c o n t r o l T y p e = " p l a i n T e x t "   c o n t r o l E d i t T y p e = " i n l i n e "   e n c l o s i n g B o o k m a r k = " f a l s e "   f o r m a t = " I F N O T E M P T Y ( { P a r t y   1   T y p e . S e l e c t e d V a l u e } , & # x A ;   & q u o t ; A s   & q u o t ;   & a m p ;   { P a r t y   1   T y p e . S e l e c t e d V a l u e } & # x A ; , & q u o t ; & q u o t ; ) "   f o r m a t E v a l u a t o r T y p e = " e x p r e s s i o n "   t e x t C a s e = " i g n o r e C a s e "   r e m o v e C o n t r o l = " f a l s e "   i g n o r e F o r m a t I f E m p t y = " f a l s e " >  
             < p a r a m e t e r s >  
                 < p a r a m e t e r   i d = " 0 9 e 3 d 9 1 3 - d 2 d 7 - 4 8 2 a - 9 6 f e - b 1 6 e f 3 2 f b e e 4 " 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3 7 9 c c 5 1 d - 7 4 1 e - 4 2 3 d - b b 8 2 - 2 c 2 a f d 3 d 7 6 4 e "   n a m e = " F i e l d   i n d e x "   t y p e = " S y s t e m . I n t 3 2 ,   m s c o r l i b ,   V e r s i o n = 4 . 0 . 0 . 0 ,   C u l t u r e = n e u t r a l ,   P u b l i c K e y T o k e n = b 7 7 a 5 c 5 6 1 9 3 4 e 0 8 9 "   o r d e r = " 9 9 9 "   k e y = " i n d e x "   v a l u e = " "   g r o u p O r d e r = " - 1 "   i s G e n e r a t e d = " f a l s e " / >  
                 < p a r a m e t e r   i d = " 7 a 1 6 a 4 9 6 - e e 2 d - 4 9 d 6 - a 0 0 1 - e 1 6 d 5 e 5 9 0 d 9 f "   n a m e = " F o r m a t   X M L   c o n t e n t "   t y p e = " S y s t e m . B o o l e a n ,   m s c o r l i b ,   V e r s i o n = 4 . 0 . 0 . 0 ,   C u l t u r e = n e u t r a l ,   P u b l i c K e y T o k e n = b 7 7 a 5 c 5 6 1 9 3 4 e 0 8 9 "   o r d e r = " 9 9 9 "   k e y = " f o r m a t X m l C o n t e n t "   v a l u e = " F a l s e "   g r o u p O r d e r = " - 1 "   i s G e n e r a t e d = " f a l s e " / >  
                 < p a r a m e t e r   i d = " 5 e f a 3 e 8 7 - 6 f c 1 - 4 5 a e - a 4 4 e - c a a 9 d f f 6 6 a 4 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8 7 0 c b 1 e - e b 9 d - 4 c 0 c - 9 3 e 9 - a f 0 5 d e 2 5 1 d 9 6 "   n a m e = " R o w s   t o   r e m o v e   i f   e m p t y "   t y p e = " S y s t e m . I n t 3 2 ,   m s c o r l i b ,   V e r s i o n = 4 . 0 . 0 . 0 ,   C u l t u r e = n e u t r a l ,   P u b l i c K e y T o k e n = b 7 7 a 5 c 5 6 1 9 3 4 e 0 8 9 "   o r d e r = " 9 9 9 "   k e y = " d e l e t e R o w C o u n t "   v a l u e = " 0 "   g r o u p O r d e r = " - 1 "   i s G e n e r a t e d = " f a l s e " / >  
                 < p a r a m e t e r   i d = " 4 4 6 2 a b f b - a b 1 6 - 4 e 3 6 - 8 9 0 0 - 0 1 6 e 3 c 1 9 0 7 5 9 "   n a m e = " U p d a t e   f i e l d   f r o m   d o c u m e n t "   t y p e = " S y s t e m . B o o l e a n ,   m s c o r l i b ,   V e r s i o n = 4 . 0 . 0 . 0 ,   C u l t u r e = n e u t r a l ,   P u b l i c K e y T o k e n = b 7 7 a 5 c 5 6 1 9 3 4 e 0 8 9 "   o r d e r = " 9 9 9 "   k e y = " u p d a t e F i e l d "   v a l u e = " F a l s e "   g r o u p O r d e r = " - 1 "   i s G e n e r a t e d = " f a l s e " / >  
             < / p a r a m e t e r s >  
         < / c o n t e n t C o n t r o l >  
         < c o n t e n t C o n t r o l   i d = " 0 c 8 9 f 7 7 6 - 6 d 2 f - 4 3 f 4 - 9 a 5 2 - 0 9 d 4 6 3 4 e 1 1 0 f "   n a m e = " P a r t y   1   a n d / t o / o r . S e l e c t e d V a l u e "   a s s e m b l y = " I p h e l i o n . O u t l i n e . W o r d . d l l "   t y p e = " I p h e l i o n . O u t l i n e . W o r d . R e n d e r e r s . T e x t R e n d e r e r "   o r d e r = " 3 "   a c t i v e = " t r u e "   e n t i t y I d = " 3 3 b 7 3 a f 4 - 7 a 2 c - 4 3 3 e - a 9 8 a - 8 0 9 5 0 d 3 5 6 9 5 e "   f i e l d I d = " 8 1 e 9 2 d 9 c - b 5 8 3 - 4 e 1 1 - a c a 5 - 6 4 2 d 8 c a e 8 1 5 7 "   p a r e n t I d = " 0 0 0 0 0 0 0 0 - 0 0 0 0 - 0 0 0 0 - 0 0 0 0 - 0 0 0 0 0 0 0 0 0 0 0 0 "   l e v e l O r d e r = " 1 0 0 "   c o n t r o l T y p e = " p l a i n T e x t "   c o n t r o l E d i t T y p e = " i n l i n e "   e n c l o s i n g B o o k m a r k = " f a l s e "   f o r m a t E v a l u a t o r T y p e = " e x p r e s s i o n "   t e x t C a s e = " i g n o r e C a s e "   r e m o v e C o n t r o l = " f a l s e "   i g n o r e F o r m a t I f E m p t y = " f a l s e " >  
             < p a r a m e t e r s >  
                 < p a r a m e t e r   i d = " d 1 1 7 5 c 3 f - c a 3 0 - 4 b c 3 - 8 0 2 9 - 4 8 c 1 d 5 5 6 d d d a " 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e 4 4 6 7 7 6 e - b a e 3 - 4 a 1 2 - a 0 6 0 - 7 7 5 b 0 7 7 c 2 1 b 8 "   n a m e = " F i e l d   i n d e x "   t y p e = " S y s t e m . I n t 3 2 ,   m s c o r l i b ,   V e r s i o n = 4 . 0 . 0 . 0 ,   C u l t u r e = n e u t r a l ,   P u b l i c K e y T o k e n = b 7 7 a 5 c 5 6 1 9 3 4 e 0 8 9 "   o r d e r = " 9 9 9 "   k e y = " i n d e x "   v a l u e = " "   g r o u p O r d e r = " - 1 "   i s G e n e r a t e d = " f a l s e " / >  
                 < p a r a m e t e r   i d = " a 3 2 4 4 d 9 8 - 6 6 4 0 - 4 9 1 7 - 8 1 f 3 - 6 e 2 3 1 6 6 7 2 2 1 9 "   n a m e = " F o r m a t   X M L   c o n t e n t "   t y p e = " S y s t e m . B o o l e a n ,   m s c o r l i b ,   V e r s i o n = 4 . 0 . 0 . 0 ,   C u l t u r e = n e u t r a l ,   P u b l i c K e y T o k e n = b 7 7 a 5 c 5 6 1 9 3 4 e 0 8 9 "   o r d e r = " 9 9 9 "   k e y = " f o r m a t X m l C o n t e n t "   v a l u e = " F a l s e "   g r o u p O r d e r = " - 1 "   i s G e n e r a t e d = " f a l s e " / >  
                 < p a r a m e t e r   i d = " 5 b 8 a 2 3 c 5 - 2 f 7 9 - 4 3 9 a - 9 a 7 d - 0 a 0 d b 7 1 1 1 7 7 4 " 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d d 5 4 5 1 1 - b e e f - 4 9 2 5 - 9 c c 8 - 1 1 5 9 9 d 3 6 2 6 2 1 "   n a m e = " R o w s   t o   r e m o v e   i f   e m p t y "   t y p e = " S y s t e m . I n t 3 2 ,   m s c o r l i b ,   V e r s i o n = 4 . 0 . 0 . 0 ,   C u l t u r e = n e u t r a l ,   P u b l i c K e y T o k e n = b 7 7 a 5 c 5 6 1 9 3 4 e 0 8 9 "   o r d e r = " 9 9 9 "   k e y = " d e l e t e R o w C o u n t "   v a l u e = " 0 "   g r o u p O r d e r = " - 1 "   i s G e n e r a t e d = " f a l s e " / >  
                 < p a r a m e t e r   i d = " 7 1 6 a 9 5 b 2 - c 1 e 0 - 4 4 5 1 - 9 5 8 e - f 8 1 d 7 6 c d b c 1 e "   n a m e = " U p d a t e   f i e l d   f r o m   d o c u m e n t "   t y p e = " S y s t e m . B o o l e a n ,   m s c o r l i b ,   V e r s i o n = 4 . 0 . 0 . 0 ,   C u l t u r e = n e u t r a l ,   P u b l i c K e y T o k e n = b 7 7 a 5 c 5 6 1 9 3 4 e 0 8 9 "   o r d e r = " 9 9 9 "   k e y = " u p d a t e F i e l d "   v a l u e = " F a l s e "   g r o u p O r d e r = " - 1 "   i s G e n e r a t e d = " f a l s e " / >  
             < / p a r a m e t e r s >  
         < / c o n t e n t C o n t r o l >  
         < c o n t e n t C o n t r o l   i d = " 8 1 0 2 e d 2 b - c e a 7 - 4 f e a - a 5 7 6 - 5 8 3 a 7 8 b 0 2 2 5 2 "   n a m e = " P a r t y   2   T y p e . S e l e c t e d V a l u e "   a s s e m b l y = " I p h e l i o n . O u t l i n e . W o r d . d l l "   t y p e = " I p h e l i o n . O u t l i n e . W o r d . R e n d e r e r s . T e x t R e n d e r e r "   o r d e r = " 3 "   a c t i v e = " t r u e "   e n t i t y I d = " a 0 c 6 2 2 c c - 2 2 2 4 - 4 e 7 4 - 9 a 1 5 - b 2 8 0 8 9 0 0 a f b 6 "   f i e l d I d = " 8 1 e 9 2 d 9 c - b 5 8 3 - 4 e 1 1 - a c a 5 - 6 4 2 d 8 c a e 8 1 5 7 "   p a r e n t I d = " 0 0 0 0 0 0 0 0 - 0 0 0 0 - 0 0 0 0 - 0 0 0 0 - 0 0 0 0 0 0 0 0 0 0 0 0 "   l e v e l O r d e r = " 1 0 0 "   c o n t r o l T y p e = " p l a i n T e x t "   c o n t r o l E d i t T y p e = " i n l i n e "   e n c l o s i n g B o o k m a r k = " f a l s e "   f o r m a t = " I F N O T E M P T Y ( { P a r t y   2   T y p e . S e l e c t e d V a l u e } , & # x A ;   & q u o t ; A s   & q u o t ;   & a m p ;   { P a r t y   2   T y p e . S e l e c t e d V a l u e } & # x A ; , & q u o t ; & q u o t ; ) "   f o r m a t E v a l u a t o r T y p e = " e x p r e s s i o n "   t e x t C a s e = " i g n o r e C a s e "   r e m o v e C o n t r o l = " f a l s e "   i g n o r e F o r m a t I f E m p t y = " f a l s e " >  
             < p a r a m e t e r s >  
                 < p a r a m e t e r   i d = " 8 9 f b 5 d e d - b 0 2 7 - 4 9 a 3 - 8 3 8 7 - 0 6 7 a 3 6 a 2 4 1 4 a " 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2 f f 9 6 9 f 6 - 9 5 4 d - 4 a e e - a f 1 0 - a a d d a 9 9 a 8 8 b f "   n a m e = " F i e l d   i n d e x "   t y p e = " S y s t e m . I n t 3 2 ,   m s c o r l i b ,   V e r s i o n = 4 . 0 . 0 . 0 ,   C u l t u r e = n e u t r a l ,   P u b l i c K e y T o k e n = b 7 7 a 5 c 5 6 1 9 3 4 e 0 8 9 "   o r d e r = " 9 9 9 "   k e y = " i n d e x "   v a l u e = " "   g r o u p O r d e r = " - 1 "   i s G e n e r a t e d = " f a l s e " / >  
                 < p a r a m e t e r   i d = " 6 5 a 3 6 f d a - a b 6 8 - 4 8 1 9 - a e c f - 2 e 4 d f 4 f 9 1 1 6 f "   n a m e = " F o r m a t   X M L   c o n t e n t "   t y p e = " S y s t e m . B o o l e a n ,   m s c o r l i b ,   V e r s i o n = 4 . 0 . 0 . 0 ,   C u l t u r e = n e u t r a l ,   P u b l i c K e y T o k e n = b 7 7 a 5 c 5 6 1 9 3 4 e 0 8 9 "   o r d e r = " 9 9 9 "   k e y = " f o r m a t X m l C o n t e n t "   v a l u e = " F a l s e "   g r o u p O r d e r = " - 1 "   i s G e n e r a t e d = " f a l s e " / >  
                 < p a r a m e t e r   i d = " 8 3 8 4 a 4 a 4 - d 3 b 8 - 4 1 8 7 - b 7 a 6 - b 6 f 3 e 1 7 c 3 c 1 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b e 9 6 7 8 9 - b c 7 d - 4 2 5 5 - 8 5 d e - 2 a 5 0 0 e 5 9 7 0 8 7 "   n a m e = " R o w s   t o   r e m o v e   i f   e m p t y "   t y p e = " S y s t e m . I n t 3 2 ,   m s c o r l i b ,   V e r s i o n = 4 . 0 . 0 . 0 ,   C u l t u r e = n e u t r a l ,   P u b l i c K e y T o k e n = b 7 7 a 5 c 5 6 1 9 3 4 e 0 8 9 "   o r d e r = " 9 9 9 "   k e y = " d e l e t e R o w C o u n t "   v a l u e = " 0 "   g r o u p O r d e r = " - 1 "   i s G e n e r a t e d = " f a l s e " / >  
                 < p a r a m e t e r   i d = " 4 5 b 4 1 a b 7 - d e 0 6 - 4 0 0 d - a e c 8 - b 9 e 6 a f 7 4 e 1 4 4 "   n a m e = " U p d a t e   f i e l d   f r o m   d o c u m e n t "   t y p e = " S y s t e m . B o o l e a n ,   m s c o r l i b ,   V e r s i o n = 4 . 0 . 0 . 0 ,   C u l t u r e = n e u t r a l ,   P u b l i c K e y T o k e n = b 7 7 a 5 c 5 6 1 9 3 4 e 0 8 9 "   o r d e r = " 9 9 9 "   k e y = " u p d a t e F i e l d "   v a l u e = " F a l s e "   g r o u p O r d e r = " - 1 "   i s G e n e r a t e d = " f a l s e " / >  
             < / p a r a m e t e r s >  
         < / c o n t e n t C o n t r o l >  
         < c o n t e n t C o n t r o l   i d = " f b a 9 9 0 8 4 - 5 0 4 f - 4 5 5 f - 9 d e 7 - 5 d 8 7 1 6 e 8 7 0 5 e "   n a m e = " P a r t y   2   a n d / t o / o r . S e l e c t e d V a l u e "   a s s e m b l y = " I p h e l i o n . O u t l i n e . W o r d . d l l "   t y p e = " I p h e l i o n . O u t l i n e . W o r d . R e n d e r e r s . T e x t R e n d e r e r "   o r d e r = " 3 "   a c t i v e = " t r u e "   e n t i t y I d = " c 1 3 b a 0 2 e - 0 3 2 d - 4 b 4 b - 8 e 0 5 - 7 d f e e 3 6 c 2 6 d 2 "   f i e l d I d = " 8 1 e 9 2 d 9 c - b 5 8 3 - 4 e 1 1 - a c a 5 - 6 4 2 d 8 c a e 8 1 5 7 "   p a r e n t I d = " 0 0 0 0 0 0 0 0 - 0 0 0 0 - 0 0 0 0 - 0 0 0 0 - 0 0 0 0 0 0 0 0 0 0 0 0 "   l e v e l O r d e r = " 1 0 0 "   c o n t r o l T y p e = " p l a i n T e x t "   c o n t r o l E d i t T y p e = " i n l i n e "   e n c l o s i n g B o o k m a r k = " f a l s e "   f o r m a t E v a l u a t o r T y p e = " e x p r e s s i o n "   t e x t C a s e = " i g n o r e C a s e "   r e m o v e C o n t r o l = " f a l s e "   i g n o r e F o r m a t I f E m p t y = " f a l s e " >  
             < p a r a m e t e r s >  
                 < p a r a m e t e r   i d = " 1 4 1 3 5 4 0 9 - e 8 9 a - 4 5 2 5 - 8 f 5 5 - f e f b f e 0 a 9 7 d e " 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0 c 4 1 4 b 8 - 1 8 5 d - 4 b b 6 - a b a 4 - f 4 1 f c 1 2 8 9 5 8 d "   n a m e = " F i e l d   i n d e x "   t y p e = " S y s t e m . I n t 3 2 ,   m s c o r l i b ,   V e r s i o n = 4 . 0 . 0 . 0 ,   C u l t u r e = n e u t r a l ,   P u b l i c K e y T o k e n = b 7 7 a 5 c 5 6 1 9 3 4 e 0 8 9 "   o r d e r = " 9 9 9 "   k e y = " i n d e x "   v a l u e = " "   g r o u p O r d e r = " - 1 "   i s G e n e r a t e d = " f a l s e " / >  
                 < p a r a m e t e r   i d = " a 6 c 0 c 8 5 7 - e b a 2 - 4 9 e 4 - 9 b 1 4 - 2 3 9 2 d 8 2 4 a 8 f 9 "   n a m e = " F o r m a t   X M L   c o n t e n t "   t y p e = " S y s t e m . B o o l e a n ,   m s c o r l i b ,   V e r s i o n = 4 . 0 . 0 . 0 ,   C u l t u r e = n e u t r a l ,   P u b l i c K e y T o k e n = b 7 7 a 5 c 5 6 1 9 3 4 e 0 8 9 "   o r d e r = " 9 9 9 "   k e y = " f o r m a t X m l C o n t e n t "   v a l u e = " F a l s e "   g r o u p O r d e r = " - 1 "   i s G e n e r a t e d = " f a l s e " / >  
                 < p a r a m e t e r   i d = " b 5 2 7 1 1 1 8 - 9 0 7 f - 4 8 b a - 8 7 3 9 - 7 e f 1 7 2 7 e e 3 e 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4 e 9 d f c 0 - b 6 b 3 - 4 8 1 e - 9 c 7 7 - 5 d f 7 6 1 7 d 1 3 2 b "   n a m e = " R o w s   t o   r e m o v e   i f   e m p t y "   t y p e = " S y s t e m . I n t 3 2 ,   m s c o r l i b ,   V e r s i o n = 4 . 0 . 0 . 0 ,   C u l t u r e = n e u t r a l ,   P u b l i c K e y T o k e n = b 7 7 a 5 c 5 6 1 9 3 4 e 0 8 9 "   o r d e r = " 9 9 9 "   k e y = " d e l e t e R o w C o u n t "   v a l u e = " 0 "   g r o u p O r d e r = " - 1 "   i s G e n e r a t e d = " f a l s e " / >  
                 < p a r a m e t e r   i d = " d 1 8 0 0 0 4 a - f 9 6 9 - 4 6 b 2 - b 3 4 5 - f 3 e 2 9 5 c 3 0 8 1 6 "   n a m e = " U p d a t e   f i e l d   f r o m   d o c u m e n t "   t y p e = " S y s t e m . B o o l e a n ,   m s c o r l i b ,   V e r s i o n = 4 . 0 . 0 . 0 ,   C u l t u r e = n e u t r a l ,   P u b l i c K e y T o k e n = b 7 7 a 5 c 5 6 1 9 3 4 e 0 8 9 "   o r d e r = " 9 9 9 "   k e y = " u p d a t e F i e l d "   v a l u e = " F a l s e "   g r o u p O r d e r = " - 1 "   i s G e n e r a t e d = " f a l s e " / >  
             < / p a r a m e t e r s >  
         < / c o n t e n t C o n t r o l >  
         < c o n t e n t C o n t r o l   i d = " 4 a 5 2 a 5 c c - f 4 f d - 4 9 4 3 - 8 0 8 c - f 3 3 b 2 0 8 1 b 1 1 f "   n a m e = " P a r t y   3   T y p e . S e l e c t e d V a l u e "   a s s e m b l y = " I p h e l i o n . O u t l i n e . W o r d . d l l "   t y p e = " I p h e l i o n . O u t l i n e . W o r d . R e n d e r e r s . T e x t R e n d e r e r "   o r d e r = " 3 "   a c t i v e = " t r u e "   e n t i t y I d = " 4 1 0 0 a 9 2 d - c 5 8 1 - 4 4 5 b - a d 8 f - 5 9 4 1 a 4 6 0 9 d 5 f "   f i e l d I d = " 8 1 e 9 2 d 9 c - b 5 8 3 - 4 e 1 1 - a c a 5 - 6 4 2 d 8 c a e 8 1 5 7 "   p a r e n t I d = " 0 0 0 0 0 0 0 0 - 0 0 0 0 - 0 0 0 0 - 0 0 0 0 - 0 0 0 0 0 0 0 0 0 0 0 0 "   l e v e l O r d e r = " 1 0 0 "   c o n t r o l T y p e = " p l a i n T e x t "   c o n t r o l E d i t T y p e = " i n l i n e "   e n c l o s i n g B o o k m a r k = " f a l s e "   f o r m a t = " I F ( { P a r t y C o u n t . S e l e c t e d V a l u e }   & g t ;   2 ,   & # x A ;   I F N O T E M P T Y ( { P a r t y   3   T y p e . S e l e c t e d V a l u e } , & # x A ;     & q u o t ; A s   & q u o t ;   & a m p ;   { P a r t y   3   T y p e . S e l e c t e d V a l u e } & # x A ;   , & q u o t ; & q u o t ; ) , & # x A ;   & q u o t ; & q u o t ; & # x A ; ) "   f o r m a t E v a l u a t o r T y p e = " e x p r e s s i o n "   t e x t C a s e = " i g n o r e C a s e "   r e m o v e C o n t r o l = " f a l s e "   i g n o r e F o r m a t I f E m p t y = " f a l s e " >  
             < p a r a m e t e r s >  
                 < p a r a m e t e r   i d = " 1 f e 9 a 9 3 f - 6 7 a 0 - 4 d 1 c - b b b 2 - c b 7 e b 5 5 8 9 7 8 a " 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a 6 f d d 9 c 3 - d 2 3 9 - 4 d 9 e - 9 7 5 e - 8 5 5 a 3 0 f 2 9 1 0 a "   n a m e = " F i e l d   i n d e x "   t y p e = " S y s t e m . I n t 3 2 ,   m s c o r l i b ,   V e r s i o n = 4 . 0 . 0 . 0 ,   C u l t u r e = n e u t r a l ,   P u b l i c K e y T o k e n = b 7 7 a 5 c 5 6 1 9 3 4 e 0 8 9 "   o r d e r = " 9 9 9 "   k e y = " i n d e x "   v a l u e = " "   g r o u p O r d e r = " - 1 "   i s G e n e r a t e d = " f a l s e " / >  
                 < p a r a m e t e r   i d = " e 3 d f 3 8 6 0 - 8 d 3 1 - 4 e 3 f - 8 6 4 c - 1 d d 0 4 9 0 a 5 c e f "   n a m e = " F o r m a t   X M L   c o n t e n t "   t y p e = " S y s t e m . B o o l e a n ,   m s c o r l i b ,   V e r s i o n = 4 . 0 . 0 . 0 ,   C u l t u r e = n e u t r a l ,   P u b l i c K e y T o k e n = b 7 7 a 5 c 5 6 1 9 3 4 e 0 8 9 "   o r d e r = " 9 9 9 "   k e y = " f o r m a t X m l C o n t e n t "   v a l u e = " F a l s e "   g r o u p O r d e r = " - 1 "   i s G e n e r a t e d = " f a l s e " / >  
                 < p a r a m e t e r   i d = " 1 0 8 2 c e d d - 8 d 9 e - 4 7 d f - b b 8 2 - d 5 6 a 5 d 9 d b 6 4 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2 0 1 c 7 9 8 - 4 b 0 4 - 4 8 7 3 - a f d f - 2 3 9 6 e f 7 d 8 2 0 7 "   n a m e = " R o w s   t o   r e m o v e   i f   e m p t y "   t y p e = " S y s t e m . I n t 3 2 ,   m s c o r l i b ,   V e r s i o n = 4 . 0 . 0 . 0 ,   C u l t u r e = n e u t r a l ,   P u b l i c K e y T o k e n = b 7 7 a 5 c 5 6 1 9 3 4 e 0 8 9 "   o r d e r = " 9 9 9 "   k e y = " d e l e t e R o w C o u n t "   v a l u e = " 0 "   g r o u p O r d e r = " - 1 "   i s G e n e r a t e d = " f a l s e " / >  
                 < p a r a m e t e r   i d = " 3 8 d c 3 7 f 8 - c 9 f 1 - 4 6 5 f - b 3 1 3 - 0 0 a 8 c 8 d 2 1 8 b 8 "   n a m e = " U p d a t e   f i e l d   f r o m   d o c u m e n t "   t y p e = " S y s t e m . B o o l e a n ,   m s c o r l i b ,   V e r s i o n = 4 . 0 . 0 . 0 ,   C u l t u r e = n e u t r a l ,   P u b l i c K e y T o k e n = b 7 7 a 5 c 5 6 1 9 3 4 e 0 8 9 "   o r d e r = " 9 9 9 "   k e y = " u p d a t e F i e l d "   v a l u e = " F a l s e "   g r o u p O r d e r = " - 1 "   i s G e n e r a t e d = " f a l s e " / >  
             < / p a r a m e t e r s >  
         < / c o n t e n t C o n t r o l >  
         < c o n t e n t C o n t r o l   i d = " 5 d 2 d 6 8 d 0 - 6 8 6 c - 4 a d f - a 9 7 f - 8 c b 5 c 1 1 d 6 c e 0 "   n a m e = " P a r t y   3   a n d / t o / o r . S e l e c t e d V a l u e "   a s s e m b l y = " I p h e l i o n . O u t l i n e . W o r d . d l l "   t y p e = " I p h e l i o n . O u t l i n e . W o r d . R e n d e r e r s . T e x t R e n d e r e r "   o r d e r = " 3 "   a c t i v e = " t r u e "   e n t i t y I d = " 7 4 5 8 9 f 1 1 - 3 6 5 4 - 4 c 0 1 - 9 d 8 b - f f 1 3 d 1 1 1 6 8 1 3 "   f i e l d I d = " 8 1 e 9 2 d 9 c - b 5 8 3 - 4 e 1 1 - a c a 5 - 6 4 2 d 8 c a e 8 1 5 7 "   p a r e n t I d = " 0 0 0 0 0 0 0 0 - 0 0 0 0 - 0 0 0 0 - 0 0 0 0 - 0 0 0 0 0 0 0 0 0 0 0 0 "   l e v e l O r d e r = " 1 0 0 "   c o n t r o l T y p e = " p l a i n T e x t "   c o n t r o l E d i t T y p e = " i n l i n e "   e n c l o s i n g B o o k m a r k = " f a l s e "   f o r m a t = " I F ( { P a r t y C o u n t . S e l e c t e d V a l u e }   & g t ;   3 ,   & # x A ;   I F N O T E M P T Y ( { P a r t y   3   a n d / t o / o r . S e l e c t e d V a l u e } , & # x A ;   { P a r t y   3   a n d / t o / o r . S e l e c t e d V a l u e } , & # x A ;   & q u o t ; & q u o t ; ) , & # x A ;   & q u o t ; & q u o t ; & # x A ; ) & # x A ; "   f o r m a t E v a l u a t o r T y p e = " e x p r e s s i o n "   t e x t C a s e = " i g n o r e C a s e "   r e m o v e C o n t r o l = " f a l s e "   i g n o r e F o r m a t I f E m p t y = " f a l s e " >  
             < p a r a m e t e r s >  
                 < p a r a m e t e r   i d = " 2 0 1 d 5 3 3 0 - f a 1 0 - 4 1 c a - 9 9 d 4 - 2 c 1 d 4 b 2 a 7 b a f " 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6 4 8 b 3 9 9 - 8 b 7 7 - 4 1 6 a - 9 a f 9 - 5 4 a e a 4 8 b 2 1 b f "   n a m e = " F i e l d   i n d e x "   t y p e = " S y s t e m . I n t 3 2 ,   m s c o r l i b ,   V e r s i o n = 4 . 0 . 0 . 0 ,   C u l t u r e = n e u t r a l ,   P u b l i c K e y T o k e n = b 7 7 a 5 c 5 6 1 9 3 4 e 0 8 9 "   o r d e r = " 9 9 9 "   k e y = " i n d e x "   v a l u e = " "   g r o u p O r d e r = " - 1 "   i s G e n e r a t e d = " f a l s e " / >  
                 < p a r a m e t e r   i d = " 4 f 5 7 4 e 4 4 - 8 4 f 3 - 4 1 6 5 - b c a c - 8 9 2 1 6 e f f 6 0 8 c "   n a m e = " F o r m a t   X M L   c o n t e n t "   t y p e = " S y s t e m . B o o l e a n ,   m s c o r l i b ,   V e r s i o n = 4 . 0 . 0 . 0 ,   C u l t u r e = n e u t r a l ,   P u b l i c K e y T o k e n = b 7 7 a 5 c 5 6 1 9 3 4 e 0 8 9 "   o r d e r = " 9 9 9 "   k e y = " f o r m a t X m l C o n t e n t "   v a l u e = " F a l s e "   g r o u p O r d e r = " - 1 "   i s G e n e r a t e d = " f a l s e " / >  
                 < p a r a m e t e r   i d = " 8 3 6 5 a 4 2 7 - f f 7 a - 4 d e d - 9 f 2 9 - e f 3 a 0 6 d 0 0 3 3 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d f a b b b 0 - 0 c a b - 4 9 1 0 - 8 6 0 4 - 4 3 8 9 5 d 3 6 6 f 0 a "   n a m e = " R o w s   t o   r e m o v e   i f   e m p t y "   t y p e = " S y s t e m . I n t 3 2 ,   m s c o r l i b ,   V e r s i o n = 4 . 0 . 0 . 0 ,   C u l t u r e = n e u t r a l ,   P u b l i c K e y T o k e n = b 7 7 a 5 c 5 6 1 9 3 4 e 0 8 9 "   o r d e r = " 9 9 9 "   k e y = " d e l e t e R o w C o u n t "   v a l u e = " 0 "   g r o u p O r d e r = " - 1 "   i s G e n e r a t e d = " f a l s e " / >  
                 < p a r a m e t e r   i d = " 4 0 6 8 5 8 c 1 - 3 b 5 4 - 4 e 1 c - 8 4 1 4 - 6 e 0 0 d a a c b 0 d d "   n a m e = " U p d a t e   f i e l d   f r o m   d o c u m e n t "   t y p e = " S y s t e m . B o o l e a n ,   m s c o r l i b ,   V e r s i o n = 4 . 0 . 0 . 0 ,   C u l t u r e = n e u t r a l ,   P u b l i c K e y T o k e n = b 7 7 a 5 c 5 6 1 9 3 4 e 0 8 9 "   o r d e r = " 9 9 9 "   k e y = " u p d a t e F i e l d "   v a l u e = " F a l s e "   g r o u p O r d e r = " - 1 "   i s G e n e r a t e d = " f a l s e " / >  
             < / p a r a m e t e r s >  
         < / c o n t e n t C o n t r o l >  
         < c o n t e n t C o n t r o l   i d = " 1 8 a 9 9 e d 7 - f 2 7 f - 4 5 b a - 9 e c 7 - 2 2 4 5 0 7 e 7 e 6 6 c "   n a m e = " L a b e l s . L e g a l   -   D a t e d "   a s s e m b l y = " I p h e l i o n . O u t l i n e . W o r d . d l l "   t y p e = " I p h e l i o n . O u t l i n e . W o r d . R e n d e r e r s . T e x t R e n d e r e r "   o r d e r = " 2 "   a c t i v e = " t r u e "   e n t i t y I d = " f 9 5 d c 5 f a - 6 e 9 d - 4 b e 9 - 9 d 2 3 - e 0 a d a 2 0 d 8 4 3 8 "   f i e l d I d = " 0 c c 1 6 4 b 2 - 6 4 c 8 - 4 2 6 5 - 9 c e e - f e 4 3 7 3 8 7 5 4 d 3 "   p a r e n t I d = " f 1 f 8 a d f 4 - f 9 d 5 - 4 2 1 1 - b c 1 f - 7 8 d 1 0 8 7 2 c 6 c 0 "   l e v e l O r d e r = " 1 0 0 "   c o n t r o l T y p e = " p l a i n T e x t "   c o n t r o l E d i t T y p e = " i n l i n e "   e n c l o s i n g B o o k m a r k = " f a l s e "   f o r m a t = " I F ( O R ( { D r a f t . D r a f t   N u m b e r } = & q u o t ; E N G R O S S E D & q u o t ; ,   { D r a f t . D r a f t   N u m b e r } = & q u o t ; E X E C U T I O N & q u o t ; ) , & # x A ; & q u o t ; D A T E D & q u o t ;   & a m p ;   C H A R ( 9 )   & a m p ;   F O R M A T D A T E T I M E ( { S y s t e m   F i e l d s . C u r r e n t   D a t e   a n d   T i m e } , & q u o t ; y y y y & q u o t ; ) , & # x A ; & q u o t ; & q u o t ; ) "   f o r m a t E v a l u a t o r T y p e = " e x p r e s s i o n "   t e x t C a s e = " i g n o r e C a s e "   r e m o v e C o n t r o l = " f a l s e "   i g n o r e F o r m a t I f E m p t y = " f a l s e " >  
             < p a r a m e t e r s >  
                 < p a r a m e t e r   i d = " 2 0 e 3 f 3 0 3 - 1 a e f - 4 1 8 b - 8 f 2 a - 4 b 3 9 6 0 0 4 f 3 9 d "   n a m e = " D e l e t e "   t y p e = " S y s t e m . S t r i n g ,   m s c o r l i b ,   V e r s i o n = 4 . 0 . 0 . 0 ,   C u l t u r e = n e u t r a l ,   P u b l i c K e y T o k e n = b 7 7 a 5 c 5 6 1 9 3 4 e 0 8 9 "   o r d e r = " 9 9 9 "   k e y = " d e l e t e "   v a l u e = " "   a r g u m e n t = " C o n d i t i o n a l D e l e t e A c t i o n D e f i n i t i o n "   g r o u p O r d e r = " - 1 "   i s G e n e r a t e d = " f a l s e " / >  
                 < p a r a m e t e r   i d = " b 9 1 7 8 3 b 1 - 4 2 c 8 - 4 f b 5 - 8 e 1 6 - 5 b b 3 3 c b d f 7 f 3 "   n a m e = " F i e l d   i n d e x "   t y p e = " S y s t e m . I n t 3 2 ,   m s c o r l i b ,   V e r s i o n = 4 . 0 . 0 . 0 ,   C u l t u r e = n e u t r a l ,   P u b l i c K e y T o k e n = b 7 7 a 5 c 5 6 1 9 3 4 e 0 8 9 "   o r d e r = " 9 9 9 "   k e y = " i n d e x "   v a l u e = " "   g r o u p O r d e r = " - 1 "   i s G e n e r a t e d = " f a l s e " / >  
                 < p a r a m e t e r   i d = " c a 1 6 2 0 0 3 - 0 7 c 0 - 4 c 6 b - a a 6 a - d c f c c 1 8 f f a 3 0 "   n a m e = " F o r m a t   X M L   c o n t e n t "   t y p e = " S y s t e m . B o o l e a n ,   m s c o r l i b ,   V e r s i o n = 4 . 0 . 0 . 0 ,   C u l t u r e = n e u t r a l ,   P u b l i c K e y T o k e n = b 7 7 a 5 c 5 6 1 9 3 4 e 0 8 9 "   o r d e r = " 9 9 9 "   k e y = " f o r m a t X m l C o n t e n t "   v a l u e = " F a l s e "   g r o u p O r d e r = " - 1 "   i s G e n e r a t e d = " f a l s e " / >  
                 < p a r a m e t e r   i d = " 0 f 7 c 8 2 b 0 - e 8 e 0 - 4 8 f 8 - b 5 0 7 - 4 b 3 b 1 d d a 4 3 0 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8 a d 5 c 0 f - 2 a 0 f - 4 d 8 8 - 9 7 a 8 - 9 5 d 8 1 e 8 2 5 e 3 4 "   n a m e = " R o w s   t o   r e m o v e   i f   e m p t y "   t y p e = " S y s t e m . I n t 3 2 ,   m s c o r l i b ,   V e r s i o n = 4 . 0 . 0 . 0 ,   C u l t u r e = n e u t r a l ,   P u b l i c K e y T o k e n = b 7 7 a 5 c 5 6 1 9 3 4 e 0 8 9 "   o r d e r = " 9 9 9 "   k e y = " d e l e t e R o w C o u n t "   v a l u e = " 0 "   g r o u p O r d e r = " - 1 "   i s G e n e r a t e d = " f a l s e " / >  
                 < p a r a m e t e r   i d = " f 1 3 a 2 8 2 1 - 3 8 b 6 - 4 f f a - 9 b 9 4 - f 0 4 7 8 2 6 2 5 9 5 e "   n a m e = " U p d a t e   f i e l d   f r o m   d o c u m e n t "   t y p e = " S y s t e m . B o o l e a n ,   m s c o r l i b ,   V e r s i o n = 4 . 0 . 0 . 0 ,   C u l t u r e = n e u t r a l ,   P u b l i c K e y T o k e n = b 7 7 a 5 c 5 6 1 9 3 4 e 0 8 9 "   o r d e r = " 9 9 9 "   k e y = " u p d a t e F i e l d "   v a l u e = " F a l s e "   g r o u p O r d e r = " - 1 "   i s G e n e r a t e d = " f a l s e " / >  
             < / p a r a m e t e r s >  
         < / c o n t e n t C o n t r o l >  
         < c o n t e n t C o n t r o l   i d = " 2 d 8 5 b d 1 2 - 0 4 b 8 - 4 8 5 b - a a 7 a - a 6 1 4 a 8 8 d d f 3 7 "   n a m e = " P a r t y   5 . N a m e "   a s s e m b l y = " I p h e l i o n . O u t l i n e . W o r d . d l l "   t y p e = " I p h e l i o n . O u t l i n e . W o r d . R e n d e r e r s . D e l i m i t e d L i s t R e n d e r e r "   o r d e r = " 3 "   a c t i v e = " t r u e "   e n t i t y I d = " c 6 0 5 5 a a a - 6 0 c 2 - 4 0 7 1 - 9 1 9 7 - 7 c 1 b e 2 3 c 9 b 6 1 "   f i e l d I d = " f 0 0 e 1 b 4 c - c e b 5 - 4 d f 9 - 8 5 e d - 1 d b 3 2 3 6 8 1 7 2 0 "   p a r e n t I d = " 0 0 0 0 0 0 0 0 - 0 0 0 0 - 0 0 0 0 - 0 0 0 0 - 0 0 0 0 0 0 0 0 0 0 0 0 "   l e v e l O r d e r = " 1 0 0 "   c o n t r o l T y p e = " p l a i n T e x t "   c o n t r o l E d i t T y p e = " i n l i n e "   e n c l o s i n g B o o k m a r k = " f a l s e "   f o r m a t = " I F N O T E M P T Y ( { P a r t y   5 . N a m e } , & # x A ;   { P a r t y   5 . N a m e }   & a m p ;   & q u o t ;   & q u o t ;   & a m p ;   C H A R ( 9 )   & a m p ; & # x A ;   I F N O T E M P T Y ( & # x A ;     { P a r t y   5 . R e f e r e n c e } , & q u o t ; ( & q u o t ;   & a m p ;   { P a r t y   5 . R e f e r e n c e }   & a m p ;   & q u o t ; ) & q u o t ; , & q u o t ; & q u o t ; ) , & # x A ;   & q u o t ; & q u o t ; & # x A ; ) "   f o r m a t E v a l u a t o r T y p e = " e x p r e s s i o n "   t e x t C a s e = " i g n o r e C a s e "   r e m o v e C o n t r o l = " f a l s e "   i g n o r e F o r m a t I f E m p t y = " t r u e " >  
             < p a r a m e t e r s >  
                 < p a r a m e t e r   i d = " f 9 0 3 e f c c - f 2 4 b - 4 e 5 d - b c e e - 8 3 f 7 d 8 0 7 b 2 2 d " 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f 5 d 5 6 b 6 6 - 0 e 4 c - 4 5 6 a - 9 7 c e - 9 2 b a d 7 4 0 b 4 4 d " 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d 8 3 6 1 7 b c - 5 a f a - 4 1 c 4 - b b f 4 - 6 2 2 4 e b 6 3 1 2 f 4 " 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0 8 f b 6 e 8 2 - 2 f 5 2 - 4 2 1 f - a 4 d 4 - a f 6 6 7 8 9 f b d f 3 " 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7 a 3 1 1 5 0 3 - 3 a 9 9 - 4 9 f 2 - a 6 3 3 - 5 7 4 d 1 1 9 5 b 4 b 6 "   n a m e = " S t a r t   i n d e x "   t y p e = " S y s t e m . S t r i n g ,   m s c o r l i b ,   V e r s i o n = 4 . 0 . 0 . 0 ,   C u l t u r e = n e u t r a l ,   P u b l i c K e y T o k e n = b 7 7 a 5 c 5 6 1 9 3 4 e 0 8 9 "   o r d e r = " 4 "   k e y = " s t a r t I n d e x "   v a l u e = " "   a r g u m e n t = " F o r m a t S t r i n g "   g r o u p = " L i s t   O p t i o n s "   g r o u p O r d e r = " - 1 "   i s G e n e r a t e d = " f a l s e " / >  
                 < p a r a m e t e r   i d = " d c 9 e 5 1 8 8 - 1 3 7 5 - 4 c c 0 - b 4 8 1 - 4 0 c 6 8 a 1 6 6 4 9 d "   n a m e = " E n d   I n d e x "   t y p e = " S y s t e m . S t r i n g ,   m s c o r l i b ,   V e r s i o n = 4 . 0 . 0 . 0 ,   C u l t u r e = n e u t r a l ,   P u b l i c K e y T o k e n = b 7 7 a 5 c 5 6 1 9 3 4 e 0 8 9 "   o r d e r = " 5 "   k e y = " e n d I n d e x "   v a l u e = " "   a r g u m e n t = " F o r m a t S t r i n g "   g r o u p = " L i s t   O p t i o n s "   g r o u p O r d e r = " - 1 "   i s G e n e r a t e d = " f a l s e " / >  
                 < p a r a m e t e r   i d = " d 0 e 7 0 4 c 4 - 0 b 6 b - 4 5 3 4 - 9 f 0 8 - 5 d 3 c 6 1 7 3 7 a a 3 " 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c f 3 a 5 d b 8 - f 3 6 5 - 4 c 3 6 - 8 d 9 e - 2 9 b c 1 0 6 9 8 1 b b "   n a m e = " F o r m a t   X M L   c o n t e n t "   t y p e = " S y s t e m . B o o l e a n ,   m s c o r l i b ,   V e r s i o n = 4 . 0 . 0 . 0 ,   C u l t u r e = n e u t r a l ,   P u b l i c K e y T o k e n = b 7 7 a 5 c 5 6 1 9 3 4 e 0 8 9 "   o r d e r = " 9 9 9 "   k e y = " f o r m a t X m l C o n t e n t "   v a l u e = " F a l s e "   g r o u p O r d e r = " - 1 "   i s G e n e r a t e d = " f a l s e " / >  
                 < p a r a m e t e r   i d = " 8 b 2 e e c 0 6 - 6 4 2 8 - 4 8 7 f - 9 4 7 e - c a 4 e 5 5 c 8 0 3 d 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0 c 5 8 4 c a - f 4 4 a - 4 8 c b - b 0 0 4 - f a 4 f 6 7 c 7 b 7 1 1 "   n a m e = " R e s t a r t   n u m b e r i n g "   t y p e = " S y s t e m . B o o l e a n ,   m s c o r l i b ,   V e r s i o n = 4 . 0 . 0 . 0 ,   C u l t u r e = n e u t r a l ,   P u b l i c K e y T o k e n = b 7 7 a 5 c 5 6 1 9 3 4 e 0 8 9 "   o r d e r = " 9 9 9 "   k e y = " r e s t a r t N u m b e r i n g "   v a l u e = " F a l s e "   g r o u p O r d e r = " - 1 "   i s G e n e r a t e d = " f a l s e " / >  
                 < p a r a m e t e r   i d = " 9 3 c 3 d 6 9 8 - 9 b a 3 - 4 f 8 4 - a 7 a 4 - c b b 4 a 9 f 3 5 2 3 2 "   n a m e = " R o w s   t o   r e m o v e   i f   e m p t y "   t y p e = " S y s t e m . I n t 3 2 ,   m s c o r l i b ,   V e r s i o n = 4 . 0 . 0 . 0 ,   C u l t u r e = n e u t r a l ,   P u b l i c K e y T o k e n = b 7 7 a 5 c 5 6 1 9 3 4 e 0 8 9 "   o r d e r = " 9 9 9 "   k e y = " d e l e t e R o w C o u n t "   v a l u e = " 1 "   g r o u p O r d e r = " - 1 "   i s G e n e r a t e d = " f a l s e " / >  
             < / p a r a m e t e r s >  
         < / c o n t e n t C o n t r o l >  
         < c o n t e n t C o n t r o l   i d = " 4 3 3 1 c c b 7 - 3 7 2 4 - 4 0 5 0 - a 7 3 0 - 6 8 4 e 5 f 0 7 5 5 4 4 "   n a m e = " P a r t y   6 . N a m e "   a s s e m b l y = " I p h e l i o n . O u t l i n e . W o r d . d l l "   t y p e = " I p h e l i o n . O u t l i n e . W o r d . R e n d e r e r s . D e l i m i t e d L i s t R e n d e r e r "   o r d e r = " 3 "   a c t i v e = " t r u e "   e n t i t y I d = " a a 7 3 9 a 3 d - 0 4 8 d - 4 8 2 5 - a f b e - f 9 d 8 1 c d e 4 c 6 0 "   f i e l d I d = " f 0 0 e 1 b 4 c - c e b 5 - 4 d f 9 - 8 5 e d - 1 d b 3 2 3 6 8 1 7 2 0 "   p a r e n t I d = " 0 0 0 0 0 0 0 0 - 0 0 0 0 - 0 0 0 0 - 0 0 0 0 - 0 0 0 0 0 0 0 0 0 0 0 0 "   l e v e l O r d e r = " 1 0 0 "   c o n t r o l T y p e = " p l a i n T e x t "   c o n t r o l E d i t T y p e = " i n l i n e "   e n c l o s i n g B o o k m a r k = " f a l s e "   f o r m a t = " I F N O T E M P T Y ( { P a r t y   6 . N a m e } , & # x A ;   { P a r t y   6 . N a m e }   & a m p ;   & q u o t ;   & q u o t ;   & a m p ;   C H A R ( 9 )   & a m p ; & # x A ;   I F N O T E M P T Y ( & # x A ;     { P a r t y   6 . R e f e r e n c e } , & q u o t ; ( & q u o t ;   & a m p ;   { P a r t y   6 . R e f e r e n c e }   & a m p ;   & q u o t ; ) & q u o t ; , & q u o t ; & q u o t ; ) , & # x A ;   & q u o t ; & q u o t ; & # x A ; ) "   f o r m a t E v a l u a t o r T y p e = " e x p r e s s i o n "   t e x t C a s e = " i g n o r e C a s e "   r e m o v e C o n t r o l = " f a l s e "   i g n o r e F o r m a t I f E m p t y = " t r u e " >  
             < p a r a m e t e r s >  
                 < p a r a m e t e r   i d = " 3 f f 4 a 9 7 3 - a c c 8 - 4 1 a 4 - a b d d - 7 d f 8 b 4 4 7 f 0 9 4 " 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4 8 8 d 2 2 1 f - 0 f c 2 - 4 c 0 6 - a c f c - 6 f 7 c d 2 1 a 6 e 8 7 " 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e d 2 8 5 f 3 b - b 3 e 4 - 4 f 9 d - 9 1 c e - 6 6 8 c e b 6 c d 1 5 2 " 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5 2 b 6 1 6 0 5 - b b f 7 - 4 f 5 8 - a e 9 4 - f a 3 4 c f b 0 8 7 9 d " 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3 7 6 3 4 1 c d - 8 9 4 e - 4 3 4 0 - 8 0 1 4 - 0 4 1 2 6 e 8 b 2 7 7 4 "   n a m e = " S t a r t   i n d e x "   t y p e = " S y s t e m . S t r i n g ,   m s c o r l i b ,   V e r s i o n = 4 . 0 . 0 . 0 ,   C u l t u r e = n e u t r a l ,   P u b l i c K e y T o k e n = b 7 7 a 5 c 5 6 1 9 3 4 e 0 8 9 "   o r d e r = " 4 "   k e y = " s t a r t I n d e x "   v a l u e = " "   a r g u m e n t = " F o r m a t S t r i n g "   g r o u p = " L i s t   O p t i o n s "   g r o u p O r d e r = " - 1 "   i s G e n e r a t e d = " f a l s e " / >  
                 < p a r a m e t e r   i d = " a a 2 f d 9 1 9 - 6 4 6 3 - 4 c a f - b 4 c b - 6 8 c f 1 3 3 c 0 1 4 5 "   n a m e = " E n d   I n d e x "   t y p e = " S y s t e m . S t r i n g ,   m s c o r l i b ,   V e r s i o n = 4 . 0 . 0 . 0 ,   C u l t u r e = n e u t r a l ,   P u b l i c K e y T o k e n = b 7 7 a 5 c 5 6 1 9 3 4 e 0 8 9 "   o r d e r = " 5 "   k e y = " e n d I n d e x "   v a l u e = " "   a r g u m e n t = " F o r m a t S t r i n g "   g r o u p = " L i s t   O p t i o n s "   g r o u p O r d e r = " - 1 "   i s G e n e r a t e d = " f a l s e " / >  
                 < p a r a m e t e r   i d = " 1 4 6 5 8 b e 1 - 1 3 a 0 - 4 7 6 2 - b 4 b 6 - d 0 7 4 9 5 c 3 f 1 3 5 " 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b d 9 a 6 5 f 6 - 8 b 0 9 - 4 9 6 3 - a 6 8 3 - 9 5 9 5 2 2 7 5 e 8 2 5 "   n a m e = " F o r m a t   X M L   c o n t e n t "   t y p e = " S y s t e m . B o o l e a n ,   m s c o r l i b ,   V e r s i o n = 4 . 0 . 0 . 0 ,   C u l t u r e = n e u t r a l ,   P u b l i c K e y T o k e n = b 7 7 a 5 c 5 6 1 9 3 4 e 0 8 9 "   o r d e r = " 9 9 9 "   k e y = " f o r m a t X m l C o n t e n t "   v a l u e = " F a l s e "   g r o u p O r d e r = " - 1 "   i s G e n e r a t e d = " f a l s e " / >  
                 < p a r a m e t e r   i d = " d d 1 8 7 4 c 5 - c d 3 6 - 4 2 3 e - 9 c 4 c - c 1 e c 8 d 7 1 f f 9 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5 f a 9 2 c 5 7 - c 4 e a - 4 9 e 5 - 9 8 0 9 - a a 6 9 4 7 9 f f 0 3 5 "   n a m e = " R e s t a r t   n u m b e r i n g "   t y p e = " S y s t e m . B o o l e a n ,   m s c o r l i b ,   V e r s i o n = 4 . 0 . 0 . 0 ,   C u l t u r e = n e u t r a l ,   P u b l i c K e y T o k e n = b 7 7 a 5 c 5 6 1 9 3 4 e 0 8 9 "   o r d e r = " 9 9 9 "   k e y = " r e s t a r t N u m b e r i n g "   v a l u e = " F a l s e "   g r o u p O r d e r = " - 1 "   i s G e n e r a t e d = " f a l s e " / >  
                 < p a r a m e t e r   i d = " e 8 a 7 2 d d f - 3 6 c 0 - 4 2 4 6 - a 7 0 d - 8 2 c 8 4 0 8 0 6 9 f 2 "   n a m e = " R o w s   t o   r e m o v e   i f   e m p t y "   t y p e = " S y s t e m . I n t 3 2 ,   m s c o r l i b ,   V e r s i o n = 4 . 0 . 0 . 0 ,   C u l t u r e = n e u t r a l ,   P u b l i c K e y T o k e n = b 7 7 a 5 c 5 6 1 9 3 4 e 0 8 9 "   o r d e r = " 9 9 9 "   k e y = " d e l e t e R o w C o u n t "   v a l u e = " 1 "   g r o u p O r d e r = " - 1 "   i s G e n e r a t e d = " f a l s e " / >  
             < / p a r a m e t e r s >  
         < / c o n t e n t C o n t r o l >  
         < c o n t e n t C o n t r o l   i d = " d b b 0 0 d 8 4 - 6 c 4 9 - 4 b 4 7 - a a 4 1 - 6 7 7 7 1 d f b 8 a f 7 "   n a m e = " P a r t y   7 . N a m e "   a s s e m b l y = " I p h e l i o n . O u t l i n e . W o r d . d l l "   t y p e = " I p h e l i o n . O u t l i n e . W o r d . R e n d e r e r s . D e l i m i t e d L i s t R e n d e r e r "   o r d e r = " 3 "   a c t i v e = " t r u e "   e n t i t y I d = " f 7 2 4 a e 2 a - 4 d 5 e - 4 1 0 c - 9 5 d 3 - c 5 6 0 b e 7 a e 1 b b "   f i e l d I d = " f 0 0 e 1 b 4 c - c e b 5 - 4 d f 9 - 8 5 e d - 1 d b 3 2 3 6 8 1 7 2 0 "   p a r e n t I d = " 0 0 0 0 0 0 0 0 - 0 0 0 0 - 0 0 0 0 - 0 0 0 0 - 0 0 0 0 0 0 0 0 0 0 0 0 "   l e v e l O r d e r = " 1 0 0 "   c o n t r o l T y p e = " p l a i n T e x t "   c o n t r o l E d i t T y p e = " i n l i n e "   e n c l o s i n g B o o k m a r k = " f a l s e "   f o r m a t = " I F N O T E M P T Y ( { P a r t y   7 . N a m e } , & # x A ;   { P a r t y   7 . N a m e }   & a m p ;   & q u o t ;   & q u o t ;   & a m p ;   C H A R ( 9 )   & a m p ; & # x A ;   I F N O T E M P T Y ( & # x A ;     { P a r t y   7 . R e f e r e n c e } , & q u o t ; ( & q u o t ;   & a m p ;   { P a r t y   7 . R e f e r e n c e }   & a m p ;   & q u o t ; ) & q u o t ; , & q u o t ; & q u o t ; ) , & # x A ;   & q u o t ; & q u o t ; & # x A ; ) "   f o r m a t E v a l u a t o r T y p e = " e x p r e s s i o n "   t e x t C a s e = " i g n o r e C a s e "   r e m o v e C o n t r o l = " f a l s e "   i g n o r e F o r m a t I f E m p t y = " f a l s e " >  
             < p a r a m e t e r s >  
                 < p a r a m e t e r   i d = " 9 3 e 0 c e 5 4 - 5 d 5 f - 4 4 a 9 - a 8 1 d - 8 f 9 3 3 a e e 4 9 a a " 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b b 1 8 f 1 5 7 - c 5 a c - 4 f b 3 - b f 8 1 - 1 a c 5 9 a 9 9 6 b 1 5 " 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9 a 6 4 6 e f b - 6 8 6 8 - 4 c c 4 - 8 5 d 0 - 0 d d 6 1 9 7 0 7 b 9 2 " 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6 2 7 e 0 8 9 f - b 7 9 c - 4 0 7 e - b 2 0 0 - 9 d 7 c 8 8 3 7 a b 5 9 " 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0 e b a a e b a - 4 8 1 a - 4 d 7 1 - a 8 5 e - 5 0 e 0 e 1 d 4 3 a a 3 "   n a m e = " S t a r t   i n d e x "   t y p e = " S y s t e m . S t r i n g ,   m s c o r l i b ,   V e r s i o n = 4 . 0 . 0 . 0 ,   C u l t u r e = n e u t r a l ,   P u b l i c K e y T o k e n = b 7 7 a 5 c 5 6 1 9 3 4 e 0 8 9 "   o r d e r = " 4 "   k e y = " s t a r t I n d e x "   v a l u e = " "   a r g u m e n t = " F o r m a t S t r i n g "   g r o u p = " L i s t   O p t i o n s "   g r o u p O r d e r = " - 1 "   i s G e n e r a t e d = " f a l s e " / >  
                 < p a r a m e t e r   i d = " e 8 d 9 e 1 2 6 - d 2 a 5 - 4 7 0 2 - 9 b 0 8 - a f 4 e 1 c 9 2 9 d 1 8 "   n a m e = " E n d   I n d e x "   t y p e = " S y s t e m . S t r i n g ,   m s c o r l i b ,   V e r s i o n = 4 . 0 . 0 . 0 ,   C u l t u r e = n e u t r a l ,   P u b l i c K e y T o k e n = b 7 7 a 5 c 5 6 1 9 3 4 e 0 8 9 "   o r d e r = " 5 "   k e y = " e n d I n d e x "   v a l u e = " "   a r g u m e n t = " F o r m a t S t r i n g "   g r o u p = " L i s t   O p t i o n s "   g r o u p O r d e r = " - 1 "   i s G e n e r a t e d = " f a l s e " / >  
                 < p a r a m e t e r   i d = " d d 7 7 3 3 7 1 - d 4 4 e - 4 3 3 7 - b c 7 d - b e b 7 2 1 e 0 6 5 7 8 " 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a 7 0 2 a d 8 - 6 8 0 a - 4 e 8 7 - b a 7 5 - 4 1 4 c e 7 b 9 2 c 7 8 "   n a m e = " F o r m a t   X M L   c o n t e n t "   t y p e = " S y s t e m . B o o l e a n ,   m s c o r l i b ,   V e r s i o n = 4 . 0 . 0 . 0 ,   C u l t u r e = n e u t r a l ,   P u b l i c K e y T o k e n = b 7 7 a 5 c 5 6 1 9 3 4 e 0 8 9 "   o r d e r = " 9 9 9 "   k e y = " f o r m a t X m l C o n t e n t "   v a l u e = " F a l s e "   g r o u p O r d e r = " - 1 "   i s G e n e r a t e d = " f a l s e " / >  
                 < p a r a m e t e r   i d = " 8 b a b f 9 a b - 4 e c f - 4 e f a - 8 c c 9 - 9 e 3 0 7 7 b e 1 d 9 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f a 0 3 b 7 7 0 - e b c 1 - 4 0 6 3 - 9 5 9 0 - f f f 6 6 2 3 9 8 b a 5 "   n a m e = " R e s t a r t   n u m b e r i n g "   t y p e = " S y s t e m . B o o l e a n ,   m s c o r l i b ,   V e r s i o n = 4 . 0 . 0 . 0 ,   C u l t u r e = n e u t r a l ,   P u b l i c K e y T o k e n = b 7 7 a 5 c 5 6 1 9 3 4 e 0 8 9 "   o r d e r = " 9 9 9 "   k e y = " r e s t a r t N u m b e r i n g "   v a l u e = " F a l s e "   g r o u p O r d e r = " - 1 "   i s G e n e r a t e d = " f a l s e " / >  
                 < p a r a m e t e r   i d = " 4 2 8 a d 4 0 6 - 7 6 5 2 - 4 d 6 2 - b b a 0 - e 2 7 d f a e 2 a f 6 5 "   n a m e = " R o w s   t o   r e m o v e   i f   e m p t y "   t y p e = " S y s t e m . I n t 3 2 ,   m s c o r l i b ,   V e r s i o n = 4 . 0 . 0 . 0 ,   C u l t u r e = n e u t r a l ,   P u b l i c K e y T o k e n = b 7 7 a 5 c 5 6 1 9 3 4 e 0 8 9 "   o r d e r = " 9 9 9 "   k e y = " d e l e t e R o w C o u n t "   v a l u e = " 1 "   g r o u p O r d e r = " - 1 "   i s G e n e r a t e d = " f a l s e " / >  
             < / p a r a m e t e r s >  
         < / c o n t e n t C o n t r o l >  
         < c o n t e n t C o n t r o l   i d = " 7 f 3 e 7 2 9 6 - 9 0 2 a - 4 7 d b - a c b 0 - c 5 d 1 1 4 b f 1 f c d "   n a m e = " P a r t y   8 . N a m e "   a s s e m b l y = " I p h e l i o n . O u t l i n e . W o r d . d l l "   t y p e = " I p h e l i o n . O u t l i n e . W o r d . R e n d e r e r s . D e l i m i t e d L i s t R e n d e r e r "   o r d e r = " 3 "   a c t i v e = " t r u e "   e n t i t y I d = " 0 0 8 9 1 3 e b - 3 a 9 b - 4 3 b a - 9 5 1 f - 4 8 5 5 3 5 2 5 e 5 3 4 "   f i e l d I d = " f 0 0 e 1 b 4 c - c e b 5 - 4 d f 9 - 8 5 e d - 1 d b 3 2 3 6 8 1 7 2 0 "   p a r e n t I d = " 0 0 0 0 0 0 0 0 - 0 0 0 0 - 0 0 0 0 - 0 0 0 0 - 0 0 0 0 0 0 0 0 0 0 0 0 "   l e v e l O r d e r = " 1 0 0 "   c o n t r o l T y p e = " p l a i n T e x t "   c o n t r o l E d i t T y p e = " i n l i n e "   e n c l o s i n g B o o k m a r k = " f a l s e "   f o r m a t = " I F N O T E M P T Y ( { P a r t y   8 . N a m e } , & # x A ; { P a r t y   8 . N a m e }   & a m p ;   & q u o t ;   & q u o t ;   & a m p ;   C H A R ( 9 )   & a m p ; & # x A ;   I F N O T E M P T Y ( & # x A ;     { P a r t y   8 . R e f e r e n c e } , & q u o t ; ( & q u o t ;   & a m p ;   { P a r t y   8 . R e f e r e n c e }   & a m p ;   & q u o t ; ) & q u o t ; , & q u o t ; & q u o t ; ) , & # x A ;   & q u o t ; & q u o t ; & # x A ; ) "   f o r m a t E v a l u a t o r T y p e = " e x p r e s s i o n "   t e x t C a s e = " i g n o r e C a s e "   r e m o v e C o n t r o l = " f a l s e "   i g n o r e F o r m a t I f E m p t y = " f a l s e " >  
             < p a r a m e t e r s >  
                 < p a r a m e t e r   i d = " 6 8 9 a b b 2 b - 4 c 9 3 - 4 c 4 a - b f 3 2 - 5 e 4 9 c b 7 c 6 d 9 d " 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c 2 4 1 e a 5 6 - 0 7 c b - 4 f 0 d - a e 5 e - e 0 9 3 c 2 3 c d f e d " 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g t ; & # x A ; & l t ; / t e x t & g t ; & # x A ; & l t ; / l o c a l i z e d S t r i n g & g t ; "   a r g u m e n t = " E x p r e s s i o n L o c a l i z e d S t r i n g "   g r o u p = " L i s t   O p t i o n s "   g r o u p O r d e r = " - 1 "   i s G e n e r a t e d = " f a l s e " / >  
                 < p a r a m e t e r   i d = " a 4 0 1 2 c f f - 5 3 3 d - 4 e 0 3 - b b 2 4 - 9 e 5 5 6 6 b 2 7 1 7 2 " 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e 5 0 0 6 8 5 4 - c 3 9 8 - 4 7 e 4 - 8 1 9 0 - d 9 a 1 7 f 4 6 e 2 0 d " 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4 a e 8 3 b 7 b - 0 d 4 8 - 4 8 1 5 - 9 2 a 4 - 7 d 2 6 0 4 3 6 9 6 9 7 "   n a m e = " S t a r t   i n d e x "   t y p e = " S y s t e m . S t r i n g ,   m s c o r l i b ,   V e r s i o n = 4 . 0 . 0 . 0 ,   C u l t u r e = n e u t r a l ,   P u b l i c K e y T o k e n = b 7 7 a 5 c 5 6 1 9 3 4 e 0 8 9 "   o r d e r = " 4 "   k e y = " s t a r t I n d e x "   v a l u e = " "   a r g u m e n t = " F o r m a t S t r i n g "   g r o u p = " L i s t   O p t i o n s "   g r o u p O r d e r = " - 1 "   i s G e n e r a t e d = " f a l s e " / >  
                 < p a r a m e t e r   i d = " 0 3 f 7 1 1 c d - 6 d 8 9 - 4 9 6 e - b 7 3 c - 2 c a 9 b 5 d 3 0 b e 3 "   n a m e = " E n d   I n d e x "   t y p e = " S y s t e m . S t r i n g ,   m s c o r l i b ,   V e r s i o n = 4 . 0 . 0 . 0 ,   C u l t u r e = n e u t r a l ,   P u b l i c K e y T o k e n = b 7 7 a 5 c 5 6 1 9 3 4 e 0 8 9 "   o r d e r = " 5 "   k e y = " e n d I n d e x "   v a l u e = " "   a r g u m e n t = " F o r m a t S t r i n g "   g r o u p = " L i s t   O p t i o n s "   g r o u p O r d e r = " - 1 "   i s G e n e r a t e d = " f a l s e " / >  
                 < p a r a m e t e r   i d = " c 8 0 c 5 a 0 4 - 2 4 5 f - 4 6 a e - 9 d 6 3 - 0 0 2 1 c b c 1 7 4 d 4 " 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1 1 5 9 2 5 6 b - 8 1 2 b - 4 6 4 9 - b d 4 8 - c 0 2 e 2 b 4 3 5 8 a d "   n a m e = " F o r m a t   X M L   c o n t e n t "   t y p e = " S y s t e m . B o o l e a n ,   m s c o r l i b ,   V e r s i o n = 4 . 0 . 0 . 0 ,   C u l t u r e = n e u t r a l ,   P u b l i c K e y T o k e n = b 7 7 a 5 c 5 6 1 9 3 4 e 0 8 9 "   o r d e r = " 9 9 9 "   k e y = " f o r m a t X m l C o n t e n t "   v a l u e = " F a l s e "   g r o u p O r d e r = " - 1 "   i s G e n e r a t e d = " f a l s e " / >  
                 < p a r a m e t e r   i d = " 1 8 f 7 e 0 5 4 - 7 e 5 4 - 4 d 5 0 - a c e 9 - 1 b 7 5 f b 7 4 4 8 c 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c b 1 c 5 c 7 - 7 0 c e - 4 e c f - 9 0 a 6 - 1 1 7 9 e 1 5 5 3 c 8 6 "   n a m e = " R e s t a r t   n u m b e r i n g "   t y p e = " S y s t e m . B o o l e a n ,   m s c o r l i b ,   V e r s i o n = 4 . 0 . 0 . 0 ,   C u l t u r e = n e u t r a l ,   P u b l i c K e y T o k e n = b 7 7 a 5 c 5 6 1 9 3 4 e 0 8 9 "   o r d e r = " 9 9 9 "   k e y = " r e s t a r t N u m b e r i n g "   v a l u e = " F a l s e "   g r o u p O r d e r = " - 1 "   i s G e n e r a t e d = " f a l s e " / >  
                 < p a r a m e t e r   i d = " 4 2 5 e 2 0 e 7 - a d 0 3 - 4 f a d - 8 0 a b - 3 2 7 f b 0 8 a c 7 3 b "   n a m e = " R o w s   t o   r e m o v e   i f   e m p t y "   t y p e = " S y s t e m . I n t 3 2 ,   m s c o r l i b ,   V e r s i o n = 4 . 0 . 0 . 0 ,   C u l t u r e = n e u t r a l ,   P u b l i c K e y T o k e n = b 7 7 a 5 c 5 6 1 9 3 4 e 0 8 9 "   o r d e r = " 9 9 9 "   k e y = " d e l e t e R o w C o u n t "   v a l u e = " 1 "   g r o u p O r d e r = " - 1 "   i s G e n e r a t e d = " f a l s e " / >  
             < / p a r a m e t e r s >  
         < / c o n t e n t C o n t r o l >  
         < c o n t e n t C o n t r o l   i d = " 5 4 3 a 6 d 8 f - e a 0 9 - 4 3 1 4 - 9 5 0 9 - 9 8 9 9 0 6 3 4 2 8 c 8 "   n a m e = " P a r t y   4   a n d / t o / o r . S e l e c t e d V a l u e "   a s s e m b l y = " I p h e l i o n . O u t l i n e . W o r d . d l l "   t y p e = " I p h e l i o n . O u t l i n e . W o r d . R e n d e r e r s . T e x t R e n d e r e r "   o r d e r = " 3 "   a c t i v e = " t r u e "   e n t i t y I d = " 9 0 0 7 3 3 6 5 - 3 8 e 7 - 4 7 8 b - 8 a 6 7 - b d d 8 7 3 c 4 1 2 f 8 "   f i e l d I d = " 8 1 e 9 2 d 9 c - b 5 8 3 - 4 e 1 1 - a c a 5 - 6 4 2 d 8 c a e 8 1 5 7 "   p a r e n t I d = " 0 0 0 0 0 0 0 0 - 0 0 0 0 - 0 0 0 0 - 0 0 0 0 - 0 0 0 0 0 0 0 0 0 0 0 0 "   l e v e l O r d e r = " 1 0 0 "   c o n t r o l T y p e = " p l a i n T e x t "   c o n t r o l E d i t T y p e = " i n l i n e "   e n c l o s i n g B o o k m a r k = " f a l s e "   f o r m a t = " I F ( { P a r t y C o u n t . S e l e c t e d V a l u e }   & g t ;   4 ,   & # x A ;   I F N O T E M P T Y ( { P a r t y   4   a n d / t o / o r . S e l e c t e d V a l u e } , & # x A ;   { P a r t y   4   a n d / t o / o r . S e l e c t e d V a l u e } , & # x A ;   & q u o t ; & q u o t ; ) , & # x A ;   & q u o t ; & q u o t ; & # x A ; ) "   f o r m a t E v a l u a t o r T y p e = " e x p r e s s i o n "   t e x t C a s e = " i g n o r e C a s e "   r e m o v e C o n t r o l = " f a l s e "   i g n o r e F o r m a t I f E m p t y = " f a l s e " >  
             < p a r a m e t e r s >  
                 < p a r a m e t e r   i d = " a c 9 e e 2 3 a - a d 4 1 - 4 2 7 b - a 9 8 8 - 9 4 b 0 6 0 d 0 f a 0 1 " 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e c d b 4 b b 5 - 6 a 2 d - 4 2 9 4 - a d 6 c - 7 9 a 1 d 5 7 1 2 7 6 5 "   n a m e = " F i e l d   i n d e x "   t y p e = " S y s t e m . I n t 3 2 ,   m s c o r l i b ,   V e r s i o n = 4 . 0 . 0 . 0 ,   C u l t u r e = n e u t r a l ,   P u b l i c K e y T o k e n = b 7 7 a 5 c 5 6 1 9 3 4 e 0 8 9 "   o r d e r = " 9 9 9 "   k e y = " i n d e x "   v a l u e = " "   g r o u p O r d e r = " - 1 "   i s G e n e r a t e d = " f a l s e " / >  
                 < p a r a m e t e r   i d = " d e 5 0 f 4 b 2 - 6 c 9 6 - 4 8 e f - 8 d 3 a - 8 f e 4 9 1 9 7 4 f 7 a "   n a m e = " F o r m a t   X M L   c o n t e n t "   t y p e = " S y s t e m . B o o l e a n ,   m s c o r l i b ,   V e r s i o n = 4 . 0 . 0 . 0 ,   C u l t u r e = n e u t r a l ,   P u b l i c K e y T o k e n = b 7 7 a 5 c 5 6 1 9 3 4 e 0 8 9 "   o r d e r = " 9 9 9 "   k e y = " f o r m a t X m l C o n t e n t "   v a l u e = " F a l s e "   g r o u p O r d e r = " - 1 "   i s G e n e r a t e d = " f a l s e " / >  
                 < p a r a m e t e r   i d = " d 5 8 9 7 b 1 c - 9 2 6 2 - 4 c a e - 9 7 1 2 - f e 7 5 d f 3 a 7 3 a 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a e e 0 b d e 0 - 5 d a a - 4 9 6 0 - 9 5 b 0 - 5 5 3 f f 6 3 d 7 6 8 9 "   n a m e = " R o w s   t o   r e m o v e   i f   e m p t y "   t y p e = " S y s t e m . I n t 3 2 ,   m s c o r l i b ,   V e r s i o n = 4 . 0 . 0 . 0 ,   C u l t u r e = n e u t r a l ,   P u b l i c K e y T o k e n = b 7 7 a 5 c 5 6 1 9 3 4 e 0 8 9 "   o r d e r = " 9 9 9 "   k e y = " d e l e t e R o w C o u n t "   v a l u e = " 0 "   g r o u p O r d e r = " - 1 "   i s G e n e r a t e d = " f a l s e " / >  
                 < p a r a m e t e r   i d = " 9 4 5 0 1 8 6 9 - 7 d 3 5 - 4 1 a 3 - 9 3 1 e - 3 0 6 6 f c 8 e c 1 5 a "   n a m e = " U p d a t e   f i e l d   f r o m   d o c u m e n t "   t y p e = " S y s t e m . B o o l e a n ,   m s c o r l i b ,   V e r s i o n = 4 . 0 . 0 . 0 ,   C u l t u r e = n e u t r a l ,   P u b l i c K e y T o k e n = b 7 7 a 5 c 5 6 1 9 3 4 e 0 8 9 "   o r d e r = " 9 9 9 "   k e y = " u p d a t e F i e l d "   v a l u e = " F a l s e "   g r o u p O r d e r = " - 1 "   i s G e n e r a t e d = " f a l s e " / >  
             < / p a r a m e t e r s >  
         < / c o n t e n t C o n t r o l >  
         < c o n t e n t C o n t r o l   i d = " a 7 7 5 7 e 2 2 - f 3 5 6 - 4 d b 0 - b 9 6 2 - 7 c e 5 5 4 7 0 2 d 5 9 "   n a m e = " P a r t y   4   T y p e . S e l e c t e d V a l u e "   a s s e m b l y = " I p h e l i o n . O u t l i n e . W o r d . d l l "   t y p e = " I p h e l i o n . O u t l i n e . W o r d . R e n d e r e r s . T e x t R e n d e r e r "   o r d e r = " 3 "   a c t i v e = " t r u e "   e n t i t y I d = " d 9 2 d 4 3 3 a - 7 f 4 3 - 4 7 2 9 - b c 0 0 - 1 f a 9 8 d a 5 c e d 9 "   f i e l d I d = " 8 1 e 9 2 d 9 c - b 5 8 3 - 4 e 1 1 - a c a 5 - 6 4 2 d 8 c a e 8 1 5 7 "   p a r e n t I d = " 0 0 0 0 0 0 0 0 - 0 0 0 0 - 0 0 0 0 - 0 0 0 0 - 0 0 0 0 0 0 0 0 0 0 0 0 "   l e v e l O r d e r = " 1 0 0 "   c o n t r o l T y p e = " p l a i n T e x t "   c o n t r o l E d i t T y p e = " i n l i n e "   e n c l o s i n g B o o k m a r k = " f a l s e "   f o r m a t = " I F ( { P a r t y C o u n t . S e l e c t e d V a l u e }   & g t ;   3 ,   & # x A ;   I F N O T E M P T Y ( { P a r t y   4   T y p e . S e l e c t e d V a l u e } , & # x A ;     & q u o t ; A s   & q u o t ;   & a m p ;   { P a r t y   4   T y p e . S e l e c t e d V a l u e } & # x A ;   , & q u o t ; & q u o t ; ) , & # x A ;   & q u o t ; & q u o t ; & # x A ; ) "   f o r m a t E v a l u a t o r T y p e = " e x p r e s s i o n "   t e x t C a s e = " i g n o r e C a s e "   r e m o v e C o n t r o l = " f a l s e "   i g n o r e F o r m a t I f E m p t y = " f a l s e " >  
             < p a r a m e t e r s >  
                 < p a r a m e t e r   i d = " f 3 4 7 e 0 2 d - b 1 b b - 4 b f 9 - a a 0 d - 2 a 1 1 b 0 7 d 2 b c b " 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b d d 2 f 1 0 6 - 7 2 e 3 - 4 0 1 d - b 8 d 7 - e 3 6 b 6 4 e 0 a 4 c 6 "   n a m e = " F i e l d   i n d e x "   t y p e = " S y s t e m . I n t 3 2 ,   m s c o r l i b ,   V e r s i o n = 4 . 0 . 0 . 0 ,   C u l t u r e = n e u t r a l ,   P u b l i c K e y T o k e n = b 7 7 a 5 c 5 6 1 9 3 4 e 0 8 9 "   o r d e r = " 9 9 9 "   k e y = " i n d e x "   v a l u e = " "   g r o u p O r d e r = " - 1 "   i s G e n e r a t e d = " f a l s e " / >  
                 < p a r a m e t e r   i d = " 9 c c 4 e b b 4 - 9 9 3 c - 4 3 c e - a 0 2 e - 2 7 4 a 0 e 5 f 8 e 5 f "   n a m e = " F o r m a t   X M L   c o n t e n t "   t y p e = " S y s t e m . B o o l e a n ,   m s c o r l i b ,   V e r s i o n = 4 . 0 . 0 . 0 ,   C u l t u r e = n e u t r a l ,   P u b l i c K e y T o k e n = b 7 7 a 5 c 5 6 1 9 3 4 e 0 8 9 "   o r d e r = " 9 9 9 "   k e y = " f o r m a t X m l C o n t e n t "   v a l u e = " F a l s e "   g r o u p O r d e r = " - 1 "   i s G e n e r a t e d = " f a l s e " / >  
                 < p a r a m e t e r   i d = " 9 5 7 b f b 5 a - 4 b f 1 - 4 6 b 4 - a f 8 b - 7 d b 3 f 9 7 4 2 9 0 2 " 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8 8 d c 5 f 8 3 - 7 1 f 6 - 4 9 7 0 - 9 2 c 6 - 1 3 a 1 4 9 8 f c a 9 d "   n a m e = " R o w s   t o   r e m o v e   i f   e m p t y "   t y p e = " S y s t e m . I n t 3 2 ,   m s c o r l i b ,   V e r s i o n = 4 . 0 . 0 . 0 ,   C u l t u r e = n e u t r a l ,   P u b l i c K e y T o k e n = b 7 7 a 5 c 5 6 1 9 3 4 e 0 8 9 "   o r d e r = " 9 9 9 "   k e y = " d e l e t e R o w C o u n t "   v a l u e = " 0 "   g r o u p O r d e r = " - 1 "   i s G e n e r a t e d = " f a l s e " / >  
                 < p a r a m e t e r   i d = " 9 d d 3 4 9 6 a - 9 f 3 c - 4 3 b 5 - a 9 9 7 - f 6 c 6 a a 9 9 7 5 5 d "   n a m e = " U p d a t e   f i e l d   f r o m   d o c u m e n t "   t y p e = " S y s t e m . B o o l e a n ,   m s c o r l i b ,   V e r s i o n = 4 . 0 . 0 . 0 ,   C u l t u r e = n e u t r a l ,   P u b l i c K e y T o k e n = b 7 7 a 5 c 5 6 1 9 3 4 e 0 8 9 "   o r d e r = " 9 9 9 "   k e y = " u p d a t e F i e l d "   v a l u e = " F a l s e "   g r o u p O r d e r = " - 1 "   i s G e n e r a t e d = " f a l s e " / >  
             < / p a r a m e t e r s >  
         < / c o n t e n t C o n t r o l >  
         < c o n t e n t C o n t r o l   i d = " 7 8 0 a 7 c 5 3 - d 4 4 3 - 4 a a 6 - 9 8 e 0 - 2 e 3 5 e 6 a a f 8 c 0 "   n a m e = " P a r t y   5   T y p e . S e l e c t e d V a l u e "   a s s e m b l y = " I p h e l i o n . O u t l i n e . W o r d . d l l "   t y p e = " I p h e l i o n . O u t l i n e . W o r d . R e n d e r e r s . T e x t R e n d e r e r "   o r d e r = " 3 "   a c t i v e = " t r u e "   e n t i t y I d = " d c b 6 a f 7 9 - c b c 5 - 4 0 b b - a 1 0 6 - e c d 8 c 8 2 4 3 3 3 b "   f i e l d I d = " 8 1 e 9 2 d 9 c - b 5 8 3 - 4 e 1 1 - a c a 5 - 6 4 2 d 8 c a e 8 1 5 7 "   p a r e n t I d = " 0 0 0 0 0 0 0 0 - 0 0 0 0 - 0 0 0 0 - 0 0 0 0 - 0 0 0 0 0 0 0 0 0 0 0 0 "   l e v e l O r d e r = " 1 0 0 "   c o n t r o l T y p e = " p l a i n T e x t "   c o n t r o l E d i t T y p e = " i n l i n e "   e n c l o s i n g B o o k m a r k = " f a l s e "   f o r m a t = " I F ( { P a r t y C o u n t . S e l e c t e d V a l u e }   & g t ;   4 ,   & # x A ;   I F N O T E M P T Y ( { P a r t y   5   T y p e . S e l e c t e d V a l u e } , & # x A ;     & q u o t ; A s   & q u o t ;   & a m p ;   { P a r t y   5   T y p e . S e l e c t e d V a l u e } & # x A ;   , & q u o t ; & q u o t ; ) , & # x A ;   & q u o t ; & q u o t ; & # x A ; ) "   f o r m a t E v a l u a t o r T y p e = " e x p r e s s i o n "   t e x t C a s e = " i g n o r e C a s e "   r e m o v e C o n t r o l = " f a l s e "   i g n o r e F o r m a t I f E m p t y = " f a l s e " >  
             < p a r a m e t e r s >  
                 < p a r a m e t e r   i d = " b 5 3 5 4 c b 9 - e 5 0 6 - 4 1 0 f - 9 9 4 9 - f b 0 f e 6 3 5 c d 3 2 " 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7 0 9 3 0 b 1 0 - c b 7 7 - 4 b 7 5 - 8 d 8 8 - 8 d 0 7 b c 7 2 7 0 3 c "   n a m e = " F i e l d   i n d e x "   t y p e = " S y s t e m . I n t 3 2 ,   m s c o r l i b ,   V e r s i o n = 4 . 0 . 0 . 0 ,   C u l t u r e = n e u t r a l ,   P u b l i c K e y T o k e n = b 7 7 a 5 c 5 6 1 9 3 4 e 0 8 9 "   o r d e r = " 9 9 9 "   k e y = " i n d e x "   v a l u e = " "   g r o u p O r d e r = " - 1 "   i s G e n e r a t e d = " f a l s e " / >  
                 < p a r a m e t e r   i d = " e f 5 d 9 d a d - 3 9 d 3 - 4 0 f 1 - a a 2 7 - 7 9 9 c e c f e 0 4 9 4 "   n a m e = " F o r m a t   X M L   c o n t e n t "   t y p e = " S y s t e m . B o o l e a n ,   m s c o r l i b ,   V e r s i o n = 4 . 0 . 0 . 0 ,   C u l t u r e = n e u t r a l ,   P u b l i c K e y T o k e n = b 7 7 a 5 c 5 6 1 9 3 4 e 0 8 9 "   o r d e r = " 9 9 9 "   k e y = " f o r m a t X m l C o n t e n t "   v a l u e = " F a l s e "   g r o u p O r d e r = " - 1 "   i s G e n e r a t e d = " f a l s e " / >  
                 < p a r a m e t e r   i d = " 8 1 e e 1 0 d d - f c 9 d - 4 c e 2 - 8 d 7 b - 9 7 3 8 8 9 e 1 c 1 f 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2 a 3 d a 3 c - 8 7 c a - 4 b c 9 - a b c 5 - 5 c 7 4 9 4 a f 7 2 3 2 "   n a m e = " R o w s   t o   r e m o v e   i f   e m p t y "   t y p e = " S y s t e m . I n t 3 2 ,   m s c o r l i b ,   V e r s i o n = 4 . 0 . 0 . 0 ,   C u l t u r e = n e u t r a l ,   P u b l i c K e y T o k e n = b 7 7 a 5 c 5 6 1 9 3 4 e 0 8 9 "   o r d e r = " 9 9 9 "   k e y = " d e l e t e R o w C o u n t "   v a l u e = " 0 "   g r o u p O r d e r = " - 1 "   i s G e n e r a t e d = " f a l s e " / >  
                 < p a r a m e t e r   i d = " 6 e 5 5 5 5 9 4 - 0 7 b 0 - 4 5 b 3 - a e c 0 - 2 e d 9 4 4 4 9 d 5 b 8 "   n a m e = " U p d a t e   f i e l d   f r o m   d o c u m e n t "   t y p e = " S y s t e m . B o o l e a n ,   m s c o r l i b ,   V e r s i o n = 4 . 0 . 0 . 0 ,   C u l t u r e = n e u t r a l ,   P u b l i c K e y T o k e n = b 7 7 a 5 c 5 6 1 9 3 4 e 0 8 9 "   o r d e r = " 9 9 9 "   k e y = " u p d a t e F i e l d "   v a l u e = " F a l s e "   g r o u p O r d e r = " - 1 "   i s G e n e r a t e d = " f a l s e " / >  
             < / p a r a m e t e r s >  
         < / c o n t e n t C o n t r o l >  
         < c o n t e n t C o n t r o l   i d = " f 2 6 4 6 a 3 7 - f d d 9 - 4 f 4 b - 9 9 1 2 - f d 6 e b 2 3 f 1 f 2 b "   n a m e = " P a r t y   5   a n d / t o / o r . S e l e c t e d V a l u e "   a s s e m b l y = " I p h e l i o n . O u t l i n e . W o r d . d l l "   t y p e = " I p h e l i o n . O u t l i n e . W o r d . R e n d e r e r s . T e x t R e n d e r e r "   o r d e r = " 3 "   a c t i v e = " t r u e "   e n t i t y I d = " 9 0 9 1 4 a 7 9 - 7 b 1 3 - 4 c a 4 - b f 4 b - 8 d 6 2 2 3 1 8 1 7 3 3 "   f i e l d I d = " 8 1 e 9 2 d 9 c - b 5 8 3 - 4 e 1 1 - a c a 5 - 6 4 2 d 8 c a e 8 1 5 7 "   p a r e n t I d = " 0 0 0 0 0 0 0 0 - 0 0 0 0 - 0 0 0 0 - 0 0 0 0 - 0 0 0 0 0 0 0 0 0 0 0 0 "   l e v e l O r d e r = " 1 0 0 "   c o n t r o l T y p e = " p l a i n T e x t "   c o n t r o l E d i t T y p e = " i n l i n e "   e n c l o s i n g B o o k m a r k = " f a l s e "   f o r m a t = " I F ( { P a r t y C o u n t . S e l e c t e d V a l u e }   & g t ;   5 ,   & # x A ;   I F N O T E M P T Y ( { P a r t y   5   a n d / t o / o r . S e l e c t e d V a l u e } , & # x A ;   { P a r t y   5   a n d / t o / o r . S e l e c t e d V a l u e } , & # x A ;   & q u o t ; & q u o t ; ) , & # x A ;   & q u o t ; & q u o t ; & # x A ; ) "   f o r m a t E v a l u a t o r T y p e = " e x p r e s s i o n "   t e x t C a s e = " i g n o r e C a s e "   r e m o v e C o n t r o l = " f a l s e "   i g n o r e F o r m a t I f E m p t y = " f a l s e " >  
             < p a r a m e t e r s >  
                 < p a r a m e t e r   i d = " b 7 4 6 d 2 7 6 - 2 d 6 3 - 4 4 1 9 - b 5 1 0 - b 7 0 2 c 1 a 3 8 d 0 4 " 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7 b 3 a 7 a f d - d f c c - 4 b 2 6 - 8 6 1 1 - c e 7 c 5 6 9 2 4 0 a 8 "   n a m e = " F i e l d   i n d e x "   t y p e = " S y s t e m . I n t 3 2 ,   m s c o r l i b ,   V e r s i o n = 4 . 0 . 0 . 0 ,   C u l t u r e = n e u t r a l ,   P u b l i c K e y T o k e n = b 7 7 a 5 c 5 6 1 9 3 4 e 0 8 9 "   o r d e r = " 9 9 9 "   k e y = " i n d e x "   v a l u e = " "   g r o u p O r d e r = " - 1 "   i s G e n e r a t e d = " f a l s e " / >  
                 < p a r a m e t e r   i d = " b 0 b 9 a 4 3 f - 2 7 8 b - 4 7 4 3 - b 6 d 4 - 8 6 a 9 3 e a d 5 4 5 b "   n a m e = " F o r m a t   X M L   c o n t e n t "   t y p e = " S y s t e m . B o o l e a n ,   m s c o r l i b ,   V e r s i o n = 4 . 0 . 0 . 0 ,   C u l t u r e = n e u t r a l ,   P u b l i c K e y T o k e n = b 7 7 a 5 c 5 6 1 9 3 4 e 0 8 9 "   o r d e r = " 9 9 9 "   k e y = " f o r m a t X m l C o n t e n t "   v a l u e = " F a l s e "   g r o u p O r d e r = " - 1 "   i s G e n e r a t e d = " f a l s e " / >  
                 < p a r a m e t e r   i d = " 0 9 c 1 e 7 9 4 - 7 a 8 1 - 4 3 c 2 - 8 5 7 5 - 8 4 4 1 7 f b 1 a b c 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4 c 5 3 a f 0 - 5 f 9 b - 4 7 3 9 - 9 6 5 c - 3 4 9 1 3 f e d d 0 b 0 "   n a m e = " R o w s   t o   r e m o v e   i f   e m p t y "   t y p e = " S y s t e m . I n t 3 2 ,   m s c o r l i b ,   V e r s i o n = 4 . 0 . 0 . 0 ,   C u l t u r e = n e u t r a l ,   P u b l i c K e y T o k e n = b 7 7 a 5 c 5 6 1 9 3 4 e 0 8 9 "   o r d e r = " 9 9 9 "   k e y = " d e l e t e R o w C o u n t "   v a l u e = " 0 "   g r o u p O r d e r = " - 1 "   i s G e n e r a t e d = " f a l s e " / >  
                 < p a r a m e t e r   i d = " 2 a 8 e 3 3 e 2 - 1 6 0 4 - 4 3 0 4 - 9 a 0 f - 5 f 2 3 1 7 2 2 8 e f 9 "   n a m e = " U p d a t e   f i e l d   f r o m   d o c u m e n t "   t y p e = " S y s t e m . B o o l e a n ,   m s c o r l i b ,   V e r s i o n = 4 . 0 . 0 . 0 ,   C u l t u r e = n e u t r a l ,   P u b l i c K e y T o k e n = b 7 7 a 5 c 5 6 1 9 3 4 e 0 8 9 "   o r d e r = " 9 9 9 "   k e y = " u p d a t e F i e l d "   v a l u e = " F a l s e "   g r o u p O r d e r = " - 1 "   i s G e n e r a t e d = " f a l s e " / >  
             < / p a r a m e t e r s >  
         < / c o n t e n t C o n t r o l >  
         < c o n t e n t C o n t r o l   i d = " 9 6 f 6 1 f f 1 - 3 5 0 3 - 4 e b 2 - 8 1 c e - 1 2 e b 3 f 0 c b e 6 0 "   n a m e = " P a r t y   6   T y p e . S e l e c t e d V a l u e "   a s s e m b l y = " I p h e l i o n . O u t l i n e . W o r d . d l l "   t y p e = " I p h e l i o n . O u t l i n e . W o r d . R e n d e r e r s . T e x t R e n d e r e r "   o r d e r = " 3 "   a c t i v e = " t r u e "   e n t i t y I d = " 8 c e d 1 0 a 8 - 6 b 0 9 - 4 0 c 9 - 8 3 0 d - d 5 a b f 6 4 0 7 9 8 9 "   f i e l d I d = " 8 1 e 9 2 d 9 c - b 5 8 3 - 4 e 1 1 - a c a 5 - 6 4 2 d 8 c a e 8 1 5 7 "   p a r e n t I d = " 0 0 0 0 0 0 0 0 - 0 0 0 0 - 0 0 0 0 - 0 0 0 0 - 0 0 0 0 0 0 0 0 0 0 0 0 "   l e v e l O r d e r = " 1 0 0 "   c o n t r o l T y p e = " p l a i n T e x t "   c o n t r o l E d i t T y p e = " i n l i n e "   e n c l o s i n g B o o k m a r k = " f a l s e "   f o r m a t = " I F ( { P a r t y C o u n t . S e l e c t e d V a l u e }   & g t ;   5 ,   & # x A ;   I F N O T E M P T Y ( { P a r t y   6   T y p e . S e l e c t e d V a l u e } , & # x A ;     & q u o t ; A s   & q u o t ;   & a m p ;   { P a r t y   6   T y p e . S e l e c t e d V a l u e } & # x A ;   , & q u o t ; & q u o t ; ) , & # x A ;   & q u o t ; & q u o t ; & # x A ; ) "   f o r m a t E v a l u a t o r T y p e = " e x p r e s s i o n "   t e x t C a s e = " i g n o r e C a s e "   r e m o v e C o n t r o l = " f a l s e "   i g n o r e F o r m a t I f E m p t y = " f a l s e " >  
             < p a r a m e t e r s >  
                 < p a r a m e t e r   i d = " 9 c 1 f c 5 6 c - 9 3 3 2 - 4 8 b 9 - b 2 0 e - 2 5 4 8 1 6 d 6 a 9 d 6 " 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2 e 5 4 1 d 4 a - 1 7 e 7 - 4 d 4 a - 8 b 7 3 - 2 8 2 1 8 b 4 4 5 6 4 a "   n a m e = " F i e l d   i n d e x "   t y p e = " S y s t e m . I n t 3 2 ,   m s c o r l i b ,   V e r s i o n = 4 . 0 . 0 . 0 ,   C u l t u r e = n e u t r a l ,   P u b l i c K e y T o k e n = b 7 7 a 5 c 5 6 1 9 3 4 e 0 8 9 "   o r d e r = " 9 9 9 "   k e y = " i n d e x "   v a l u e = " "   g r o u p O r d e r = " - 1 "   i s G e n e r a t e d = " f a l s e " / >  
                 < p a r a m e t e r   i d = " d 8 7 6 4 c a 2 - 7 b 3 e - 4 3 e 8 - a e 4 2 - 3 1 f 1 5 9 3 b 0 8 8 6 "   n a m e = " F o r m a t   X M L   c o n t e n t "   t y p e = " S y s t e m . B o o l e a n ,   m s c o r l i b ,   V e r s i o n = 4 . 0 . 0 . 0 ,   C u l t u r e = n e u t r a l ,   P u b l i c K e y T o k e n = b 7 7 a 5 c 5 6 1 9 3 4 e 0 8 9 "   o r d e r = " 9 9 9 "   k e y = " f o r m a t X m l C o n t e n t "   v a l u e = " F a l s e "   g r o u p O r d e r = " - 1 "   i s G e n e r a t e d = " f a l s e " / >  
                 < p a r a m e t e r   i d = " a e c b 7 c c d - a 9 6 8 - 4 7 2 1 - 9 9 1 a - 2 5 2 b d 6 8 3 0 d b 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2 0 4 1 4 4 2 - 6 5 6 4 - 4 1 8 9 - b 4 9 a - 9 6 2 1 c c 2 b a 7 4 6 "   n a m e = " R o w s   t o   r e m o v e   i f   e m p t y "   t y p e = " S y s t e m . I n t 3 2 ,   m s c o r l i b ,   V e r s i o n = 4 . 0 . 0 . 0 ,   C u l t u r e = n e u t r a l ,   P u b l i c K e y T o k e n = b 7 7 a 5 c 5 6 1 9 3 4 e 0 8 9 "   o r d e r = " 9 9 9 "   k e y = " d e l e t e R o w C o u n t "   v a l u e = " 0 "   g r o u p O r d e r = " - 1 "   i s G e n e r a t e d = " f a l s e " / >  
                 < p a r a m e t e r   i d = " e 1 c c 6 b c 8 - 1 9 8 9 - 4 3 4 b - 8 e e 3 - c 1 a 3 0 1 c f 2 3 a c "   n a m e = " U p d a t e   f i e l d   f r o m   d o c u m e n t "   t y p e = " S y s t e m . B o o l e a n ,   m s c o r l i b ,   V e r s i o n = 4 . 0 . 0 . 0 ,   C u l t u r e = n e u t r a l ,   P u b l i c K e y T o k e n = b 7 7 a 5 c 5 6 1 9 3 4 e 0 8 9 "   o r d e r = " 9 9 9 "   k e y = " u p d a t e F i e l d "   v a l u e = " F a l s e "   g r o u p O r d e r = " - 1 "   i s G e n e r a t e d = " f a l s e " / >  
             < / p a r a m e t e r s >  
         < / c o n t e n t C o n t r o l >  
         < c o n t e n t C o n t r o l   i d = " 4 2 8 7 b c 5 4 - 6 f 7 6 - 4 4 c f - b 0 5 4 - e 4 f f b 9 7 6 c b 9 4 "   n a m e = " P a r t y   6   a n d / t o / o r . S e l e c t e d V a l u e "   a s s e m b l y = " I p h e l i o n . O u t l i n e . W o r d . d l l "   t y p e = " I p h e l i o n . O u t l i n e . W o r d . R e n d e r e r s . T e x t R e n d e r e r "   o r d e r = " 3 "   a c t i v e = " t r u e "   e n t i t y I d = " 4 8 4 6 2 e 7 3 - 8 0 f 7 - 4 3 b b - 9 7 2 a - 5 6 5 2 6 6 f a 5 7 0 1 "   f i e l d I d = " 8 1 e 9 2 d 9 c - b 5 8 3 - 4 e 1 1 - a c a 5 - 6 4 2 d 8 c a e 8 1 5 7 "   p a r e n t I d = " 0 0 0 0 0 0 0 0 - 0 0 0 0 - 0 0 0 0 - 0 0 0 0 - 0 0 0 0 0 0 0 0 0 0 0 0 "   l e v e l O r d e r = " 1 0 0 "   c o n t r o l T y p e = " p l a i n T e x t "   c o n t r o l E d i t T y p e = " i n l i n e "   e n c l o s i n g B o o k m a r k = " f a l s e "   f o r m a t = " I F ( { P a r t y C o u n t . S e l e c t e d V a l u e }   & g t ;   6 ,   & # x A ;   I F N O T E M P T Y ( { P a r t y   6   a n d / t o / o r . S e l e c t e d V a l u e } , & # x A ;   { P a r t y   6   a n d / t o / o r . S e l e c t e d V a l u e } , & # x A ;   & q u o t ; & q u o t ; ) , & # x A ;   & q u o t ; & q u o t ; & # x A ; ) "   f o r m a t E v a l u a t o r T y p e = " e x p r e s s i o n "   t e x t C a s e = " i g n o r e C a s e "   r e m o v e C o n t r o l = " f a l s e "   i g n o r e F o r m a t I f E m p t y = " f a l s e " >  
             < p a r a m e t e r s >  
                 < p a r a m e t e r   i d = " 3 7 d a 2 d 7 5 - 6 2 b d - 4 a 5 7 - b 6 a f - 4 e b e 5 c 4 7 6 4 2 0 " 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5 2 7 7 e c 7 c - 3 f f b - 4 4 2 a - 8 d b a - a b c a a e 4 f 3 3 4 9 "   n a m e = " F i e l d   i n d e x "   t y p e = " S y s t e m . I n t 3 2 ,   m s c o r l i b ,   V e r s i o n = 4 . 0 . 0 . 0 ,   C u l t u r e = n e u t r a l ,   P u b l i c K e y T o k e n = b 7 7 a 5 c 5 6 1 9 3 4 e 0 8 9 "   o r d e r = " 9 9 9 "   k e y = " i n d e x "   v a l u e = " "   g r o u p O r d e r = " - 1 "   i s G e n e r a t e d = " f a l s e " / >  
                 < p a r a m e t e r   i d = " 5 7 0 d 3 b e 8 - 9 2 e b - 4 4 e 9 - b 7 1 2 - 9 a 5 1 6 a 8 0 e 5 6 b "   n a m e = " F o r m a t   X M L   c o n t e n t "   t y p e = " S y s t e m . B o o l e a n ,   m s c o r l i b ,   V e r s i o n = 4 . 0 . 0 . 0 ,   C u l t u r e = n e u t r a l ,   P u b l i c K e y T o k e n = b 7 7 a 5 c 5 6 1 9 3 4 e 0 8 9 "   o r d e r = " 9 9 9 "   k e y = " f o r m a t X m l C o n t e n t "   v a l u e = " F a l s e "   g r o u p O r d e r = " - 1 "   i s G e n e r a t e d = " f a l s e " / >  
                 < p a r a m e t e r   i d = " 6 6 f 4 9 c 2 6 - 2 d 7 c - 4 2 4 f - b d 4 5 - d 6 6 4 1 8 7 0 e a c 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4 0 6 c 6 0 c - a 2 7 f - 4 1 f 5 - b c 6 1 - b 3 8 2 2 a 1 4 3 7 3 3 "   n a m e = " R o w s   t o   r e m o v e   i f   e m p t y "   t y p e = " S y s t e m . I n t 3 2 ,   m s c o r l i b ,   V e r s i o n = 4 . 0 . 0 . 0 ,   C u l t u r e = n e u t r a l ,   P u b l i c K e y T o k e n = b 7 7 a 5 c 5 6 1 9 3 4 e 0 8 9 "   o r d e r = " 9 9 9 "   k e y = " d e l e t e R o w C o u n t "   v a l u e = " 0 "   g r o u p O r d e r = " - 1 "   i s G e n e r a t e d = " f a l s e " / >  
                 < p a r a m e t e r   i d = " 9 3 6 c d 1 a 7 - 9 b e d - 4 8 f f - a d 1 f - 8 b 9 d 5 9 1 7 d 7 1 1 "   n a m e = " U p d a t e   f i e l d   f r o m   d o c u m e n t "   t y p e = " S y s t e m . B o o l e a n ,   m s c o r l i b ,   V e r s i o n = 4 . 0 . 0 . 0 ,   C u l t u r e = n e u t r a l ,   P u b l i c K e y T o k e n = b 7 7 a 5 c 5 6 1 9 3 4 e 0 8 9 "   o r d e r = " 9 9 9 "   k e y = " u p d a t e F i e l d "   v a l u e = " F a l s e "   g r o u p O r d e r = " - 1 "   i s G e n e r a t e d = " f a l s e " / >  
             < / p a r a m e t e r s >  
         < / c o n t e n t C o n t r o l >  
         < c o n t e n t C o n t r o l   i d = " 3 4 a e 9 4 f 7 - 3 e 2 6 - 4 8 6 2 - a 1 2 c - 1 7 6 b 2 1 e 5 4 b 7 f "   n a m e = " P a r t y   7   T y p e . S e l e c t e d V a l u e "   a s s e m b l y = " I p h e l i o n . O u t l i n e . W o r d . d l l "   t y p e = " I p h e l i o n . O u t l i n e . W o r d . R e n d e r e r s . T e x t R e n d e r e r "   o r d e r = " 3 "   a c t i v e = " t r u e "   e n t i t y I d = " e 9 6 c 9 4 0 3 - d a 6 3 - 4 0 8 c - 8 4 3 2 - c c 3 e 6 4 e 0 7 b 3 c "   f i e l d I d = " 8 1 e 9 2 d 9 c - b 5 8 3 - 4 e 1 1 - a c a 5 - 6 4 2 d 8 c a e 8 1 5 7 "   p a r e n t I d = " 0 0 0 0 0 0 0 0 - 0 0 0 0 - 0 0 0 0 - 0 0 0 0 - 0 0 0 0 0 0 0 0 0 0 0 0 "   l e v e l O r d e r = " 1 0 0 "   c o n t r o l T y p e = " p l a i n T e x t "   c o n t r o l E d i t T y p e = " i n l i n e "   e n c l o s i n g B o o k m a r k = " f a l s e "   f o r m a t = " I F ( { P a r t y C o u n t . S e l e c t e d V a l u e }   & g t ;   6 ,   & # x A ;   I F N O T E M P T Y ( { P a r t y   7   T y p e . S e l e c t e d V a l u e } , & # x A ;     & q u o t ; A s   & q u o t ;   & a m p ;   { P a r t y   7   T y p e . S e l e c t e d V a l u e } & # x A ;   , & q u o t ; & q u o t ; ) , & # x A ;   & q u o t ; & q u o t ; & # x A ; ) "   f o r m a t E v a l u a t o r T y p e = " e x p r e s s i o n "   t e x t C a s e = " i g n o r e C a s e "   r e m o v e C o n t r o l = " f a l s e "   i g n o r e F o r m a t I f E m p t y = " f a l s e " >  
             < p a r a m e t e r s >  
                 < p a r a m e t e r   i d = " 0 3 d 5 0 0 0 2 - 5 c 8 1 - 4 5 2 8 - 8 b 7 d - 2 1 0 a 3 4 0 d 3 5 8 8 " 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2 a b 5 9 e 9 3 - 8 1 c 1 - 4 4 8 c - 8 0 d d - 5 f 4 8 c 0 e 4 9 4 7 5 "   n a m e = " F i e l d   i n d e x "   t y p e = " S y s t e m . I n t 3 2 ,   m s c o r l i b ,   V e r s i o n = 4 . 0 . 0 . 0 ,   C u l t u r e = n e u t r a l ,   P u b l i c K e y T o k e n = b 7 7 a 5 c 5 6 1 9 3 4 e 0 8 9 "   o r d e r = " 9 9 9 "   k e y = " i n d e x "   v a l u e = " "   g r o u p O r d e r = " - 1 "   i s G e n e r a t e d = " f a l s e " / >  
                 < p a r a m e t e r   i d = " e 2 6 c b 0 c a - 9 a 1 e - 4 d c 3 - b 9 b d - 6 b 1 f 3 0 e b c 6 d c "   n a m e = " F o r m a t   X M L   c o n t e n t "   t y p e = " S y s t e m . B o o l e a n ,   m s c o r l i b ,   V e r s i o n = 4 . 0 . 0 . 0 ,   C u l t u r e = n e u t r a l ,   P u b l i c K e y T o k e n = b 7 7 a 5 c 5 6 1 9 3 4 e 0 8 9 "   o r d e r = " 9 9 9 "   k e y = " f o r m a t X m l C o n t e n t "   v a l u e = " F a l s e "   g r o u p O r d e r = " - 1 "   i s G e n e r a t e d = " f a l s e " / >  
                 < p a r a m e t e r   i d = " 3 d 2 d a 3 c b - 5 a c b - 4 d f 9 - 8 3 7 1 - 2 2 a 0 8 8 f 5 6 2 9 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6 5 9 9 e 7 f - 3 7 0 e - 4 8 3 4 - 8 0 7 3 - a 4 d 6 e c 2 f a 3 5 f "   n a m e = " R o w s   t o   r e m o v e   i f   e m p t y "   t y p e = " S y s t e m . I n t 3 2 ,   m s c o r l i b ,   V e r s i o n = 4 . 0 . 0 . 0 ,   C u l t u r e = n e u t r a l ,   P u b l i c K e y T o k e n = b 7 7 a 5 c 5 6 1 9 3 4 e 0 8 9 "   o r d e r = " 9 9 9 "   k e y = " d e l e t e R o w C o u n t "   v a l u e = " 0 "   g r o u p O r d e r = " - 1 "   i s G e n e r a t e d = " f a l s e " / >  
                 < p a r a m e t e r   i d = " b 4 c 4 8 5 4 6 - 2 8 5 a - 4 b 4 7 - a 9 9 5 - d f 6 b e 5 0 2 e e e 7 "   n a m e = " U p d a t e   f i e l d   f r o m   d o c u m e n t "   t y p e = " S y s t e m . B o o l e a n ,   m s c o r l i b ,   V e r s i o n = 4 . 0 . 0 . 0 ,   C u l t u r e = n e u t r a l ,   P u b l i c K e y T o k e n = b 7 7 a 5 c 5 6 1 9 3 4 e 0 8 9 "   o r d e r = " 9 9 9 "   k e y = " u p d a t e F i e l d "   v a l u e = " F a l s e "   g r o u p O r d e r = " - 1 "   i s G e n e r a t e d = " f a l s e " / >  
             < / p a r a m e t e r s >  
         < / c o n t e n t C o n t r o l >  
         < c o n t e n t C o n t r o l   i d = " 4 c 0 6 5 2 1 c - 7 a 7 4 - 4 0 9 d - b a 1 3 - 7 b 0 5 a 7 1 c c 3 0 4 "   n a m e = " P a r t y   7   a n d / t o / o r . S e l e c t e d V a l u e "   a s s e m b l y = " I p h e l i o n . O u t l i n e . W o r d . d l l "   t y p e = " I p h e l i o n . O u t l i n e . W o r d . R e n d e r e r s . T e x t R e n d e r e r "   o r d e r = " 3 "   a c t i v e = " t r u e "   e n t i t y I d = " c e 1 9 0 2 f e - 2 c a 6 - 4 6 e f - 8 f 5 4 - 4 a 8 6 b 8 8 b 0 e 7 9 "   f i e l d I d = " 8 1 e 9 2 d 9 c - b 5 8 3 - 4 e 1 1 - a c a 5 - 6 4 2 d 8 c a e 8 1 5 7 "   p a r e n t I d = " 0 0 0 0 0 0 0 0 - 0 0 0 0 - 0 0 0 0 - 0 0 0 0 - 0 0 0 0 0 0 0 0 0 0 0 0 "   l e v e l O r d e r = " 1 0 0 "   c o n t r o l T y p e = " p l a i n T e x t "   c o n t r o l E d i t T y p e = " i n l i n e "   e n c l o s i n g B o o k m a r k = " f a l s e "   f o r m a t = " I F ( { P a r t y C o u n t . S e l e c t e d V a l u e }   & g t ;   7 ,   & # x A ;   I F N O T E M P T Y ( { P a r t y   7   a n d / t o / o r . S e l e c t e d V a l u e } , & # x A ;   { P a r t y   7   a n d / t o / o r . S e l e c t e d V a l u e } , & # x A ;   & q u o t ; & q u o t ; ) , & # x A ;   & q u o t ; & q u o t ; & # x A ; ) "   f o r m a t E v a l u a t o r T y p e = " e x p r e s s i o n "   t e x t C a s e = " i g n o r e C a s e "   r e m o v e C o n t r o l = " f a l s e "   i g n o r e F o r m a t I f E m p t y = " f a l s e " >  
             < p a r a m e t e r s >  
                 < p a r a m e t e r   i d = " 1 7 a a e d 3 d - c 3 7 d - 4 e 5 0 - a c c 4 - b 0 a 0 1 4 6 d e 9 4 3 " 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a 7 f 0 1 9 a a - a 7 9 8 - 4 5 9 d - a c d 2 - e 7 b 9 e 7 b 0 d 8 6 3 "   n a m e = " F i e l d   i n d e x "   t y p e = " S y s t e m . I n t 3 2 ,   m s c o r l i b ,   V e r s i o n = 4 . 0 . 0 . 0 ,   C u l t u r e = n e u t r a l ,   P u b l i c K e y T o k e n = b 7 7 a 5 c 5 6 1 9 3 4 e 0 8 9 "   o r d e r = " 9 9 9 "   k e y = " i n d e x "   v a l u e = " "   g r o u p O r d e r = " - 1 "   i s G e n e r a t e d = " f a l s e " / >  
                 < p a r a m e t e r   i d = " 7 1 d c 9 8 c 9 - 9 e d a - 4 1 9 d - 9 6 d 4 - e 8 4 1 c 7 8 d 5 f c d "   n a m e = " F o r m a t   X M L   c o n t e n t "   t y p e = " S y s t e m . B o o l e a n ,   m s c o r l i b ,   V e r s i o n = 4 . 0 . 0 . 0 ,   C u l t u r e = n e u t r a l ,   P u b l i c K e y T o k e n = b 7 7 a 5 c 5 6 1 9 3 4 e 0 8 9 "   o r d e r = " 9 9 9 "   k e y = " f o r m a t X m l C o n t e n t "   v a l u e = " F a l s e "   g r o u p O r d e r = " - 1 "   i s G e n e r a t e d = " f a l s e " / >  
                 < p a r a m e t e r   i d = " 0 6 7 2 e 0 6 7 - 8 0 a a - 4 0 0 0 - 8 e c c - 2 7 8 e 9 5 f 6 f b e 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8 5 2 1 b f e 2 - b 0 7 6 - 4 2 c 4 - 8 7 f 9 - 2 4 c 2 d e d 8 3 a a d "   n a m e = " R o w s   t o   r e m o v e   i f   e m p t y "   t y p e = " S y s t e m . I n t 3 2 ,   m s c o r l i b ,   V e r s i o n = 4 . 0 . 0 . 0 ,   C u l t u r e = n e u t r a l ,   P u b l i c K e y T o k e n = b 7 7 a 5 c 5 6 1 9 3 4 e 0 8 9 "   o r d e r = " 9 9 9 "   k e y = " d e l e t e R o w C o u n t "   v a l u e = " 0 "   g r o u p O r d e r = " - 1 "   i s G e n e r a t e d = " f a l s e " / >  
                 < p a r a m e t e r   i d = " 7 4 3 7 4 6 a 5 - b 1 f 2 - 4 d b 0 - a 8 3 6 - 5 1 5 6 0 5 5 3 0 c 2 c "   n a m e = " U p d a t e   f i e l d   f r o m   d o c u m e n t "   t y p e = " S y s t e m . B o o l e a n ,   m s c o r l i b ,   V e r s i o n = 4 . 0 . 0 . 0 ,   C u l t u r e = n e u t r a l ,   P u b l i c K e y T o k e n = b 7 7 a 5 c 5 6 1 9 3 4 e 0 8 9 "   o r d e r = " 9 9 9 "   k e y = " u p d a t e F i e l d "   v a l u e = " F a l s e "   g r o u p O r d e r = " - 1 "   i s G e n e r a t e d = " f a l s e " / >  
             < / p a r a m e t e r s >  
         < / c o n t e n t C o n t r o l >  
         < c o n t e n t C o n t r o l   i d = " 7 1 1 6 f 7 6 3 - f d 0 d - 4 8 3 7 - 9 4 8 c - d 0 b d 9 c f d 1 7 9 1 "   n a m e = " P a r t y   8   T y p e . S e l e c t e d V a l u e "   a s s e m b l y = " I p h e l i o n . O u t l i n e . W o r d . d l l "   t y p e = " I p h e l i o n . O u t l i n e . W o r d . R e n d e r e r s . T e x t R e n d e r e r "   o r d e r = " 3 "   a c t i v e = " t r u e "   e n t i t y I d = " 5 9 c a 8 d 3 3 - e 1 a 7 - 4 d f 7 - 9 4 b 0 - 3 e d e 3 b 9 2 3 b b 3 "   f i e l d I d = " 8 1 e 9 2 d 9 c - b 5 8 3 - 4 e 1 1 - a c a 5 - 6 4 2 d 8 c a e 8 1 5 7 "   p a r e n t I d = " 0 0 0 0 0 0 0 0 - 0 0 0 0 - 0 0 0 0 - 0 0 0 0 - 0 0 0 0 0 0 0 0 0 0 0 0 "   l e v e l O r d e r = " 1 0 0 "   c o n t r o l T y p e = " p l a i n T e x t "   c o n t r o l E d i t T y p e = " i n l i n e "   e n c l o s i n g B o o k m a r k = " f a l s e "   f o r m a t = " I F ( { P a r t y C o u n t . S e l e c t e d V a l u e }   & g t ;   7 ,   & # x A ;   I F N O T E M P T Y ( { P a r t y   8   T y p e . S e l e c t e d V a l u e } , & # x A ;     & q u o t ; A s   & q u o t ;   & a m p ;   { P a r t y   8   T y p e . S e l e c t e d V a l u e } & # x A ;   , & q u o t ; & q u o t ; ) , & # x A ;   & q u o t ; & q u o t ; & # x A ; ) "   f o r m a t E v a l u a t o r T y p e = " e x p r e s s i o n "   t e x t C a s e = " i g n o r e C a s e "   r e m o v e C o n t r o l = " f a l s e "   i g n o r e F o r m a t I f E m p t y = " f a l s e " >  
             < p a r a m e t e r s >  
                 < p a r a m e t e r   i d = " b 2 9 0 c 4 9 d - 0 d 2 e - 4 5 0 9 - b d 4 6 - 9 b 4 1 a 1 5 d 1 3 1 e "   n a m e = " D e l e t e "   t y p e = " S y s t e m . S t r i n g ,   m s c o r l i b ,   V e r s i o n = 4 . 0 . 0 . 0 ,   C u l t u r e = n e u t r a l ,   P u b l i c K e y T o k e n = b 7 7 a 5 c 5 6 1 9 3 4 e 0 8 9 "   o r d e r = " 9 9 9 "   k e y = " d e l e t e "   v a l u e = " & l t ; ? x m l   v e r s i o n = & q u o t ; 1 . 0 & q u o t ;   e n c o d i n g = & q u o t ; u t f - 1 6 & q u o t ; ? & g t ; & # x A ; & l t ; C o n d i t i o n a l D e l e t e A c t i o n D e f i n i t i o n   x m l n s : x s d = & q u o t ; h t t p : / / w w w . w 3 . o r g / 2 0 0 1 / X M L S c h e m a & q u o t ;   x m l n s : x s i = & q u o t ; h t t p : / / w w w . w 3 . o r g / 2 0 0 1 / X M L S c h e m a - i n s t a n c e & q u o t ; & g t ; & # x A ;     & l t ; A c t i o n T y p e & g t ; D e l e t e L i n e & l t ; / A c t i o n T y p e & g t ; & # x A ;     & l t ; C o n d i t i o n   x s i : t y p e = & q u o t ; C o n d i t i o n I s E m p t y & q u o t ;   / & g t ; & # x A ; & l t ; / C o n d i t i o n a l D e l e t e A c t i o n D e f i n i t i o n & g t ; "   a r g u m e n t = " C o n d i t i o n a l D e l e t e A c t i o n D e f i n i t i o n "   g r o u p O r d e r = " - 1 "   i s G e n e r a t e d = " f a l s e " / >  
                 < p a r a m e t e r   i d = " f e 4 0 6 f 0 5 - 6 c 2 4 - 4 4 8 3 - a a 7 7 - 4 0 8 6 2 8 4 0 0 2 5 0 "   n a m e = " F i e l d   i n d e x "   t y p e = " S y s t e m . I n t 3 2 ,   m s c o r l i b ,   V e r s i o n = 4 . 0 . 0 . 0 ,   C u l t u r e = n e u t r a l ,   P u b l i c K e y T o k e n = b 7 7 a 5 c 5 6 1 9 3 4 e 0 8 9 "   o r d e r = " 9 9 9 "   k e y = " i n d e x "   v a l u e = " "   g r o u p O r d e r = " - 1 "   i s G e n e r a t e d = " f a l s e " / >  
                 < p a r a m e t e r   i d = " 0 b f 5 1 f b 7 - c a a f - 4 7 3 f - 9 0 3 a - 6 f f c a 4 9 3 f 7 a f "   n a m e = " F o r m a t   X M L   c o n t e n t "   t y p e = " S y s t e m . B o o l e a n ,   m s c o r l i b ,   V e r s i o n = 4 . 0 . 0 . 0 ,   C u l t u r e = n e u t r a l ,   P u b l i c K e y T o k e n = b 7 7 a 5 c 5 6 1 9 3 4 e 0 8 9 "   o r d e r = " 9 9 9 "   k e y = " f o r m a t X m l C o n t e n t "   v a l u e = " F a l s e "   g r o u p O r d e r = " - 1 "   i s G e n e r a t e d = " f a l s e " / >  
                 < p a r a m e t e r   i d = " d 9 e 8 d 9 d a - 1 2 5 0 - 4 0 4 0 - 8 d 6 7 - e 2 5 5 2 5 6 5 3 f a d " 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9 f 3 f d 2 2 d - 7 f d 7 - 4 8 0 6 - a c 7 3 - c d 8 b b c 7 0 d 0 9 3 "   n a m e = " R o w s   t o   r e m o v e   i f   e m p t y "   t y p e = " S y s t e m . I n t 3 2 ,   m s c o r l i b ,   V e r s i o n = 4 . 0 . 0 . 0 ,   C u l t u r e = n e u t r a l ,   P u b l i c K e y T o k e n = b 7 7 a 5 c 5 6 1 9 3 4 e 0 8 9 "   o r d e r = " 9 9 9 "   k e y = " d e l e t e R o w C o u n t "   v a l u e = " 0 "   g r o u p O r d e r = " - 1 "   i s G e n e r a t e d = " f a l s e " / >  
                 < p a r a m e t e r   i d = " 0 c 9 0 4 9 d 0 - a 2 d 0 - 4 c 9 a - a b 2 2 - b c 8 e e 7 3 9 9 0 f 4 "   n a m e = " U p d a t e   f i e l d   f r o m   d o c u m e n t "   t y p e = " S y s t e m . B o o l e a n ,   m s c o r l i b ,   V e r s i o n = 4 . 0 . 0 . 0 ,   C u l t u r e = n e u t r a l ,   P u b l i c K e y T o k e n = b 7 7 a 5 c 5 6 1 9 3 4 e 0 8 9 "   o r d e r = " 9 9 9 "   k e y = " u p d a t e F i e l d "   v a l u e = " F a l s e "   g r o u p O r d e r = " - 1 "   i s G e n e r a t e d = " f a l s e " / >  
             < / p a r a m e t e r s >  
         < / c o n t e n t C o n t r o l >  
         < c o n t e n t C o n t r o l   i d = " b 8 7 6 3 a 5 1 - 1 0 b 0 - 4 0 8 9 - b 5 4 1 - 8 0 0 f 7 9 0 7 c e b b "   n a m e = " P a r t y   4 . N a m e "   a s s e m b l y = " I p h e l i o n . O u t l i n e . W o r d . d l l "   t y p e = " I p h e l i o n . O u t l i n e . W o r d . R e n d e r e r s . D e l i m i t e d L i s t R e n d e r e r "   o r d e r = " 3 "   a c t i v e = " t r u e "   e n t i t y I d = " 2 2 6 f a 4 9 5 - f 8 8 d - 4 a b 0 - a 6 f a - f b 2 8 1 b 9 0 f 9 3 5 "   f i e l d I d = " f 0 0 e 1 b 4 c - c e b 5 - 4 d f 9 - 8 5 e d - 1 d b 3 2 3 6 8 1 7 2 0 "   p a r e n t I d = " 0 0 0 0 0 0 0 0 - 0 0 0 0 - 0 0 0 0 - 0 0 0 0 - 0 0 0 0 0 0 0 0 0 0 0 0 "   l e v e l O r d e r = " 1 0 0 "   c o n t r o l T y p e = " p l a i n T e x t "   c o n t r o l E d i t T y p e = " i n l i n e "   e n c l o s i n g B o o k m a r k = " f a l s e "   f o r m a t = " { P a r t y   4 . N a m e }   & a m p ;   & q u o t ;   & q u o t ;   & a m p ;   C H A R ( 9 )   & a m p ; & # x A ; I F N O T E M P T Y ( & # x A ;   { P a r t y   4 . R e f e r e n c e } , & q u o t ; ( & q u o t ;   & a m p ;   { P a r t y   4 . R e f e r e n c e }   & a m p ;   & q u o t ; ) & q u o t ; , & q u o t ; & q u o t ; ) "   f o r m a t E v a l u a t o r T y p e = " e x p r e s s i o n "   t e x t C a s e = " i g n o r e C a s e "   r e m o v e C o n t r o l = " f a l s e "   i g n o r e F o r m a t I f E m p t y = " t r u e " >  
             < p a r a m e t e r s >  
                 < p a r a m e t e r   i d = " 3 2 5 8 8 0 c 3 - 5 8 5 a - 4 8 0 e - b e 3 a - 1 4 c 5 d 4 b 8 3 d 8 5 " 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7 8 8 2 d 9 0 7 - 8 d 0 0 - 4 d 3 7 - 9 2 f 7 - 4 7 9 0 c 2 b 3 2 5 8 9 " 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7 8 8 e 9 0 0 c - c 6 1 2 - 4 8 0 f - b 5 1 6 - a 1 5 2 5 6 8 b 0 2 0 c " 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b 3 e f 6 f b f - d 8 9 4 - 4 e 5 1 - b 7 1 c - 6 1 d e 1 9 f 6 b 2 d 9 " 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b e 0 a d 0 e 0 - 8 f a a - 4 1 6 e - b a e a - 6 6 c 2 5 9 f a 7 2 f 7 "   n a m e = " S t a r t   i n d e x "   t y p e = " S y s t e m . S t r i n g ,   m s c o r l i b ,   V e r s i o n = 4 . 0 . 0 . 0 ,   C u l t u r e = n e u t r a l ,   P u b l i c K e y T o k e n = b 7 7 a 5 c 5 6 1 9 3 4 e 0 8 9 "   o r d e r = " 4 "   k e y = " s t a r t I n d e x "   v a l u e = " "   a r g u m e n t = " F o r m a t S t r i n g "   g r o u p = " L i s t   O p t i o n s "   g r o u p O r d e r = " - 1 "   i s G e n e r a t e d = " f a l s e " / >  
                 < p a r a m e t e r   i d = " f a b 0 6 1 d 6 - a a c 9 - 4 e 0 8 - 8 d a 8 - 8 a 5 3 c 2 0 e 0 8 b 5 "   n a m e = " E n d   I n d e x "   t y p e = " S y s t e m . S t r i n g ,   m s c o r l i b ,   V e r s i o n = 4 . 0 . 0 . 0 ,   C u l t u r e = n e u t r a l ,   P u b l i c K e y T o k e n = b 7 7 a 5 c 5 6 1 9 3 4 e 0 8 9 "   o r d e r = " 5 "   k e y = " e n d I n d e x "   v a l u e = " "   a r g u m e n t = " F o r m a t S t r i n g "   g r o u p = " L i s t   O p t i o n s "   g r o u p O r d e r = " - 1 "   i s G e n e r a t e d = " f a l s e " / >  
                 < p a r a m e t e r   i d = " b c a a d b c 9 - 8 b f 3 - 4 b f 5 - 9 2 5 3 - e 6 f b c 3 7 2 0 d b 4 "   n a m e = " D e l e t e "   t y p e = " S y s t e m . S t r i n g ,   m s c o r l i b ,   V e r s i o n = 4 . 0 . 0 . 0 ,   C u l t u r e = n e u t r a l ,   P u b l i c K e y T o k e n = b 7 7 a 5 c 5 6 1 9 3 4 e 0 8 9 "   o r d e r = " 9 9 9 "   k e y = " d e l e t e "   v a l u e = " "   a r g u m e n t = " C o n d i t i o n a l D e l e t e A c t i o n D e f i n i t i o n "   g r o u p O r d e r = " - 1 "   i s G e n e r a t e d = " f a l s e " / >  
                 < p a r a m e t e r   i d = " c a 0 5 6 9 d 3 - c 0 1 9 - 4 0 4 2 - 8 1 3 d - 7 6 b e 6 f 9 5 5 f 4 f "   n a m e = " F o r m a t   X M L   c o n t e n t "   t y p e = " S y s t e m . B o o l e a n ,   m s c o r l i b ,   V e r s i o n = 4 . 0 . 0 . 0 ,   C u l t u r e = n e u t r a l ,   P u b l i c K e y T o k e n = b 7 7 a 5 c 5 6 1 9 3 4 e 0 8 9 "   o r d e r = " 9 9 9 "   k e y = " f o r m a t X m l C o n t e n t "   v a l u e = " F a l s e "   g r o u p O r d e r = " - 1 "   i s G e n e r a t e d = " f a l s e " / >  
                 < p a r a m e t e r   i d = " b 7 6 9 3 f 8 2 - b 2 0 d - 4 4 1 5 - a 2 a 3 - 1 3 9 0 b 5 9 b 7 2 5 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1 8 0 8 5 c e 0 - 0 8 d 9 - 4 a 7 c - b 0 a 5 - f f 9 c 0 b a e f 9 b 8 "   n a m e = " R e s t a r t   n u m b e r i n g "   t y p e = " S y s t e m . B o o l e a n ,   m s c o r l i b ,   V e r s i o n = 4 . 0 . 0 . 0 ,   C u l t u r e = n e u t r a l ,   P u b l i c K e y T o k e n = b 7 7 a 5 c 5 6 1 9 3 4 e 0 8 9 "   o r d e r = " 9 9 9 "   k e y = " r e s t a r t N u m b e r i n g "   v a l u e = " F a l s e "   g r o u p O r d e r = " - 1 "   i s G e n e r a t e d = " f a l s e " / >  
                 < p a r a m e t e r   i d = " 6 d 3 4 1 c 5 2 - 2 9 4 6 - 4 e 0 0 - 9 f e 6 - c e 6 5 d 0 d 1 5 0 a 6 "   n a m e = " R o w s   t o   r e m o v e   i f   e m p t y "   t y p e = " S y s t e m . I n t 3 2 ,   m s c o r l i b ,   V e r s i o n = 4 . 0 . 0 . 0 ,   C u l t u r e = n e u t r a l ,   P u b l i c K e y T o k e n = b 7 7 a 5 c 5 6 1 9 3 4 e 0 8 9 "   o r d e r = " 9 9 9 "   k e y = " d e l e t e R o w C o u n t "   v a l u e = " 1 "   g r o u p O r d e r = " - 1 "   i s G e n e r a t e d = " f a l s e " / >  
             < / p a r a m e t e r s >  
         < / c o n t e n t C o n t r o l >  
         < c o n t e n t C o n t r o l   i d = " a 6 7 f c b 0 5 - 3 9 4 7 - 4 e 9 a - a 8 3 f - e 1 1 b e 1 9 5 c a d 1 "   n a m e = " P a r t y   3 . N a m e "   a s s e m b l y = " I p h e l i o n . O u t l i n e . W o r d . d l l "   t y p e = " I p h e l i o n . O u t l i n e . W o r d . R e n d e r e r s . D e l i m i t e d L i s t R e n d e r e r "   o r d e r = " 3 "   a c t i v e = " t r u e "   e n t i t y I d = " 1 9 a 6 b d e d - 7 5 1 b - 4 6 8 3 - 9 8 4 8 - 8 e 0 7 e f 9 9 8 b b c "   f i e l d I d = " f 0 0 e 1 b 4 c - c e b 5 - 4 d f 9 - 8 5 e d - 1 d b 3 2 3 6 8 1 7 2 0 "   p a r e n t I d = " 0 0 0 0 0 0 0 0 - 0 0 0 0 - 0 0 0 0 - 0 0 0 0 - 0 0 0 0 0 0 0 0 0 0 0 0 "   l e v e l O r d e r = " 1 0 0 "   c o n t r o l T y p e = " p l a i n T e x t "   c o n t r o l E d i t T y p e = " i n l i n e "   e n c l o s i n g B o o k m a r k = " f a l s e "   f o r m a t = " { P a r t y   3 . N a m e }   & a m p ;   & q u o t ;   & q u o t ;   & a m p ;   C H A R ( 9 )   & a m p ; & # x A ; I F N O T E M P T Y ( & # x A ;   { P a r t y   3 . R e f e r e n c e } , & q u o t ; ( & q u o t ;   & a m p ;   { P a r t y   3 . R e f e r e n c e }   & a m p ;   & q u o t ; ) & q u o t ; , & q u o t ; & q u o t ; ) "   f o r m a t E v a l u a t o r T y p e = " e x p r e s s i o n "   t e x t C a s e = " i g n o r e C a s e "   r e m o v e C o n t r o l = " f a l s e "   i g n o r e F o r m a t I f E m p t y = " t r u e " >  
             < p a r a m e t e r s >  
                 < p a r a m e t e r   i d = " a 0 b d d 0 5 4 - 0 2 6 9 - 4 8 6 5 - a 6 c f - 2 2 4 0 6 2 4 5 a 5 4 9 "   n a m e = " P r e f i x   t e x t "   t y p e = " S y s t e m . S t r i n g ,   m s c o r l i b ,   V e r s i o n = 4 . 0 . 0 . 0 ,   C u l t u r e = n e u t r a l ,   P u b l i c K e y T o k e n = b 7 7 a 5 c 5 6 1 9 3 4 e 0 8 9 "   o r d e r = " 0 "   k e y = " p r e 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7 0 8 c b d c 5 - 7 5 6 d - 4 4 0 e - a c e 8 - 3 6 3 3 8 9 3 a c 9 9 c "   n a m e = " D e l i m i t e r "   t y p e = " S y s t e m . S t r i n g ,   m s c o r l i b ,   V e r s i o n = 4 . 0 . 0 . 0 ,   C u l t u r e = n e u t r a l ,   P u b l i c K e y T o k e n = b 7 7 a 5 c 5 6 1 9 3 4 e 0 8 9 "   o r d e r = " 1 "   k e y = " 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5 3 5 6 f e 9 4 - c 2 e 1 - 4 1 e 5 - 8 6 4 7 - a c 5 d 3 2 a 8 5 d 8 6 "   n a m e = " L a s t   d e l i m i t e r   ( o p t i o n a l ) "   t y p e = " S y s t e m . S t r i n g ,   m s c o r l i b ,   V e r s i o n = 4 . 0 . 0 . 0 ,   C u l t u r e = n e u t r a l ,   P u b l i c K e y T o k e n = b 7 7 a 5 c 5 6 1 9 3 4 e 0 8 9 "   o r d e r = " 2 "   k e y = " l a s t D e l i m i t e r " 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6 4 5 0 f 4 c 7 - b 4 a 7 - 4 5 f f - a 1 8 f - 3 0 8 9 5 d 8 0 2 1 8 b "   n a m e = " S u f f i x   t e x t "   t y p e = " S y s t e m . S t r i n g ,   m s c o r l i b ,   V e r s i o n = 4 . 0 . 0 . 0 ,   C u l t u r e = n e u t r a l ,   P u b l i c K e y T o k e n = b 7 7 a 5 c 5 6 1 9 3 4 e 0 8 9 "   o r d e r = " 3 "   k e y = " s u f f i x "   v a l u e = " & l t ; ? x m l   v e r s i o n = & q u o t ; 1 . 0 & q u o t ;   e n c o d i n g = & q u o t ; u t f - 1 6 & q u o t ; ? & g t ; & # x A ; & l t ; l o c a l i z e d S t r i n g   x m l n s : x s d = & q u o t ; h t t p : / / w w w . w 3 . o r g / 2 0 0 1 / X M L S c h e m a & q u o t ;   x m l n s : x s i = & q u o t ; h t t p : / / w w w . w 3 . o r g / 2 0 0 1 / X M L S c h e m a - i n s t a n c e & q u o t ; & g t ; & # x A ;     & l t ; t y p e & g t ; f i x e d & l t ; / t y p e & g t ; & # x A ;     & l t ; t e x t   / & g t ; & # x A ; & l t ; / l o c a l i z e d S t r i n g & g t ; "   a r g u m e n t = " E x p r e s s i o n L o c a l i z e d S t r i n g "   g r o u p = " L i s t   O p t i o n s "   g r o u p O r d e r = " - 1 "   i s G e n e r a t e d = " f a l s e " / >  
                 < p a r a m e t e r   i d = " f 6 b 0 c e c 5 - 5 5 a e - 4 2 3 0 - a 9 e 7 - 8 4 9 6 c 4 b c 7 5 f a "   n a m e = " S t a r t   i n d e x "   t y p e = " S y s t e m . S t r i n g ,   m s c o r l i b ,   V e r s i o n = 4 . 0 . 0 . 0 ,   C u l t u r e = n e u t r a l ,   P u b l i c K e y T o k e n = b 7 7 a 5 c 5 6 1 9 3 4 e 0 8 9 "   o r d e r = " 4 "   k e y = " s t a r t I n d e x "   v a l u e = " "   a r g u m e n t = " F o r m a t S t r i n g "   g r o u p = " L i s t   O p t i o n s "   g r o u p O r d e r = " - 1 "   i s G e n e r a t e d = " f a l s e " / >  
                 < p a r a m e t e r   i d = " b 8 0 2 c d 4 8 - 0 a 2 b - 4 a 5 0 - b 2 e a - 9 8 b 8 d 8 0 d b 1 b 7 "   n a m e = " E n d   I n d e x "   t y p e = " S y s t e m . S t r i n g ,   m s c o r l i b ,   V e r s i o n = 4 . 0 . 0 . 0 ,   C u l t u r e = n e u t r a l ,   P u b l i c K e y T o k e n = b 7 7 a 5 c 5 6 1 9 3 4 e 0 8 9 "   o r d e r = " 5 "   k e y = " e n d I n d e x "   v a l u e = " "   a r g u m e n t = " F o r m a t S t r i n g "   g r o u p = " L i s t   O p t i o n s "   g r o u p O r d e r = " - 1 "   i s G e n e r a t e d = " f a l s e " / >  
                 < p a r a m e t e r   i d = " e 8 3 8 4 c 9 2 - f 4 9 4 - 4 a f a - a 2 3 4 - b a 4 6 5 3 f 9 d a e 5 "   n a m e = " D e l e t e "   t y p e = " S y s t e m . S t r i n g ,   m s c o r l i b ,   V e r s i o n = 4 . 0 . 0 . 0 ,   C u l t u r e = n e u t r a l ,   P u b l i c K e y T o k e n = b 7 7 a 5 c 5 6 1 9 3 4 e 0 8 9 "   o r d e r = " 9 9 9 "   k e y = " d e l e t e "   v a l u e = " "   a r g u m e n t = " C o n d i t i o n a l D e l e t e A c t i o n D e f i n i t i o n "   g r o u p O r d e r = " - 1 "   i s G e n e r a t e d = " f a l s e " / >  
                 < p a r a m e t e r   i d = " 1 8 9 0 d 5 4 8 - 8 4 d 4 - 4 3 1 d - a 3 4 d - 4 9 c 4 f f c 9 6 2 4 1 "   n a m e = " F o r m a t   X M L   c o n t e n t "   t y p e = " S y s t e m . B o o l e a n ,   m s c o r l i b ,   V e r s i o n = 4 . 0 . 0 . 0 ,   C u l t u r e = n e u t r a l ,   P u b l i c K e y T o k e n = b 7 7 a 5 c 5 6 1 9 3 4 e 0 8 9 "   o r d e r = " 9 9 9 "   k e y = " f o r m a t X m l C o n t e n t "   v a l u e = " F a l s e "   g r o u p O r d e r = " - 1 "   i s G e n e r a t e d = " f a l s e " / >  
                 < p a r a m e t e r   i d = " 1 9 5 4 0 4 4 1 - 7 6 5 a - 4 0 2 a - b f 3 d - b 0 f b 7 4 b 7 e b d 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0 3 6 3 f a 3 - e b a 3 - 4 a 5 a - 9 7 4 0 - 9 d 6 c 2 f 2 0 2 f 6 b "   n a m e = " R e s t a r t   n u m b e r i n g "   t y p e = " S y s t e m . B o o l e a n ,   m s c o r l i b ,   V e r s i o n = 4 . 0 . 0 . 0 ,   C u l t u r e = n e u t r a l ,   P u b l i c K e y T o k e n = b 7 7 a 5 c 5 6 1 9 3 4 e 0 8 9 "   o r d e r = " 9 9 9 "   k e y = " r e s t a r t N u m b e r i n g "   v a l u e = " F a l s e "   g r o u p O r d e r = " - 1 "   i s G e n e r a t e d = " f a l s e " / >  
                 < p a r a m e t e r   i d = " 2 9 5 f 6 6 7 9 - 7 e 0 6 - 4 0 9 3 - 8 8 1 9 - b 8 f e f f f 7 6 f 7 f "   n a m e = " R o w s   t o   r e m o v e   i f   e m p t y "   t y p e = " S y s t e m . I n t 3 2 ,   m s c o r l i b ,   V e r s i o n = 4 . 0 . 0 . 0 ,   C u l t u r e = n e u t r a l ,   P u b l i c K e y T o k e n = b 7 7 a 5 c 5 6 1 9 3 4 e 0 8 9 "   o r d e r = " 9 9 9 "   k e y = " d e l e t e R o w C o u n t "   v a l u e = " 1 "   g r o u p O r d e r = " - 1 "   i s G e n e r a t e d = " f a l s e " / >  
             < / p a r a m e t e r s >  
         < / c o n t e n t C o n t r o l >  
         < c o n t e n t C o n t r o l   i d = " f 5 e 6 a e e f - 0 0 6 e - 4 1 9 2 - 8 6 2 5 - b 6 c b 8 e d 9 5 f a a "   n a m e = " L a b e l s . C o m m o n   -   U n c o n t r o l l e d   w h e n   p r i n t e d "   a s s e m b l y = " I p h e l i o n . O u t l i n e . W o r d . d l l "   t y p e = " I p h e l i o n . O u t l i n e . W o r d . R e n d e r e r s . T e x t R e n d e r e r "   o r d e r = " 2 "   a c t i v e = " t r u e "   e n t i t y I d = " f 9 5 d c 5 f a - 6 e 9 d - 4 b e 9 - 9 d 2 3 - e 0 a d a 2 0 d 8 4 3 8 "   f i e l d I d = " d a 5 c 7 d f b - e 2 0 3 - 4 0 d 7 - b c a 8 - c d e e 3 8 2 0 8 c 5 b "   p a r e n t I d = " 0 0 0 0 0 0 0 0 - 0 0 0 0 - 0 0 0 0 - 0 0 0 0 - 0 0 0 0 0 0 0 0 0 0 0 0 "   l e v e l O r d e r = " 1 0 0 "   c o n t r o l T y p e = " p l a i n T e x t "   c o n t r o l E d i t T y p e = " i n l i n e "   e n c l o s i n g B o o k m a r k = " f a l s e "   f o r m a t = " I F ( { S h o w   u n c o n t r o l l e d   w h e n   p r i n t i n g . V a l u e   F i e l d } = f a l s e , & q u o t ;   & q u o t ; , & # x A ;   { L a b e l s . C o m m o n   -   U n c o n t r o l l e d   w h e n   p r i n t e d } & # x A ; ) "   f o r m a t E v a l u a t o r T y p e = " e x p r e s s i o n "   t e x t C a s e = " i g n o r e C a s e "   r e m o v e C o n t r o l = " f a l s e "   i g n o r e F o r m a t I f E m p t y = " f a l s e " >  
             < p a r a m e t e r s >  
                 < p a r a m e t e r   i d = " 4 6 0 3 1 6 2 a - 5 a 3 2 - 4 9 c 8 - b 2 b 0 - 1 f 5 b a 3 c a 2 8 9 1 "   n a m e = " U p d a t e   f i e l d   f r o m   d o c u m e n t "   t y p e = " S y s t e m . B o o l e a n ,   m s c o r l i b ,   V e r s i o n = 4 . 0 . 0 . 0 ,   C u l t u r e = n e u t r a l ,   P u b l i c K e y T o k e n = b 7 7 a 5 c 5 6 1 9 3 4 e 0 8 9 "   o r d e r = " 9 9 9 "   k e y = " u p d a t e F i e l d "   v a l u e = " F a l s e "   g r o u p O r d e r = " - 1 "   i s G e n e r a t e d = " f a l s e " / >  
                 < p a r a m e t e r   i d = " a 2 1 e 8 2 1 3 - 2 0 d 2 - 4 8 f 8 - 8 f f 2 - d 6 b 5 4 e 5 a 6 5 6 1 "   n a m e = " F i e l d   i n d e x "   t y p e = " S y s t e m . I n t 3 2 ,   m s c o r l i b ,   V e r s i o n = 4 . 0 . 0 . 0 ,   C u l t u r e = n e u t r a l ,   P u b l i c K e y T o k e n = b 7 7 a 5 c 5 6 1 9 3 4 e 0 8 9 "   o r d e r = " 9 9 9 "   k e y = " i n d e x "   v a l u e = " "   g r o u p O r d e r = " - 1 "   i s G e n e r a t e d = " f a l s e " / >  
                 < p a r a m e t e r   i d = " 4 6 f 7 b d 5 1 - b a 6 b - 4 e e 1 - 9 f b 3 - 6 8 5 c e 6 f a 5 1 d f "   n a m e = " R o w s   t o   r e m o v e   i f   e m p t y "   t y p e = " S y s t e m . I n t 3 2 ,   m s c o r l i b ,   V e r s i o n = 4 . 0 . 0 . 0 ,   C u l t u r e = n e u t r a l ,   P u b l i c K e y T o k e n = b 7 7 a 5 c 5 6 1 9 3 4 e 0 8 9 "   o r d e r = " 9 9 9 "   k e y = " d e l e t e R o w C o u n t "   v a l u e = " 0 "   g r o u p O r d e r = " - 1 "   i s G e n e r a t e d = " f a l s e " / >  
                 < p a r a m e t e r   i d = " 5 0 f 0 b 4 9 a - 1 5 d 5 - 4 2 3 f - a f 7 8 - e 0 1 b e d 5 9 6 e b 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c b 4 b 0 9 6 - 8 9 5 f - 4 3 5 8 - b 8 3 d - d c 3 e 7 7 d f 5 4 e 1 "   n a m e = " F o r m a t   X M L   c o n t e n t "   t y p e = " S y s t e m . B o o l e a n ,   m s c o r l i b ,   V e r s i o n = 4 . 0 . 0 . 0 ,   C u l t u r e = n e u t r a l ,   P u b l i c K e y T o k e n = b 7 7 a 5 c 5 6 1 9 3 4 e 0 8 9 "   o r d e r = " 9 9 9 "   k e y = " f o r m a t X m l C o n t e n t "   v a l u e = " F a l s e "   g r o u p O r d e r = " - 1 "   i s G e n e r a t e d = " f a l s e " / >  
                 < p a r a m e t e r   i d = " b 4 f b 3 d 9 4 - 1 5 f 4 - 4 d c a - 8 b d 2 - 1 b 7 2 9 8 6 4 c 9 d f "   n a m e = " D e l e t e "   t y p e = " S y s t e m . S t r i n g ,   m s c o r l i b ,   V e r s i o n = 4 . 0 . 0 . 0 ,   C u l t u r e = n e u t r a l ,   P u b l i c K e y T o k e n = b 7 7 a 5 c 5 6 1 9 3 4 e 0 8 9 "   o r d e r = " 9 9 9 "   k e y = " d e l e t e "   v a l u e = " "   a r g u m e n t = " C o n d i t i o n a l D e l e t e A c t i o n D e f i n i t i o n "   g r o u p O r d e r = " - 1 "   i s G e n e r a t e d = " f a l s e " / >  
             < / p a r a m e t e r s >  
         < / c o n t e n t C o n t r o l >  
         < c o n t e n t C o n t r o l   i d = " 9 2 7 c 1 f 1 8 - 7 a b 0 - 4 b b 3 - 8 9 f 1 - 1 b 1 e 7 5 4 3 4 7 9 a "   n a m e = " O f f i c e . S w i t c h b o a r d   N u m b e r "   a s s e m b l y = " I p h e l i o n . O u t l i n e . W o r d . d l l "   t y p e = " I p h e l i o n . O u t l i n e . W o r d . R e n d e r e r s . T e x t R e n d e r e r "   o r d e r = " 2 "   a c t i v e = " t r u e "   e n t i t y I d = " 0 9 4 a 3 b 3 a - 5 2 e f - 4 8 4 8 - 9 6 f 7 - b 0 c e 0 4 b d e 2 e 8 "   f i e l d I d = " 1 c 4 8 9 2 e 1 - e c 5 8 - 4 8 9 4 - 8 9 e 8 - e 3 3 1 d 4 0 a b 6 e e "   p a r e n t I d = " 0 0 0 0 0 0 0 0 - 0 0 0 0 - 0 0 0 0 - 0 0 0 0 - 0 0 0 0 0 0 0 0 0 0 0 0 "   l e v e l O r d e r = " 1 0 0 "   c o n t r o l T y p e = " p l a i n T e x t "   c o n t r o l E d i t T y p e = " i n l i n e "   e n c l o s i n g B o o k m a r k = " f a l s e "   f o r m a t = " { L a b e l s . C o m m o n   -   T e l   F u l l }   & a m p ;   { L a b e l s . G e n e r a l   -   L a b e l   s e p a r a t o r }   & a m p ;     & q u o t ;   & q u o t ;   & a m p ;   & # x A ;   I F N O T E M P T Y ( { O f f i c e . S w i t c h b o a r d   N u m b e r } , & # x A ;       { O f f i c e . S w i t c h b o a r d   N u m b e r } , & # x A ;   & q u o t ; & q u o t ; ) & # x A ; "   f o r m a t E v a l u a t o r T y p e = " e x p r e s s i o n "   t e x t C a s e = " i g n o r e C a s e "   r e m o v e C o n t r o l = " f a l s e "   i g n o r e F o r m a t I f E m p t y = " f a l s e " >  
             < p a r a m e t e r s >  
                 < p a r a m e t e r   i d = " 7 7 3 d d 8 f 9 - 4 7 1 1 - 4 e 3 3 - b 3 1 7 - b 6 2 3 e 3 4 d 5 8 1 c "   n a m e = " U p d a t e   f i e l d   f r o m   d o c u m e n t "   t y p e = " S y s t e m . B o o l e a n ,   m s c o r l i b ,   V e r s i o n = 4 . 0 . 0 . 0 ,   C u l t u r e = n e u t r a l ,   P u b l i c K e y T o k e n = b 7 7 a 5 c 5 6 1 9 3 4 e 0 8 9 "   o r d e r = " 9 9 9 "   k e y = " u p d a t e F i e l d "   v a l u e = " F a l s e "   g r o u p O r d e r = " - 1 "   i s G e n e r a t e d = " f a l s e " / >  
                 < p a r a m e t e r   i d = " e 5 b 9 8 f 6 7 - 6 3 2 9 - 4 b 4 a - 9 7 f f - 0 3 f 1 6 2 e c 4 d 0 0 "   n a m e = " F i e l d   i n d e x "   t y p e = " S y s t e m . I n t 3 2 ,   m s c o r l i b ,   V e r s i o n = 4 . 0 . 0 . 0 ,   C u l t u r e = n e u t r a l ,   P u b l i c K e y T o k e n = b 7 7 a 5 c 5 6 1 9 3 4 e 0 8 9 "   o r d e r = " 9 9 9 "   k e y = " i n d e x "   v a l u e = " "   g r o u p O r d e r = " - 1 "   i s G e n e r a t e d = " f a l s e " / >  
                 < p a r a m e t e r   i d = " 1 b 0 f 8 1 2 f - 0 a 3 0 - 4 3 0 7 - a 2 6 7 - b 3 f 4 4 4 2 3 0 e 0 b "   n a m e = " R o w s   t o   r e m o v e   i f   e m p t y "   t y p e = " S y s t e m . I n t 3 2 ,   m s c o r l i b ,   V e r s i o n = 4 . 0 . 0 . 0 ,   C u l t u r e = n e u t r a l ,   P u b l i c K e y T o k e n = b 7 7 a 5 c 5 6 1 9 3 4 e 0 8 9 "   o r d e r = " 9 9 9 "   k e y = " d e l e t e R o w C o u n t "   v a l u e = " 0 "   g r o u p O r d e r = " - 1 "   i s G e n e r a t e d = " f a l s e " / >  
                 < p a r a m e t e r   i d = " 7 1 d 8 5 0 2 9 - c 6 7 4 - 4 e 0 9 - 9 c 8 b - 2 9 4 6 7 d 5 2 f 2 2 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a 4 c 4 9 a b f - 1 8 5 9 - 4 b 9 2 - 9 e d 5 - e e 5 6 9 a 4 e 1 4 4 6 "   n a m e = " F o r m a t   X M L   c o n t e n t "   t y p e = " S y s t e m . B o o l e a n ,   m s c o r l i b ,   V e r s i o n = 4 . 0 . 0 . 0 ,   C u l t u r e = n e u t r a l ,   P u b l i c K e y T o k e n = b 7 7 a 5 c 5 6 1 9 3 4 e 0 8 9 "   o r d e r = " 9 9 9 "   k e y = " f o r m a t X m l C o n t e n t "   v a l u e = " F a l s e "   g r o u p O r d e r = " - 1 "   i s G e n e r a t e d = " f a l s e " / >  
                 < p a r a m e t e r   i d = " f f 8 5 5 8 c b - c b f 8 - 4 6 a 1 - 8 6 1 3 - e c d 3 3 b 4 4 1 3 0 1 "   n a m e = " D e l e t e "   t y p e = " S y s t e m . S t r i n g ,   m s c o r l i b ,   V e r s i o n = 4 . 0 . 0 . 0 ,   C u l t u r e = n e u t r a l ,   P u b l i c K e y T o k e n = b 7 7 a 5 c 5 6 1 9 3 4 e 0 8 9 "   o r d e r = " 9 9 9 "   k e y = " d e l e t e "   v a l u e = " "   a r g u m e n t = " C o n d i t i o n a l D e l e t e A c t i o n D e f i n i t i o n "   g r o u p O r d e r = " - 1 "   i s G e n e r a t e d = " f a l s e " / >  
             < / p a r a m e t e r s >  
         < / c o n t e n t C o n t r o l >  
         < c o n t e n t C o n t r o l   i d = " f a f 9 4 6 c 0 - 6 7 d 8 - 4 4 1 0 - 9 c a e - e 5 9 4 b 9 d 0 9 d f f "   n a m e = " D o c I d "   a s s e m b l y = " I p h e l i o n . O u t l i n e . W o r d . d l l "   t y p e = " I p h e l i o n . O u t l i n e . W o r d . R e n d e r e r s . T e x t R e n d e r e r "   o r d e r = " 3 "   a c t i v e = " t r u e "   e n t i t y I d = " c c d 6 3 9 1 d - 8 3 8 5 - 4 1 b a - a 0 a 4 - d 7 c 8 5 0 a 7 4 f 4 5 " 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4 c 9 b e e c 6 - a a 9 9 - 4 e 3 b - b 3 2 7 - d a 2 3 f 8 0 2 1 f b 0 "   n a m e = " A d e r a n t "   a s s e m b l y = " I p h e l i o n . O u t l i n e . C o n t r o l s . d l l "   t y p e = " I p h e l i o n . O u t l i n e . C o n t r o l s . Q u e s t i o n C o n t r o l s . V i e w M o d e l s . L o o k u p V i e w M o d e l "   o r d e r = " 0 "   a c t i v e = " t r u e "   g r o u p = " & l t ; D a t a & g t ; "   r e s u l t T y p e = " s i n g l e "   d i s p l a y T y p e = " A l l "   p a g e C o l u m n S p a n = " c o l u m n S p a n 6 "   p a r e n t I d = " 0 0 0 0 0 0 0 0 - 0 0 0 0 - 0 0 0 0 - 0 0 0 0 - 0 0 0 0 0 0 0 0 0 0 0 0 " >  
             < p a r a m e t e r s >  
                 < p a r a m e t e r   i d = " e b c 6 5 4 a 2 - e 9 b 5 - 4 8 6 e - a 0 f 6 - 2 a e d 5 3 e b 6 8 3 e "   n a m e = " A u t o   r e f r e s h "   t y p e = " S y s t e m . B o o l e a n ,   m s c o r l i b ,   V e r s i o n = 4 . 0 . 0 . 0 ,   C u l t u r e = n e u t r a l ,   P u b l i c K e y T o k e n = b 7 7 a 5 c 5 6 1 9 3 4 e 0 8 9 "   o r d e r = " 1 "   k e y = " r e f r e s h "   v a l u e = " T r u e "   g r o u p O r d e r = " - 1 "   i s G e n e r a t e d = " f a l s e " / >  
                 < p a r a m e t e r   i d = " 8 1 8 f 1 7 a d - 9 6 4 1 - 4 9 4 2 - 9 d 4 e - 2 e 8 7 8 7 e e 7 f 6 b "   n a m e = " L o o k u p "   t y p e = " S y s t e m . S t r i n g ,   m s c o r l i b ,   V e r s i o n = 4 . 0 . 0 . 0 ,   C u l t u r e = n e u t r a l ,   P u b l i c K e y T o k e n = b 7 7 a 5 c 5 6 1 9 3 4 e 0 8 9 "   o r d e r = " 2 "   k e y = " l o o k u p "   v a l u e = " A d e r a n t L o o k u p "   a r g u m e n t = " D a t a C o n n e c t o r C h o o s e r "   g r o u p O r d e r = " - 1 "   i s G e n e r a t e d = " f a l s e " / >  
                 < p a r a m e t e r   i d = " d 6 6 5 1 f d d - 4 1 7 f - 4 7 c 5 - 9 e 1 6 - b 3 f 3 e e 2 6 4 a 6 a "   n a m e = " @ c l i e n t C o d e "   t y p e = " I p h e l i o n . O u t l i n e . M o d e l . E n t i t i e s . P a r a m e t e r F i e l d D e s c r i p t o r ,   I p h e l i o n . O u t l i n e . M o d e l ,   V e r s i o n = 2 . 0 . 1 1 . 1 1 5 ,   C u l t u r e = n e u t r a l ,   P u b l i c K e y T o k e n = n u l l "   o r d e r = " 9 9 9 "   k e y = " @ c l i e n t C o d e "   v a l u e = " a f 0 2 0 c 1 a - f 8 2 6 - 4 9 4 c - b b a a - 2 1 0 0 b 3 9 7 7 0 a 7 | c c d 6 3 9 1 d - 8 3 8 5 - 4 1 b a - a 0 a 4 - d 7 c 8 5 0 a 7 4 f 4 5 | "   g r o u p = " I n p u t   F i e l d s "   g r o u p O r d e r = " 0 "   i s G e n e r a t e d = " f a l s e " / >  
                 < p a r a m e t e r   i d = " 4 b f 6 e c a b - 5 1 c d - 4 5 2 9 - 8 1 c 3 - d a e 2 1 b 2 7 d 5 a a "   n a m e = " @ m a t t e r C o d e "   t y p e = " I p h e l i o n . O u t l i n e . M o d e l . E n t i t i e s . P a r a m e t e r F i e l d D e s c r i p t o r ,   I p h e l i o n . O u t l i n e . M o d e l ,   V e r s i o n = 2 . 0 . 1 1 . 1 1 5 ,   C u l t u r e = n e u t r a l ,   P u b l i c K e y T o k e n = n u l l "   o r d e r = " 9 9 9 "   k e y = " @ m a t t e r C o d e "   v a l u e = " 3 6 2 d d c e b - 8 f c 2 - 4 e a d - b 5 3 5 - e d 9 e 8 3 5 9 8 3 8 4 | c c d 6 3 9 1 d - 8 3 8 5 - 4 1 b a - a 0 a 4 - d 7 c 8 5 0 a 7 4 f 4 5 | "   g r o u p = " I n p u t   F i e l d s "   g r o u p O r d e r = " 0 "   i s G e n e r a t e d = " f a l s e " / >  
                 < p a r a m e t e r   i d = " 8 3 a 3 4 6 1 d - 7 e f c - 4 6 e 6 - 8 4 4 a - 0 7 5 4 8 b 3 f 6 4 c 2 "   n a m e = " F i e l d s "   t y p e = " S y s t e m . C o l l e c t i o n s . G e n e r i c . I E n u m e r a b l e ` 1 [ [ S y s t e m . S t r i n g ,   m s c o r l i b ,   V e r s i o n = 4 . 0 . 0 . 0 ,   C u l t u r e = n e u t r a l ,   P u b l i c K e y T o k e n = b 7 7 a 5 c 5 6 1 9 3 4 e 0 8 9 ] ] ,   m s c o r l i b ,   V e r s i o n = 4 . 0 . 0 . 0 ,   C u l t u r e = n e u t r a l ,   P u b l i c K e y T o k e n = b 7 7 a 5 c 5 6 1 9 3 4 e 0 8 9 "   o r d e r = " 9 9 9 "   k e y = " g r o u p B y _ A d e r a n t L o o k u p "   v a l u e = " N o n e "   a r g u m e n t = " N o n e | C l i e n t   C o d e | M a t t e r   C o d e | C l i e n t   N a m e | M a t t e r   N a m e | M P   C o d e | M P   N a m e | M E   C o d e | M E   N a m e "   g r o u p = " G r o u p   B y "   g r o u p O r d e r = " 1 "   i s G e n e r a t e d = " f a l s e " / >  
             < / p a r a m e t e r s >  
             < w i z a r d C u s t o m i z a t i o n s / >  
         < / q u e s t i o n >  
         < q u e s t i o n   i d = " a e d 1 3 d 2 6 - 2 c f e - 4 b 4 0 - 9 d 3 6 - 1 a 3 a 3 8 0 3 a 7 c d "   n a m e = " D r a f t "   a s s e m b l y = " I p h e l i o n . O u t l i n e . C o n t r o l s . d l l "   t y p e = " I p h e l i o n . O u t l i n e . C o n t r o l s . Q u e s t i o n C o n t r o l s . V i e w M o d e l s . D r a f t L i n e V i e w M o d e l "   o r d e r = " 4 "   a c t i v e = " t r u e "   g r o u p = " & l t ; D e f a u l t & g t ; "   r e s u l t T y p e = " s i n g l e "   d i s p l a y T y p e = " A l l "   p a g e C o l u m n S p a n = " c o l u m n S p a n 6 "   p a r e n t I d = " 0 0 0 0 0 0 0 0 - 0 0 0 0 - 0 0 0 0 - 0 0 0 0 - 0 0 0 0 0 0 0 0 0 0 0 0 " >  
             < p a r a m e t e r s / >  
             < w i z a r d C u s t o m i z a t i o n s / >  
         < / q u e s t i o n >  
         < q u e s t i o n   i d = " 1 5 9 b 9 e f 8 - d a 8 9 - 4 5 9 5 - a 2 a 0 - a 5 9 3 f b 9 1 3 2 d 7 "   n a m e = " D e f a u l t   C l a s s i f i c a t i o n "   a s s e m b l y = " I p h e l i o n . O u t l i n e . C o n t r o l s . d l l "   t y p e = " I p h e l i o n . O u t l i n e . C o n t r o l s . Q u e s t i o n C o n t r o l s . V i e w M o d e l s . R e f e r e n c e V i e w M o d e l "   o r d e r = " 1 "   a c t i v e = " t r u e "   g r o u p = " & l t ; D e f a u l t & g t ; "   r e s u l t T y p e = " s i n g l e "   d i s p l a y T y p e = " A l l "   p a g e C o l u m n S p a n = " c o l u m n S p a n 2 "   p a r e n t I d = " 7 9 2 f 2 d 6 1 - a 3 6 d - 4 9 c 5 - b c b a - a 8 b 5 f 1 6 d 9 f f 0 " >  
             < p a r a m e t e r s >  
                 < p a r a m e t e r   i d = " 7 6 6 a 7 a 4 8 - 1 5 9 4 - 4 d e 3 - 8 5 5 7 - 8 5 0 f c b a 7 8 3 7 0 "   n a m e = " A l l o w   r e t u r n "   t y p e = " S y s t e m . B o o l e a n ,   m s c o r l i b ,   V e r s i o n = 4 . 0 . 0 . 0 ,   C u l t u r e = n e u t r a l ,   P u b l i c K e y T o k e n = b 7 7 a 5 c 5 6 1 9 3 4 e 0 8 9 "   o r d e r = " 9 9 9 "   k e y = " m u l t i l i n e "   v a l u e = " F a l s e "   g r o u p O r d e r = " - 1 "   i s G e n e r a t e d = " f a l s e " / >  
                 < p a r a m e t e r   i d = " c 8 f b 2 1 3 4 - b 3 0 0 - 4 b 0 1 - a 4 c 5 - 1 5 e f 7 b 5 6 e 1 7 5 "   n a m e = " F o r m a t "   t y p e = " S y s t e m . S t r i n g ,   m s c o r l i b ,   V e r s i o n = 4 . 0 . 0 . 0 ,   C u l t u r e = n e u t r a l ,   P u b l i c K e y T o k e n = b 7 7 a 5 c 5 6 1 9 3 4 e 0 8 9 "   o r d e r = " 9 9 9 "   k e y = " f o r m a t "   v a l u e = " & l t ; ? x m l   v e r s i o n = & q u o t ; 1 . 0 & q u o t ;   e n c o d i n g = & q u o t ; u t f - 1 6 & q u o t ; ? & g t ; & # x A ; & l t ; f o r m a t S t r i n g   x m l n s : x s d = & q u o t ; h t t p : / / w w w . w 3 . o r g / 2 0 0 1 / X M L S c h e m a & q u o t ;   x m l n s : x s i = & q u o t ; h t t p : / / w w w . w 3 . o r g / 2 0 0 1 / X M L S c h e m a - i n s t a n c e & q u o t ; & g t ; & # x A ;     & l t ; t y p e & g t ; e x p r e s s i o n & l t ; / t y p e & g t ; & # x A ;     & l t ; t e x t & g t ; { D M S . P r o f i l e F i e l d 1 D e s c r i p t i o n } & l t ; / t e x t & g t ; & # x A ; & l t ; / f o r m a t S t r i n g & g t ; "   a r g u m e n t = " F o r m a t S t r i n g "   g r o u p O r d e r = " - 1 "   i s G e n e r a t e d = " f a l s e " / >  
                 < p a r a m e t e r   i d = " c 3 c 5 5 1 b 8 - 0 a 8 7 - 4 3 9 6 - 9 7 c 0 - 0 b e a e 8 d 5 4 0 0 b "   n a m e = " H e i g h t "   t y p e = " S y s t e m . I n t 3 2 ,   m s c o r l i b ,   V e r s i o n = 4 . 0 . 0 . 0 ,   C u l t u r e = n e u t r a l ,   P u b l i c K e y T o k e n = b 7 7 a 5 c 5 6 1 9 3 4 e 0 8 9 "   o r d e r = " 9 9 9 "   k e y = " h e i g h t "   v a l u e = " "   g r o u p O r d e r = " - 1 "   i s G e n e r a t e d = " f a l s e " / >  
                 < p a r a m e t e r   i d = " 1 6 2 9 2 5 b 3 - 0 a d 9 - 4 f 3 2 - 9 1 e 4 - c f 6 a d 7 0 4 4 2 d f "   n a m e = " M a x   l e n g t h "   t y p e = " S y s t e m . N u l l a b l e ` 1 [ [ S y s t e m . I n t 3 2 ,   m s c o r l i b ,   V e r s i o n = 4 . 0 . 0 . 0 ,   C u l t u r e = n e u t r a l ,   P u b l i c K e y T o k e n = b 7 7 a 5 c 5 6 1 9 3 4 e 0 8 9 ] ] ,   m s c o r l i b ,   V e r s i o n = 4 . 0 . 0 . 0 ,   C u l t u r e = n e u t r a l ,   P u b l i c K e y T o k e n = b 7 7 a 5 c 5 6 1 9 3 4 e 0 8 9 "   o r d e r = " 9 9 9 "   k e y = " m a x L e n g t h "   v a l u e = " "   g r o u p O r d e r = " - 1 "   i s G e n e r a t e d = " f a l s e " / >  
                 < p a r a m e t e r   i d = " 8 e b f b 6 6 4 - 4 d 9 9 - 4 f 3 9 - a 2 8 6 - e 5 6 6 4 1 4 3 3 c 5 d "   n a m e = " R e a d - o n l y "   t y p e = " S y s t e m . B o o l e a n ,   m s c o r l i b ,   V e r s i o n = 4 . 0 . 0 . 0 ,   C u l t u r e = n e u t r a l ,   P u b l i c K e y T o k e n = b 7 7 a 5 c 5 6 1 9 3 4 e 0 8 9 "   o r d e r = " 9 9 9 "   k e y = " r e a d O n l y "   v a l u e = " T r u e "   g r o u p O r d e r = " - 1 "   i s G e n e r a t e d = " f a l s e " / >  
                 < p a r a m e t e r   i d = " e b b 2 9 2 e b - b f b d - 4 b 4 f - 9 5 0 0 - 5 6 b 5 c d d 8 9 2 5 f "   n a m e = " R e f r e s h   i f   u p d a t e d "   t y p e = " S y s t e m . B o o l e a n ,   m s c o r l i b ,   V e r s i o n = 4 . 0 . 0 . 0 ,   C u l t u r e = n e u t r a l ,   P u b l i c K e y T o k e n = b 7 7 a 5 c 5 6 1 9 3 4 e 0 8 9 "   o r d e r = " 9 9 9 "   k e y = " r e f r e s h I f U p d a t e d "   v a l u e = " T r u e "   g r o u p O r d e r = " - 1 "   i s G e n e r a t e d = " f a l s e " / >  
                 < p a r a m e t e r   i d = " 9 5 f 8 e 1 e 7 - 5 2 2 a - 4 8 3 1 - 9 0 2 5 - 4 0 a 2 8 1 6 c f c 8 f "   n a m e = " R e q u i r e d   f i e l d "   t y p e = " S y s t e m . B o o l e a n ,   m s c o r l i b ,   V e r s i o n = 4 . 0 . 0 . 0 ,   C u l t u r e = n e u t r a l ,   P u b l i c K e y T o k e n = b 7 7 a 5 c 5 6 1 9 3 4 e 0 8 9 "   o r d e r = " 9 9 9 "   k e y = " r e q u i r e d "   v a l u e = " F a l s e "   g r o u p O r d e r = " - 1 "   i s G e n e r a t e d = " f a l s e " / >  
                 < p a r a m e t e r   i d = " e a 9 b f d 3 e - a 8 c 2 - 4 e 5 3 - 9 5 f a - c a c b 7 4 f 0 c e 6 f "   n a m e = " S h o w   c h a r a c t e r   c o u n t "   t y p e = " S y s t e m . B o o l e a n ,   m s c o r l i b ,   V e r s i o n = 4 . 0 . 0 . 0 ,   C u l t u r e = n e u t r a l ,   P u b l i c K e y T o k e n = b 7 7 a 5 c 5 6 1 9 3 4 e 0 8 9 "   o r d e r = " 9 9 9 "   k e y = " s h o w C o u n t e r "   v a l u e = " F a l s e "   g r o u p O r d e r = " - 1 "   i s G e n e r a t e d = " f a l s e " / >  
                 < p a r a m e t e r   i d = " 8 0 2 4 5 0 2 5 - 6 a a 9 - 4 1 8 c - 9 1 7 4 - 3 2 4 9 f e e f 0 e 1 f "   n a m e = " S h o w   r e f r e s h   b u t t o n "   t y p e = " S y s t e m . B o o l e a n ,   m s c o r l i b ,   V e r s i o n = 4 . 0 . 0 . 0 ,   C u l t u r e = n e u t r a l ,   P u b l i c K e y T o k e n = b 7 7 a 5 c 5 6 1 9 3 4 e 0 8 9 "   o r d e r = " 9 9 9 "   k e y = " s h o w R e f r e s h B u t t o n "   v a l u e = " T r u e "   g r o u p O r d e r = " - 1 "   i s G e n e r a t e d = " f a l s e " / >  
                 < p a r a m e t e r   i d = " 2 3 9 9 7 7 1 f - 9 b 7 a - 4 f 7 6 - a 9 e 1 - 4 4 a c 9 6 7 0 4 9 a c "   n a m e = " T r i g g e r   f i e l d ( s ) "   t y p e = " I p h e l i o n . O u t l i n e . M o d e l . E n t i t i e s . P a r a m e t e r F i e l d D e s c r i p t o r ,   I p h e l i o n . O u t l i n e . M o d e l ,   V e r s i o n = 2 . 0 . 1 1 . 1 1 5 ,   C u l t u r e = n e u t r a l ,   P u b l i c K e y T o k e n = n u l l "   o r d e r = " 9 9 9 "   k e y = " t r i g g e r F i e l d "   v a l u e = " 5 6 3 d b a 8 1 - 2 9 2 6 - 4 7 c 2 - a 4 3 0 - b 4 f 6 2 a 1 e 2 8 1 7 | c c d 6 3 9 1 d - 8 3 8 5 - 4 1 b a - a 0 a 4 - d 7 c 8 5 0 a 7 4 f 4 5 | "   a r g u m e n t = " M u l t i p l e C o n t r o l "   g r o u p O r d e r = " - 1 "   i s G e n e r a t e d = " f a l s e " / >  
                 < p a r a m e t e r   i d = " 8 2 5 e b 6 c c - 5 d 9 b - 4 d c 0 - 8 8 5 8 - b 5 6 b 5 5 5 2 0 f 1 6 " 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  D e f a u l t & l t ; / t e x t & g t ; & # x A ; & l t ; / u i L o c a l i z e d S t r i n g & g t ; "   a r g u m e n t = " U I L o c a l i z e d S t r i n g "   g r o u p O r d e r = " - 1 "   i s G e n e r a t e d = " f a l s e " / >  
                 < p a r a m e t e r   i d = " 0 1 a 4 0 1 e 9 - 7 f a a - 4 5 b 0 - 8 0 a 0 - 5 9 a e 8 1 8 5 b 4 f 3 "   n a m e = " W i d t h   t y p e "   t y p e = " I p h e l i o n . O u t l i n e . M o d e l . I n t e r f a c e s . Q u e s t i o n C o n t r o l L a y o u t ,   I p h e l i o n . O u t l i n e . M o d e l ,   V e r s i o n = 2 . 0 . 1 1 . 1 1 5 ,   C u l t u r e = n e u t r a l ,   P u b l i c K e y T o k e n = n u l l "   o r d e r = " 9 9 9 "   k e y = " l a y o u t "   v a l u e = " F u l l "   g r o u p O r d e r = " - 1 "   i s G e n e r a t e d = " f a l s e " / >  
                 < p a r a m e t e r   i d = " 7 7 8 2 a b b 3 - 7 3 1 7 - 4 a a f - 8 9 7 c - b 7 f 0 8 7 b 4 0 3 3 4 "   n a m e = " W r a p   t e x t "   t y p e = " S y s t e m . B o o l e a n ,   m s c o r l i b ,   V e r s i o n = 4 . 0 . 0 . 0 ,   C u l t u r e = n e u t r a l ,   P u b l i c K e y T o k e n = b 7 7 a 5 c 5 6 1 9 3 4 e 0 8 9 "   o r d e r = " 9 9 9 "   k e y = " w r a p T e x t "   v a l u e = " F a l s e "   g r o u p O r d e r = " - 1 "   i s G e n e r a t e d = " f a l s e " / >  
             < / p a r a m e t e r s >  
             < w i z a r d C u s t o m i z a t i o n s / >  
         < / q u e s t i o n >  
         < q u e s t i o n   i d = " 0 3 4 e 4 2 2 f - 9 e 2 e - 4 3 b b - 8 b 2 c - 2 2 9 c a 4 8 3 9 1 4 5 "   n a m e = " C l a s s i f i c a t i o n "   a s s e m b l y = " I p h e l i o n . O u t l i n e . C o n t r o l s . d l l "   t y p e = " I p h e l i o n . O u t l i n e . C o n t r o l s . Q u e s t i o n C o n t r o l s . V i e w M o d e l s . S e l e c t i o n L i s t V i e w M o d e l "   o r d e r = " 2 "   a c t i v e = " t r u e "   g r o u p = " & l t ; D e f a u l t & g t ; "   r e s u l t T y p e = " s i n g l e "   d i s p l a y T y p e = " A l l "   p a g e C o l u m n S p a n = " c o l u m n S p a n 2 "   p a r e n t I d = " 7 9 2 f 2 d 6 1 - a 3 6 d - 4 9 c 5 - b c b a - a 8 b 5 f 1 6 d 9 f f 0 " >  
             < p a r a m e t e r s >  
                 < p a r a m e t e r   i d = " f 2 8 2 8 2 f d - 5 4 0 d - 4 1 e 4 - 9 7 b 9 - 5 b 6 e 7 d 9 c 4 f 1 f "   n a m e = " I t e m s   l i s t "   t y p e = " I p h e l i o n . O u t l i n e . M o d e l . E n t i t i e s . I n l i n e P a r a m e t e r E n t i t y C o l l e c t i o n ` 1 [ [ I p h e l i o n . O u t l i n e . M o d e l . E n t i t i e s . L o c a l i z e d K e y V a l u e P a r a m e t e r E n t i t y ,   I p h e l i o n . O u t l i n e . M o d e l ,   V e r s i o n = 2 . 0 . 1 1 . 1 1 5 ,   C u l t u r e = n e u t r a l ,   P u b l i c K e y T o k e n = n u l l ] ] ,   I p h e l i o n . O u t l i n e . M o d e l ,   V e r s i o n = 2 . 0 . 1 1 . 1 1 5 , 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o n f i d e n t i a l 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o n f i d e n t i a l 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I n t e r n a l 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I n t e r n a l 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r i v a t e 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r i v a t e 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u b l i c 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u b l i c 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l i e n t   S p e c i f i c 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l i e n t   S p e c i f i c   ( f u l l ) & a m p ; l t ; / t e x t & a m p ; g t ; & a m p ; # x D ; & a m p ; # x A ; & a m p ; l t ; / l o c a l i z e d S t r i n g & a m p ; g t ; & q u o t ;   i s S e l e c t e d = & q u o t ; f a l s e & q u o t ;   i n v e r t F i e l d V a l u e = & q u o t ; f a l s e & q u o t ;   / & g t ; & # x A ;     & l t ; / p a r a m e t e r E n t i t i e s & g t ; & # x A ; & l t ; / X m l P a r a m e t e r & g t ; "   g r o u p O r d e r = " - 1 "   i s G e n e r a t e d = " f a l s e " / >  
                 < p a r a m e t e r   i d = " 3 3 b 2 6 9 4 0 - c 5 7 c - 4 c 9 5 - a 0 4 b - c 9 e 7 d e 4 9 0 f 8 e "   n a m e = " M a x   s e l e c t i o n s "   t y p e = " S y s t e m . I n t 3 2 ,   m s c o r l i b ,   V e r s i o n = 4 . 0 . 0 . 0 ,   C u l t u r e = n e u t r a l ,   P u b l i c K e y T o k e n = b 7 7 a 5 c 5 6 1 9 3 4 e 0 8 9 "   o r d e r = " 9 9 9 "   k e y = " m a x S e l e c t e d "   v a l u e = " 0 "   g r o u p O r d e r = " - 1 "   i s G e n e r a t e d = " f a l s e " / >  
                 < p a r a m e t e r   i d = " b b 7 e 5 4 d 3 - f 6 e b - 4 0 6 1 - 8 2 0 3 - 3 7 c 1 a e b 1 3 d 5 a "   n a m e = " M i n   s e l e c t i o n s "   t y p e = " S y s t e m . I n t 3 2 ,   m s c o r l i b ,   V e r s i o n = 4 . 0 . 0 . 0 ,   C u l t u r e = n e u t r a l ,   P u b l i c K e y T o k e n = b 7 7 a 5 c 5 6 1 9 3 4 e 0 8 9 "   o r d e r = " 9 9 9 "   k e y = " m i n S e l e c t e d "   v a l u e = " 0 "   g r o u p O r d e r = " - 1 "   i s G e n e r a t e d = " f a l s e " / >  
                 < p a r a m e t e r   i d = " 5 3 2 a f 6 c 6 - 4 0 f 5 - 4 f f 9 - 9 6 4 2 - 3 e 1 c d f c 9 1 1 1 1 "   n a m e = " N u m b e r   o f   c o l u m n s "   t y p e = " I p h e l i o n . O u t l i n e . C o n t r o l s . Q u e s t i o n C o n t r o l s . V i e w M o d e l s . Q u e s t i o n C o l u m n s ,   I p h e l i o n . O u t l i n e . C o n t r o l s ,   V e r s i o n = 2 . 0 . 1 1 . 1 1 5 ,   C u l t u r e = n e u t r a l ,   P u b l i c K e y T o k e n = n u l l "   o r d e r = " 9 9 9 "   k e y = " n u m b e r O f C o l u m n s "   v a l u e = " T w o C o l u m n "   g r o u p O r d e r = " - 1 "   i s G e n e r a t e d = " f a l s e " / >  
                 < p a r a m e t e r   i d = " 8 5 4 d 3 0 a 4 - 9 f d c - 4 c 1 e - b 5 b b - f 6 8 c 0 4 2 4 3 e d 8 "   n a m e = " R e m e m b e r   l a s t   v a l u e s "   t y p e = " S y s t e m . B o o l e a n ,   m s c o r l i b ,   V e r s i o n = 4 . 0 . 0 . 0 ,   C u l t u r e = n e u t r a l ,   P u b l i c K e y T o k e n = b 7 7 a 5 c 5 6 1 9 3 4 e 0 8 9 "   o r d e r = " 9 9 9 "   k e y = " r e m e m b e r L a s t V a l u e "   v a l u e = " F a l s e "   g r o u p O r d e r = " - 1 "   i s G e n e r a t e d = " f a l s e " / >  
                 < p a r a m e t e r   i d = " c a 4 6 f 1 0 e - 9 2 8 d - 4 c e 3 - 8 6 2 5 - 9 b 4 1 3 9 b 5 e 3 f 8 "   n a m e = " S e l e c t i o n   m o d e "   t y p e = " I p h e l i o n . O u t l i n e . C o n t r o l s . Q u e s t i o n C o n t r o l s . V i e w M o d e l s . Q u e s t i o n S e l e c t i o n M o d e ,   I p h e l i o n . O u t l i n e . C o n t r o l s ,   V e r s i o n = 2 . 0 . 1 1 . 1 1 5 ,   C u l t u r e = n e u t r a l ,   P u b l i c K e y T o k e n = n u l l "   o r d e r = " 9 9 9 "   k e y = " s e l e c t i o n M o d e "   v a l u e = " D r o p D o w n "   g r o u p O r d e r = " - 1 "   i s G e n e r a t e d = " f a l s e " / >  
                 < p a r a m e t e r   i d = " 8 3 5 6 5 2 8 e - 0 6 9 e - 4 f 5 b - 9 7 7 6 - d f d 2 0 a a 8 a 7 b 5 " 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l t ; / t e x t & g t ; & # x A ; & l t ; / u i L o c a l i z e d S t r i n g & g t ; "   a r g u m e n t = " U I L o c a l i z e d S t r i n g "   g r o u p O r d e r = " - 1 "   i s G e n e r a t e d = " f a l s e " / >  
                 < p a r a m e t e r   i d = " 0 e 9 1 d 1 d f - 3 a 4 c - 4 e 1 f - 8 b d 2 - 0 9 9 2 3 4 b a a 8 2 8 "   n a m e = " W i d t h   t y p e "   t y p e = " I p h e l i o n . O u t l i n e . M o d e l . I n t e r f a c e s . Q u e s t i o n C o n t r o l L a y o u t ,   I p h e l i o n . O u t l i n e . M o d e l ,   V e r s i o n = 2 . 0 . 1 1 . 1 1 5 ,   C u l t u r e = n e u t r a l ,   P u b l i c K e y T o k e n = n u l l "   o r d e r = " 9 9 9 "   k e y = " l a y o u t "   v a l u e = " F u l l "   g r o u p O r d e r = " - 1 "   i s G e n e r a t e d = " f a l s e " / >  
             < / p a r a m e t e r s >  
             < w i z a r d C u s t o m i z a t i o n s / >  
         < / q u e s t i o n >  
         < q u e s t i o n   i d = " c f a 5 7 3 6 8 - d 9 2 4 - 4 0 b 5 - 9 0 6 c - 2 d e c 0 e f 9 2 2 7 8 "   n a m e = " O v e r r i d e   D e f a u l t   C l a s s i f i c a t i o n "   a s s e m b l y = " I p h e l i o n . O u t l i n e . C o n t r o l s . d l l "   t y p e = " I p h e l i o n . O u t l i n e . C o n t r o l s . Q u e s t i o n C o n t r o l s . V i e w M o d e l s . C h e c k B o x V i e w M o d e l "   o r d e r = " 3 "   a c t i v e = " t r u e "   g r o u p = " & l t ; D e f a u l t & g t ; "   r e s u l t T y p e = " s i n g l e "   d i s p l a y T y p e = " A l l "   p a g e C o l u m n S p a n = " c o l u m n S p a n 2 "   p a r e n t I d = " 5 1 6 d 4 c b a - 4 6 e 7 - 4 7 3 8 - 9 e b a - 3 5 f 1 2 8 5 6 9 5 a c " >  
             < p a r a m e t e r s >  
                 < p a r a m e t e r   i d = " 5 4 3 9 a f e 7 - a 3 7 d - 4 5 2 f - 9 e b 5 - 0 2 a 6 0 b 1 8 8 1 d 2 "   n a m e = " D i s p l a y   c o n t e n t   v a l u e "   t y p e = " S y s t e m . B o o l e a n ,   m s c o r l i b ,   V e r s i o n = 4 . 0 . 0 . 0 ,   C u l t u r e = n e u t r a l ,   P u b l i c K e y T o k e n = b 7 7 a 5 c 5 6 1 9 3 4 e 0 8 9 "   o r d e r = " 9 9 9 "   k e y = " d i s p l a y C o n t e n t "   v a l u e = " F a l s e "   g r o u p O r d e r = " - 1 "   i s G e n e r a t e d = " f a l s e " / >  
                 < p a r a m e t e r   i d = " d 2 0 f b e 7 d - 2 9 0 2 - 4 3 0 e - 8 4 8 8 - 8 9 0 c a 5 4 2 f 6 a a " 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8 4 d a 2 5 7 - 3 9 7 5 - 4 f a c - 9 6 5 5 - 5 e d 8 2 f 4 5 0 2 7 4 " 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a f 3 1 5 0 2 - 3 f a c - 4 b d 3 - 8 0 f 9 - 4 f a e a e 0 7 3 0 6 3 "   n a m e = " R e m e m b e r   l a s t   v a l u e s "   t y p e = " S y s t e m . B o o l e a n ,   m s c o r l i b ,   V e r s i o n = 4 . 0 . 0 . 0 ,   C u l t u r e = n e u t r a l ,   P u b l i c K e y T o k e n = b 7 7 a 5 c 5 6 1 9 3 4 e 0 8 9 "   o r d e r = " 9 9 9 "   k e y = " r e m e m b e r L a s t V a l u e "   v a l u e = " F a l s e "   g r o u p O r d e r = " - 1 "   i s G e n e r a t e d = " f a l s e " / >  
                 < p a r a m e t e r   i d = " 6 5 9 2 8 0 e e - 7 4 1 b - 4 a c 1 - 9 5 5 c - 9 e c 7 b 3 3 5 4 e f a "   n a m e = " U p d a t e   f r o m "   t y p e = " S y s t e m . S t r i n g ,   m s c o r l i b ,   V e r s i o n = 4 . 0 . 0 . 0 ,   C u l t u r e = n e u t r a l ,   P u b l i c K e y T o k e n = b 7 7 a 5 c 5 6 1 9 3 4 e 0 8 9 "   o r d e r = " 9 9 9 "   k e y = " u p d a t e F i e l d "   v a l u e = " "   a r g u m e n t = " F o r m a t S t r i n g "   g r o u p O r d e r = " - 1 "   i s G e n e r a t e d = " f a l s e " / >  
                 < p a r a m e t e r   i d = " b 6 6 1 2 8 d 0 - 7 f 2 b - 4 e 2 a - b 3 9 4 - a 6 e 5 7 b d a 4 0 5 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  O v e r r i d e & l t ; / t e x t & g t ; & # x A ; & l t ; / u i L o c a l i z e d S t r i n g & g t ; "   a r g u m e n t = " U I L o c a l i z e d S t r i n g "   g r o u p O r d e r = " - 1 "   i s G e n e r a t e d = " f a l s e " / >  
             < / p a r a m e t e r s >  
             < w i z a r d C u s t o m i z a t i o n s / >  
         < / q u e s t i o n >  
         < q u e s t i o n   i d = " c c d 6 3 9 1 d - 8 3 8 5 - 4 1 b a - a 0 a 4 - d 7 c 8 5 0 a 7 4 f 4 5 "   n a m e = " D M S "   a s s e m b l y = " I p h e l i o n . O u t l i n e . I n t e g r a t i o n . W o r k S i t e . d l l "   t y p e = " I p h e l i o n . O u t l i n e . I n t e g r a t i o n . W o r k S i t e . V i e w M o d e l s . S e l e c t W o r k S p a c e V i e w M o d e l "   o r d e r = " 0 "   a c t i v e = " t r u e "   g r o u p = " D e t a i l s "   r e s u l t T y p e = " s i n g l e "   d i s p l a y T y p e = " S t a r t u p "   p a g e C o l u m n S p a n = " c o l u m n S p a n 6 "   p a r e n t I d = " 0 0 0 0 0 0 0 0 - 0 0 0 0 - 0 0 0 0 - 0 0 0 0 - 0 0 0 0 0 0 0 0 0 0 0 0 " >  
             < p a r a m e t e r s >  
                 < p a r a m e t e r   i d = " 9 f b 4 4 5 2 d - 1 c 3 2 - 4 d 0 4 - b c a 9 - 0 3 e 8 f e 7 f b f 9 2 "   n a m e = " A u t h o r   f i e l d "   t y p e = " I p h e l i o n . O u t l i n e . M o d e l . E n t i t i e s . P a r a m e t e r F i e l d D e s c r i p t o r ,   I p h e l i o n . O u t l i n e . M o d e l ,   V e r s i o n = 2 . 0 . 1 1 . 1 1 5 ,   C u l t u r e = n e u t r a l ,   P u b l i c K e y T o k e n = n u l l "   o r d e r = " 9 9 9 "   k e y = " a u t h o r F i e l d "   v a l u e = " 0 8 3 d 5 a 5 f - 7 a 4 6 - 4 9 2 7 - a d 1 b - 2 e 7 1 0 3 f 3 6 8 b 1 | f 2 9 4 b 1 d 2 - 1 b 4 5 - 4 e 5 f - 9 4 c 4 - 2 9 5 3 e 5 1 5 0 1 3 7 "   g r o u p O r d e r = " - 1 "   i s G e n e r a t e d = " f a l s e " / >  
                 < p a r a m e t e r   i d = " e 0 4 0 e 2 e 3 - e 1 5 e - 4 c d 8 - a 6 9 1 - 7 4 7 b 6 1 7 a 0 0 4 5 "   n a m e = " D e f a u l t   f o l d e r "   t y p e = " S y s t e m . S t r i n g ,   m s c o r l i b ,   V e r s i o n = 4 . 0 . 0 . 0 ,   C u l t u r e = n e u t r a l ,   P u b l i c K e y T o k e n = b 7 7 a 5 c 5 6 1 9 3 4 e 0 8 9 "   o r d e r = " 9 9 9 "   k e y = " d e f a u l t F o l d e r "   v a l u e = " D o c u m e n t s "   a r g u m e n t = " I t e m L i s t C o n t r o l "   g r o u p O r d e r = " - 1 "   i s G e n e r a t e d = " f a l s e " / >  
                 < p a r a m e t e r   i d = " 2 6 f d 0 0 e d - 8 9 7 1 - 4 5 f e - 9 6 0 7 - 5 f 9 d 7 5 c f 5 d c 4 "   n a m e = " D o   n o t   d i s p l a y   i f   v a l i d "   t y p e = " S y s t e m . B o o l e a n ,   m s c o r l i b ,   V e r s i o n = 4 . 0 . 0 . 0 ,   C u l t u r e = n e u t r a l ,   P u b l i c K e y T o k e n = b 7 7 a 5 c 5 6 1 9 3 4 e 0 8 9 "   o r d e r = " 9 9 9 "   k e y = " i n v i s i b l e I f V a l i d "   v a l u e = " F a l s e "   g r o u p O r d e r = " - 1 "   i s G e n e r a t e d = " f a l s e " / >  
                 < p a r a m e t e r   i d = " 2 3 3 6 b 8 e 4 - 1 1 5 d - 4 9 a 7 - 8 0 c 6 - d c f f b 7 8 9 4 1 2 6 " 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I F N O T E M P T Y ( { D M S . D o c N u m b e r } , & # x A ;   { D M S . L i b r a r y }   & a m p ; a m p ;   { L a b e l s . G e n e r a l   -   F i l e   S e p a r a t o r }   & a m p ; a m p ;   { D M S . D o c N u m b e r } & a m p ; a m p ;   { L a b e l s . G e n e r a l   -   F i l e   S e p a r a t o r }   & a m p ; a m p ;   { L a b e l s . G e n e r a l   -   V e r s i o n   s e p a r a t o r }   & a m p ; a m p ;   { D M S . D o c V e r s i o n } , & # x A ;   & q u o t ; & q u o t ; & # x A ; ) & l t ; / t e x t & g t ; & # x A ; & l t ; / f o r m a t S t r i n g & g t ; "   a r g u m e n t = " F o r m a t S t r i n g "   g r o u p O r d e r = " - 1 "   i s G e n e r a t e d = " f a l s e " / >  
                 < p a r a m e t e r   i d = " 5 5 a 7 a 9 4 c - 7 5 4 0 - 4 3 d 5 - 8 d f 6 - c a 0 b a 8 0 a 2 7 5 6 "   n a m e = " D o c u m e n t   s u b - t y p e "   t y p e = " S y s t e m . S t r i n g ,   m s c o r l i b ,   V e r s i o n = 4 . 0 . 0 . 0 ,   C u l t u r e = n e u t r a l ,   P u b l i c K e y T o k e n = b 7 7 a 5 c 5 6 1 9 3 4 e 0 8 9 "   o r d e r = " 9 9 9 "   k e y = " d o c S u b T y p e " 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1 f c 3 e 2 3 - 9 3 3 3 - 4 c 0 b - b 2 0 3 - b 7 6 9 4 9 f 0 7 0 4 4 "   n a m e = " D o c u m e n t   t y p e "   t y p e = " S y s t e m . S t r i n g ,   m s c o r l i b ,   V e r s i o n = 4 . 0 . 0 . 0 ,   C u l t u r e = n e u t r a l ,   P u b l i c K e y T o k e n = b 7 7 a 5 c 5 6 1 9 3 4 e 0 8 9 "   o r d e r = " 9 9 9 "   k e y = " d o c T y p e "   v a l u e = " & l t ; ? x m l   v e r s i o n = & q u o t ; 1 . 0 & q u o t ;   e n c o d i n g = & q u o t ; u t f - 1 6 & q u o t ; ? & g t ; & # x A ; & l t ; l o c a l i z e d S t r i n g   x m l n s : x s d = & q u o t ; h t t p : / / w w w . w 3 . o r g / 2 0 0 1 / X M L S c h e m a & q u o t ;   x m l n s : x s i = & q u o t ; h t t p : / / w w w . w 3 . o r g / 2 0 0 1 / X M L S c h e m a - i n s t a n c e & q u o t ; & g t ; & # x A ;     & l t ; t y p e & g t ; l a b e l & l t ; / t y p e & g t ; & # x A ;     & l t ; t e x t & g t ; D o c   T y p e s   -   H o u s e s t y l e   -   H & l t ; / t e x t & g t ; & # x A ; & l t ; / l o c a l i z e d S t r i n g & g t ; "   a r g u m e n t = " E x p r e s s i o n L o c a l i z e d S t r i n g "   g r o u p O r d e r = " - 1 "   i s G e n e r a t e d = " f a l s e " / >  
                 < p a r a m e t e r   i d = " 9 8 4 d 8 1 3 d - 2 b 7 4 - 4 6 7 a - a b 3 3 - d 3 e f 8 e 6 a a 1 b e "   n a m e = " F o l d e r   l i s t   h e i g h t "   t y p e = " S y s t e m . N u l l a b l e ` 1 [ [ S y s t e m . I n t 3 2 ,   m s c o r l i b ,   V e r s i o n = 4 . 0 . 0 . 0 ,   C u l t u r e = n e u t r a l ,   P u b l i c K e y T o k e n = b 7 7 a 5 c 5 6 1 9 3 4 e 0 8 9 ] ] ,   m s c o r l i b ,   V e r s i o n = 4 . 0 . 0 . 0 ,   C u l t u r e = n e u t r a l ,   P u b l i c K e y T o k e n = b 7 7 a 5 c 5 6 1 9 3 4 e 0 8 9 "   o r d e r = " 9 9 9 "   k e y = " f o l d e r H e i g h t "   v a l u e = " "   g r o u p O r d e r = " - 1 "   i s G e n e r a t e d = " f a l s e " / >  
                 < p a r a m e t e r   i d = " 7 f 5 1 0 7 0 8 - 3 4 0 9 - 4 1 4 c - 9 c 2 9 - 7 0 4 4 c c e 2 4 8 5 6 "   n a m e = " O r d e r   W o r k s p a c e s   a l p h a b e t i c a l l y "   t y p e = " S y s t e m . B o o l e a n ,   m s c o r l i b ,   V e r s i o n = 4 . 0 . 0 . 0 ,   C u l t u r e = n e u t r a l ,   P u b l i c K e y T o k e n = b 7 7 a 5 c 5 6 1 9 3 4 e 0 8 9 "   o r d e r = " 9 9 9 "   k e y = " o r d e r W o r k s p a c e s A l p h a b e t i c a l l y "   v a l u e = " F a l s e "   g r o u p O r d e r = " - 1 "   i s G e n e r a t e d = " f a l s e " / >  
                 < p a r a m e t e r   i d = " 9 7 8 7 7 4 9 c - 3 c 6 e - 4 0 f 0 - 9 6 5 9 - 7 3 f d e d 6 c b 2 3 c "   n a m e = " R e m e m b e r   w o r k s p a c e   a n d   f o l d e r "   t y p e = " S y s t e m . B o o l e a n ,   m s c o r l i b ,   V e r s i o n = 4 . 0 . 0 . 0 ,   C u l t u r e = n e u t r a l ,   P u b l i c K e y T o k e n = b 7 7 a 5 c 5 6 1 9 3 4 e 0 8 9 "   o r d e r = " 9 9 9 "   k e y = " r e m e m b e r W S "   v a l u e = " T r u e "   g r o u p O r d e r = " - 1 "   i s G e n e r a t e d = " f a l s e " / >  
                 < p a r a m e t e r   i d = " 2 e 0 1 c 6 9 1 - 8 9 3 7 - 4 9 1 f - 9 c 0 8 - f d 0 e 3 f f 5 1 5 0 7 "   n a m e = " R e m o v e   C l / M t   l e a d   z e r o s "   t y p e = " S y s t e m . B o o l e a n ,   m s c o r l i b ,   V e r s i o n = 4 . 0 . 0 . 0 ,   C u l t u r e = n e u t r a l ,   P u b l i c K e y T o k e n = b 7 7 a 5 c 5 6 1 9 3 4 e 0 8 9 "   o r d e r = " 9 9 9 "   k e y = " r e m o v e L e a d i n g Z e r o s "   v a l u e = " F a l s e "   g r o u p O r d e r = " - 1 "   i s G e n e r a t e d = " f a l s e " / >  
                 < p a r a m e t e r   i d = " 2 9 1 3 4 0 d 8 - 3 d 1 5 - 4 a f b - b c e e - 4 c 8 8 f b 1 3 f c 7 6 "   n a m e = " S h o w   a u t h o r   l o o k u p "   t y p e = " S y s t e m . B o o l e a n ,   m s c o r l i b ,   V e r s i o n = 4 . 0 . 0 . 0 ,   C u l t u r e = n e u t r a l ,   P u b l i c K e y T o k e n = b 7 7 a 5 c 5 6 1 9 3 4 e 0 8 9 "   o r d e r = " 9 9 9 "   k e y = " s h o w A u t h o r "   v a l u e = " F a l s e "   g r o u p O r d e r = " - 1 "   i s G e n e r a t e d = " f a l s e " / >  
                 < p a r a m e t e r   i d = " 9 f 6 2 d 6 4 7 - 0 4 d e - 4 5 9 5 - b 2 e 5 - 3 1 5 6 3 0 1 1 4 a 8 5 "   n a m e = " S h o w   d o c u m e n t   t i t l e "   t y p e = " S y s t e m . B o o l e a n ,   m s c o r l i b ,   V e r s i o n = 4 . 0 . 0 . 0 ,   C u l t u r e = n e u t r a l ,   P u b l i c K e y T o k e n = b 7 7 a 5 c 5 6 1 9 3 4 e 0 8 9 "   o r d e r = " 9 9 9 "   k e y = " s h o w T i t l e "   v a l u e = " T r u e "   g r o u p O r d e r = " - 1 "   i s G e n e r a t e d = " f a l s e " / >  
                 < p a r a m e t e r   i d = " c 5 2 f e c 1 f - 7 7 2 e - 4 5 b a - 9 b 3 1 - d 9 a 0 2 d e 3 a 0 c 9 "   n a m e = " S h o w   w o r k s p a c e s "   t y p e = " S y s t e m . B o o l e a n ,   m s c o r l i b ,   V e r s i o n = 4 . 0 . 0 . 0 ,   C u l t u r e = n e u t r a l ,   P u b l i c K e y T o k e n = b 7 7 a 5 c 5 6 1 9 3 4 e 0 8 9 "   o r d e r = " 9 9 9 "   k e y = " s h o w W o r k s p a c e s "   v a l u e = " T r u e "   g r o u p O r d e r = " - 1 "   i s G e n e r a t e d = " f a l s e " / >  
             < / p a r a m e t e r s >  
             < w i z a r d C u s t o m i z a t i o n s / >  
         < / q u e s t i o n >  
         < q u e s t i o n   i d = " 6 4 6 f e 3 a e - 0 2 9 d - 4 1 c 9 - a b 2 4 - 2 4 2 a 3 6 a 7 1 a 0 f "   n a m e = " S t a c k   l i n e   1 "   a s s e m b l y = " I p h e l i o n . O u t l i n e . C o n t r o l s . d l l "   t y p e = " I p h e l i o n . O u t l i n e . C o n t r o l s . Q u e s t i o n C o n t r o l s . V i e w M o d e l s . S t a c k C o n t a i n e r C o n t r o l V i e w M o d e l "   o r d e r = " 1 "   a c t i v e = " t r u e "   g r o u p = " D e t a i l s "   r e s u l t T y p e = " s i n g l e "   d i s p l a y T y p e = " S t a r t u p "   p a g e C o l u m n S p a n = " c o l u m n S p a n 6 "   p a r e n t I d = " 0 0 0 0 0 0 0 0 - 0 0 0 0 - 0 0 0 0 - 0 0 0 0 - 0 0 0 0 0 0 0 0 0 0 0 0 " >  
             < p a r a m e t e r s >  
                 < p a r a m e t e r   i d = " e c f d 9 e 3 0 - 1 c 5 4 - 4 8 1 d - b 0 d c - 4 5 b 5 8 d 2 b a c e 6 "   n a m e = " L e f t "   t y p e = " S y s t e m . B o o l e a n ,   m s c o r l i b ,   V e r s i o n = 4 . 0 . 0 . 0 ,   C u l t u r e = n e u t r a l ,   P u b l i c K e y T o k e n = b 7 7 a 5 c 5 6 1 9 3 4 e 0 8 9 "   o r d e r = " 0 "   k e y = " l e f t B o r d e r "   v a l u e = " F a l s e "   g r o u p = " B o r d e r   V i s i b i l i t y "   g r o u p O r d e r = " - 1 "   i s G e n e r a t e d = " f a l s e " / >  
                 < p a r a m e t e r   i d = " b 7 c 6 7 a e 5 - 6 1 e 8 - 4 f 6 f - 9 1 a e - b 0 7 f 6 d f d b 7 4 f "   n a m e = " R i g h t "   t y p e = " S y s t e m . B o o l e a n ,   m s c o r l i b ,   V e r s i o n = 4 . 0 . 0 . 0 ,   C u l t u r e = n e u t r a l ,   P u b l i c K e y T o k e n = b 7 7 a 5 c 5 6 1 9 3 4 e 0 8 9 "   o r d e r = " 1 "   k e y = " r i g h t B o r d e r "   v a l u e = " F a l s e "   g r o u p = " B o r d e r   V i s i b i l i t y "   g r o u p O r d e r = " - 1 "   i s G e n e r a t e d = " f a l s e " / >  
                 < p a r a m e t e r   i d = " f 6 5 0 8 c 2 f - a 4 1 0 - 4 a 4 d - 8 7 d c - f f c 2 6 5 4 f 4 a c a "   n a m e = " T o p "   t y p e = " S y s t e m . B o o l e a n ,   m s c o r l i b ,   V e r s i o n = 4 . 0 . 0 . 0 ,   C u l t u r e = n e u t r a l ,   P u b l i c K e y T o k e n = b 7 7 a 5 c 5 6 1 9 3 4 e 0 8 9 "   o r d e r = " 2 "   k e y = " t o p B o r d e r "   v a l u e = " F a l s e "   g r o u p = " B o r d e r   V i s i b i l i t y "   g r o u p O r d e r = " - 1 "   i s G e n e r a t e d = " f a l s e " / >  
                 < p a r a m e t e r   i d = " d 6 5 e 1 d 0 e - d a b 7 - 4 6 8 4 - 8 c 0 5 - b 5 c 7 4 c a d 8 6 e 9 "   n a m e = " B o t t o m "   t y p e = " S y s t e m . B o o l e a n ,   m s c o r l i b ,   V e r s i o n = 4 . 0 . 0 . 0 ,   C u l t u r e = n e u t r a l ,   P u b l i c K e y T o k e n = b 7 7 a 5 c 5 6 1 9 3 4 e 0 8 9 "   o r d e r = " 3 "   k e y = " b o t t o m B o r d e r "   v a l u e = " T r u e "   g r o u p = " B o r d e r   V i s i b i l i t y "   g r o u p O r d e r = " - 1 "   i s G e n e r a t e d = " f a l s e " / >  
                 < p a r a m e t e r   i d = " e b f a 4 2 0 5 - a 4 d b - 4 5 9 a - 9 f d 5 - 2 5 0 e 2 b 2 1 2 1 5 3 "   n a m e = " M a i n t a i n   c o l u m n   w i d t h s "   t y p e = " S y s t e m . B o o l e a n ,   m s c o r l i b ,   V e r s i o n = 4 . 0 . 0 . 0 ,   C u l t u r e = n e u t r a l ,   P u b l i c K e y T o k e n = b 7 7 a 5 c 5 6 1 9 3 4 e 0 8 9 "   o r d e r = " 9 9 9 "   k e y = " m a i n t a i n C o l u m n W i d t h s "   v a l u e = " T r u e "   g r o u p O r d e r = " - 1 "   i s G e n e r a t e d = " f a l s e " / >  
             < / p a r a m e t e r s >  
             < w i z a r d C u s t o m i z a t i o n s / >  
         < / q u e s t i o n >  
         < q u e s t i o n   i d = " d 1 d 0 d 0 d d - 4 0 d 2 - 4 1 e 7 - b b 5 7 - a 1 b 9 2 3 3 8 2 9 5 1 "   n a m e = " D a t e "   a s s e m b l y = " I p h e l i o n . O u t l i n e . C o n t r o l s . d l l "   t y p e = " I p h e l i o n . O u t l i n e . C o n t r o l s . Q u e s t i o n C o n t r o l s . V i e w M o d e l s . D a t e V i e w M o d e l "   o r d e r = " 2 "   a c t i v e = " f a l s e "   g r o u p = " D e t a i l s "   r e s u l t T y p e = " s i n g l e "   d i s p l a y T y p e = " A l l "   p a g e C o l u m n S p a n = " c o l u m n S p a n 2 "   p a r e n t I d = " 0 0 0 0 0 0 0 0 - 0 0 0 0 - 0 0 0 0 - 0 0 0 0 - 0 0 0 0 0 0 0 0 0 0 0 0 " >  
             < p a r a m e t e r s >  
                 < p a r a m e t e r   i d = " c f f 8 2 7 a f - 8 c d 0 - 4 3 7 e - 9 8 d 8 - a d 7 6 f 5 6 8 0 9 c c "   n a m e = " F o r m a t "   t y p e = " S y s t e m . S t r i n g ,   m s c o r l i b ,   V e r s i o n = 4 . 0 . 0 . 0 ,   C u l t u r e = n e u t r a l ,   P u b l i c K e y T o k e n = b 7 7 a 5 c 5 6 1 9 3 4 e 0 8 9 "   o r d e r = " 9 9 9 "   k e y = " f o r m a t "   v a l u e = " & l t ; ? x m l   v e r s i o n = & q u o t ; 1 . 0 & q u o t ;   e n c o d i n g = & q u o t ; u t f - 1 6 & q u o t ; ? & g t ; & # x A ; & l t ; l o c a l i z e d S t r i n g   x m l n s : x s d = & q u o t ; h t t p : / / w w w . w 3 . o r g / 2 0 0 1 / X M L S c h e m a & q u o t ;   x m l n s : x s i = & q u o t ; h t t p : / / w w w . w 3 . o r g / 2 0 0 1 / X M L S c h e m a - i n s t a n c e & q u o t ; & g t ; & # x A ;     & l t ; t y p e & g t ; f i x e d & l t ; / t y p e & g t ; & # x A ;     & l t ; t e x t & g t ; d d   M M M M   y y y y   H H : M M & l t ; / t e x t & g t ; & # x A ; & l t ; / l o c a l i z e d S t r i n g & g t ; "   a r g u m e n t = " E x p r e s s i o n L o c a l i z e d S t r i n g "   g r o u p O r d e r = " - 1 "   i s G e n e r a t e d = " f a l s e " / >  
                 < p a r a m e t e r   i d = " b 3 d c 8 1 3 b - 2 a 9 f - 4 b d 6 - a 0 3 6 - 1 6 8 e f 4 b 5 2 d 8 f "   n a m e = " R e q u i r e d   f i e l d "   t y p e = " S y s t e m . B o o l e a n ,   m s c o r l i b ,   V e r s i o n = 4 . 0 . 0 . 0 ,   C u l t u r e = n e u t r a l ,   P u b l i c K e y T o k e n = b 7 7 a 5 c 5 6 1 9 3 4 e 0 8 9 "   o r d e r = " 9 9 9 "   k e y = " r e q u i r e d "   v a l u e = " F a l s e "   g r o u p O r d e r = " - 1 "   i s G e n e r a t e d = " f a l s e " / >  
                 < p a r a m e t e r   i d = " 8 7 d 1 0 e c 7 - c c b 7 - 4 c 0 3 - 9 3 c 6 - 0 d 7 b 7 b f 2 9 a c 4 "   n a m e = " S e t   t o   c u r r e n t   d a t e "   t y p e = " S y s t e m . B o o l e a n ,   m s c o r l i b ,   V e r s i o n = 4 . 0 . 0 . 0 ,   C u l t u r e = n e u t r a l ,   P u b l i c K e y T o k e n = b 7 7 a 5 c 5 6 1 9 3 4 e 0 8 9 "   o r d e r = " 9 9 9 "   k e y = " s e t T o C u r r e n t D a t e "   v a l u e = " T r u e "   g r o u p O r d e r = " - 1 "   i s G e n e r a t e d = " f a l s e " / >  
                 < p a r a m e t e r   i d = " d f 4 2 f e 0 1 - 3 9 7 a - 4 5 6 0 - 9 d f 4 - 1 8 d c 0 8 f e 9 6 f 3 "   n a m e = " S h o w   c l e a r   b u t t o n "   t y p e = " S y s t e m . B o o l e a n ,   m s c o r l i b ,   V e r s i o n = 4 . 0 . 0 . 0 ,   C u l t u r e = n e u t r a l ,   P u b l i c K e y T o k e n = b 7 7 a 5 c 5 6 1 9 3 4 e 0 8 9 "   o r d e r = " 9 9 9 "   k e y = " s h o w C l e a r B u t t o n "   v a l u e = " F a l s e "   g r o u p = " D i s p l a y   s e t t i n g s "   g r o u p O r d e r = " - 1 "   i s G e n e r a t e d = " f a l s e " / >  
                 < p a r a m e t e r   i d = " 7 0 3 2 e e 7 8 - a 6 8 3 - 4 8 2 d - 8 0 c e - 3 d f 9 d 9 5 a f e 2 d "   n a m e = " S h o w   c u r r e n t   d a t e   b u t t o n "   t y p e = " S y s t e m . B o o l e a n ,   m s c o r l i b ,   V e r s i o n = 4 . 0 . 0 . 0 ,   C u l t u r e = n e u t r a l ,   P u b l i c K e y T o k e n = b 7 7 a 5 c 5 6 1 9 3 4 e 0 8 9 "   o r d e r = " 9 9 9 "   k e y = " s h o w C u r r e n t D a t e B u t t o n "   v a l u e = " T r u e "   g r o u p = " D i s p l a y   s e t t i n g s "   g r o u p O r d e r = " - 1 "   i s G e n e r a t e d = " f a l s e " / >  
                 < p a r a m e t e r   i d = " 5 f b e 4 6 f d - b 2 2 d - 4 4 1 4 - 9 f d c - a c 5 8 6 5 7 3 6 e 9 a "   n a m e = " S h o w   d a t e   p i c k e r "   t y p e = " S y s t e m . B o o l e a n ,   m s c o r l i b ,   V e r s i o n = 4 . 0 . 0 . 0 ,   C u l t u r e = n e u t r a l ,   P u b l i c K e y T o k e n = b 7 7 a 5 c 5 6 1 9 3 4 e 0 8 9 "   o r d e r = " 9 9 9 "   k e y = " s h o w D a t e P i c k e r "   v a l u e = " T r u e "   g r o u p = " D i s p l a y   s e t t i n g s "   g r o u p O r d e r = " - 1 "   i s G e n e r a t e d = " f a l s e " / >  
                 < p a r a m e t e r   i d = " c 0 7 1 8 4 0 8 - 1 a c 1 - 4 a a 7 - a a b a - 3 b c 6 8 a e b 4 2 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D a t e   a n d   T i m e & l t ; / t e x t & g t ; & # x A ; & l t ; / u i L o c a l i z e d S t r i n g & g t ; "   a r g u m e n t = " U I L o c a l i z e d S t r i n g "   g r o u p O r d e r = " - 1 "   i s G e n e r a t e d = " f a l s e " / >  
                 < p a r a m e t e r   i d = " 7 1 d 1 b b 4 3 - 4 9 f 2 - 4 7 8 b - b b 6 a - 2 6 9 c 9 5 b c 3 b 2 8 "   n a m e = " W i d t h   t y p e "   t y p e = " I p h e l i o n . O u t l i n e . M o d e l . I n t e r f a c e s . Q u e s t i o n C o n t r o l L a y o u t ,   I p h e l i o n . O u t l i n e . M o d e l ,   V e r s i o n = 2 . 0 . 1 1 . 1 1 5 ,   C u l t u r e = n e u t r a l ,   P u b l i c K e y T o k e n = n u l l "   o r d e r = " 9 9 9 "   k e y = " l a y o u t "   v a l u e = " F u l l "   g r o u p O r d e r = " - 1 "   i s G e n e r a t e d = " f a l s e " / >  
             < / p a r a m e t e r s >  
             < w i z a r d C u s t o m i z a t i o n s / >  
         < / q u e s t i o n >  
         < q u e s t i o n   i d = " 1 2 3 3 9 c b 8 - a 0 d c - 4 2 3 0 - b f 0 3 - 9 c a a b 4 9 f 7 5 d d "   n a m e = " P a r t y C o u n t "   a s s e m b l y = " I p h e l i o n . O u t l i n e . C o n t r o l s . d l l "   t y p e = " I p h e l i o n . O u t l i n e . C o n t r o l s . Q u e s t i o n C o n t r o l s . V i e w M o d e l s . D r o p D o w n V i e w M o d e l "   o r d e r = " 6 "   a c t i v e = " t r u e "   g r o u p = " D e t a i l s "   r e s u l t T y p e = " s i n g l e "   d i s p l a y T y p e = " A l l "   p a g e C o l u m n S p a n = " c o l u m n S p a n 1 "   p a r e n t I d = " 0 0 0 0 0 0 0 0 - 0 0 0 0 - 0 0 0 0 - 0 0 0 0 - 0 0 0 0 0 0 0 0 0 0 0 0 " >  
             < p a r a m e t e r s >  
                 < p a r a m e t e r   i d = " c b 1 e 3 a c d - d 6 f 1 - 4 1 9 5 - 8 9 c c - d 0 9 9 3 e f 6 f 1 6 b " 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    < p a r a m e t e r   i d = " f 7 a 8 3 3 2 c - b 7 a 3 - 4 d 7 d - b b f 4 - b 1 f 9 7 7 3 a 6 7 a 6 "   n a m e = " I s   e d i t a b l e "   t y p e = " S y s t e m . B o o l e a n ,   m s c o r l i b ,   V e r s i o n = 4 . 0 . 0 . 0 ,   C u l t u r e = n e u t r a l ,   P u b l i c K e y T o k e n = b 7 7 a 5 c 5 6 1 9 3 4 e 0 8 9 "   o r d e r = " 9 9 9 "   k e y = " i s E d i t a b l e "   v a l u e = " F a l s e "   g r o u p O r d e r = " - 1 "   i s G e n e r a t e d = " f a l s e " / >  
                 < p a r a m e t e r   i d = " 2 d d e 3 1 3 c - 4 e 6 e - 4 f 3 9 - b a 7 5 - 7 4 2 8 1 e 4 2 2 e 6 6 "   n a m e = " R e m e m b e r   l a s t   v a l u e "   t y p e = " S y s t e m . B o o l e a n ,   m s c o r l i b ,   V e r s i o n = 4 . 0 . 0 . 0 ,   C u l t u r e = n e u t r a l ,   P u b l i c K e y T o k e n = b 7 7 a 5 c 5 6 1 9 3 4 e 0 8 9 "   o r d e r = " 9 9 9 "   k e y = " r e m e m b e r L a s t V a l u e "   v a l u e = " F a l s e "   g r o u p O r d e r = " - 1 "   i s G e n e r a t e d = " f a l s e " / >  
                 < p a r a m e t e r   i d = " b 5 a 0 c a 5 8 - 3 6 e 8 - 4 9 4 9 - 9 3 1 7 - 7 8 2 3 c 8 b 1 2 e d b "   n a m e = " R e p l a c e   v a l u e s   w i t h   l a b e l s "   t y p e = " S y s t e m . B o o l e a n ,   m s c o r l i b ,   V e r s i o n = 4 . 0 . 0 . 0 ,   C u l t u r e = n e u t r a l ,   P u b l i c K e y T o k e n = b 7 7 a 5 c 5 6 1 9 3 4 e 0 8 9 "   o r d e r = " 9 9 9 "   k e y = " u s e L a b e l s "   v a l u e = " T r u e "   g r o u p O r d e r = " - 1 "   i s G e n e r a t e d = " f a l s e " / >  
                 < p a r a m e t e r   i d = " 9 4 f f 6 b d 9 - a c 7 2 - 4 0 2 9 - b 4 e 3 - 5 d e a 1 6 6 1 9 8 6 1 "   n a m e = " S h o w   p r o m p t "   t y p e = " S y s t e m . B o o l e a n ,   m s c o r l i b ,   V e r s i o n = 4 . 0 . 0 . 0 ,   C u l t u r e = n e u t r a l ,   P u b l i c K e y T o k e n = b 7 7 a 5 c 5 6 1 9 3 4 e 0 8 9 "   o r d e r = " 9 9 9 "   k e y = " s h o w P r o m p t "   v a l u e = " T r u e "   g r o u p O r d e r = " - 1 "   i s G e n e r a t e d = " f a l s e " / >  
                 < p a r a m e t e r   i d = " 6 9 3 c 4 0 3 0 - 3 0 c b - 4 2 1 f - 8 e 0 a - a 7 f 1 0 8 6 d f 4 b 5 " 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N u m b e r   o f   P a r t i e s & l t ; / t e x t & g t ; & # x A ; & l t ; / u i L o c a l i z e d S t r i n g & g t ; "   a r g u m e n t = " U I L o c a l i z e d S t r i n g "   g r o u p O r d e r = " - 1 "   i s G e n e r a t e d = " f a l s e " / >  
                 < p a r a m e t e r   i d = " 1 5 b 9 3 1 a 1 - c b 1 b - 4 c 9 5 - b e 2 8 - f 0 2 4 0 3 5 b d 1 2 f " 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N u m b e r   P a r t i e s & l t ; / t e x t & g t ; & # x A ; & l t ; / c o n t e n t L i s t & g t ; "   a r g u m e n t = " L a b e l S e t I t e m L i s t C o n t r o l "   g r o u p O r d e r = " - 1 "   i s G e n e r a t e d = " f a l s e " / >  
                 < p a r a m e t e r   i d = " b 8 0 3 9 2 2 f - e 0 d b - 4 0 2 0 - 9 3 0 1 - 0 a 1 4 3 d 1 0 8 9 e 1 "   n a m e = " W i d t h   t y p e "   t y p e = " I p h e l i o n . O u t l i n e . M o d e l . I n t e r f a c e s . Q u e s t i o n C o n t r o l L a y o u t ,   I p h e l i o n . O u t l i n e . M o d e l ,   V e r s i o n = 2 . 0 . 1 1 . 1 1 5 ,   C u l t u r e = n e u t r a l ,   P u b l i c K e y T o k e n = n u l l "   o r d e r = " 9 9 9 "   k e y = " l a y o u t "   v a l u e = " F u l l "   g r o u p O r d e r = " - 1 "   i s G e n e r a t e d = " f a l s e " / >  
             < / p a r a m e t e r s >  
             < w i z a r d C u s t o m i z a t i o n s / >  
         < / q u e s t i o n >  
         < q u e s t i o n   i d = " 1 5 d 8 1 9 2 9 - 3 1 c 4 - 4 d 0 c - 9 a 7 8 - c c b 4 5 f 1 e f f b 7 "   n a m e = " D r a f t   S T C "   a s s e m b l y = " I p h e l i o n . O u t l i n e . C o n t r o l s . d l l "   t y p e = " I p h e l i o n . O u t l i n e . C o n t r o l s . Q u e s t i o n C o n t r o l s . V i e w M o d e l s . C h e c k B o x V i e w M o d e l "   o r d e r = " 7 "   a c t i v e = " t r u e "   g r o u p = " D e t a i l s "   r e s u l t T y p e = " s i n g l e "   d i s p l a y T y p e = " A l l "   p a g e C o l u m n S p a n = " c o l u m n S p a n 2 "   p a r e n t I d = " 0 0 0 0 0 0 0 0 - 0 0 0 0 - 0 0 0 0 - 0 0 0 0 - 0 0 0 0 0 0 0 0 0 0 0 0 " >  
             < p a r a m e t e r s >  
                 < p a r a m e t e r   i d = " 7 1 9 a f 8 d 4 - 4 c 4 9 - 4 1 7 5 - 9 d 3 e - 2 a 4 3 e d d 7 b 9 7 8 "   n a m e = " D i s p l a y   c o n t e n t   v a l u e "   t y p e = " S y s t e m . B o o l e a n ,   m s c o r l i b ,   V e r s i o n = 4 . 0 . 0 . 0 ,   C u l t u r e = n e u t r a l ,   P u b l i c K e y T o k e n = b 7 7 a 5 c 5 6 1 9 3 4 e 0 8 9 "   o r d e r = " 9 9 9 "   k e y = " d i s p l a y C o n t e n t "   v a l u e = " F a l s e "   g r o u p O r d e r = " - 1 "   i s G e n e r a t e d = " f a l s e " / >  
                 < p a r a m e t e r   i d = " 0 8 7 0 5 b 5 7 - 5 6 b c - 4 a f 7 - 9 3 0 d - e 7 1 4 7 0 c 9 5 0 2 f " 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7 a 4 9 9 2 8 - 4 7 4 1 - 4 8 c c - a c 6 f - 2 4 2 e 7 5 7 2 0 d 7 3 " 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b 0 a e 1 3 a - 9 e 9 f - 4 7 3 e - b d c 4 - 5 4 d 0 8 9 1 4 7 5 d 6 "   n a m e = " R e m e m b e r   l a s t   v a l u e s "   t y p e = " S y s t e m . B o o l e a n ,   m s c o r l i b ,   V e r s i o n = 4 . 0 . 0 . 0 ,   C u l t u r e = n e u t r a l ,   P u b l i c K e y T o k e n = b 7 7 a 5 c 5 6 1 9 3 4 e 0 8 9 "   o r d e r = " 9 9 9 "   k e y = " r e m e m b e r L a s t V a l u e "   v a l u e = " F a l s e "   g r o u p O r d e r = " - 1 "   i s G e n e r a t e d = " f a l s e " / >  
                 < p a r a m e t e r   i d = " 3 9 1 f c 6 4 9 - 9 c e 3 - 4 c c 2 - 9 5 3 6 - 7 5 5 0 e 9 8 e e 8 4 a "   n a m e = " U p d a t e   f r o m "   t y p e = " S y s t e m . S t r i n g ,   m s c o r l i b ,   V e r s i o n = 4 . 0 . 0 . 0 ,   C u l t u r e = n e u t r a l ,   P u b l i c K e y T o k e n = b 7 7 a 5 c 5 6 1 9 3 4 e 0 8 9 "   o r d e r = " 9 9 9 "   k e y = " u p d a t e F i e l d "   v a l u e = " "   a r g u m e n t = " F o r m a t S t r i n g "   g r o u p O r d e r = " - 1 "   i s G e n e r a t e d = " f a l s e " / >  
                 < p a r a m e t e r   i d = " 7 f 3 9 f 3 5 2 - 2 5 1 a - 4 3 5 6 - 9 e 4 8 - c c 4 1 a c 6 6 2 b a 6 " 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S h o w   D r a f t   S u b j e c t   t o   C o n t r a c t & l t ; / t e x t & g t ; & # x A ; & l t ; / u i L o c a l i z e d S t r i n g & g t ; "   a r g u m e n t = " U I L o c a l i z e d S t r i n g "   g r o u p O r d e r = " - 1 "   i s G e n e r a t e d = " f a l s e " / >  
             < / p a r a m e t e r s >  
             < w i z a r d C u s t o m i z a t i o n s / >  
         < / q u e s t i o n >  
         < q u e s t i o n   i d = " 6 5 1 c 2 9 b 5 - a 8 0 b - 4 2 9 8 - 8 e 2 5 - 9 8 0 7 c b f 9 e a b d "   n a m e = " T O C   T y p e "   a s s e m b l y = " I p h e l i o n . O u t l i n e . C o n t r o l s . d l l "   t y p e = " I p h e l i o n . O u t l i n e . C o n t r o l s . Q u e s t i o n C o n t r o l s . V i e w M o d e l s . S e l e c t i o n L i s t V i e w M o d e l "   o r d e r = " 8 "   a c t i v e = " t r u e "   g r o u p = " D e t a i l s "   r e s u l t T y p e = " s i n g l e "   d i s p l a y T y p e = " A l l "   p a g e C o l u m n S p a n = " c o l u m n S p a n 1 "   p a r e n t I d = " 0 0 0 0 0 0 0 0 - 0 0 0 0 - 0 0 0 0 - 0 0 0 0 - 0 0 0 0 0 0 0 0 0 0 0 0 " >  
             < p a r a m e t e r s >  
                 < p a r a m e t e r   i d = " e 2 b a 3 9 2 6 - 7 2 b 2 - 4 0 f 9 - 8 f b f - e 9 c 7 c d 0 d 9 e 0 3 "   n a m e = " I t e m s   l i s t "   t y p e = " I p h e l i o n . O u t l i n e . M o d e l . E n t i t i e s . I n l i n e P a r a m e t e r E n t i t y C o l l e c t i o n ` 1 [ [ I p h e l i o n . O u t l i n e . M o d e l . E n t i t i e s . L o c a l i z e d K e y V a l u e P a r a m e t e r E n t i t y ,   I p h e l i o n . O u t l i n e . M o d e l ,   V e r s i o n = 2 . 0 . 1 1 . 1 1 5 ,   C u l t u r e = n e u t r a l ,   P u b l i c K e y T o k e n = n u l l ] ] ,   I p h e l i o n . O u t l i n e . M o d e l ,   V e r s i o n = 2 . 0 . 1 1 . 1 1 5 , 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O C   H 1 & 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O C   H 1 & a m p ; l t ; / t e x t & a m p ; g t ; & a m p ; # x D ; & a m p ; # x A ; & a m p ; l t ; / l o c a l i z e d S t r i n g & a m p ; g t ; & q u o t ;   i s S e l e c t e d = & q u o t ; t r u 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O C   H 1   & a m p ; a m p ; a m p ;   H 2 & 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O C   H 1   & a m p ; a m p ; a m p ;   H 2 & a m p ; l t ; / t e x t & a m p ; g t ; & a m p ; # x D ; & a m p ; # x A ; & a m p ; l t ; / l o c a l i z e d S t r i n g & a m p ; g t ; & q u o t ;   i s S e l e c t e d = & q u o t ; f a l s e & q u o t ;   i n v e r t F i e l d V a l u e = & q u o t ; f a l s e & q u o t ;   / & g t ; & # x A ;     & l t ; / p a r a m e t e r E n t i t i e s & g t ; & # x A ; & l t ; / X m l P a r a m e t e r & g t ; "   g r o u p O r d e r = " - 1 "   i s G e n e r a t e d = " f a l s e " / >  
                 < p a r a m e t e r   i d = " 7 a 4 6 1 6 5 8 - d 8 5 b - 4 f 1 1 - a b 6 3 - 9 b 2 0 c 2 3 1 3 1 8 a "   n a m e = " M a x   s e l e c t i o n s "   t y p e = " S y s t e m . I n t 3 2 ,   m s c o r l i b ,   V e r s i o n = 4 . 0 . 0 . 0 ,   C u l t u r e = n e u t r a l ,   P u b l i c K e y T o k e n = b 7 7 a 5 c 5 6 1 9 3 4 e 0 8 9 "   o r d e r = " 9 9 9 "   k e y = " m a x S e l e c t e d "   v a l u e = " 0 "   g r o u p O r d e r = " - 1 "   i s G e n e r a t e d = " f a l s e " / >  
                 < p a r a m e t e r   i d = " 3 b d c 8 7 5 6 - 5 6 4 9 - 4 2 7 7 - 9 6 d f - a 5 e 3 3 a 1 5 6 e d 2 "   n a m e = " M i n   s e l e c t i o n s "   t y p e = " S y s t e m . I n t 3 2 ,   m s c o r l i b ,   V e r s i o n = 4 . 0 . 0 . 0 ,   C u l t u r e = n e u t r a l ,   P u b l i c K e y T o k e n = b 7 7 a 5 c 5 6 1 9 3 4 e 0 8 9 "   o r d e r = " 9 9 9 "   k e y = " m i n S e l e c t e d "   v a l u e = " 0 "   g r o u p O r d e r = " - 1 "   i s G e n e r a t e d = " f a l s e " / >  
                 < p a r a m e t e r   i d = " f 9 9 3 b c 3 f - 7 f 3 c - 4 3 0 1 - a 8 c a - 3 e 1 2 3 4 9 e c b 7 0 "   n a m e = " N u m b e r   o f   c o l u m n s "   t y p e = " I p h e l i o n . O u t l i n e . C o n t r o l s . Q u e s t i o n C o n t r o l s . V i e w M o d e l s . Q u e s t i o n C o l u m n s ,   I p h e l i o n . O u t l i n e . C o n t r o l s ,   V e r s i o n = 2 . 0 . 1 1 . 1 1 5 ,   C u l t u r e = n e u t r a l ,   P u b l i c K e y T o k e n = n u l l "   o r d e r = " 9 9 9 "   k e y = " n u m b e r O f C o l u m n s "   v a l u e = " O n e C o l u m n "   g r o u p O r d e r = " - 1 "   i s G e n e r a t e d = " f a l s e " / >  
                 < p a r a m e t e r   i d = " b b 4 b a c 3 d - 9 1 c e - 4 3 3 a - 8 c f 3 - f 5 c 4 f 4 2 f b d c 7 "   n a m e = " R e m e m b e r   l a s t   v a l u e s "   t y p e = " S y s t e m . B o o l e a n ,   m s c o r l i b ,   V e r s i o n = 4 . 0 . 0 . 0 ,   C u l t u r e = n e u t r a l ,   P u b l i c K e y T o k e n = b 7 7 a 5 c 5 6 1 9 3 4 e 0 8 9 "   o r d e r = " 9 9 9 "   k e y = " r e m e m b e r L a s t V a l u e "   v a l u e = " F a l s e "   g r o u p O r d e r = " - 1 "   i s G e n e r a t e d = " f a l s e " / >  
                 < p a r a m e t e r   i d = " 6 c 8 c 2 f b 5 - 7 d f 4 - 4 1 2 3 - a b 9 8 - 4 7 6 7 4 6 f c 5 9 a 1 "   n a m e = " S e l e c t i o n   m o d e "   t y p e = " I p h e l i o n . O u t l i n e . C o n t r o l s . Q u e s t i o n C o n t r o l s . V i e w M o d e l s . Q u e s t i o n S e l e c t i o n M o d e ,   I p h e l i o n . O u t l i n e . C o n t r o l s ,   V e r s i o n = 2 . 0 . 1 1 . 1 1 5 ,   C u l t u r e = n e u t r a l ,   P u b l i c K e y T o k e n = n u l l "   o r d e r = " 9 9 9 "   k e y = " s e l e c t i o n M o d e "   v a l u e = " S i n g l e "   g r o u p O r d e r = " - 1 "   i s G e n e r a t e d = " f a l s e " / >  
                 < p a r a m e t e r   i d = " 1 6 1 a 4 7 3 5 - e 2 a 7 - 4 d 3 a - 9 d 7 0 - a a 0 e 5 0 6 7 f e a 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T o C   T y p e & l t ; / t e x t & g t ; & # x A ; & l t ; / u i L o c a l i z e d S t r i n g & g t ; "   a r g u m e n t = " U I L o c a l i z e d S t r i n g "   g r o u p O r d e r = " - 1 "   i s G e n e r a t e d = " f a l s e " / >  
                 < p a r a m e t e r   i d = " e c 7 c a 2 6 b - 3 3 9 1 - 4 7 0 c - 9 5 6 3 - 4 b c d b a 2 2 5 f e 6 "   n a m e = " W i d t h   t y p e "   t y p e = " I p h e l i o n . O u t l i n e . M o d e l . I n t e r f a c e s . Q u e s t i o n C o n t r o l L a y o u t ,   I p h e l i o n . O u t l i n e . M o d e l ,   V e r s i o n = 2 . 0 . 1 1 . 1 1 5 ,   C u l t u r e = n e u t r a l ,   P u b l i c K e y T o k e n = n u l l "   o r d e r = " 9 9 9 "   k e y = " l a y o u t "   v a l u e = " F u l l "   g r o u p O r d e r = " - 1 "   i s G e n e r a t e d = " f a l s e " / >  
             < / p a r a m e t e r s >  
             < w i z a r d C u s t o m i z a t i o n s / >  
         < / q u e s t i o n >  
         < q u e s t i o n   i d = " d 4 d f b 6 2 d - f 6 a 6 - 4 0 6 8 - b 7 8 9 - f c f b 7 7 5 6 9 0 8 e "   n a m e = " D r a f t T y p e "   a s s e m b l y = " I p h e l i o n . O u t l i n e . C o n t r o l s . d l l "   t y p e = " I p h e l i o n . O u t l i n e . C o n t r o l s . Q u e s t i o n C o n t r o l s . V i e w M o d e l s . S e l e c t i o n L i s t V i e w M o d e l "   o r d e r = " 9 "   a c t i v e = " t r u e "   g r o u p = " D e t a i l s "   r e s u l t T y p e = " s i n g l e "   d i s p l a y T y p e = " R e l a u n c h "   p a g e C o l u m n S p a n = " c o l u m n S p a n 1 "   p a r e n t I d = " 0 0 0 0 0 0 0 0 - 0 0 0 0 - 0 0 0 0 - 0 0 0 0 - 0 0 0 0 0 0 0 0 0 0 0 0 " >  
             < p a r a m e t e r s >  
                 < p a r a m e t e r   i d = " 9 a 0 a 6 6 f 7 - b 5 b 8 - 4 c 0 9 - 9 0 2 6 - 1 5 3 c 1 6 d d 2 b c 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D r a f t   T y p e & l t ; / t e x t & g t ; & # x A ; & l t ; / u i L o c a l i z e d S t r i n g & g t ; "   a r g u m e n t = " U I L o c a l i z e d S t r i n g "   g r o u p O r d e r = " - 1 "   i s G e n e r a t e d = " f a l s e " / >  
                 < p a r a m e t e r   i d = " 1 5 7 3 5 b f 2 - 1 9 9 8 - 4 8 a b - b 3 4 4 - e 4 8 f 6 9 d 9 a 4 2 1 "   n a m e = " W i d t h   t y p e "   t y p e = " I p h e l i o n . O u t l i n e . M o d e l . I n t e r f a c e s . Q u e s t i o n C o n t r o l L a y o u t ,   I p h e l i o n . O u t l i n e . M o d e l ,   V e r s i o n = 2 . 0 . 1 1 . 1 1 5 ,   C u l t u r e = n e u t r a l ,   P u b l i c K e y T o k e n = n u l l "   o r d e r = " 9 9 9 "   k e y = " l a y o u t "   v a l u e = " F u l l "   g r o u p O r d e r = " - 1 "   i s G e n e r a t e d = " f a l s e " / >  
                 < p a r a m e t e r   i d = " 5 1 d 6 f 8 7 1 - 6 b 0 a - 4 e 8 8 - b f 2 9 - b 4 a e 8 1 c 3 b 6 2 7 "   n a m e = " S e l e c t i o n   m o d e "   t y p e = " I p h e l i o n . O u t l i n e . C o n t r o l s . Q u e s t i o n C o n t r o l s . V i e w M o d e l s . Q u e s t i o n S e l e c t i o n M o d e ,   I p h e l i o n . O u t l i n e . C o n t r o l s ,   V e r s i o n = 2 . 0 . 1 1 . 1 1 5 ,   C u l t u r e = n e u t r a l ,   P u b l i c K e y T o k e n = n u l l "   o r d e r = " 9 9 9 "   k e y = " s e l e c t i o n M o d e "   v a l u e = " S i n g l e "   g r o u p O r d e r = " - 1 "   i s G e n e r a t e d = " f a l s e " / >  
                 < p a r a m e t e r   i d = " 7 b 9 3 b 0 3 4 - f b 1 f - 4 7 7 5 - 8 c a f - d 6 5 e 4 5 1 d e 5 7 9 "   n a m e = " I t e m s   l i s t "   t y p e = " I p h e l i o n . O u t l i n e . M o d e l . E n t i t i e s . I n l i n e P a r a m e t e r E n t i t y C o l l e c t i o n ` 1 [ [ I p h e l i o n . O u t l i n e . M o d e l . E n t i t i e s . L o c a l i z e d K e y V a l u e P a r a m e t e r E n t i t y ,   I p h e l i o n . O u t l i n e . M o d e l ,   V e r s i o n = 2 . 0 . 1 1 . 1 1 5 ,   C u l t u r e = n e u t r a l ,   P u b l i c K e y T o k e n = n u l l ] ] ,   I p h e l i o n . O u t l i n e . M o d e l ,   V e r s i o n = 2 . 0 . 1 1 . 1 1 5 , 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D r a f t & 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D R A F T & a m p ; l t ; / t e x t & a m p ; g t ; & a m p ; # x D ; & a m p ; # x A ; & a m p ; l t ; / l o c a l i z e d S t r i n g & a m p ; g t ; & q u o t ;   i s S e l e c t e d = & q u o t ; t r u 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N o   D r a f t   L i n e & 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n g r o s s e d & 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N G R O S S E D & 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x e c u t i o n & 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E X E C U T I O N & a m p ; l t ; / t e x t & a m p ; g t ; & a m p ; # x D ; & a m p ; # x A ; & a m p ; l t ; / l o c a l i z e d S t r i n g & a m p ; g t ; & q u o t ;   i s S e l e c t e d = & q u o t ; f a l s e & q u o t ;   i n v e r t F i e l d V a l u e = & q u o t ; f a l s e & q u o t ;   / & g t ; & # x A ;     & l t ; / p a r a m e t e r E n t i t i e s & g t ; & # x A ; & l t ; / X m l P a r a m e t e r & g t ; "   g r o u p O r d e r = " - 1 "   i s G e n e r a t e d = " f a l s e " / >  
                 < p a r a m e t e r   i d = " 2 2 d 7 3 3 0 d - 7 6 4 1 - 4 b d 3 - 9 4 2 f - 6 f 8 9 9 b c e 7 0 5 9 "   n a m e = " M a x   s e l e c t i o n s "   t y p e = " S y s t e m . I n t 3 2 ,   m s c o r l i b ,   V e r s i o n = 4 . 0 . 0 . 0 ,   C u l t u r e = n e u t r a l ,   P u b l i c K e y T o k e n = b 7 7 a 5 c 5 6 1 9 3 4 e 0 8 9 "   o r d e r = " 9 9 9 "   k e y = " m a x S e l e c t e d "   v a l u e = " 0 "   g r o u p O r d e r = " - 1 "   i s G e n e r a t e d = " f a l s e " / >  
                 < p a r a m e t e r   i d = " 1 a c c c 1 a 5 - 7 f 5 8 - 4 3 c 1 - a b a d - f 1 a 9 b 4 3 8 6 8 1 a "   n a m e = " M i n   s e l e c t i o n s "   t y p e = " S y s t e m . I n t 3 2 ,   m s c o r l i b ,   V e r s i o n = 4 . 0 . 0 . 0 ,   C u l t u r e = n e u t r a l ,   P u b l i c K e y T o k e n = b 7 7 a 5 c 5 6 1 9 3 4 e 0 8 9 "   o r d e r = " 9 9 9 "   k e y = " m i n S e l e c t e d "   v a l u e = " 0 "   g r o u p O r d e r = " - 1 "   i s G e n e r a t e d = " f a l s e " / >  
                 < p a r a m e t e r   i d = " 6 6 8 7 d 4 f c - f 6 c c - 4 d 4 7 - a d 5 0 - 9 3 4 1 4 4 1 4 9 f 6 c "   n a m e = " R e m e m b e r   l a s t   v a l u e s "   t y p e = " S y s t e m . B o o l e a n ,   m s c o r l i b ,   V e r s i o n = 4 . 0 . 0 . 0 ,   C u l t u r e = n e u t r a l ,   P u b l i c K e y T o k e n = b 7 7 a 5 c 5 6 1 9 3 4 e 0 8 9 "   o r d e r = " 9 9 9 "   k e y = " r e m e m b e r L a s t V a l u e "   v a l u e = " F a l s e "   g r o u p O r d e r = " - 1 "   i s G e n e r a t e d = " f a l s e " / >  
                 < p a r a m e t e r   i d = " 1 5 b 1 a 3 9 a - a 0 d 0 - 4 8 9 2 - 9 d 5 a - f c 8 a 4 7 f 8 1 a a 1 "   n a m e = " N u m b e r   o f   c o l u m n s "   t y p e = " I p h e l i o n . O u t l i n e . C o n t r o l s . Q u e s t i o n C o n t r o l s . V i e w M o d e l s . Q u e s t i o n C o l u m n s ,   I p h e l i o n . O u t l i n e . C o n t r o l s ,   V e r s i o n = 2 . 0 . 1 1 . 1 1 5 ,   C u l t u r e = n e u t r a l ,   P u b l i c K e y T o k e n = n u l l "   o r d e r = " 9 9 9 "   k e y = " n u m b e r O f C o l u m n s "   v a l u e = " O n e C o l u m n "   g r o u p O r d e r = " - 1 "   i s G e n e r a t e d = " f a l s e " / >  
             < / p a r a m e t e r s >  
             < w i z a r d C u s t o m i z a t i o n s / >  
         < / q u e s t i o n >  
         < q u e s t i o n   i d = " c e c 9 d 1 c 5 - a 2 3 b - 4 a b 2 - 8 4 f 2 - 5 7 2 e 3 5 c b 3 0 f c "   n a m e = " D r a f t N u m b e r "   a s s e m b l y = " I p h e l i o n . O u t l i n e . C o n t r o l s . d l l "   t y p e = " I p h e l i o n . O u t l i n e . C o n t r o l s . Q u e s t i o n C o n t r o l s . V i e w M o d e l s . D r o p D o w n V i e w M o d e l "   o r d e r = " 1 0 "   a c t i v e = " t r u e "   g r o u p = " D e t a i l s "   r e s u l t T y p e = " s i n g l e "   d i s p l a y T y p e = " A l l "   p a g e C o l u m n S p a n = " c o l u m n S p a n 1 "   p a r e n t I d = " 0 0 0 0 0 0 0 0 - 0 0 0 0 - 0 0 0 0 - 0 0 0 0 - 0 0 0 0 0 0 0 0 0 0 0 0 " >  
             < p a r a m e t e r s >  
                 < p a r a m e t e r   i d = " 7 a 8 8 b a a c - 2 7 2 2 - 4 4 6 0 - 8 a 6 2 - f f 1 b 3 e 2 2 b a 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D r a f t   N u m b e r & l t ; / t e x t & g t ; & # x A ; & l t ; / c o n t e n t L i s t & g t ; "   a r g u m e n t = " L a b e l S e t I t e m L i s t C o n t r o l "   g r o u p O r d e r = " - 1 "   i s G e n e r a t e d = " f a l s e " / >  
                 < p a r a m e t e r   i d = " 7 4 8 1 b 2 e c - f c 8 8 - 4 0 3 f - b b f 2 - 1 5 c 3 2 e 6 3 1 a 3 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D r a f t   N u m b e r & l t ; / t e x t & g t ; & # x A ; & l t ; / u i L o c a l i z e d S t r i n g & g t ; "   a r g u m e n t = " U I L o c a l i z e d S t r i n g "   g r o u p O r d e r = " - 1 "   i s G e n e r a t e d = " f a l s e " / >  
                 < p a r a m e t e r   i d = " 2 3 5 8 7 b 9 9 - 5 7 a 5 - 4 e b 4 - 8 d c 9 - a 3 d 0 7 1 2 6 2 d d 1 "   n a m e = " W i d t h   t y p e "   t y p e = " I p h e l i o n . O u t l i n e . M o d e l . I n t e r f a c e s . Q u e s t i o n C o n t r o l L a y o u t ,   I p h e l i o n . O u t l i n e . M o d e l ,   V e r s i o n = 2 . 0 . 1 1 . 1 1 5 ,   C u l t u r e = n e u t r a l ,   P u b l i c K e y T o k e n = n u l l "   o r d e r = " 9 9 9 "   k e y = " l a y o u t "   v a l u e = " F u l l "   g r o u p O r d e r = " - 1 "   i s G e n e r a t e d = " f a l s e " / >  
                 < p a r a m e t e r   i d = " e 4 8 0 7 d e d - 2 2 7 0 - 4 e 7 f - 9 f 7 5 - 0 d f 7 c 5 2 0 7 b d a " 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    < p a r a m e t e r   i d = " 4 2 a 0 c 8 5 e - d 0 6 6 - 4 c b 5 - b f 9 e - 1 d f 4 e 4 a a 8 8 3 9 "   n a m e = " S h o w   p r o m p t "   t y p e = " S y s t e m . B o o l e a n ,   m s c o r l i b ,   V e r s i o n = 4 . 0 . 0 . 0 ,   C u l t u r e = n e u t r a l ,   P u b l i c K e y T o k e n = b 7 7 a 5 c 5 6 1 9 3 4 e 0 8 9 "   o r d e r = " 9 9 9 "   k e y = " s h o w P r o m p t "   v a l u e = " T r u e "   g r o u p O r d e r = " - 1 "   i s G e n e r a t e d = " f a l s e " / >  
                 < p a r a m e t e r   i d = " 8 5 e c 1 7 9 b - e e 6 f - 4 0 7 c - a d 2 1 - 2 1 d b 8 6 2 1 2 0 3 6 "   n a m e = " I s   e d i t a b l e "   t y p e = " S y s t e m . B o o l e a n ,   m s c o r l i b ,   V e r s i o n = 4 . 0 . 0 . 0 ,   C u l t u r e = n e u t r a l ,   P u b l i c K e y T o k e n = b 7 7 a 5 c 5 6 1 9 3 4 e 0 8 9 "   o r d e r = " 9 9 9 "   k e y = " i s E d i t a b l e "   v a l u e = " F a l s e "   g r o u p O r d e r = " - 1 "   i s G e n e r a t e d = " f a l s e " / >  
                 < p a r a m e t e r   i d = " 4 e e 7 a d 7 4 - 7 7 a 3 - 4 a 1 8 - 9 5 f 8 - c f a e d 4 4 3 4 f d 7 "   n a m e = " R e p l a c e   v a l u e s   w i t h   l a b e l s "   t y p e = " S y s t e m . B o o l e a n ,   m s c o r l i b ,   V e r s i o n = 4 . 0 . 0 . 0 ,   C u l t u r e = n e u t r a l ,   P u b l i c K e y T o k e n = b 7 7 a 5 c 5 6 1 9 3 4 e 0 8 9 "   o r d e r = " 9 9 9 "   k e y = " u s e L a b e l s "   v a l u e = " F a l s e "   g r o u p O r d e r = " - 1 "   i s G e n e r a t e d = " f a l s e " / >  
                 < p a r a m e t e r   i d = " 8 2 0 b d 9 c 6 - 9 1 7 c - 4 4 a 6 - 8 c f 6 - 8 c 5 d 5 5 7 9 e a 1 e "   n a m e = " R e m e m b e r   l a s t   v a l u e "   t y p e = " S y s t e m . B o o l e a n ,   m s c o r l i b ,   V e r s i o n = 4 . 0 . 0 . 0 ,   C u l t u r e = n e u t r a l ,   P u b l i c K e y T o k e n = b 7 7 a 5 c 5 6 1 9 3 4 e 0 8 9 "   o r d e r = " 9 9 9 "   k e y = " r e m e m b e r L a s t V a l u e "   v a l u e = " F a l s e "   g r o u p O r d e r = " - 1 "   i s G e n e r a t e d = " f a l s e " / >  
             < / p a r a m e t e r s >  
             < w i z a r d C u s t o m i z a t i o n s / >  
         < / q u e s t i o n >  
         < q u e s t i o n   i d = " e 3 2 f 3 6 4 5 - 0 7 e 5 - 4 2 b a - 9 3 8 1 - 1 e c 3 b d d 7 b 8 b e "   n a m e = " S t a c k   l i n e   3 "   a s s e m b l y = " I p h e l i o n . O u t l i n e . C o n t r o l s . d l l "   t y p e = " I p h e l i o n . O u t l i n e . C o n t r o l s . Q u e s t i o n C o n t r o l s . V i e w M o d e l s . S t a c k C o n t a i n e r C o n t r o l V i e w M o d e l "   o r d e r = " 1 1 "   a c t i v e = " t r u e "   g r o u p = " D e t a i l s "   r e s u l t T y p e = " s i n g l e "   d i s p l a y T y p e = " A l l "   p a g e C o l u m n S p a n = " c o l u m n S p a n 6 "   p a r e n t I d = " 0 0 0 0 0 0 0 0 - 0 0 0 0 - 0 0 0 0 - 0 0 0 0 - 0 0 0 0 0 0 0 0 0 0 0 0 " >  
             < p a r a m e t e r s >  
                 < p a r a m e t e r   i d = " e c f d 9 e 3 0 - 1 c 5 4 - 4 8 1 d - b 0 d c - 4 5 b 5 8 d 2 b a c e 6 "   n a m e = " L e f t "   t y p e = " S y s t e m . B o o l e a n ,   m s c o r l i b ,   V e r s i o n = 4 . 0 . 0 . 0 ,   C u l t u r e = n e u t r a l ,   P u b l i c K e y T o k e n = b 7 7 a 5 c 5 6 1 9 3 4 e 0 8 9 "   o r d e r = " 0 "   k e y = " l e f t B o r d e r "   v a l u e = " F a l s e "   g r o u p = " B o r d e r   V i s i b i l i t y "   g r o u p O r d e r = " - 1 "   i s G e n e r a t e d = " f a l s e " / >  
                 < p a r a m e t e r   i d = " b 7 c 6 7 a e 5 - 6 1 e 8 - 4 f 6 f - 9 1 a e - b 0 7 f 6 d f d b 7 4 f "   n a m e = " R i g h t "   t y p e = " S y s t e m . B o o l e a n ,   m s c o r l i b ,   V e r s i o n = 4 . 0 . 0 . 0 ,   C u l t u r e = n e u t r a l ,   P u b l i c K e y T o k e n = b 7 7 a 5 c 5 6 1 9 3 4 e 0 8 9 "   o r d e r = " 1 "   k e y = " r i g h t B o r d e r "   v a l u e = " F a l s e "   g r o u p = " B o r d e r   V i s i b i l i t y "   g r o u p O r d e r = " - 1 "   i s G e n e r a t e d = " f a l s e " / >  
                 < p a r a m e t e r   i d = " f 6 5 0 8 c 2 f - a 4 1 0 - 4 a 4 d - 8 7 d c - f f c 2 6 5 4 f 4 a c a "   n a m e = " T o p "   t y p e = " S y s t e m . B o o l e a n ,   m s c o r l i b ,   V e r s i o n = 4 . 0 . 0 . 0 ,   C u l t u r e = n e u t r a l ,   P u b l i c K e y T o k e n = b 7 7 a 5 c 5 6 1 9 3 4 e 0 8 9 "   o r d e r = " 2 "   k e y = " t o p B o r d e r "   v a l u e = " F a l s e "   g r o u p = " B o r d e r   V i s i b i l i t y "   g r o u p O r d e r = " - 1 "   i s G e n e r a t e d = " f a l s e " / >  
                 < p a r a m e t e r   i d = " d 6 5 e 1 d 0 e - d a b 7 - 4 6 8 4 - 8 c 0 5 - b 5 c 7 4 c a d 8 6 e 9 "   n a m e = " B o t t o m "   t y p e = " S y s t e m . B o o l e a n ,   m s c o r l i b ,   V e r s i o n = 4 . 0 . 0 . 0 ,   C u l t u r e = n e u t r a l ,   P u b l i c K e y T o k e n = b 7 7 a 5 c 5 6 1 9 3 4 e 0 8 9 "   o r d e r = " 3 "   k e y = " b o t t o m B o r d e r "   v a l u e = " T r u e "   g r o u p = " B o r d e r   V i s i b i l i t y "   g r o u p O r d e r = " - 1 "   i s G e n e r a t e d = " f a l s e " / >  
                 < p a r a m e t e r   i d = " e b f a 4 2 0 5 - a 4 d b - 4 5 9 a - 9 f d 5 - 2 5 0 e 2 b 2 1 2 1 5 3 "   n a m e = " M a i n t a i n   c o l u m n   w i d t h s "   t y p e = " S y s t e m . B o o l e a n ,   m s c o r l i b ,   V e r s i o n = 4 . 0 . 0 . 0 ,   C u l t u r e = n e u t r a l ,   P u b l i c K e y T o k e n = b 7 7 a 5 c 5 6 1 9 3 4 e 0 8 9 "   o r d e r = " 9 9 9 "   k e y = " m a i n t a i n C o l u m n W i d t h s "   v a l u e = " T r u e "   g r o u p O r d e r = " - 1 "   i s G e n e r a t e d = " f a l s e " / >  
             < / p a r a m e t e r s >  
             < w i z a r d C u s t o m i z a t i o n s / >  
         < / q u e s t i o n >  
         < q u e s t i o n   i d = " 5 a b 9 3 c 5 7 - 0 9 6 0 - 4 6 b 3 - b 0 a 4 - 8 3 3 6 1 0 7 4 4 2 f d "   n a m e = " S p a c e r "   a s s e m b l y = " I p h e l i o n . O u t l i n e . C o n t r o l s . d l l "   t y p e = " I p h e l i o n . O u t l i n e . C o n t r o l s . Q u e s t i o n C o n t r o l s . V i e w M o d e l s . W i z a r d S e c t i o n H e a d i n g V i e w M o d e l "   o r d e r = " 0 "   a c t i v e = " t r u e "   g r o u p = " D e t a i l s "   r e s u l t T y p e = " s i n g l e "   d i s p l a y T y p e = " A l l "   p a g e C o l u m n S p a n = " c o l u m n S p a n 6 "   p a r e n t I d = " e 3 2 f 3 6 4 5 - 0 7 e 5 - 4 2 b a - 9 3 8 1 - 1 e c 3 b d d 7 b 8 b e " >  
             < p a r a m e t e r s >  
                 < p a r a m e t e r   i d = " c 1 c 7 7 e 9 3 - 7 1 2 f - 4 2 e d - b 1 4 4 - 6 2 e 6 1 d 9 4 0 7 9 c "   n a m e = " T e x t "   t y p e = " S y s t e m . S t r i n g ,   m s c o r l i b ,   V e r s i o n = 4 . 0 . 0 . 0 ,   C u l t u r e = n e u t r a l ,   P u b l i c K e y T o k e n = b 7 7 a 5 c 5 6 1 9 3 4 e 0 8 9 "   o r d e r = " 9 9 9 "   k e y = " t e x t "   v a l u e = " & l t ; ? x m l   v e r s i o n = & q u o t ; 1 . 0 & q u o t ;   e n c o d i n g = & q u o t ; u t f - 1 6 & q u o t ; ? & g t ; & # x A ; & l t ; u i L o c a l i z e d S t r i n g   x m l n s : x s d = & q u o t ; h t t p : / / w w w . w 3 . o r g / 2 0 0 1 / X M L S c h e m a & q u o t ;   x m l n s : x s i = & q u o t ; h t t p : / / w w w . w 3 . o r g / 2 0 0 1 / X M L S c h e m a - i n s t a n c e & q u o t ; & g t ; & # x A ;     & l t ; t y p e & g t ; f i x e d & l t ; / t y p e & g t ; & # x A ;     & l t ; t e x t   / & g t ; & # x A ; & l t ; / u i L o c a l i z e d S t r i n g & g t ; "   a r g u m e n t = " U I L o c a l i z e d S t r i n g "   g r o u p O r d e r = " - 1 "   i s G e n e r a t e d = " f a l s e " / >  
                 < p a r a m e t e r   i d = " 1 d 5 f e 4 c 9 - 8 3 8 7 - 4 e 9 b - a 8 a 8 - e 9 0 0 6 e 6 8 b d c 7 "   n a m e = " T o p "   t y p e = " S y s t e m . I n t 3 2 ,   m s c o r l i b ,   V e r s i o n = 4 . 0 . 0 . 0 ,   C u l t u r e = n e u t r a l ,   P u b l i c K e y T o k e n = b 7 7 a 5 c 5 6 1 9 3 4 e 0 8 9 "   o r d e r = " 2 "   k e y = " t o p M a r g i n "   v a l u e = " 0 "   g r o u p = " M a r g i n "   g r o u p O r d e r = " - 1 "   i s G e n e r a t e d = " f a l s e " / >  
                 < p a r a m e t e r   i d = " 9 7 6 c e f c 6 - 4 6 b a - 4 e 4 5 - 8 2 b 7 - 7 f d c 8 4 0 3 b 6 a b "   n a m e = " B o t t o m "   t y p e = " S y s t e m . I n t 3 2 ,   m s c o r l i b ,   V e r s i o n = 4 . 0 . 0 . 0 ,   C u l t u r e = n e u t r a l ,   P u b l i c K e y T o k e n = b 7 7 a 5 c 5 6 1 9 3 4 e 0 8 9 "   o r d e r = " 3 "   k e y = " b o t t o m M a r g i n "   v a l u e = " 0 "   g r o u p = " M a r g i n "   g r o u p O r d e r = " - 1 "   i s G e n e r a t e d = " f a l s e " / >  
                 < p a r a m e t e r   i d = " 5 1 4 d b c 4 c - 9 2 9 6 - 4 f c 2 - b 1 8 5 - c 2 3 0 d e 5 1 f e 3 a "   n a m e = " L e f t "   t y p e = " S y s t e m . I n t 3 2 ,   m s c o r l i b ,   V e r s i o n = 4 . 0 . 0 . 0 ,   C u l t u r e = n e u t r a l ,   P u b l i c K e y T o k e n = b 7 7 a 5 c 5 6 1 9 3 4 e 0 8 9 "   o r d e r = " 0 "   k e y = " l e f t m a r g i n "   v a l u e = " 1 0 "   g r o u p = " M a r g i n "   g r o u p O r d e r = " - 1 "   i s G e n e r a t e d = " f a l s e " / >  
                 < p a r a m e t e r   i d = " 1 2 7 1 8 5 2 e - f 4 7 a - 4 a 1 2 - a f d 1 - b 4 d f c f b 6 0 e f e "   n a m e = " R i g h t "   t y p e = " S y s t e m . I n t 3 2 ,   m s c o r l i b ,   V e r s i o n = 4 . 0 . 0 . 0 ,   C u l t u r e = n e u t r a l ,   P u b l i c K e y T o k e n = b 7 7 a 5 c 5 6 1 9 3 4 e 0 8 9 "   o r d e r = " 1 "   k e y = " r i g h t M a r g i n "   v a l u e = " 1 0 "   g r o u p = " M a r g i n "   g r o u p O r d e r = " - 1 "   i s G e n e r a t e d = " f a l s e " / >  
                 < p a r a m e t e r   i d = " a 9 0 5 0 f 3 f - f d 7 8 - 4 2 4 0 - b c c d - 2 3 2 2 f 9 0 1 c 4 2 c "   n a m e = " F o n t   s i z e "   t y p e = " S y s t e m . I n t 3 2 ,   m s c o r l i b ,   V e r s i o n = 4 . 0 . 0 . 0 ,   C u l t u r e = n e u t r a l ,   P u b l i c K e y T o k e n = b 7 7 a 5 c 5 6 1 9 3 4 e 0 8 9 "   o r d e r = " 9 9 9 "   k e y = " f o n t S i z e "   v a l u e = " 5 "   g r o u p O r d e r = " - 1 "   i s G e n e r a t e d = " f a l s e " / >  
                 < p a r a m e t e r   i d = " b 9 5 9 5 0 b 8 - 1 1 e b - 4 9 4 5 - 8 9 9 7 - 4 f 5 5 1 7 7 6 1 e 4 3 "   n a m e = " F o n t   b o l d "   t y p e = " S y s t e m . B o o l e a n ,   m s c o r l i b ,   V e r s i o n = 4 . 0 . 0 . 0 ,   C u l t u r e = n e u t r a l ,   P u b l i c K e y T o k e n = b 7 7 a 5 c 5 6 1 9 3 4 e 0 8 9 "   o r d e r = " 9 9 9 "   k e y = " f o n t B o l d "   v a l u e = " f a l s e "   g r o u p O r d e r = " - 1 "   i s G e n e r a t e d = " f a l s e " / >  
                 < p a r a m e t e r   i d = " f f 6 8 a 1 6 6 - a 6 7 d - 4 c 0 e - b 9 6 d - f a 5 b 7 a 3 b 9 a 2 d "   n a m e = " F o n t   c o l o u r "   t y p e = " S y s t e m . S t r i n g ,   m s c o r l i b ,   V e r s i o n = 4 . 0 . 0 . 0 ,   C u l t u r e = n e u t r a l ,   P u b l i c K e y T o k e n = b 7 7 a 5 c 5 6 1 9 3 4 e 0 8 9 "   o r d e r = " 9 9 9 "   k e y = " f o n t C o l o u r "   v a l u e = " "   a r g u m e n t = " S i n g l e L i n e "   g r o u p O r d e r = " - 1 "   i s G e n e r a t e d = " f a l s e " / >  
                 < p a r a m e t e r   i d = " 6 8 6 1 0 d a 4 - 6 c c b - 4 1 1 9 - 9 3 0 0 - 5 1 5 3 d 6 b 4 7 7 e 2 "   n a m e = " W r a p   t e x t "   t y p e = " S y s t e m . B o o l e a n ,   m s c o r l i b ,   V e r s i o n = 4 . 0 . 0 . 0 ,   C u l t u r e = n e u t r a l ,   P u b l i c K e y T o k e n = b 7 7 a 5 c 5 6 1 9 3 4 e 0 8 9 "   o r d e r = " 9 9 9 "   k e y = " w r a p T e x t "   v a l u e = " T r u e "   g r o u p O r d e r = " - 1 "   i s G e n e r a t e d = " f a l s e " / >  
                 < p a r a m e t e r   i d = " 2 b e 1 4 6 f 5 - 0 7 e c - 4 f 8 d - 9 8 b 5 - 2 1 8 b b 0 2 3 0 1 9 c "   n a m e = " T e x t   a l i g n m e n t "   t y p e = " I p h e l i o n . O u t l i n e . C o n t r o l s . Q u e s t i o n C o n t r o l s . V i e w M o d e l s . H e a d i n g T e x t A l i g n m e n t ,   I p h e l i o n . O u t l i n e . C o n t r o l s ,   V e r s i o n = 2 . 0 . 1 1 . 1 1 5 ,   C u l t u r e = n e u t r a l ,   P u b l i c K e y T o k e n = n u l l "   o r d e r = " 9 9 9 "   k e y = " h A l i g n m e n t "   v a l u e = " L e f t "   g r o u p O r d e r = " - 1 "   i s G e n e r a t e d = " f a l s e " / >  
             < / p a r a m e t e r s >  
             < w i z a r d C u s t o m i z a t i o n s / >  
         < / q u e s t i o n >  
         < q u e s t i o n   i d = " 6 0 4 8 c 7 a 7 - 7 2 a 9 - 4 1 f c - a 4 3 5 - 1 3 c 4 6 3 b 2 0 d 9 c "   n a m e = " T i t l e "   a s s e m b l y = " I p h e l i o n . O u t l i n e . C o n t r o l s . d l l "   t y p e = " I p h e l i o n . O u t l i n e . C o n t r o l s . Q u e s t i o n C o n t r o l s . V i e w M o d e l s . T e x t B o x V i e w M o d e l "   o r d e r = " 1 2 "   a c t i v e = " t r u e "   g r o u p = " D e t a i l s "   r e s u l t T y p e = " s i n g l e "   d i s p l a y T y p e = " A l l "   p a g e C o l u m n S p a n = " c o l u m n S p a n 6 "   p a r e n t I d = " 0 0 0 0 0 0 0 0 - 0 0 0 0 - 0 0 0 0 - 0 0 0 0 - 0 0 0 0 0 0 0 0 0 0 0 0 " >  
             < p a r a m e t e r s >  
                 < p a r a m e t e r   i d = " d 6 3 8 9 1 4 5 - 7 0 6 7 - 4 a e b - 9 9 3 0 - f 8 3 c c 6 5 1 d 1 5 7 "   n a m e = " A l l o w   r e t u r n "   t y p e = " S y s t e m . B o o l e a n ,   m s c o r l i b ,   V e r s i o n = 4 . 0 . 0 . 0 ,   C u l t u r e = n e u t r a l ,   P u b l i c K e y T o k e n = b 7 7 a 5 c 5 6 1 9 3 4 e 0 8 9 "   o r d e r = " 9 9 9 "   k e y = " m u l t i l i n e "   v a l u e = " T r u e "   g r o u p O r d e r = " - 1 "   i s G e n e r a t e d = " f a l s e " / >  
                 < p a r a m e t e r   i d = " d f d b 0 f 7 0 - 3 1 f f - 4 b a 2 - a 6 5 c - 7 d 0 2 7 8 0 7 4 8 f a "   n a m e = " H e i g h t "   t y p e = " S y s t e m . I n t 3 2 ,   m s c o r l i b ,   V e r s i o n = 4 . 0 . 0 . 0 ,   C u l t u r e = n e u t r a l ,   P u b l i c K e y T o k e n = b 7 7 a 5 c 5 6 1 9 3 4 e 0 8 9 "   o r d e r = " 9 9 9 "   k e y = " h e i g h t "   v a l u e = " "   g r o u p O r d e r = " - 1 "   i s G e n e r a t e d = " f a l s e " / >  
                 < p a r a m e t e r   i d = " f e a 9 1 a 2 0 - 6 1 3 0 - 4 4 a c - 9 7 0 2 - 9 3 b b 8 7 d 1 0 8 c f "   n a m e = " M a x   l e n g t h "   t y p e = " S y s t e m . N u l l a b l e ` 1 [ [ S y s t e m . I n t 3 2 ,   m s c o r l i b ,   V e r s i o n = 4 . 0 . 0 . 0 ,   C u l t u r e = n e u t r a l ,   P u b l i c K e y T o k e n = b 7 7 a 5 c 5 6 1 9 3 4 e 0 8 9 ] ] ,   m s c o r l i b ,   V e r s i o n = 4 . 0 . 0 . 0 ,   C u l t u r e = n e u t r a l ,   P u b l i c K e y T o k e n = b 7 7 a 5 c 5 6 1 9 3 4 e 0 8 9 "   o r d e r = " 9 9 9 "   k e y = " m a x L e n g t h "   v a l u e = " "   g r o u p O r d e r = " - 1 "   i s G e n e r a t e d = " f a l s e " / >  
                 < p a r a m e t e r   i d = " 2 6 4 6 7 e 3 d - b 5 8 3 - 4 f 7 0 - 9 5 e 0 - 2 9 e 5 e 3 1 7 6 c c f "   n a m e = " R e m e m b e r   l a s t   v a l u e "   t y p e = " S y s t e m . B o o l e a n ,   m s c o r l i b ,   V e r s i o n = 4 . 0 . 0 . 0 ,   C u l t u r e = n e u t r a l ,   P u b l i c K e y T o k e n = b 7 7 a 5 c 5 6 1 9 3 4 e 0 8 9 "   o r d e r = " 9 9 9 "   k e y = " r e m e m b e r L a s t V a l u e "   v a l u e = " F a l s e "   g r o u p O r d e r = " - 1 "   i s G e n e r a t e d = " f a l s e " / >  
                 < p a r a m e t e r   i d = " 7 2 9 7 e 1 3 0 - 7 4 4 f - 4 b 8 d - 8 3 9 b - 8 2 f a 4 e c 4 f 1 b e "   n a m e = " R e q u i r e d   f i e l d "   t y p e = " S y s t e m . B o o l e a n ,   m s c o r l i b ,   V e r s i o n = 4 . 0 . 0 . 0 ,   C u l t u r e = n e u t r a l ,   P u b l i c K e y T o k e n = b 7 7 a 5 c 5 6 1 9 3 4 e 0 8 9 "   o r d e r = " 9 9 9 "   k e y = " r e q u i r e d "   v a l u e = " F a l s e "   g r o u p O r d e r = " - 1 "   i s G e n e r a t e d = " f a l s e " / >  
                 < p a r a m e t e r   i d = " 8 6 2 1 f f f 6 - f e d a - 4 5 b 7 - b d 7 6 - 2 5 6 d 0 b 7 7 8 0 a b "   n a m e = " S e p a r a t e   l i n e s "   t y p e = " S y s t e m . B o o l e a n ,   m s c o r l i b ,   V e r s i o n = 4 . 0 . 0 . 0 ,   C u l t u r e = n e u t r a l ,   P u b l i c K e y T o k e n = b 7 7 a 5 c 5 6 1 9 3 4 e 0 8 9 "   o r d e r = " 9 9 9 "   k e y = " s p l i t L i n e s "   v a l u e = " F a l s e "   g r o u p O r d e r = " - 1 "   i s G e n e r a t e d = " f a l s e " / >  
                 < p a r a m e t e r   i d = " 3 0 9 4 5 c e d - e d 8 f - 4 6 3 1 - 8 3 8 3 - 2 a b f 8 1 3 4 7 7 6 5 "   n a m e = " S h o w   c h a r a c t e r   c o u n t "   t y p e = " S y s t e m . B o o l e a n ,   m s c o r l i b ,   V e r s i o n = 4 . 0 . 0 . 0 ,   C u l t u r e = n e u t r a l ,   P u b l i c K e y T o k e n = b 7 7 a 5 c 5 6 1 9 3 4 e 0 8 9 "   o r d e r = " 9 9 9 "   k e y = " s h o w C o u n t e r "   v a l u e = " F a l s e "   g r o u p O r d e r = " - 1 "   i s G e n e r a t e d = " f a l s e " / >  
                 < p a r a m e t e r   i d = " c c d d a f 9 c - a 1 a 5 - 4 4 1 a - a d b 7 - 2 e b 5 5 1 5 5 9 2 a f " 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T i t l e & l t ; / t e x t & g t ; & # x A ; & l t ; / u i L o c a l i z e d S t r i n g & g t ; "   a r g u m e n t = " U I L o c a l i z e d S t r i n g "   g r o u p O r d e r = " - 1 "   i s G e n e r a t e d = " f a l s e " / >  
                 < p a r a m e t e r   i d = " 5 d 3 4 c a 9 0 - 7 d b 0 - 4 d 6 5 - 9 4 d 6 - c 9 e 9 0 6 4 1 4 d c e "   n a m e = " W i d t h   t y p e "   t y p e = " I p h e l i o n . O u t l i n e . M o d e l . I n t e r f a c e s . Q u e s t i o n C o n t r o l L a y o u t ,   I p h e l i o n . O u t l i n e . M o d e l ,   V e r s i o n = 2 . 0 . 1 1 . 1 1 5 ,   C u l t u r e = n e u t r a l ,   P u b l i c K e y T o k e n = n u l l "   o r d e r = " 9 9 9 "   k e y = " l a y o u t "   v a l u e = " F u l l "   g r o u p O r d e r = " - 1 "   i s G e n e r a t e d = " f a l s e " / >  
                 < p a r a m e t e r   i d = " c 0 6 a e 7 e 1 - 9 d 5 d - 4 4 c 9 - 9 c 8 d - 5 d 1 7 d b 3 d 2 d b 3 "   n a m e = " W r a p   t e x t "   t y p e = " S y s t e m . B o o l e a n ,   m s c o r l i b ,   V e r s i o n = 4 . 0 . 0 . 0 ,   C u l t u r e = n e u t r a l ,   P u b l i c K e y T o k e n = b 7 7 a 5 c 5 6 1 9 3 4 e 0 8 9 "   o r d e r = " 9 9 9 "   k e y = " w r a p T e x t "   v a l u e = " T r u e "   g r o u p O r d e r = " - 1 "   i s G e n e r a t e d = " f a l s e " / >  
             < / p a r a m e t e r s >  
             < w i z a r d C u s t o m i z a t i o n s / >  
         < / q u e s t i o n >  
         < q u e s t i o n   i d = " 8 1 a c 8 0 2 c - 2 b 4 e - 4 3 b 6 - 9 b 5 4 - a 5 f 3 b b 7 3 f 5 9 8 "   n a m e = " S u b   T i t l e "   a s s e m b l y = " I p h e l i o n . O u t l i n e . C o n t r o l s . d l l "   t y p e = " I p h e l i o n . O u t l i n e . C o n t r o l s . Q u e s t i o n C o n t r o l s . V i e w M o d e l s . T e x t B o x V i e w M o d e l "   o r d e r = " 1 3 "   a c t i v e = " t r u e "   g r o u p = " D e t a i l s "   r e s u l t T y p e = " s i n g l e "   d i s p l a y T y p e = " A l l "   p a g e C o l u m n S p a n = " c o l u m n S p a n 6 "   p a r e n t I d = " 0 0 0 0 0 0 0 0 - 0 0 0 0 - 0 0 0 0 - 0 0 0 0 - 0 0 0 0 0 0 0 0 0 0 0 0 " >  
             < p a r a m e t e r s >  
                 < p a r a m e t e r   i d = " f a e c 7 6 6 9 - 4 5 6 5 - 4 6 e b - 8 3 1 1 - 8 1 1 1 6 a 6 9 d 2 0 7 "   n a m e = " A l l o w   r e t u r n "   t y p e = " S y s t e m . B o o l e a n ,   m s c o r l i b ,   V e r s i o n = 4 . 0 . 0 . 0 ,   C u l t u r e = n e u t r a l ,   P u b l i c K e y T o k e n = b 7 7 a 5 c 5 6 1 9 3 4 e 0 8 9 "   o r d e r = " 9 9 9 "   k e y = " m u l t i l i n e "   v a l u e = " T r u e "   g r o u p O r d e r = " - 1 "   i s G e n e r a t e d = " f a l s e " / >  
                 < p a r a m e t e r   i d = " 6 6 f 4 8 2 b c - 7 f 2 7 - 4 3 9 a - 9 1 b 1 - e 0 c 7 4 a c a 9 4 5 0 "   n a m e = " H e i g h t "   t y p e = " S y s t e m . I n t 3 2 ,   m s c o r l i b ,   V e r s i o n = 4 . 0 . 0 . 0 ,   C u l t u r e = n e u t r a l ,   P u b l i c K e y T o k e n = b 7 7 a 5 c 5 6 1 9 3 4 e 0 8 9 "   o r d e r = " 9 9 9 "   k e y = " h e i g h t "   v a l u e = " "   g r o u p O r d e r = " - 1 "   i s G e n e r a t e d = " f a l s e " / >  
                 < p a r a m e t e r   i d = " 8 2 6 a a 7 4 6 - f 6 a a - 4 1 c c - 8 0 e 1 - 5 3 0 3 e 0 3 1 c f 1 0 "   n a m e = " M a x   l e n g t h "   t y p e = " S y s t e m . N u l l a b l e ` 1 [ [ S y s t e m . I n t 3 2 ,   m s c o r l i b ,   V e r s i o n = 4 . 0 . 0 . 0 ,   C u l t u r e = n e u t r a l ,   P u b l i c K e y T o k e n = b 7 7 a 5 c 5 6 1 9 3 4 e 0 8 9 ] ] ,   m s c o r l i b ,   V e r s i o n = 4 . 0 . 0 . 0 ,   C u l t u r e = n e u t r a l ,   P u b l i c K e y T o k e n = b 7 7 a 5 c 5 6 1 9 3 4 e 0 8 9 "   o r d e r = " 9 9 9 "   k e y = " m a x L e n g t h "   v a l u e = " "   g r o u p O r d e r = " - 1 "   i s G e n e r a t e d = " f a l s e " / >  
                 < p a r a m e t e r   i d = " d e b d 1 f 4 b - e 5 9 4 - 4 c b b - b 8 b 2 - b 9 3 b 8 1 f f 7 8 d c "   n a m e = " R e m e m b e r   l a s t   v a l u e "   t y p e = " S y s t e m . B o o l e a n ,   m s c o r l i b ,   V e r s i o n = 4 . 0 . 0 . 0 ,   C u l t u r e = n e u t r a l ,   P u b l i c K e y T o k e n = b 7 7 a 5 c 5 6 1 9 3 4 e 0 8 9 "   o r d e r = " 9 9 9 "   k e y = " r e m e m b e r L a s t V a l u e "   v a l u e = " F a l s e "   g r o u p O r d e r = " - 1 "   i s G e n e r a t e d = " f a l s e " / >  
                 < p a r a m e t e r   i d = " 7 e 0 2 f 1 4 2 - 0 c d b - 4 6 4 7 - 9 f 9 4 - 9 7 8 e 1 f 7 c 6 4 c 6 "   n a m e = " R e q u i r e d   f i e l d "   t y p e = " S y s t e m . B o o l e a n ,   m s c o r l i b ,   V e r s i o n = 4 . 0 . 0 . 0 ,   C u l t u r e = n e u t r a l ,   P u b l i c K e y T o k e n = b 7 7 a 5 c 5 6 1 9 3 4 e 0 8 9 "   o r d e r = " 9 9 9 "   k e y = " r e q u i r e d "   v a l u e = " F a l s e "   g r o u p O r d e r = " - 1 "   i s G e n e r a t e d = " f a l s e " / >  
                 < p a r a m e t e r   i d = " d e 8 5 c a d 1 - a 4 f 7 - 4 8 1 a - 8 d 4 d - c 9 8 5 f f 1 8 d 5 8 d "   n a m e = " S e p a r a t e   l i n e s "   t y p e = " S y s t e m . B o o l e a n ,   m s c o r l i b ,   V e r s i o n = 4 . 0 . 0 . 0 ,   C u l t u r e = n e u t r a l ,   P u b l i c K e y T o k e n = b 7 7 a 5 c 5 6 1 9 3 4 e 0 8 9 "   o r d e r = " 9 9 9 "   k e y = " s p l i t L i n e s "   v a l u e = " F a l s e "   g r o u p O r d e r = " - 1 "   i s G e n e r a t e d = " f a l s e " / >  
                 < p a r a m e t e r   i d = " e c 3 c 7 6 c 5 - 9 1 a 4 - 4 a 0 f - a 0 8 b - f e 4 5 1 0 d 3 2 3 9 2 "   n a m e = " S h o w   c h a r a c t e r   c o u n t "   t y p e = " S y s t e m . B o o l e a n ,   m s c o r l i b ,   V e r s i o n = 4 . 0 . 0 . 0 ,   C u l t u r e = n e u t r a l ,   P u b l i c K e y T o k e n = b 7 7 a 5 c 5 6 1 9 3 4 e 0 8 9 "   o r d e r = " 9 9 9 "   k e y = " s h o w C o u n t e r "   v a l u e = " F a l s e "   g r o u p O r d e r = " - 1 "   i s G e n e r a t e d = " f a l s e " / >  
                 < p a r a m e t e r   i d = " c 4 2 6 7 8 7 a - 3 6 3 6 - 4 e 8 3 - 9 c 9 c - 4 6 e 9 b c 3 6 6 e 0 1 " 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S u b   T i t l e & l t ; / t e x t & g t ; & # x A ; & l t ; / u i L o c a l i z e d S t r i n g & g t ; "   a r g u m e n t = " U I L o c a l i z e d S t r i n g "   g r o u p O r d e r = " - 1 "   i s G e n e r a t e d = " f a l s e " / >  
                 < p a r a m e t e r   i d = " b 6 a 2 5 b 7 6 - 5 5 4 c - 4 b 7 c - 8 f d 0 - e a 9 a 5 9 7 e f b 1 5 "   n a m e = " W i d t h   t y p e "   t y p e = " I p h e l i o n . O u t l i n e . M o d e l . I n t e r f a c e s . Q u e s t i o n C o n t r o l L a y o u t ,   I p h e l i o n . O u t l i n e . M o d e l ,   V e r s i o n = 2 . 0 . 1 1 . 1 1 5 ,   C u l t u r e = n e u t r a l ,   P u b l i c K e y T o k e n = n u l l "   o r d e r = " 9 9 9 "   k e y = " l a y o u t "   v a l u e = " F u l l "   g r o u p O r d e r = " - 1 "   i s G e n e r a t e d = " f a l s e " / >  
                 < p a r a m e t e r   i d = " 2 d b 4 c a 7 5 - b 9 a 4 - 4 2 7 f - 9 0 2 f - 1 2 8 a 7 b 9 e 8 e 7 b "   n a m e = " W r a p   t e x t "   t y p e = " S y s t e m . B o o l e a n ,   m s c o r l i b ,   V e r s i o n = 4 . 0 . 0 . 0 ,   C u l t u r e = n e u t r a l ,   P u b l i c K e y T o k e n = b 7 7 a 5 c 5 6 1 9 3 4 e 0 8 9 "   o r d e r = " 9 9 9 "   k e y = " w r a p T e x t "   v a l u e = " T r u e "   g r o u p O r d e r = " - 1 "   i s G e n e r a t e d = " f a l s e " / >  
             < / p a r a m e t e r s >  
             < w i z a r d C u s t o m i z a t i o n s / >  
         < / q u e s t i o n >  
         < q u e s t i o n   i d = " 0 1 7 9 b d 0 3 - 9 9 e d - 4 b b 6 - a 6 3 9 - 9 8 3 f 1 d 0 d 5 c b d "   n a m e = " N o t e s "   a s s e m b l y = " I p h e l i o n . O u t l i n e . C o n t r o l s . d l l "   t y p e = " I p h e l i o n . O u t l i n e . C o n t r o l s . Q u e s t i o n C o n t r o l s . V i e w M o d e l s . T e x t B o x V i e w M o d e l "   o r d e r = " 1 4 "   a c t i v e = " t r u e "   g r o u p = " D e t a i l s "   r e s u l t T y p e = " s i n g l e "   d i s p l a y T y p e = " A l l "   p a g e C o l u m n S p a n = " c o l u m n S p a n 6 "   p a r e n t I d = " 0 0 0 0 0 0 0 0 - 0 0 0 0 - 0 0 0 0 - 0 0 0 0 - 0 0 0 0 0 0 0 0 0 0 0 0 " >  
             < p a r a m e t e r s >  
                 < p a r a m e t e r   i d = " c 7 b 4 d 2 9 b - 6 3 3 4 - 4 6 f 3 - b e 7 e - c 7 8 6 6 c 8 3 a b 8 6 "   n a m e = " A l l o w   r e t u r n "   t y p e = " S y s t e m . B o o l e a n ,   m s c o r l i b ,   V e r s i o n = 4 . 0 . 0 . 0 ,   C u l t u r e = n e u t r a l ,   P u b l i c K e y T o k e n = b 7 7 a 5 c 5 6 1 9 3 4 e 0 8 9 "   o r d e r = " 9 9 9 "   k e y = " m u l t i l i n e "   v a l u e = " T r u e "   g r o u p O r d e r = " - 1 "   i s G e n e r a t e d = " f a l s e " / >  
                 < p a r a m e t e r   i d = " b d 2 0 3 1 4 0 - 0 b 8 1 - 4 c 1 4 - a 6 a c - 9 5 0 5 a a d 8 3 a 3 c "   n a m e = " H e i g h t "   t y p e = " S y s t e m . I n t 3 2 ,   m s c o r l i b ,   V e r s i o n = 4 . 0 . 0 . 0 ,   C u l t u r e = n e u t r a l ,   P u b l i c K e y T o k e n = b 7 7 a 5 c 5 6 1 9 3 4 e 0 8 9 "   o r d e r = " 9 9 9 "   k e y = " h e i g h t "   v a l u e = " "   g r o u p O r d e r = " - 1 "   i s G e n e r a t e d = " f a l s e " / >  
                 < p a r a m e t e r   i d = " b 2 9 b 3 a 0 2 - 2 0 e 9 - 4 e 8 4 - 8 f f d - b 5 4 d 9 7 4 7 0 7 8 7 "   n a m e = " M a x   l e n g t h "   t y p e = " S y s t e m . N u l l a b l e ` 1 [ [ S y s t e m . I n t 3 2 ,   m s c o r l i b ,   V e r s i o n = 4 . 0 . 0 . 0 ,   C u l t u r e = n e u t r a l ,   P u b l i c K e y T o k e n = b 7 7 a 5 c 5 6 1 9 3 4 e 0 8 9 ] ] ,   m s c o r l i b ,   V e r s i o n = 4 . 0 . 0 . 0 ,   C u l t u r e = n e u t r a l ,   P u b l i c K e y T o k e n = b 7 7 a 5 c 5 6 1 9 3 4 e 0 8 9 "   o r d e r = " 9 9 9 "   k e y = " m a x L e n g t h "   v a l u e = " "   g r o u p O r d e r = " - 1 "   i s G e n e r a t e d = " f a l s e " / >  
                 < p a r a m e t e r   i d = " c 1 a a 3 4 8 f - 0 1 f 3 - 4 6 1 c - a 3 c 9 - 2 f 1 8 b 1 5 6 c 8 4 8 "   n a m e = " R e m e m b e r   l a s t   v a l u e "   t y p e = " S y s t e m . B o o l e a n ,   m s c o r l i b ,   V e r s i o n = 4 . 0 . 0 . 0 ,   C u l t u r e = n e u t r a l ,   P u b l i c K e y T o k e n = b 7 7 a 5 c 5 6 1 9 3 4 e 0 8 9 "   o r d e r = " 9 9 9 "   k e y = " r e m e m b e r L a s t V a l u e "   v a l u e = " F a l s e "   g r o u p O r d e r = " - 1 "   i s G e n e r a t e d = " f a l s e " / >  
                 < p a r a m e t e r   i d = " 1 f 2 a 2 f 5 3 - 1 7 8 4 - 4 8 d 6 - b f 7 1 - c d d b 9 d 8 b b 4 3 e "   n a m e = " R e q u i r e d   f i e l d "   t y p e = " S y s t e m . B o o l e a n ,   m s c o r l i b ,   V e r s i o n = 4 . 0 . 0 . 0 ,   C u l t u r e = n e u t r a l ,   P u b l i c K e y T o k e n = b 7 7 a 5 c 5 6 1 9 3 4 e 0 8 9 "   o r d e r = " 9 9 9 "   k e y = " r e q u i r e d "   v a l u e = " F a l s e "   g r o u p O r d e r = " - 1 "   i s G e n e r a t e d = " f a l s e " / >  
                 < p a r a m e t e r   i d = " e b a 5 d b 7 9 - f 7 7 a - 4 3 6 1 - 9 0 f 4 - 7 5 f 2 9 6 3 9 3 5 3 2 "   n a m e = " S e p a r a t e   l i n e s "   t y p e = " S y s t e m . B o o l e a n ,   m s c o r l i b ,   V e r s i o n = 4 . 0 . 0 . 0 ,   C u l t u r e = n e u t r a l ,   P u b l i c K e y T o k e n = b 7 7 a 5 c 5 6 1 9 3 4 e 0 8 9 "   o r d e r = " 9 9 9 "   k e y = " s p l i t L i n e s "   v a l u e = " F a l s e "   g r o u p O r d e r = " - 1 "   i s G e n e r a t e d = " f a l s e " / >  
                 < p a r a m e t e r   i d = " 1 7 c 2 e 2 c 3 - d 5 2 1 - 4 7 c 9 - a 1 e 3 - b 1 f 2 0 c 8 6 b c d d "   n a m e = " S h o w   c h a r a c t e r   c o u n t "   t y p e = " S y s t e m . B o o l e a n ,   m s c o r l i b ,   V e r s i o n = 4 . 0 . 0 . 0 ,   C u l t u r e = n e u t r a l ,   P u b l i c K e y T o k e n = b 7 7 a 5 c 5 6 1 9 3 4 e 0 8 9 "   o r d e r = " 9 9 9 "   k e y = " s h o w C o u n t e r "   v a l u e = " F a l s e "   g r o u p O r d e r = " - 1 "   i s G e n e r a t e d = " f a l s e " / >  
                 < p a r a m e t e r   i d = " 9 9 9 9 f f 8 6 - 1 a 0 9 - 4 c 7 0 - a a 5 a - 8 1 9 2 6 d 2 2 e 0 6 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A d d i t i o n a l   I n f o r m a t i o n & l t ; / t e x t & g t ; & # x A ; & l t ; / u i L o c a l i z e d S t r i n g & g t ; "   a r g u m e n t = " U I L o c a l i z e d S t r i n g "   g r o u p O r d e r = " - 1 "   i s G e n e r a t e d = " f a l s e " / >  
                 < p a r a m e t e r   i d = " 8 5 5 7 0 9 6 f - 5 f 7 3 - 4 9 e 8 - 9 3 2 a - 9 9 2 d 2 9 c c 0 5 1 9 "   n a m e = " W i d t h   t y p e "   t y p e = " I p h e l i o n . O u t l i n e . M o d e l . I n t e r f a c e s . Q u e s t i o n C o n t r o l L a y o u t ,   I p h e l i o n . O u t l i n e . M o d e l ,   V e r s i o n = 2 . 0 . 1 1 . 1 1 5 ,   C u l t u r e = n e u t r a l ,   P u b l i c K e y T o k e n = n u l l "   o r d e r = " 9 9 9 "   k e y = " l a y o u t "   v a l u e = " F u l l "   g r o u p O r d e r = " - 1 "   i s G e n e r a t e d = " f a l s e " / >  
                 < p a r a m e t e r   i d = " 7 e 2 1 c 3 d 9 - 0 2 5 f - 4 8 1 e - b 9 9 b - 8 a 5 7 c 7 f d 6 6 e 8 "   n a m e = " W r a p   t e x t "   t y p e = " S y s t e m . B o o l e a n ,   m s c o r l i b ,   V e r s i o n = 4 . 0 . 0 . 0 ,   C u l t u r e = n e u t r a l ,   P u b l i c K e y T o k e n = b 7 7 a 5 c 5 6 1 9 3 4 e 0 8 9 "   o r d e r = " 9 9 9 "   k e y = " w r a p T e x t "   v a l u e = " T r u e "   g r o u p O r d e r = " - 1 "   i s G e n e r a t e d = " f a l s e " / >  
             < / p a r a m e t e r s >  
             < w i z a r d C u s t o m i z a t i o n s / >  
         < / q u e s t i o n >  
         < q u e s t i o n   i d = " a 2 a 2 5 d 1 5 - 6 6 d b - 4 f 1 a - b f e a - c 6 e 8 5 f 6 0 b 5 7 c "   n a m e = " S t a c k   c o n t a i n e r   c o n t r o l   2 "   a s s e m b l y = " I p h e l i o n . O u t l i n e . C o n t r o l s . d l l "   t y p e = " I p h e l i o n . O u t l i n e . C o n t r o l s . Q u e s t i o n C o n t r o l s . V i e w M o d e l s . S t a c k C o n t a i n e r C o n t r o l V i e w M o d e l "   o r d e r = " 1 5 "   a c t i v e = " t r u e "   g r o u p = " D e t a i l s "   r e s u l t T y p e = " s i n g l e "   d i s p l a y T y p e = " A l l "   p a g e C o l u m n S p a n = " c o l u m n S p a n 6 "   p a r e n t I d = " 0 0 0 0 0 0 0 0 - 0 0 0 0 - 0 0 0 0 - 0 0 0 0 - 0 0 0 0 0 0 0 0 0 0 0 0 " >  
             < p a r a m e t e r s >  
                 < p a r a m e t e r   i d = " e c f d 9 e 3 0 - 1 c 5 4 - 4 8 1 d - b 0 d c - 4 5 b 5 8 d 2 b a c e 6 "   n a m e = " L e f t "   t y p e = " S y s t e m . B o o l e a n ,   m s c o r l i b ,   V e r s i o n = 4 . 0 . 0 . 0 ,   C u l t u r e = n e u t r a l ,   P u b l i c K e y T o k e n = b 7 7 a 5 c 5 6 1 9 3 4 e 0 8 9 "   o r d e r = " 0 "   k e y = " l e f t B o r d e r "   v a l u e = " F a l s e "   g r o u p = " B o r d e r   V i s i b i l i t y "   g r o u p O r d e r = " - 1 "   i s G e n e r a t e d = " f a l s e " / >  
                 < p a r a m e t e r   i d = " b 7 c 6 7 a e 5 - 6 1 e 8 - 4 f 6 f - 9 1 a e - b 0 7 f 6 d f d b 7 4 f "   n a m e = " R i g h t "   t y p e = " S y s t e m . B o o l e a n ,   m s c o r l i b ,   V e r s i o n = 4 . 0 . 0 . 0 ,   C u l t u r e = n e u t r a l ,   P u b l i c K e y T o k e n = b 7 7 a 5 c 5 6 1 9 3 4 e 0 8 9 "   o r d e r = " 1 "   k e y = " r i g h t B o r d e r "   v a l u e = " F a l s e "   g r o u p = " B o r d e r   V i s i b i l i t y "   g r o u p O r d e r = " - 1 "   i s G e n e r a t e d = " f a l s e " / >  
                 < p a r a m e t e r   i d = " f 6 5 0 8 c 2 f - a 4 1 0 - 4 a 4 d - 8 7 d c - f f c 2 6 5 4 f 4 a c a "   n a m e = " T o p "   t y p e = " S y s t e m . B o o l e a n ,   m s c o r l i b ,   V e r s i o n = 4 . 0 . 0 . 0 ,   C u l t u r e = n e u t r a l ,   P u b l i c K e y T o k e n = b 7 7 a 5 c 5 6 1 9 3 4 e 0 8 9 "   o r d e r = " 2 "   k e y = " t o p B o r d e r "   v a l u e = " F a l s e "   g r o u p = " B o r d e r   V i s i b i l i t y "   g r o u p O r d e r = " - 1 "   i s G e n e r a t e d = " f a l s e " / >  
                 < p a r a m e t e r   i d = " d 6 5 e 1 d 0 e - d a b 7 - 4 6 8 4 - 8 c 0 5 - b 5 c 7 4 c a d 8 6 e 9 "   n a m e = " B o t t o m "   t y p e = " S y s t e m . B o o l e a n ,   m s c o r l i b ,   V e r s i o n = 4 . 0 . 0 . 0 ,   C u l t u r e = n e u t r a l ,   P u b l i c K e y T o k e n = b 7 7 a 5 c 5 6 1 9 3 4 e 0 8 9 "   o r d e r = " 3 "   k e y = " b o t t o m B o r d e r "   v a l u e = " T r u e "   g r o u p = " B o r d e r   V i s i b i l i t y "   g r o u p O r d e r = " - 1 "   i s G e n e r a t e d = " f a l s e " / >  
                 < p a r a m e t e r   i d = " e b f a 4 2 0 5 - a 4 d b - 4 5 9 a - 9 f d 5 - 2 5 0 e 2 b 2 1 2 1 5 3 "   n a m e = " M a i n t a i n   c o l u m n   w i d t h s "   t y p e = " S y s t e m . B o o l e a n ,   m s c o r l i b ,   V e r s i o n = 4 . 0 . 0 . 0 ,   C u l t u r e = n e u t r a l ,   P u b l i c K e y T o k e n = b 7 7 a 5 c 5 6 1 9 3 4 e 0 8 9 "   o r d e r = " 9 9 9 "   k e y = " m a i n t a i n C o l u m n W i d t h s "   v a l u e = " T r u e "   g r o u p O r d e r = " - 1 "   i s G e n e r a t e d = " f a l s e " / >  
             < / p a r a m e t e r s >  
             < w i z a r d C u s t o m i z a t i o n s / >  
         < / q u e s t i o n >  
         < q u e s t i o n   i d = " 7 9 2 f 2 d 6 1 - a 3 6 d - 4 9 c 5 - b c b a - a 8 b 5 f 1 6 d 9 f f 0 "   n a m e = " S t a c k   1   L e f t "   a s s e m b l y = " I p h e l i o n . O u t l i n e . C o n t r o l s . d l l "   t y p e = " I p h e l i o n . O u t l i n e . C o n t r o l s . Q u e s t i o n C o n t r o l s . V i e w M o d e l s . S t a c k C o n t a i n e r C o n t r o l V i e w M o d e l "   o r d e r = " 1 6 "   a c t i v e = " t r u e "   g r o u p = " D e t a i l s "   r e s u l t T y p e = " s i n g l e "   d i s p l a y T y p e = " A l l "   p a g e C o l u m n S p a n = " c o l u m n S p a n 2 "   p a r e n t I d = " 0 0 0 0 0 0 0 0 - 0 0 0 0 - 0 0 0 0 - 0 0 0 0 - 0 0 0 0 0 0 0 0 0 0 0 0 " >  
             < p a r a m e t e r s >  
                 < p a r a m e t e r   i d = " e 1 5 e 0 5 0 e - a 9 e c - 4 a 6 8 - 9 f 6 e - 6 1 a 5 7 9 6 8 8 3 1 c "   n a m e = " L e f t "   t y p e = " S y s t e m . B o o l e a n ,   m s c o r l i b ,   V e r s i o n = 4 . 0 . 0 . 0 ,   C u l t u r e = n e u t r a l ,   P u b l i c K e y T o k e n = b 7 7 a 5 c 5 6 1 9 3 4 e 0 8 9 "   o r d e r = " 0 "   k e y = " l e f t B o r d e r "   v a l u e = " F a l s e "   g r o u p = " B o r d e r   V i s i b i l i t y "   g r o u p O r d e r = " - 1 "   i s G e n e r a t e d = " f a l s e " / >  
                 < p a r a m e t e r   i d = " e 1 c 1 c f 3 5 - c d 5 e - 4 9 0 e - 8 e 1 c - 0 6 6 b a 4 d 8 e 1 8 4 "   n a m e = " R i g h t "   t y p e = " S y s t e m . B o o l e a n ,   m s c o r l i b ,   V e r s i o n = 4 . 0 . 0 . 0 ,   C u l t u r e = n e u t r a l ,   P u b l i c K e y T o k e n = b 7 7 a 5 c 5 6 1 9 3 4 e 0 8 9 "   o r d e r = " 1 "   k e y = " r i g h t B o r d e r "   v a l u e = " F a l s e "   g r o u p = " B o r d e r   V i s i b i l i t y "   g r o u p O r d e r = " - 1 "   i s G e n e r a t e d = " f a l s e " / >  
                 < p a r a m e t e r   i d = " f f c 6 f e 1 5 - 9 7 f d - 4 5 a 4 - 8 a c 9 - d 9 7 d d 3 1 1 2 7 4 6 "   n a m e = " T o p "   t y p e = " S y s t e m . B o o l e a n ,   m s c o r l i b ,   V e r s i o n = 4 . 0 . 0 . 0 ,   C u l t u r e = n e u t r a l ,   P u b l i c K e y T o k e n = b 7 7 a 5 c 5 6 1 9 3 4 e 0 8 9 "   o r d e r = " 2 "   k e y = " t o p B o r d e r "   v a l u e = " F a l s e "   g r o u p = " B o r d e r   V i s i b i l i t y "   g r o u p O r d e r = " - 1 "   i s G e n e r a t e d = " f a l s e " / >  
                 < p a r a m e t e r   i d = " 8 5 f 9 8 5 8 4 - 2 0 3 7 - 4 f 9 f - 9 9 d 1 - 1 e a 3 0 7 d 0 1 d d b "   n a m e = " B o t t o m "   t y p e = " S y s t e m . B o o l e a n ,   m s c o r l i b ,   V e r s i o n = 4 . 0 . 0 . 0 ,   C u l t u r e = n e u t r a l ,   P u b l i c K e y T o k e n = b 7 7 a 5 c 5 6 1 9 3 4 e 0 8 9 "   o r d e r = " 3 "   k e y = " b o t t o m B o r d e r "   v a l u e = " F a l s e "   g r o u p = " B o r d e r   V i s i b i l i t y "   g r o u p O r d e r = " - 1 "   i s G e n e r a t e d = " f a l s e " / >  
                 < p a r a m e t e r   i d = " e 5 8 7 6 d e f - 2 7 6 5 - 4 c e 1 - 8 a b 4 - 7 c 7 6 4 9 2 0 3 a a 3 "   n a m e = " M a i n t a i n   c o l u m n   w i d t h s "   t y p e = " S y s t e m . B o o l e a n ,   m s c o r l i b ,   V e r s i o n = 4 . 0 . 0 . 0 ,   C u l t u r e = n e u t r a l ,   P u b l i c K e y T o k e n = b 7 7 a 5 c 5 6 1 9 3 4 e 0 8 9 "   o r d e r = " 9 9 9 "   k e y = " m a i n t a i n C o l u m n W i d t h s "   v a l u e = " T r u e "   g r o u p O r d e r = " - 1 "   i s G e n e r a t e d = " f a l s e " / >  
             < / p a r a m e t e r s >  
             < w i z a r d C u s t o m i z a t i o n s / >  
         < / q u e s t i o n >  
         < q u e s t i o n   i d = " 5 1 6 d 4 c b a - 4 6 e 7 - 4 7 3 8 - 9 e b a - 3 5 f 1 2 8 5 6 9 5 a c "   n a m e = " S t a c k   2   c e n t r e "   a s s e m b l y = " I p h e l i o n . O u t l i n e . C o n t r o l s . d l l "   t y p e = " I p h e l i o n . O u t l i n e . C o n t r o l s . Q u e s t i o n C o n t r o l s . V i e w M o d e l s . S t a c k C o n t a i n e r C o n t r o l V i e w M o d e l "   o r d e r = " 1 8 "   a c t i v e = " t r u e "   g r o u p = " D e t a i l s "   r e s u l t T y p e = " s i n g l e "   d i s p l a y T y p e = " A l l "   p a g e C o l u m n S p a n = " c o l u m n S p a n 2 "   p a r e n t I d = " 0 0 0 0 0 0 0 0 - 0 0 0 0 - 0 0 0 0 - 0 0 0 0 - 0 0 0 0 0 0 0 0 0 0 0 0 " >  
             < p a r a m e t e r s >  
                 < p a r a m e t e r   i d = " b e d 6 0 9 3 2 - 3 1 f 9 - 4 a 6 f - a c a f - f 1 a 0 d 3 9 e f 6 7 a "   n a m e = " L e f t "   t y p e = " S y s t e m . B o o l e a n ,   m s c o r l i b ,   V e r s i o n = 4 . 0 . 0 . 0 ,   C u l t u r e = n e u t r a l ,   P u b l i c K e y T o k e n = b 7 7 a 5 c 5 6 1 9 3 4 e 0 8 9 "   o r d e r = " 0 "   k e y = " l e f t B o r d e r "   v a l u e = " F a l s e "   g r o u p = " B o r d e r   V i s i b i l i t y "   g r o u p O r d e r = " - 1 "   i s G e n e r a t e d = " f a l s e " / >  
                 < p a r a m e t e r   i d = " c a 9 c 9 4 d b - 9 3 2 6 - 4 8 d d - 8 d a 6 - 7 0 d 2 3 d 0 b 9 4 7 5 "   n a m e = " R i g h t "   t y p e = " S y s t e m . B o o l e a n ,   m s c o r l i b ,   V e r s i o n = 4 . 0 . 0 . 0 ,   C u l t u r e = n e u t r a l ,   P u b l i c K e y T o k e n = b 7 7 a 5 c 5 6 1 9 3 4 e 0 8 9 "   o r d e r = " 1 "   k e y = " r i g h t B o r d e r "   v a l u e = " F a l s e "   g r o u p = " B o r d e r   V i s i b i l i t y "   g r o u p O r d e r = " - 1 "   i s G e n e r a t e d = " f a l s e " / >  
                 < p a r a m e t e r   i d = " 5 f c 3 c 9 9 c - 8 9 9 2 - 4 a 8 4 - 8 a 4 3 - 9 4 3 2 a 7 e e 0 8 0 2 "   n a m e = " T o p "   t y p e = " S y s t e m . B o o l e a n ,   m s c o r l i b ,   V e r s i o n = 4 . 0 . 0 . 0 ,   C u l t u r e = n e u t r a l ,   P u b l i c K e y T o k e n = b 7 7 a 5 c 5 6 1 9 3 4 e 0 8 9 "   o r d e r = " 2 "   k e y = " t o p B o r d e r "   v a l u e = " F a l s e "   g r o u p = " B o r d e r   V i s i b i l i t y "   g r o u p O r d e r = " - 1 "   i s G e n e r a t e d = " f a l s e " / >  
                 < p a r a m e t e r   i d = " 9 5 b 4 2 2 4 8 - 0 b 5 9 - 4 4 7 9 - b 2 f 5 - 7 1 c f 6 a 0 3 4 9 2 a "   n a m e = " B o t t o m "   t y p e = " S y s t e m . B o o l e a n ,   m s c o r l i b ,   V e r s i o n = 4 . 0 . 0 . 0 ,   C u l t u r e = n e u t r a l ,   P u b l i c K e y T o k e n = b 7 7 a 5 c 5 6 1 9 3 4 e 0 8 9 "   o r d e r = " 3 "   k e y = " b o t t o m B o r d e r "   v a l u e = " F a l s e "   g r o u p = " B o r d e r   V i s i b i l i t y "   g r o u p O r d e r = " - 1 "   i s G e n e r a t e d = " f a l s e " / >  
                 < p a r a m e t e r   i d = " b b 8 c f 5 e a - 2 f 2 f - 4 d 9 7 - b d a 2 - 4 4 b 2 7 e b a 5 3 c 3 "   n a m e = " M a i n t a i n   c o l u m n   w i d t h s "   t y p e = " S y s t e m . B o o l e a n ,   m s c o r l i b ,   V e r s i o n = 4 . 0 . 0 . 0 ,   C u l t u r e = n e u t r a l ,   P u b l i c K e y T o k e n = b 7 7 a 5 c 5 6 1 9 3 4 e 0 8 9 "   o r d e r = " 9 9 9 "   k e y = " m a i n t a i n C o l u m n W i d t h s "   v a l u e = " T r u e "   g r o u p O r d e r = " - 1 "   i s G e n e r a t e d = " f a l s e " / >  
             < / p a r a m e t e r s >  
             < w i z a r d C u s t o m i z a t i o n s / >  
         < / q u e s t i o n >  
         < q u e s t i o n   i d = " 6 3 1 c f 2 b e - 4 3 6 0 - 4 f b 2 - b 5 1 0 - b 3 1 8 2 6 4 c a c 8 c "   n a m e = " S t a c k   3   r i g h t "   a s s e m b l y = " I p h e l i o n . O u t l i n e . C o n t r o l s . d l l "   t y p e = " I p h e l i o n . O u t l i n e . C o n t r o l s . Q u e s t i o n C o n t r o l s . V i e w M o d e l s . S t a c k C o n t a i n e r C o n t r o l V i e w M o d e l "   o r d e r = " 1 9 "   a c t i v e = " t r u e "   g r o u p = " D e t a i l s "   r e s u l t T y p e = " s i n g l e "   d i s p l a y T y p e = " A l l "   p a g e C o l u m n S p a n = " c o l u m n S p a n 2 "   p a r e n t I d = " 0 0 0 0 0 0 0 0 - 0 0 0 0 - 0 0 0 0 - 0 0 0 0 - 0 0 0 0 0 0 0 0 0 0 0 0 " >  
             < p a r a m e t e r s >  
                 < p a r a m e t e r   i d = " 7 c 2 e 5 9 1 2 - f d d 8 - 4 c c a - 8 9 b 6 - a 6 b 7 1 f 5 f c b 1 f "   n a m e = " L e f t "   t y p e = " S y s t e m . B o o l e a n ,   m s c o r l i b ,   V e r s i o n = 4 . 0 . 0 . 0 ,   C u l t u r e = n e u t r a l ,   P u b l i c K e y T o k e n = b 7 7 a 5 c 5 6 1 9 3 4 e 0 8 9 "   o r d e r = " 0 "   k e y = " l e f t B o r d e r "   v a l u e = " F a l s e "   g r o u p = " B o r d e r   V i s i b i l i t y "   g r o u p O r d e r = " - 1 "   i s G e n e r a t e d = " f a l s e " / >  
                 < p a r a m e t e r   i d = " 2 d 6 7 4 0 e a - 6 d 2 a - 4 9 4 5 - b 4 e 3 - 3 3 2 0 e 8 c f 5 9 7 1 "   n a m e = " R i g h t "   t y p e = " S y s t e m . B o o l e a n ,   m s c o r l i b ,   V e r s i o n = 4 . 0 . 0 . 0 ,   C u l t u r e = n e u t r a l ,   P u b l i c K e y T o k e n = b 7 7 a 5 c 5 6 1 9 3 4 e 0 8 9 "   o r d e r = " 1 "   k e y = " r i g h t B o r d e r "   v a l u e = " F a l s e "   g r o u p = " B o r d e r   V i s i b i l i t y "   g r o u p O r d e r = " - 1 "   i s G e n e r a t e d = " f a l s e " / >  
                 < p a r a m e t e r   i d = " 7 0 8 8 1 4 8 3 - 1 e 5 b - 4 f e 0 - 8 2 7 9 - 8 f 5 9 c 3 d f 8 4 7 e "   n a m e = " T o p "   t y p e = " S y s t e m . B o o l e a n ,   m s c o r l i b ,   V e r s i o n = 4 . 0 . 0 . 0 ,   C u l t u r e = n e u t r a l ,   P u b l i c K e y T o k e n = b 7 7 a 5 c 5 6 1 9 3 4 e 0 8 9 "   o r d e r = " 2 "   k e y = " t o p B o r d e r "   v a l u e = " F a l s e "   g r o u p = " B o r d e r   V i s i b i l i t y "   g r o u p O r d e r = " - 1 "   i s G e n e r a t e d = " f a l s e " / >  
                 < p a r a m e t e r   i d = " 0 4 b 4 e e e 4 - e f f 4 - 4 d 2 5 - a 1 4 8 - 1 6 1 f 4 7 7 c 7 5 5 a "   n a m e = " B o t t o m "   t y p e = " S y s t e m . B o o l e a n ,   m s c o r l i b ,   V e r s i o n = 4 . 0 . 0 . 0 ,   C u l t u r e = n e u t r a l ,   P u b l i c K e y T o k e n = b 7 7 a 5 c 5 6 1 9 3 4 e 0 8 9 "   o r d e r = " 3 "   k e y = " b o t t o m B o r d e r "   v a l u e = " F a l s e "   g r o u p = " B o r d e r   V i s i b i l i t y "   g r o u p O r d e r = " - 1 "   i s G e n e r a t e d = " f a l s e " / >  
                 < p a r a m e t e r   i d = " e 8 7 5 8 1 d d - c f d 3 - 4 7 a 0 - a a 1 4 - b 2 8 8 1 6 4 9 0 5 b 4 "   n a m e = " M a i n t a i n   c o l u m n   w i d t h s "   t y p e = " S y s t e m . B o o l e a n ,   m s c o r l i b ,   V e r s i o n = 4 . 0 . 0 . 0 ,   C u l t u r e = n e u t r a l ,   P u b l i c K e y T o k e n = b 7 7 a 5 c 5 6 1 9 3 4 e 0 8 9 "   o r d e r = " 9 9 9 "   k e y = " m a i n t a i n C o l u m n W i d t h s "   v a l u e = " T r u e "   g r o u p O r d e r = " - 1 "   i s G e n e r a t e d = " f a l s e " / >  
             < / p a r a m e t e r s >  
             < w i z a r d C u s t o m i z a t i o n s / >  
         < / q u e s t i o n >  
         < q u e s t i o n   i d = " a 2 e b 5 6 d 9 - 1 4 6 f - 4 4 f 2 - 9 a a f - 1 9 b 0 a 9 e 1 e 9 a 3 "   n a m e = " S h o w   u n c o n t r o l l e d   w h e n   p r i n t i n g "   a s s e m b l y = " I p h e l i o n . O u t l i n e . C o n t r o l s . d l l "   t y p e = " I p h e l i o n . O u t l i n e . C o n t r o l s . Q u e s t i o n C o n t r o l s . V i e w M o d e l s . C h e c k B o x V i e w M o d e l "   o r d e r = " 0 "   a c t i v e = " t r u e "   g r o u p = " D e t a i l s "   r e s u l t T y p e = " s i n g l e "   d i s p l a y T y p e = " A l l "   p a g e C o l u m n S p a n = " c o l u m n S p a n 6 "   p a r e n t I d = " 6 3 1 c f 2 b e - 4 3 6 0 - 4 f b 2 - b 5 1 0 - b 3 1 8 2 6 4 c a c 8 c " >  
             < p a r a m e t e r s >  
                 < p a r a m e t e r   i d = " c f f b 1 8 f 9 - b 0 9 2 - 4 0 e 6 - a b f 6 - 1 b b 9 c b e c d 7 d 4 " 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S h o w   u n c o n t r o l l e d   w h e n   p r i n t i n g & l t ; / t e x t & g t ; & # x A ; & l t ; / u i L o c a l i z e d S t r i n g & g t ; "   a r g u m e n t = " U I L o c a l i z e d S t r i n g "   g r o u p O r d e r = " - 1 "   i s G e n e r a t e d = " f a l s e " / >  
                 < p a r a m e t e r   i d = " a c 0 0 3 2 b 2 - 4 8 8 c - 4 1 f f - b 8 4 7 - 3 1 d 2 f 3 7 a 2 2 3 a " 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6 7 9 3 0 f 0 f - 0 5 9 8 - 4 f e 8 - a a a 0 - 4 6 2 7 d e 9 f 5 b 8 8 " 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2 5 f 3 0 5 4 7 - 4 3 6 7 - 4 8 2 8 - 8 9 a 1 - a 8 6 3 c 6 e 9 6 1 3 3 "   n a m e = " D i s p l a y   c o n t e n t   v a l u e "   t y p e = " S y s t e m . B o o l e a n ,   m s c o r l i b ,   V e r s i o n = 4 . 0 . 0 . 0 ,   C u l t u r e = n e u t r a l ,   P u b l i c K e y T o k e n = b 7 7 a 5 c 5 6 1 9 3 4 e 0 8 9 "   o r d e r = " 9 9 9 "   k e y = " d i s p l a y C o n t e n t "   v a l u e = " F a l s e "   g r o u p O r d e r = " - 1 "   i s G e n e r a t e d = " f a l s e " / >  
                 < p a r a m e t e r   i d = " b 3 a b 4 6 8 8 - 2 f c 1 - 4 0 1 8 - a c 6 a - 7 a e 8 9 8 6 b d 0 d d "   n a m e = " U p d a t e   f r o m "   t y p e = " S y s t e m . S t r i n g ,   m s c o r l i b ,   V e r s i o n = 4 . 0 . 0 . 0 ,   C u l t u r e = n e u t r a l ,   P u b l i c K e y T o k e n = b 7 7 a 5 c 5 6 1 9 3 4 e 0 8 9 "   o r d e r = " 9 9 9 "   k e y = " u p d a t e F i e l d "   v a l u e = " "   a r g u m e n t = " F o r m a t S t r i n g "   g r o u p O r d e r = " - 1 "   i s G e n e r a t e d = " f a l s e " / >  
                 < p a r a m e t e r   i d = " 5 8 5 4 0 b 8 f - f e 9 f - 4 e 9 0 - a 1 7 4 - 4 1 e 7 7 d f d 3 9 d 8 "   n a m e = " R e m e m b e r   l a s t   v a l u e s "   t y p e = " S y s t e m . B o o l e a n ,   m s c o r l i b ,   V e r s i o n = 4 . 0 . 0 . 0 ,   C u l t u r e = n e u t r a l ,   P u b l i c K e y T o k e n = b 7 7 a 5 c 5 6 1 9 3 4 e 0 8 9 "   o r d e r = " 9 9 9 "   k e y = " r e m e m b e r L a s t V a l u e "   v a l u e = " F a l s e "   g r o u p O r d e r = " - 1 "   i s G e n e r a t e d = " f a l s e " / >  
             < / p a r a m e t e r s >  
             < w i z a r d C u s t o m i z a t i o n s / >  
         < / q u e s t i o n >  
         < q u e s t i o n   i d = " 7 e 2 3 e e 0 9 - 0 6 8 8 - 4 1 7 6 - 9 1 0 c - f d f a 9 0 6 d c b 3 7 "   n a m e = " C l a s s i f i c a t i o n   C L S "   a s s e m b l y = " I p h e l i o n . O u t l i n e . C o n t r o l s . d l l "   t y p e = " I p h e l i o n . O u t l i n e . C o n t r o l s . Q u e s t i o n C o n t r o l s . V i e w M o d e l s . T e x t B o x V i e w M o d e l "   o r d e r = " 2 0 "   a c t i v e = " t r u e "   g r o u p = " D e t a i l s "   r e s u l t T y p e = " s i n g l e "   d i s p l a y T y p e = " A l l "   p a g e C o l u m n S p a n = " c o l u m n S p a n 2 "   p a r e n t I d = " 0 0 0 0 0 0 0 0 - 0 0 0 0 - 0 0 0 0 - 0 0 0 0 - 0 0 0 0 0 0 0 0 0 0 0 0 " >  
             < p a r a m e t e r s >  
                 < p a r a m e t e r   i d = " d 9 0 a 3 f 0 7 - f b a 1 - 4 1 a 4 - 8 a d f - 8 b 0 c 0 9 e c 8 8 e 1 "   n a m e = " A l l o w   r e t u r n "   t y p e = " S y s t e m . B o o l e a n ,   m s c o r l i b ,   V e r s i o n = 4 . 0 . 0 . 0 ,   C u l t u r e = n e u t r a l ,   P u b l i c K e y T o k e n = b 7 7 a 5 c 5 6 1 9 3 4 e 0 8 9 "   o r d e r = " 9 9 9 "   k e y = " m u l t i l i n e "   v a l u e = " F a l s e "   g r o u p O r d e r = " - 1 "   i s G e n e r a t e d = " f a l s e " / >  
                 < p a r a m e t e r   i d = " b a 3 a 3 b 4 f - 5 4 9 6 - 4 a 2 3 - 9 2 2 6 - 1 4 1 b 2 3 4 4 b 1 b c "   n a m e = " H e i g h t "   t y p e = " S y s t e m . I n t 3 2 ,   m s c o r l i b ,   V e r s i o n = 4 . 0 . 0 . 0 ,   C u l t u r e = n e u t r a l ,   P u b l i c K e y T o k e n = b 7 7 a 5 c 5 6 1 9 3 4 e 0 8 9 "   o r d e r = " 9 9 9 "   k e y = " h e i g h t "   v a l u e = " "   g r o u p O r d e r = " - 1 "   i s G e n e r a t e d = " f a l s e " / >  
                 < p a r a m e t e r   i d = " 6 5 9 6 c b b d - 4 b 7 2 - 4 a 1 6 - b 9 0 9 - 4 3 0 f 7 a f 5 a 3 3 f "   n a m e = " M a x   l e n g t h "   t y p e = " S y s t e m . N u l l a b l e ` 1 [ [ S y s t e m . I n t 3 2 ,   m s c o r l i b ,   V e r s i o n = 4 . 0 . 0 . 0 ,   C u l t u r e = n e u t r a l ,   P u b l i c K e y T o k e n = b 7 7 a 5 c 5 6 1 9 3 4 e 0 8 9 ] ] ,   m s c o r l i b ,   V e r s i o n = 4 . 0 . 0 . 0 ,   C u l t u r e = n e u t r a l ,   P u b l i c K e y T o k e n = b 7 7 a 5 c 5 6 1 9 3 4 e 0 8 9 "   o r d e r = " 9 9 9 "   k e y = " m a x L e n g t h "   v a l u e = " "   g r o u p O r d e r = " - 1 "   i s G e n e r a t e d = " f a l s e " / >  
                 < p a r a m e t e r   i d = " 9 9 0 b e f 2 4 - f 1 6 e - 4 1 4 1 - 8 f 3 4 - 9 3 5 9 d 9 b 6 f 0 7 2 "   n a m e = " R e m e m b e r   l a s t   v a l u e "   t y p e = " S y s t e m . B o o l e a n ,   m s c o r l i b ,   V e r s i o n = 4 . 0 . 0 . 0 ,   C u l t u r e = n e u t r a l ,   P u b l i c K e y T o k e n = b 7 7 a 5 c 5 6 1 9 3 4 e 0 8 9 "   o r d e r = " 9 9 9 "   k e y = " r e m e m b e r L a s t V a l u e "   v a l u e = " F a l s e "   g r o u p O r d e r = " - 1 "   i s G e n e r a t e d = " f a l s e " / >  
                 < p a r a m e t e r   i d = " f f e c 7 0 2 4 - 0 e 9 3 - 4 3 f 3 - a b 3 2 - 9 0 5 f 6 9 3 4 f 7 1 b "   n a m e = " R e q u i r e d   f i e l d "   t y p e = " S y s t e m . B o o l e a n ,   m s c o r l i b ,   V e r s i o n = 4 . 0 . 0 . 0 ,   C u l t u r e = n e u t r a l ,   P u b l i c K e y T o k e n = b 7 7 a 5 c 5 6 1 9 3 4 e 0 8 9 "   o r d e r = " 9 9 9 "   k e y = " r e q u i r e d "   v a l u e = " F a l s e "   g r o u p O r d e r = " - 1 "   i s G e n e r a t e d = " f a l s e " / >  
                 < p a r a m e t e r   i d = " d 9 3 3 c 0 7 e - 7 1 4 f - 4 2 5 9 - 9 6 c 6 - 7 0 0 f 9 9 9 b b 0 7 a "   n a m e = " S e p a r a t e   l i n e s "   t y p e = " S y s t e m . B o o l e a n ,   m s c o r l i b ,   V e r s i o n = 4 . 0 . 0 . 0 ,   C u l t u r e = n e u t r a l ,   P u b l i c K e y T o k e n = b 7 7 a 5 c 5 6 1 9 3 4 e 0 8 9 "   o r d e r = " 9 9 9 "   k e y = " s p l i t L i n e s "   v a l u e = " F a l s e "   g r o u p O r d e r = " - 1 "   i s G e n e r a t e d = " f a l s e " / >  
                 < p a r a m e t e r   i d = " f d 4 f 6 b 3 2 - 0 5 f e - 4 1 6 3 - b 6 f 2 - 5 1 5 f 7 a 3 b 1 b d 2 "   n a m e = " S h o w   c h a r a c t e r   c o u n t "   t y p e = " S y s t e m . B o o l e a n ,   m s c o r l i b ,   V e r s i o n = 4 . 0 . 0 . 0 ,   C u l t u r e = n e u t r a l ,   P u b l i c K e y T o k e n = b 7 7 a 5 c 5 6 1 9 3 4 e 0 8 9 "   o r d e r = " 9 9 9 "   k e y = " s h o w C o u n t e r "   v a l u e = " F a l s e "   g r o u p O r d e r = " - 1 "   i s G e n e r a t e d = " f a l s e " / >  
                 < p a r a m e t e r   i d = " 0 a 7 c f e 5 6 - 8 b a 3 - 4 3 1 a - 9 4 7 a - f e 8 1 3 2 4 a 0 4 2 6 " 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i e n t   s p e c i f i c & l t ; / t e x t & g t ; & # x A ; & l t ; / u i L o c a l i z e d S t r i n g & g t ; "   a r g u m e n t = " U I L o c a l i z e d S t r i n g "   g r o u p O r d e r = " - 1 "   i s G e n e r a t e d = " f a l s e " / >  
                 < p a r a m e t e r   i d = " a 7 4 c c 4 d 8 - 4 3 e 2 - 4 2 8 b - 9 4 3 5 - 3 c 0 0 b e 0 5 1 f 3 4 "   n a m e = " W i d t h   t y p e "   t y p e = " I p h e l i o n . O u t l i n e . M o d e l . I n t e r f a c e s . Q u e s t i o n C o n t r o l L a y o u t ,   I p h e l i o n . O u t l i n e . M o d e l ,   V e r s i o n = 2 . 0 . 1 1 . 1 1 5 ,   C u l t u r e = n e u t r a l ,   P u b l i c K e y T o k e n = n u l l "   o r d e r = " 9 9 9 "   k e y = " l a y o u t "   v a l u e = " F u l l "   g r o u p O r d e r = " - 1 "   i s G e n e r a t e d = " f a l s e " / >  
                 < p a r a m e t e r   i d = " 4 2 e 1 a d 8 8 - e 1 c 5 - 4 a 4 7 - a 0 b e - 6 3 9 8 9 2 f 6 b 1 6 4 "   n a m e = " W r a p   t e x t "   t y p e = " S y s t e m . B o o l e a n ,   m s c o r l i b ,   V e r s i o n = 4 . 0 . 0 . 0 ,   C u l t u r e = n e u t r a l ,   P u b l i c K e y T o k e n = b 7 7 a 5 c 5 6 1 9 3 4 e 0 8 9 "   o r d e r = " 9 9 9 "   k e y = " w r a p T e x t "   v a l u e = " T r u e "   g r o u p O r d e r = " - 1 "   i s G e n e r a t e d = " f a l s e " / >  
             < / p a r a m e t e r s >  
             < w i z a r d C u s t o m i z a t i o n s / >  
         < / q u e s t i o n >  
         < q u e s t i o n   i d = " 9 f 6 f 5 e f f - b d 4 3 - 4 8 2 c - b 3 0 d - a d c f b b 9 2 2 2 a 4 "   n a m e = " P a r t y   1 "   a s s e m b l y = " I p h e l i o n . O u t l i n e . C o n t r o l s . d l l "   t y p e = " I p h e l i o n . O u t l i n e . C o n t r o l s . Q u e s t i o n C o n t r o l s . V i e w M o d e l s . C o n t a c t L i s t V i e w M o d e l "   o r d e r = " 0 "   a c t i v e = " t r u e "   g r o u p = " P a r t y   1 " 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2 . 0 . 1 1 . 1 1 5 , 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3 7 c 8 0 c 4 f - 6 0 5 4 - 4 9 f a - 8 a 5 1 - 7 f 1 0 a b c 1 1 5 b 8 " 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1 & 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2 . 0 . 1 1 . 1 1 5 ,   C u l t u r e = n e u t r a l ,   P u b l i c K e y T o k e n = n u l l "   o r d e r = " 9 9 9 "   k e y = " l a y o u t "   v a l u e = " F u l l "   g r o u p O r d e r = " - 1 "   i s G e n e r a t e d = " f a l s e " / >  
                 < p a r a m e t e r   i d = " 8 0 d 3 b 7 e d - 8 6 6 9 - 4 b 7 7 - 9 c b 8 - 4 4 2 0 5 f b 7 0 1 6 0 "   n a m e = " W r a p   t e x t "   t y p e = " S y s t e m . B o o l e a n ,   m s c o r l i b ,   V e r s i o n = 4 . 0 . 0 . 0 ,   C u l t u r e = n e u t r a l ,   P u b l i c K e y T o k e n = b 7 7 a 5 c 5 6 1 9 3 4 e 0 8 9 "   o r d e r = " 9 9 9 "   k e y = " w r a p T e x t A d d r e s s C o l u m n "   v a l u e = " F a l s e "   g r o u p = " C o l u m n   A d d r e s s "   g r o u p O r d e r = " 1 2 "   i s G e n e r a t e d = " f a l s e " / >  
             < / p a r a m e t e r s >  
             < w i z a r d C u s t o m i z a t i o n s / >  
         < / q u e s t i o n >  
         < q u e s t i o n   i d = " 4 a 7 4 3 c b e - 5 f 5 0 - 4 0 7 7 - a 5 7 4 - 6 9 a d a e c 4 8 4 f 0 "   n a m e = " P a r t y   1   T y p e "   a s s e m b l y = " I p h e l i o n . O u t l i n e . C o n t r o l s . d l l "   t y p e = " I p h e l i o n . O u t l i n e . C o n t r o l s . Q u e s t i o n C o n t r o l s . V i e w M o d e l s . D r o p D o w n V i e w M o d e l "   o r d e r = " 1 "   a c t i v e = " t r u e "   g r o u p = " P a r t y   1 " 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2 . 0 . 1 1 . 1 1 5 ,   C u l t u r e = n e u t r a l ,   P u b l i c K e y T o k e n = n u l l "   o r d e r = " 9 9 9 "   k e y = " l a y o u t "   v a l u e = " F u l l "   g r o u p O r d e r = " - 1 "   i s G e n e r a t e d = " f a l s e " / >  
             < / p a r a m e t e r s >  
             < w i z a r d C u s t o m i z a t i o n s / >  
         < / q u e s t i o n >  
         < q u e s t i o n   i d = " 3 3 b 7 3 a f 4 - 7 a 2 c - 4 3 3 e - a 9 8 a - 8 0 9 5 0 d 3 5 6 9 5 e "   n a m e = " P a r t y   1   a n d / t o / o r "   a s s e m b l y = " I p h e l i o n . O u t l i n e . C o n t r o l s . d l l "   t y p e = " I p h e l i o n . O u t l i n e . C o n t r o l s . Q u e s t i o n C o n t r o l s . V i e w M o d e l s . D r o p D o w n V i e w M o d e l "   o r d e r = " 2 "   a c t i v e = " t r u e "   g r o u p = " P a r t y   1 " 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2 . 0 . 1 1 . 1 1 5 ,   C u l t u r e = n e u t r a l ,   P u b l i c K e y T o k e n = n u l l "   o r d e r = " 9 9 9 "   k e y = " l a y o u t "   v a l u e = " F u l l "   g r o u p O r d e r = " - 1 "   i s G e n e r a t e d = " f a l s e " / >  
             < / p a r a m e t e r s >  
             < w i z a r d C u s t o m i z a t i o n s / >  
         < / q u e s t i o n >  
         < q u e s t i o n   i d = " 0 a 4 c 3 d 8 f - e d 2 c - 4 1 a 4 - a 4 e 3 - f 1 2 7 3 6 f 5 a 8 3 9 "   n a m e = " P a r t y   2 "   a s s e m b l y = " I p h e l i o n . O u t l i n e . C o n t r o l s . d l l "   t y p e = " I p h e l i o n . O u t l i n e . C o n t r o l s . Q u e s t i o n C o n t r o l s . V i e w M o d e l s . C o n t a c t L i s t V i e w M o d e l "   o r d e r = " 0 "   a c t i v e = " t r u e "   g r o u p = " P a r t y   2 " 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2 . 0 . 1 1 . 1 1 5 , 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0 f 8 f 2 b 5 f - 4 e f 8 - 4 1 1 a - 9 a a 5 - c 5 2 4 d c b e 0 7 2 6 " 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2 & 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2 . 0 . 1 1 . 1 1 5 ,   C u l t u r e = n e u t r a l ,   P u b l i c K e y T o k e n = n u l l "   o r d e r = " 9 9 9 "   k e y = " l a y o u t "   v a l u e = " F u l l "   g r o u p O r d e r = " - 1 "   i s G e n e r a t e d = " f a l s e " / >  
                 < p a r a m e t e r   i d = " c e 5 4 c a 2 b - e e d 8 - 4 4 4 6 - b b b a - d d c a 0 7 8 f c 9 4 8 "   n a m e = " W r a p   t e x t "   t y p e = " S y s t e m . B o o l e a n ,   m s c o r l i b ,   V e r s i o n = 4 . 0 . 0 . 0 ,   C u l t u r e = n e u t r a l ,   P u b l i c K e y T o k e n = b 7 7 a 5 c 5 6 1 9 3 4 e 0 8 9 "   o r d e r = " 9 9 9 "   k e y = " w r a p T e x t A d d r e s s C o l u m n "   v a l u e = " F a l s e "   g r o u p = " C o l u m n   A d d r e s s "   g r o u p O r d e r = " 1 2 "   i s G e n e r a t e d = " f a l s e " / >  
             < / p a r a m e t e r s >  
             < w i z a r d C u s t o m i z a t i o n s / >  
         < / q u e s t i o n >  
         < q u e s t i o n   i d = " a 0 c 6 2 2 c c - 2 2 2 4 - 4 e 7 4 - 9 a 1 5 - b 2 8 0 8 9 0 0 a f b 6 "   n a m e = " P a r t y   2   T y p e "   a s s e m b l y = " I p h e l i o n . O u t l i n e . C o n t r o l s . d l l "   t y p e = " I p h e l i o n . O u t l i n e . C o n t r o l s . Q u e s t i o n C o n t r o l s . V i e w M o d e l s . D r o p D o w n V i e w M o d e l "   o r d e r = " 1 "   a c t i v e = " t r u e "   g r o u p = " P a r t y   2 " 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2 . 0 . 1 1 . 1 1 5 ,   C u l t u r e = n e u t r a l ,   P u b l i c K e y T o k e n = n u l l "   o r d e r = " 9 9 9 "   k e y = " l a y o u t "   v a l u e = " F u l l "   g r o u p O r d e r = " - 1 "   i s G e n e r a t e d = " f a l s e " / >  
             < / p a r a m e t e r s >  
             < w i z a r d C u s t o m i z a t i o n s / >  
         < / q u e s t i o n >  
         < q u e s t i o n   i d = " c 1 3 b a 0 2 e - 0 3 2 d - 4 b 4 b - 8 e 0 5 - 7 d f e e 3 6 c 2 6 d 2 "   n a m e = " P a r t y   2   a n d / t o / o r "   a s s e m b l y = " I p h e l i o n . O u t l i n e . C o n t r o l s . d l l "   t y p e = " I p h e l i o n . O u t l i n e . C o n t r o l s . Q u e s t i o n C o n t r o l s . V i e w M o d e l s . D r o p D o w n V i e w M o d e l "   o r d e r = " 2 "   a c t i v e = " t r u e "   g r o u p = " P a r t y   2 " 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2 . 0 . 1 1 . 1 1 5 ,   C u l t u r e = n e u t r a l ,   P u b l i c K e y T o k e n = n u l l "   o r d e r = " 9 9 9 "   k e y = " l a y o u t "   v a l u e = " F u l l "   g r o u p O r d e r = " - 1 "   i s G e n e r a t e d = " f a l s e " / >  
             < / p a r a m e t e r s >  
             < w i z a r d C u s t o m i z a t i o n s / >  
         < / q u e s t i o n >  
         < q u e s t i o n   i d = " 1 9 a 6 b d e d - 7 5 1 b - 4 6 8 3 - 9 8 4 8 - 8 e 0 7 e f 9 9 8 b b c "   n a m e = " P a r t y   3 "   a s s e m b l y = " I p h e l i o n . O u t l i n e . C o n t r o l s . d l l "   t y p e = " I p h e l i o n . O u t l i n e . C o n t r o l s . Q u e s t i o n C o n t r o l s . V i e w M o d e l s . C o n t a c t L i s t V i e w M o d e l "   o r d e r = " 0 "   a c t i v e = " t r u e "   g r o u p = " P a r t y   3 " 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2 . 0 . 1 1 . 1 1 5 , 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9 0 8 1 8 9 1 2 - 1 e 8 8 - 4 3 c a - b b b 6 - 3 7 2 9 7 1 6 c c 3 a 6 " 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3 & 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2 . 0 . 1 1 . 1 1 5 ,   C u l t u r e = n e u t r a l ,   P u b l i c K e y T o k e n = n u l l "   o r d e r = " 9 9 9 "   k e y = " l a y o u t "   v a l u e = " F u l l "   g r o u p O r d e r = " - 1 "   i s G e n e r a t e d = " f a l s e " / >  
                 < p a r a m e t e r   i d = " c 6 b f 0 4 b a - 2 5 7 a - 4 f 0 6 - a 2 8 f - 0 4 5 7 b 7 a 8 e 6 9 9 "   n a m e = " W r a p   t e x t "   t y p e = " S y s t e m . B o o l e a n ,   m s c o r l i b ,   V e r s i o n = 4 . 0 . 0 . 0 ,   C u l t u r e = n e u t r a l ,   P u b l i c K e y T o k e n = b 7 7 a 5 c 5 6 1 9 3 4 e 0 8 9 "   o r d e r = " 9 9 9 "   k e y = " w r a p T e x t A d d r e s s C o l u m n "   v a l u e = " F a l s e "   g r o u p = " C o l u m n   A d d r e s s "   g r o u p O r d e r = " 1 2 "   i s G e n e r a t e d = " f a l s e " / >  
             < / p a r a m e t e r s >  
             < w i z a r d C u s t o m i z a t i o n s / >  
         < / q u e s t i o n >  
         < q u e s t i o n   i d = " 4 1 0 0 a 9 2 d - c 5 8 1 - 4 4 5 b - a d 8 f - 5 9 4 1 a 4 6 0 9 d 5 f "   n a m e = " P a r t y   3   T y p e "   a s s e m b l y = " I p h e l i o n . O u t l i n e . C o n t r o l s . d l l "   t y p e = " I p h e l i o n . O u t l i n e . C o n t r o l s . Q u e s t i o n C o n t r o l s . V i e w M o d e l s . D r o p D o w n V i e w M o d e l "   o r d e r = " 1 "   a c t i v e = " t r u e "   g r o u p = " P a r t y   3 " 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2 . 0 . 1 1 . 1 1 5 ,   C u l t u r e = n e u t r a l ,   P u b l i c K e y T o k e n = n u l l "   o r d e r = " 9 9 9 "   k e y = " l a y o u t "   v a l u e = " F u l l "   g r o u p O r d e r = " - 1 "   i s G e n e r a t e d = " f a l s e " / >  
             < / p a r a m e t e r s >  
             < w i z a r d C u s t o m i z a t i o n s / >  
         < / q u e s t i o n >  
         < q u e s t i o n   i d = " 7 4 5 8 9 f 1 1 - 3 6 5 4 - 4 c 0 1 - 9 d 8 b - f f 1 3 d 1 1 1 6 8 1 3 "   n a m e = " P a r t y   3   a n d / t o / o r "   a s s e m b l y = " I p h e l i o n . O u t l i n e . C o n t r o l s . d l l "   t y p e = " I p h e l i o n . O u t l i n e . C o n t r o l s . Q u e s t i o n C o n t r o l s . V i e w M o d e l s . D r o p D o w n V i e w M o d e l "   o r d e r = " 2 "   a c t i v e = " t r u e "   g r o u p = " P a r t y   3 " 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2 . 0 . 1 1 . 1 1 5 ,   C u l t u r e = n e u t r a l ,   P u b l i c K e y T o k e n = n u l l "   o r d e r = " 9 9 9 "   k e y = " l a y o u t "   v a l u e = " F u l l "   g r o u p O r d e r = " - 1 "   i s G e n e r a t e d = " f a l s e " / >  
             < / p a r a m e t e r s >  
             < w i z a r d C u s t o m i z a t i o n s / >  
         < / q u e s t i o n >  
         < q u e s t i o n   i d = " 2 2 6 f a 4 9 5 - f 8 8 d - 4 a b 0 - a 6 f a - f b 2 8 1 b 9 0 f 9 3 5 "   n a m e = " P a r t y   4 "   a s s e m b l y = " I p h e l i o n . O u t l i n e . C o n t r o l s . d l l "   t y p e = " I p h e l i o n . O u t l i n e . C o n t r o l s . Q u e s t i o n C o n t r o l s . V i e w M o d e l s . C o n t a c t L i s t V i e w M o d e l "   o r d e r = " 0 "   a c t i v e = " t r u e "   g r o u p = " P a r t y   4 " 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2 . 0 . 1 1 . 1 1 5 , 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5 9 6 1 1 e e 3 - 4 5 e 6 - 4 1 3 2 - 9 8 d 3 - 4 0 0 7 f 3 b 6 6 f e 5 " 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4 & 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2 . 0 . 1 1 . 1 1 5 ,   C u l t u r e = n e u t r a l ,   P u b l i c K e y T o k e n = n u l l "   o r d e r = " 9 9 9 "   k e y = " l a y o u t "   v a l u e = " F u l l "   g r o u p O r d e r = " - 1 "   i s G e n e r a t e d = " f a l s e " / >  
                 < p a r a m e t e r   i d = " d 9 d c b a 1 b - 8 8 4 a - 4 1 f c - 8 f 3 0 - 8 8 c c b 6 3 4 8 6 9 1 "   n a m e = " W r a p   t e x t "   t y p e = " S y s t e m . B o o l e a n ,   m s c o r l i b ,   V e r s i o n = 4 . 0 . 0 . 0 ,   C u l t u r e = n e u t r a l ,   P u b l i c K e y T o k e n = b 7 7 a 5 c 5 6 1 9 3 4 e 0 8 9 "   o r d e r = " 9 9 9 "   k e y = " w r a p T e x t A d d r e s s C o l u m n "   v a l u e = " F a l s e "   g r o u p = " C o l u m n   A d d r e s s "   g r o u p O r d e r = " 1 2 "   i s G e n e r a t e d = " f a l s e " / >  
             < / p a r a m e t e r s >  
             < w i z a r d C u s t o m i z a t i o n s / >  
         < / q u e s t i o n >  
         < q u e s t i o n   i d = " d 9 2 d 4 3 3 a - 7 f 4 3 - 4 7 2 9 - b c 0 0 - 1 f a 9 8 d a 5 c e d 9 "   n a m e = " P a r t y   4   T y p e "   a s s e m b l y = " I p h e l i o n . O u t l i n e . C o n t r o l s . d l l "   t y p e = " I p h e l i o n . O u t l i n e . C o n t r o l s . Q u e s t i o n C o n t r o l s . V i e w M o d e l s . D r o p D o w n V i e w M o d e l "   o r d e r = " 1 "   a c t i v e = " t r u e "   g r o u p = " P a r t y   4 " 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2 . 0 . 1 1 . 1 1 5 ,   C u l t u r e = n e u t r a l ,   P u b l i c K e y T o k e n = n u l l "   o r d e r = " 9 9 9 "   k e y = " l a y o u t "   v a l u e = " F u l l "   g r o u p O r d e r = " - 1 "   i s G e n e r a t e d = " f a l s e " / >  
             < / p a r a m e t e r s >  
             < w i z a r d C u s t o m i z a t i o n s / >  
         < / q u e s t i o n >  
         < q u e s t i o n   i d = " 9 0 0 7 3 3 6 5 - 3 8 e 7 - 4 7 8 b - 8 a 6 7 - b d d 8 7 3 c 4 1 2 f 8 "   n a m e = " P a r t y   4   a n d / t o / o r "   a s s e m b l y = " I p h e l i o n . O u t l i n e . C o n t r o l s . d l l "   t y p e = " I p h e l i o n . O u t l i n e . C o n t r o l s . Q u e s t i o n C o n t r o l s . V i e w M o d e l s . D r o p D o w n V i e w M o d e l "   o r d e r = " 2 "   a c t i v e = " t r u e "   g r o u p = " P a r t y   4 " 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2 . 0 . 1 1 . 1 1 5 ,   C u l t u r e = n e u t r a l ,   P u b l i c K e y T o k e n = n u l l "   o r d e r = " 9 9 9 "   k e y = " l a y o u t "   v a l u e = " F u l l "   g r o u p O r d e r = " - 1 "   i s G e n e r a t e d = " f a l s e " / >  
             < / p a r a m e t e r s >  
             < w i z a r d C u s t o m i z a t i o n s / >  
         < / q u e s t i o n >  
         < q u e s t i o n   i d = " c 6 0 5 5 a a a - 6 0 c 2 - 4 0 7 1 - 9 1 9 7 - 7 c 1 b e 2 3 c 9 b 6 1 "   n a m e = " P a r t y   5 "   a s s e m b l y = " I p h e l i o n . O u t l i n e . C o n t r o l s . d l l "   t y p e = " I p h e l i o n . O u t l i n e . C o n t r o l s . Q u e s t i o n C o n t r o l s . V i e w M o d e l s . C o n t a c t L i s t V i e w M o d e l "   o r d e r = " 0 "   a c t i v e = " t r u e "   g r o u p = " P a r t y   5 " 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2 . 0 . 1 1 . 1 1 5 , 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9 c 4 0 3 9 c 0 - 9 4 f b - 4 d c 0 - b 4 e 3 - f 6 5 2 b 6 d 6 9 4 7 a " 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5 & 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2 . 0 . 1 1 . 1 1 5 ,   C u l t u r e = n e u t r a l ,   P u b l i c K e y T o k e n = n u l l "   o r d e r = " 9 9 9 "   k e y = " l a y o u t "   v a l u e = " F u l l "   g r o u p O r d e r = " - 1 "   i s G e n e r a t e d = " f a l s e " / >  
                 < p a r a m e t e r   i d = " 6 e 1 3 6 5 2 7 - b 0 3 f - 4 4 1 0 - b b 0 0 - a 5 1 b 8 b d 4 6 4 3 6 "   n a m e = " W r a p   t e x t "   t y p e = " S y s t e m . B o o l e a n ,   m s c o r l i b ,   V e r s i o n = 4 . 0 . 0 . 0 ,   C u l t u r e = n e u t r a l ,   P u b l i c K e y T o k e n = b 7 7 a 5 c 5 6 1 9 3 4 e 0 8 9 "   o r d e r = " 9 9 9 "   k e y = " w r a p T e x t A d d r e s s C o l u m n "   v a l u e = " F a l s e "   g r o u p = " C o l u m n   A d d r e s s "   g r o u p O r d e r = " 1 2 "   i s G e n e r a t e d = " f a l s e " / >  
             < / p a r a m e t e r s >  
             < w i z a r d C u s t o m i z a t i o n s / >  
         < / q u e s t i o n >  
         < q u e s t i o n   i d = " d c b 6 a f 7 9 - c b c 5 - 4 0 b b - a 1 0 6 - e c d 8 c 8 2 4 3 3 3 b "   n a m e = " P a r t y   5   T y p e "   a s s e m b l y = " I p h e l i o n . O u t l i n e . C o n t r o l s . d l l "   t y p e = " I p h e l i o n . O u t l i n e . C o n t r o l s . Q u e s t i o n C o n t r o l s . V i e w M o d e l s . D r o p D o w n V i e w M o d e l "   o r d e r = " 1 "   a c t i v e = " t r u e "   g r o u p = " P a r t y   5 " 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2 . 0 . 1 1 . 1 1 5 ,   C u l t u r e = n e u t r a l ,   P u b l i c K e y T o k e n = n u l l "   o r d e r = " 9 9 9 "   k e y = " l a y o u t "   v a l u e = " F u l l "   g r o u p O r d e r = " - 1 "   i s G e n e r a t e d = " f a l s e " / >  
             < / p a r a m e t e r s >  
             < w i z a r d C u s t o m i z a t i o n s / >  
         < / q u e s t i o n >  
         < q u e s t i o n   i d = " 9 0 9 1 4 a 7 9 - 7 b 1 3 - 4 c a 4 - b f 4 b - 8 d 6 2 2 3 1 8 1 7 3 3 "   n a m e = " P a r t y   5   a n d / t o / o r "   a s s e m b l y = " I p h e l i o n . O u t l i n e . C o n t r o l s . d l l "   t y p e = " I p h e l i o n . O u t l i n e . C o n t r o l s . Q u e s t i o n C o n t r o l s . V i e w M o d e l s . D r o p D o w n V i e w M o d e l "   o r d e r = " 2 "   a c t i v e = " t r u e "   g r o u p = " P a r t y   5 " 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2 . 0 . 1 1 . 1 1 5 ,   C u l t u r e = n e u t r a l ,   P u b l i c K e y T o k e n = n u l l "   o r d e r = " 9 9 9 "   k e y = " l a y o u t "   v a l u e = " F u l l "   g r o u p O r d e r = " - 1 "   i s G e n e r a t e d = " f a l s e " / >  
             < / p a r a m e t e r s >  
             < w i z a r d C u s t o m i z a t i o n s / >  
         < / q u e s t i o n >  
         < q u e s t i o n   i d = " a a 7 3 9 a 3 d - 0 4 8 d - 4 8 2 5 - a f b e - f 9 d 8 1 c d e 4 c 6 0 "   n a m e = " P a r t y   6 "   a s s e m b l y = " I p h e l i o n . O u t l i n e . C o n t r o l s . d l l "   t y p e = " I p h e l i o n . O u t l i n e . C o n t r o l s . Q u e s t i o n C o n t r o l s . V i e w M o d e l s . C o n t a c t L i s t V i e w M o d e l "   o r d e r = " 0 "   a c t i v e = " t r u e "   g r o u p = " P a r t y   6 " 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2 . 0 . 1 1 . 1 1 5 , 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a b 9 f e 7 6 b - 4 8 9 a - 4 3 b 6 - a c 0 1 - 4 c 8 0 4 b 0 c f d c d " 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6 & 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2 . 0 . 1 1 . 1 1 5 ,   C u l t u r e = n e u t r a l ,   P u b l i c K e y T o k e n = n u l l "   o r d e r = " 9 9 9 "   k e y = " l a y o u t "   v a l u e = " F u l l "   g r o u p O r d e r = " - 1 "   i s G e n e r a t e d = " f a l s e " / >  
                 < p a r a m e t e r   i d = " 7 8 5 4 9 e e 5 - 2 7 c 5 - 4 b 0 5 - b b 1 c - 4 8 3 9 1 9 5 3 8 f 8 1 "   n a m e = " W r a p   t e x t "   t y p e = " S y s t e m . B o o l e a n ,   m s c o r l i b ,   V e r s i o n = 4 . 0 . 0 . 0 ,   C u l t u r e = n e u t r a l ,   P u b l i c K e y T o k e n = b 7 7 a 5 c 5 6 1 9 3 4 e 0 8 9 "   o r d e r = " 9 9 9 "   k e y = " w r a p T e x t A d d r e s s C o l u m n "   v a l u e = " F a l s e "   g r o u p = " C o l u m n   A d d r e s s "   g r o u p O r d e r = " 1 2 "   i s G e n e r a t e d = " f a l s e " / >  
             < / p a r a m e t e r s >  
             < w i z a r d C u s t o m i z a t i o n s / >  
         < / q u e s t i o n >  
         < q u e s t i o n   i d = " 8 c e d 1 0 a 8 - 6 b 0 9 - 4 0 c 9 - 8 3 0 d - d 5 a b f 6 4 0 7 9 8 9 "   n a m e = " P a r t y   6   T y p e "   a s s e m b l y = " I p h e l i o n . O u t l i n e . C o n t r o l s . d l l "   t y p e = " I p h e l i o n . O u t l i n e . C o n t r o l s . Q u e s t i o n C o n t r o l s . V i e w M o d e l s . D r o p D o w n V i e w M o d e l "   o r d e r = " 1 "   a c t i v e = " t r u e "   g r o u p = " P a r t y   6 " 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2 . 0 . 1 1 . 1 1 5 ,   C u l t u r e = n e u t r a l ,   P u b l i c K e y T o k e n = n u l l "   o r d e r = " 9 9 9 "   k e y = " l a y o u t "   v a l u e = " F u l l "   g r o u p O r d e r = " - 1 "   i s G e n e r a t e d = " f a l s e " / >  
             < / p a r a m e t e r s >  
             < w i z a r d C u s t o m i z a t i o n s / >  
         < / q u e s t i o n >  
         < q u e s t i o n   i d = " 4 8 4 6 2 e 7 3 - 8 0 f 7 - 4 3 b b - 9 7 2 a - 5 6 5 2 6 6 f a 5 7 0 1 "   n a m e = " P a r t y   6   a n d / t o / o r "   a s s e m b l y = " I p h e l i o n . O u t l i n e . C o n t r o l s . d l l "   t y p e = " I p h e l i o n . O u t l i n e . C o n t r o l s . Q u e s t i o n C o n t r o l s . V i e w M o d e l s . D r o p D o w n V i e w M o d e l "   o r d e r = " 2 "   a c t i v e = " t r u e "   g r o u p = " P a r t y   6 " 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2 . 0 . 1 1 . 1 1 5 ,   C u l t u r e = n e u t r a l ,   P u b l i c K e y T o k e n = n u l l "   o r d e r = " 9 9 9 "   k e y = " l a y o u t "   v a l u e = " F u l l "   g r o u p O r d e r = " - 1 "   i s G e n e r a t e d = " f a l s e " / >  
             < / p a r a m e t e r s >  
             < w i z a r d C u s t o m i z a t i o n s / >  
         < / q u e s t i o n >  
         < q u e s t i o n   i d = " f 7 2 4 a e 2 a - 4 d 5 e - 4 1 0 c - 9 5 d 3 - c 5 6 0 b e 7 a e 1 b b "   n a m e = " P a r t y   7 "   a s s e m b l y = " I p h e l i o n . O u t l i n e . C o n t r o l s . d l l "   t y p e = " I p h e l i o n . O u t l i n e . C o n t r o l s . Q u e s t i o n C o n t r o l s . V i e w M o d e l s . C o n t a c t L i s t V i e w M o d e l "   o r d e r = " 0 "   a c t i v e = " t r u e "   g r o u p = " P a r t y   7 " 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2 . 0 . 1 1 . 1 1 5 , 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b b 5 6 9 5 a 9 - 6 9 9 5 - 4 8 9 b - b 5 6 5 - a 0 0 d 5 9 3 7 8 5 0 4 " 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7 & 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2 . 0 . 1 1 . 1 1 5 ,   C u l t u r e = n e u t r a l ,   P u b l i c K e y T o k e n = n u l l "   o r d e r = " 9 9 9 "   k e y = " l a y o u t "   v a l u e = " F u l l "   g r o u p O r d e r = " - 1 "   i s G e n e r a t e d = " f a l s e " / >  
                 < p a r a m e t e r   i d = " f a 5 7 0 c d 0 - d 1 c 5 - 4 a 2 6 - 9 8 1 5 - b b f 0 9 7 f 1 6 6 6 e "   n a m e = " W r a p   t e x t "   t y p e = " S y s t e m . B o o l e a n ,   m s c o r l i b ,   V e r s i o n = 4 . 0 . 0 . 0 ,   C u l t u r e = n e u t r a l ,   P u b l i c K e y T o k e n = b 7 7 a 5 c 5 6 1 9 3 4 e 0 8 9 "   o r d e r = " 9 9 9 "   k e y = " w r a p T e x t A d d r e s s C o l u m n "   v a l u e = " F a l s e "   g r o u p = " C o l u m n   A d d r e s s "   g r o u p O r d e r = " 1 2 "   i s G e n e r a t e d = " f a l s e " / >  
             < / p a r a m e t e r s >  
             < w i z a r d C u s t o m i z a t i o n s / >  
         < / q u e s t i o n >  
         < q u e s t i o n   i d = " e 9 6 c 9 4 0 3 - d a 6 3 - 4 0 8 c - 8 4 3 2 - c c 3 e 6 4 e 0 7 b 3 c "   n a m e = " P a r t y   7   T y p e "   a s s e m b l y = " I p h e l i o n . O u t l i n e . C o n t r o l s . d l l "   t y p e = " I p h e l i o n . O u t l i n e . C o n t r o l s . Q u e s t i o n C o n t r o l s . V i e w M o d e l s . D r o p D o w n V i e w M o d e l "   o r d e r = " 1 "   a c t i v e = " t r u e "   g r o u p = " P a r t y   7 " 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2 . 0 . 1 1 . 1 1 5 ,   C u l t u r e = n e u t r a l ,   P u b l i c K e y T o k e n = n u l l "   o r d e r = " 9 9 9 "   k e y = " l a y o u t "   v a l u e = " F u l l "   g r o u p O r d e r = " - 1 "   i s G e n e r a t e d = " f a l s e " / >  
             < / p a r a m e t e r s >  
             < w i z a r d C u s t o m i z a t i o n s / >  
         < / q u e s t i o n >  
         < q u e s t i o n   i d = " c e 1 9 0 2 f e - 2 c a 6 - 4 6 e f - 8 f 5 4 - 4 a 8 6 b 8 8 b 0 e 7 9 "   n a m e = " P a r t y   7   a n d / t o / o r "   a s s e m b l y = " I p h e l i o n . O u t l i n e . C o n t r o l s . d l l "   t y p e = " I p h e l i o n . O u t l i n e . C o n t r o l s . Q u e s t i o n C o n t r o l s . V i e w M o d e l s . D r o p D o w n V i e w M o d e l "   o r d e r = " 2 "   a c t i v e = " t r u e "   g r o u p = " P a r t y   7 " 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2 . 0 . 1 1 . 1 1 5 ,   C u l t u r e = n e u t r a l ,   P u b l i c K e y T o k e n = n u l l "   o r d e r = " 9 9 9 "   k e y = " l a y o u t "   v a l u e = " F u l l "   g r o u p O r d e r = " - 1 "   i s G e n e r a t e d = " f a l s e " / >  
             < / p a r a m e t e r s >  
             < w i z a r d C u s t o m i z a t i o n s / >  
         < / q u e s t i o n >  
         < q u e s t i o n   i d = " 0 0 8 9 1 3 e b - 3 a 9 b - 4 3 b a - 9 5 1 f - 4 8 5 5 3 5 2 5 e 5 3 4 "   n a m e = " P a r t y   8 "   a s s e m b l y = " I p h e l i o n . O u t l i n e . C o n t r o l s . d l l "   t y p e = " I p h e l i o n . O u t l i n e . C o n t r o l s . Q u e s t i o n C o n t r o l s . V i e w M o d e l s . C o n t a c t L i s t V i e w M o d e l "   o r d e r = " 0 "   a c t i v e = " t r u e "   g r o u p = " P a r t y   8 "   r e s u l t T y p e = " s i n g l e "   d i s p l a y T y p e = " A l l "   p a g e C o l u m n S p a n = " c o l u m n S p a n 6 "   p a r e n t I d = " 0 0 0 0 0 0 0 0 - 0 0 0 0 - 0 0 0 0 - 0 0 0 0 - 0 0 0 0 0 0 0 0 0 0 0 0 " >  
             < p a r a m e t e r s >  
                 < p a r a m e t e r   i d = " 8 8 1 4 b 0 1 7 - 3 9 a 9 - 4 0 5 9 - 9 9 1 9 - a c 6 2 3 a b 6 c 3 d d "   n a m e = " A d d   r o w   t y p e "   t y p e = " I p h e l i o n . O u t l i n e . C o n t r o l s . Q u e s t i o n C o n t r o l s . V i e w M o d e l s . A d d R o w T y p e ,   I p h e l i o n . O u t l i n e . C o n t r o l s ,   V e r s i o n = 2 . 0 . 1 1 . 1 1 5 ,   C u l t u r e = n e u t r a l ,   P u b l i c K e y T o k e n = n u l l "   o r d e r = " 9 9 9 "   k e y = " a d d R o w T y p e "   v a l u e = " S e a r c h "   g r o u p O r d e r = " - 1 "   i s G e n e r a t e d = " f a l s e " / >  
                 < p a r a m e t e r   i d = " c 3 b 2 8 e 1 2 - a 1 c 4 - 4 8 4 a - 9 d c f - a f 5 e 0 2 c a 7 2 9 f "   n a m e = " A l l o w   r e o r d e r i n g "   t y p e = " S y s t e m . B o o l e a n ,   m s c o r l i b ,   V e r s i o n = 4 . 0 . 0 . 0 ,   C u l t u r e = n e u t r a l ,   P u b l i c K e y T o k e n = b 7 7 a 5 c 5 6 1 9 3 4 e 0 8 9 "   o r d e r = " 9 9 9 "   k e y = " a l l o w R e o r d e r i n g "   v a l u e = " F a l s e "   g r o u p O r d e r = " - 1 "   i s G e n e r a t e d = " f a l s e " / >  
                 < p a r a m e t e r   i d = " 4 d 3 2 7 c 1 6 - b f f a - 4 b b 8 - b d 9 8 - 8 e 8 5 c 6 5 b 1 3 d 7 "   n a m e = " A u t o   l a u n c h   s e a r c h "   t y p e = " S y s t e m . B o o l e a n ,   m s c o r l i b ,   V e r s i o n = 4 . 0 . 0 . 0 ,   C u l t u r e = n e u t r a l ,   P u b l i c K e y T o k e n = b 7 7 a 5 c 5 6 1 9 3 4 e 0 8 9 "   o r d e r = " 9 9 9 "   k e y = " l a u n c h S e a r c h "   v a l u e = " F a l s e "   g r o u p O r d e r = " - 1 "   i s G e n e r a t e d = " f a l s e " / >  
                 < p a r a m e t e r   i d = " a 4 3 6 8 d b 5 - e 5 f b - 4 d 9 0 - 9 6 9 5 - 2 f 9 2 4 2 8 c b 9 c 0 "   n a m e = " C a n   u s e r   a d d   c o n t a c t s "   t y p e = " S y s t e m . B o o l e a n ,   m s c o r l i b ,   V e r s i o n = 4 . 0 . 0 . 0 ,   C u l t u r e = n e u t r a l ,   P u b l i c K e y T o k e n = b 7 7 a 5 c 5 6 1 9 3 4 e 0 8 9 "   o r d e r = " 9 9 9 "   k e y = " c a n U s e r A d d I t e m s "   v a l u e = " F a l s e "   g r o u p O r d e r = " - 1 "   i s G e n e r a t e d = " f a l s e " / >  
                 < p a r a m e t e r   i d = " c 9 1 6 4 6 c d - 0 8 6 2 - 4 9 6 5 - 8 5 6 9 - c b 5 a 4 6 e b b 6 4 5 "   n a m e = " C o n t a c t   r e q u i r e d "   t y p e = " S y s t e m . B o o l e a n ,   m s c o r l i b ,   V e r s i o n = 4 . 0 . 0 . 0 ,   C u l t u r e = n e u t r a l ,   P u b l i c K e y T o k e n = b 7 7 a 5 c 5 6 1 9 3 4 e 0 8 9 "   o r d e r = " 9 9 9 "   k e y = " i t e m R e q u i r e d "   v a l u e = " T r u e "   g r o u p O r d e r = " - 1 "   i s G e n e r a t e d = " f a l s e " / >  
                 < p a r a m e t e r   i d = " 3 8 5 f 4 8 e 9 - 7 7 a 7 - 4 6 3 d - b 2 8 2 - d 0 e d 8 a 4 4 0 a 1 1 "   n a m e = " D e f a u l t   v a l u e "   t y p e = " S y s t e m . S t r i n g ,   m s c o r l i b ,   V e r s i o n = 4 . 0 . 0 . 0 ,   C u l t u r e = n e u t r a l ,   P u b l i c K e y T o k e n = b 7 7 a 5 c 5 6 1 9 3 4 e 0 8 9 "   o r d e r = " 9 9 9 "   k e y = " d e l i v e r y D e f a u l t V a l u e "   v a l u e = " "   a r g u m e n t = " F o r m a t S t r i n g "   g r o u p = " C o l u m n   D e l i v e r y   M e t h o d "   g r o u p O r d e r = " 1 0 "   i s G e n e r a t e d = " f a l s e " / >  
                 < p a r a m e t e r   i d = " f 6 3 f 3 5 7 7 - 4 f 2 2 - 4 3 8 d - 9 7 b e - 1 d 4 4 f a 7 4 0 b 7 1 "   n a m e = " D i a l o g   t i t l e "   t y p e = " S y s t e m . S t r i n g ,   m s c o r l i b ,   V e r s i o n = 4 . 0 . 0 . 0 ,   C u l t u r e = n e u t r a l ,   P u b l i c K e y T o k e n = b 7 7 a 5 c 5 6 1 9 3 4 e 0 8 9 "   o r d e r = " 9 9 9 "   k e y = " d i a l o g T i t l e "   v a l u e = " "   g r o u p = " O u t l o o k "   g r o u p O r d e r = " - 1 "   i s G e n e r a t e d = " f a l s e " / >  
                 < p a r a m e t e r   i d = " f d 9 0 3 3 3 4 - 4 1 d 4 - 4 7 4 1 - b 4 6 c - e 1 a 8 9 8 9 6 d b a 8 "   n a m e = " E m p t y   t e x t "   t y p e = " S y s t e m . S t r i n g ,   m s c o r l i b ,   V e r s i o n = 4 . 0 . 0 . 0 ,   C u l t u r e = n e u t r a l ,   P u b l i c K e y T o k e n = b 7 7 a 5 c 5 6 1 9 3 4 e 0 8 9 "   o r d e r = " 9 9 9 "   k e y = " d e l i v e r y E m p t y T e x t "   v a l u e = " & l t ; ? x m l   v e r s i o n = & q u o t ; 1 . 0 & q u o t ;   e n c o d i n g = & q u o t ; u t f - 1 6 & q u o t ; ? & g t ; & # x A ; & l t ; l o c a l i z e d S t r i n g   x m l n s : x s d = & q u o t ; h t t p : / / w w w . w 3 . o r g / 2 0 0 1 / X M L S c h e m a & q u o t ;   x m l n s : x s i = & q u o t ; h t t p : / / w w w . w 3 . o r g / 2 0 0 1 / X M L S c h e m a - i n s t a n c e & q u o t ; & g t ; & # x A ;     & l t ; t y p e & g t ; f i x e d & l t ; / t y p e & g t ; & # x A ;     & l t ; t e x t   / & g t ; & # x A ; & l t ; / l o c a l i z e d S t r i n g & g t ; "   a r g u m e n t = " L o c a l i z e d S t r i n g "   g r o u p = " C o l u m n   D e l i v e r y   M e t h o d "   g r o u p O r d e r = " 1 0 "   i s G e n e r a t e d = " f a l s e " / >  
                 < p a r a m e t e r   i d = " 6 1 5 2 8 5 1 b - 5 7 0 7 - 4 8 9 a - 8 6 7 a - 6 6 1 3 d 2 6 3 c 6 2 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i s G e n e r a t e d = " f a l s e " / >  
                 < p a r a m e t e r   i d = " c 5 f 5 e 3 e 5 - 0 e 6 7 - 4 3 7 1 - 9 c 0 7 - 3 c a 4 c 6 2 4 7 f 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i s G e n e r a t e d = " f a l s e " / >  
                 < p a r a m e t e r   i d = " 0 c a f 8 1 8 e - 4 8 e d - 4 5 2 2 - 8 6 0 8 - 7 1 b 5 9 3 0 c e 2 9 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i s G e n e r a t e d = " f a l s e " / >  
                 < p a r a m e t e r   i d = " c 9 3 a 4 f d 0 - 8 9 e e - 4 f 2 6 - 9 6 d 7 - b 6 8 6 2 7 0 4 d d b 6 " 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i s G e n e r a t e d = " f a l s e " / >  
                 < p a r a m e t e r   i d = " a b 3 1 3 d e 4 - 3 d 4 7 - 4 c d 4 - 8 c 3 8 - 6 e 4 b 7 e 2 6 9 b 5 f " 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i s G e n e r a t e d = " f a l s e " / >  
                 < p a r a m e t e r   i d = " b a f f 8 7 3 c - a 1 2 f - 4 2 1 b - b b 7 b - 3 3 d d 9 d 5 6 9 0 5 5 " 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i s G e n e r a t e d = " f a l s e " / >  
                 < p a r a m e t e r   i d = " e 9 d 7 9 f 8 5 - 6 8 5 6 - 4 a 8 d - b 3 a 9 - 6 f 1 c 2 b 5 0 5 4 7 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i s G e n e r a t e d = " f a l s e " / >  
                 < p a r a m e t e r   i d = " 1 6 9 d 8 d a 9 - 4 2 c 2 - 4 6 2 1 - 8 a f 8 - 4 1 d 2 9 6 a 9 2 d 5 1 "   n a m e = " H e a d e r   t e x t "   t y p e = " S y s t e m . S t r i n g ,   m s c o r l i b ,   V e r s i o n = 4 . 0 . 0 . 0 ,   C u l t u r e = n e u t r a l ,   P u b l i c K e y T o k e n = b 7 7 a 5 c 5 6 1 9 3 4 e 0 8 9 "   o r d e r = " 9 9 9 "   k e y = " h e a d e r D e p a r t m e n t C o l u m n "   v a l u e = " & l t ; ? x m l   v e r s i o n = & q u o t ; 1 . 0 & q u o t ;   e n c o d i n g = & q u o t ; u t f - 1 6 & q u o t ; ? & g t ; & # x A ; & l t ; u i L o c a l i z e d S t r i n g   x m l n s : x s d = & q u o t ; h t t p : / / w w w . w 3 . o r g / 2 0 0 1 / X M L S c h e m a & q u o t ;   x m l n s : x s i = & q u o t ; h t t p : / / w w w . w 3 . o r g / 2 0 0 1 / X M L S c h e m a - i n s t a n c e & q u o t ; & g t ; & # x A ;     & l t ; t y p e & g t ; f i x e d & l t ; / t y p e & g t ; & # x A ;     & l t ; t e x t   / & g t ; & # x A ; & l t ; / u i L o c a l i z e d S t r i n g & g t ; "   a r g u m e n t = " U I L o c a l i z e d S t r i n g "   g r o u p = " C o l u m n   D e p a r t m e n t "   g r o u p O r d e r = " 9 "   i s G e n e r a t e d = " f a l s e " / >  
                 < p a r a m e t e r   i d = " 3 8 b 1 f 0 d 9 - 5 d 6 9 - 4 7 d 4 - 9 c a 5 - d 1 b 0 8 3 f 8 a 9 6 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1 0 "   i s G e n e r a t e d = " f a l s e " / >  
                 < p a r a m e t e r   i d = " b 7 f f 6 9 3 4 - e 1 0 0 - 4 3 c 4 - 8 0 0 a - 2 f 4 c 9 9 a c d 6 c f " 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4 "   i s G e n e r a t e d = " f a l s e " / >  
                 < p a r a m e t e r   i d = " f e a 3 1 1 c 7 - c 6 a 2 - 4 9 9 a - 8 b d 4 - 7 1 3 d 4 0 9 5 a 5 f 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5 "   i s G e n e r a t e d = " f a l s e " / >  
                 < p a r a m e t e r   i d = " 4 a 7 d a 0 7 9 - 1 2 9 9 - 4 d 0 c - a 9 3 7 - 6 5 c 0 1 8 d e 8 d 6 7 " 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g t ; N u m & l t ; / t e x t & g t ; & # x A ; & l t ; / u i L o c a l i z e d S t r i n g & g t ; "   a r g u m e n t = " U I L o c a l i z e d S t r i n g "   g r o u p = " C o l u m n   R e f e r e n c e "   g r o u p O r d e r = " 1 8 "   i s G e n e r a t e d = " f a l s e " / >  
                 < p a r a m e t e r   i d = " e a 3 2 4 5 7 b - 8 9 3 0 - 4 f 9 b - 8 0 1 b - 0 f d 3 f 9 f 9 0 e 8 f " 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i s G e n e r a t e d = " f a l s e " / >  
                 < p a r a m e t e r   i d = " 1 f 5 7 1 a 6 7 - 6 1 2 d - 4 7 9 5 - b 1 7 4 - 6 b 3 1 1 e a b a e d f " 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7 "   i s G e n e r a t e d = " f a l s e " / >  
                 < p a r a m e t e r   i d = " 3 a e 9 b 2 c 4 - a a 1 6 - 4 8 1 e - b e 4 3 - 6 7 d 4 5 d b 7 b 3 8 b " 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2 "   i s G e n e r a t e d = " f a l s e " / >  
                 < p a r a m e t e r   i d = " 4 8 2 4 0 c b e - 9 e 2 4 - 4 2 f 6 - b 9 b 4 - e 7 9 1 f 3 7 1 0 e 6 9 "   n a m e = " H e a d e r   t e x t "   t y p e = " S y s t e m . S t r i n g ,   m s c o r l i b ,   V e r s i o n = 4 . 0 . 0 . 0 ,   C u l t u r e = n e u t r a l ,   P u b l i c K e y T o k e n = b 7 7 a 5 c 5 6 1 9 3 4 e 0 8 9 "   o r d e r = " 9 9 9 "   k e y = " h e a d e r D e l i v e r y M e t h o d C o l u m n "   v a l u e = " & l t ; ? x m l   v e r s i o n = & q u o t ; 1 . 0 & q u o t ;   e n c o d i n g = & q u o t ; u t f - 1 6 & q u o t ; ? & g t ; & # x A ; & l t ; u i L o c a l i z e d S t r i n g   x m l n s : x s d = & q u o t ; h t t p : / / w w w . w 3 . o r g / 2 0 0 1 / X M L S c h e m a & q u o t ;   x m l n s : x s i = & q u o t ; h t t p : / / w w w . w 3 . o r g / 2 0 0 1 / X M L S c h e m a - i n s t a n c e & q u o t ; & g t ; & # x A ;     & l t ; t y p e & g t ; f i x e d & l t ; / t y p e & g t ; & # x A ;     & l t ; t e x t   / & g t ; & # x A ; & l t ; / u i L o c a l i z e d S t r i n g & g t ; "   a r g u m e n t = " U I L o c a l i z e d S t r i n g "   g r o u p = " C o l u m n   D e l i v e r y   M e t h o d "   g r o u p O r d e r = " 1 1 "   i s G e n e r a t e d = " f a l s e " / >  
                 < p a r a m e t e r   i d = " 6 b 7 7 f 5 c a - 5 9 2 a - 4 5 9 8 - 8 d 7 e - d a 2 e 6 c 5 9 d 0 3 1 " 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6 "   i s G e n e r a t e d = " f a l s e " / >  
                 < p a r a m e t e r   i d = " 4 4 5 6 5 9 b e - 4 6 c 1 - 4 4 8 0 - b 6 5 8 - a 6 c 4 4 f 3 4 f d 0 1 " 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3 "   i s G e n e r a t e d = " f a l s e " / >  
                 < p a r a m e t e r   i d = " f 4 c 9 9 1 d 7 - f 6 7 6 - 4 2 4 a - a 9 3 3 - 9 a b 1 f 4 d 2 3 c e 7 " 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i s G e n e r a t e d = " f a l s e " / >  
                 < p a r a m e t e r   i d = " 6 d 3 b 1 0 a d - e d 4 4 - 4 2 7 5 - 8 a d 6 - e 5 d 4 3 2 5 8 f 6 4 d "   n a m e = " H e i g h t "   t y p e = " S y s t e m . I n t 3 2 ,   m s c o r l i b ,   V e r s i o n = 4 . 0 . 0 . 0 ,   C u l t u r e = n e u t r a l ,   P u b l i c K e y T o k e n = b 7 7 a 5 c 5 6 1 9 3 4 e 0 8 9 "   o r d e r = " 9 9 9 "   k e y = " h e i g h t "   v a l u e = " "   g r o u p O r d e r = " - 1 "   i s G e n e r a t e d = " f a l s e " / >  
                 < p a r a m e t e r   i d = " 9 6 4 2 5 b 9 3 - 4 0 c 0 - 4 0 0 9 - a 0 8 0 - 2 3 9 4 4 d 4 2 e 7 4 2 "   n a m e = " H i d e   h e a d e r "   t y p e = " S y s t e m . B o o l e a n ,   m s c o r l i b ,   V e r s i o n = 4 . 0 . 0 . 0 ,   C u l t u r e = n e u t r a l ,   P u b l i c K e y T o k e n = b 7 7 a 5 c 5 6 1 9 3 4 e 0 8 9 "   o r d e r = " 9 9 9 "   k e y = " h i d e H e a d e r "   v a l u e = " F a l s e "   g r o u p O r d e r = " - 1 "   i s G e n e r a t e d = " f a l s e " / >  
                 < p a r a m e t e r   i d = " 2 d c 1 3 8 8 9 - b 3 4 2 - 4 1 0 9 - a 8 f 7 - 5 0 e 6 6 4 4 7 1 9 d f "   n a m e = " H i d e   r o w   s e a r c h   l a u n c h e r "   t y p e = " S y s t e m . B o o l e a n ,   m s c o r l i b ,   V e r s i o n = 4 . 0 . 0 . 0 ,   C u l t u r e = n e u t r a l ,   P u b l i c K e y T o k e n = b 7 7 a 5 c 5 6 1 9 3 4 e 0 8 9 "   o r d e r = " 9 9 9 "   k e y = " h i d e R o w S e a r c h "   v a l u e = " F a l s e "   g r o u p O r d e r = " - 1 "   i s G e n e r a t e d = " f a l s e " / >  
                 < p a r a m e t e r   i d = " a 6 b 8 f b f 4 - 2 1 e b - 4 e f 1 - a 5 8 c - f 2 c d 0 e d 5 b 7 2 c "   n a m e = " I s   e d i t a b l e "   t y p e = " S y s t e m . B o o l e a n ,   m s c o r l i b ,   V e r s i o n = 4 . 0 . 0 . 0 ,   C u l t u r e = n e u t r a l ,   P u b l i c K e y T o k e n = b 7 7 a 5 c 5 6 1 9 3 4 e 0 8 9 "   o r d e r = " 9 9 9 "   k e y = " d e l i v e r y I s E d i t a b l e "   v a l u e = " F a l s e "   g r o u p = " C o l u m n   D e l i v e r y   M e t h o d "   g r o u p O r d e r = " 1 0 "   i s G e n e r a t e d = " f a l s e " / >  
                 < p a r a m e t e r   i d = " f e 8 c e 9 1 e - 5 2 6 4 - 4 5 6 6 - b 9 0 6 - 0 d 5 d 8 3 e a 1 c 4 4 "   n a m e = " M a n d a t o r y "   t y p e = " S y s t e m . B o o l e a n ,   m s c o r l i b ,   V e r s i o n = 4 . 0 . 0 . 0 ,   C u l t u r e = n e u t r a l ,   P u b l i c K e y T o k e n = b 7 7 a 5 c 5 6 1 9 3 4 e 0 8 9 "   o r d e r = " 9 9 9 "   k e y = " r e q u i r e C o m b i n e d N a m e "   v a l u e = " F a l s e "   g r o u p = " C o l u m n   C o m b i n e d   N a m e "   g r o u p O r d e r = " 2 "   i s G e n e r a t e d = " f a l s e " / >  
                 < p a r a m e t e r   i d = " 0 1 f f d 8 8 3 - b c 6 c - 4 e c 6 - a 7 3 e - 4 f 6 7 7 4 5 0 b 0 8 0 "   n a m e = " M a n d a t o r y "   t y p e = " S y s t e m . B o o l e a n ,   m s c o r l i b ,   V e r s i o n = 4 . 0 . 0 . 0 ,   C u l t u r e = n e u t r a l ,   P u b l i c K e y T o k e n = b 7 7 a 5 c 5 6 1 9 3 4 e 0 8 9 "   o r d e r = " 9 9 9 "   k e y = " r e q u i r e F i r s t N a m e C o l u m n "   v a l u e = " F a l s e "   g r o u p = " C o l u m n   F i r s t   N a m e "   g r o u p O r d e r = " 3 "   i s G e n e r a t e d = " f a l s e " / >  
                 < p a r a m e t e r   i d = " 5 c 5 b 1 2 e a - d d 4 2 - 4 e 9 a - a 5 e e - a 1 8 4 d f 2 9 f 9 4 8 "   n a m e = " M a n d a t o r y "   t y p e = " S y s t e m . B o o l e a n ,   m s c o r l i b ,   V e r s i o n = 4 . 0 . 0 . 0 ,   C u l t u r e = n e u t r a l ,   P u b l i c K e y T o k e n = b 7 7 a 5 c 5 6 1 9 3 4 e 0 8 9 "   o r d e r = " 9 9 9 "   k e y = " r e q u i r e M i d d l e N a m e C o l u m n "   v a l u e = " F a l s e "   g r o u p = " C o l u m n   M i d d l e   N a m e "   g r o u p O r d e r = " 4 "   i s G e n e r a t e d = " f a l s e " / >  
                 < p a r a m e t e r   i d = " 6 2 8 b 9 4 a 5 - 8 2 d f - 4 b f 0 - a 3 2 e - 6 f 6 d 7 b 3 3 d 4 6 f "   n a m e = " M a n d a t o r y "   t y p e = " S y s t e m . B o o l e a n ,   m s c o r l i b ,   V e r s i o n = 4 . 0 . 0 . 0 ,   C u l t u r e = n e u t r a l ,   P u b l i c K e y T o k e n = b 7 7 a 5 c 5 6 1 9 3 4 e 0 8 9 "   o r d e r = " 9 9 9 "   k e y = " r e q u i r e L a s t N a m e C o l u m n "   v a l u e = " F a l s e "   g r o u p = " C o l u m n   L a s t   N a m e "   g r o u p O r d e r = " 5 "   i s G e n e r a t e d = " f a l s e " / >  
                 < p a r a m e t e r   i d = " d a c 5 0 d f 0 - c c 9 b - 4 e 5 a - b 8 1 5 - c 2 a 9 7 8 1 7 a c e a "   n a m e = " M a n d a t o r y "   t y p e = " S y s t e m . B o o l e a n ,   m s c o r l i b ,   V e r s i o n = 4 . 0 . 0 . 0 ,   C u l t u r e = n e u t r a l ,   P u b l i c K e y T o k e n = b 7 7 a 5 c 5 6 1 9 3 4 e 0 8 9 "   o r d e r = " 9 9 9 "   k e y = " r e q u i r e S u f f i x C o l u m n "   v a l u e = " F a l s e "   g r o u p = " C o l u m n   S u f f i x "   g r o u p O r d e r = " 6 "   i s G e n e r a t e d = " f a l s e " / >  
                 < p a r a m e t e r   i d = " b c 5 d d 2 0 4 - 0 8 b b - 4 c e 1 - 8 d a 1 - d 8 6 3 0 5 a d 1 0 8 c "   n a m e = " M a n d a t o r y "   t y p e = " S y s t e m . B o o l e a n ,   m s c o r l i b ,   V e r s i o n = 4 . 0 . 0 . 0 ,   C u l t u r e = n e u t r a l ,   P u b l i c K e y T o k e n = b 7 7 a 5 c 5 6 1 9 3 4 e 0 8 9 "   o r d e r = " 9 9 9 "   k e y = " r e q u i r e S a l u t a t i o n C o l u m n "   v a l u e = " F a l s e "   g r o u p = " C o l u m n   S a l u t a t i o n "   g r o u p O r d e r = " 7 "   i s G e n e r a t e d = " f a l s e " / >  
                 < p a r a m e t e r   i d = " 6 5 d 4 d 2 4 0 - 7 d 0 4 - 4 8 4 a - b f 8 e - e 5 3 b 9 9 3 e d 1 f 4 "   n a m e = " M a n d a t o r y "   t y p e = " S y s t e m . B o o l e a n ,   m s c o r l i b ,   V e r s i o n = 4 . 0 . 0 . 0 ,   C u l t u r e = n e u t r a l ,   P u b l i c K e y T o k e n = b 7 7 a 5 c 5 6 1 9 3 4 e 0 8 9 "   o r d e r = " 9 9 9 "   k e y = " r e q u i r e J o b T i t l e C o l u m n "   v a l u e = " F a l s e "   g r o u p = " C o l u m n   J o b   T i t l e "   g r o u p O r d e r = " 8 "   i s G e n e r a t e d = " f a l s e " / >  
                 < p a r a m e t e r   i d = " a 9 6 3 4 5 c 8 - d a 0 d - 4 1 1 2 - b a 4 b - 8 a 7 7 d 9 8 a 8 1 5 4 "   n a m e = " M a n d a t o r y "   t y p e = " S y s t e m . B o o l e a n ,   m s c o r l i b ,   V e r s i o n = 4 . 0 . 0 . 0 ,   C u l t u r e = n e u t r a l ,   P u b l i c K e y T o k e n = b 7 7 a 5 c 5 6 1 9 3 4 e 0 8 9 "   o r d e r = " 9 9 9 "   k e y = " r e q u i r e D e p a r t m e n t C o l u m n "   v a l u e = " F a l s e "   g r o u p = " C o l u m n   D e p a r t m e n t "   g r o u p O r d e r = " 9 "   i s G e n e r a t e d = " f a l s e " / >  
                 < p a r a m e t e r   i d = " 5 2 2 a c c b 4 - 4 0 c 0 - 4 b e 6 - 9 a 5 d - d 6 f 3 6 6 4 a 7 3 3 0 "   n a m e = " M a n d a t o r y "   t y p e = " S y s t e m . B o o l e a n ,   m s c o r l i b ,   V e r s i o n = 4 . 0 . 0 . 0 ,   C u l t u r e = n e u t r a l ,   P u b l i c K e y T o k e n = b 7 7 a 5 c 5 6 1 9 3 4 e 0 8 9 "   o r d e r = " 9 9 9 "   k e y = " r e q u i r e C o m p a n y C o l u m n "   v a l u e = " F a l s e "   g r o u p = " C o l u m n   C o m p a n y "   g r o u p O r d e r = " 1 0 "   i s G e n e r a t e d = " f a l s e " / >  
                 < p a r a m e t e r   i d = " b d 9 4 2 b f 0 - e 6 b a - 4 1 3 7 - 9 5 9 7 - 3 1 a b 6 4 3 3 b 8 8 3 "   n a m e = " M a n d a t o r y "   t y p e = " S y s t e m . B o o l e a n ,   m s c o r l i b ,   V e r s i o n = 4 . 0 . 0 . 0 ,   C u l t u r e = n e u t r a l ,   P u b l i c K e y T o k e n = b 7 7 a 5 c 5 6 1 9 3 4 e 0 8 9 "   o r d e r = " 9 9 9 "   k e y = " r e q u i r e T e l e p h o n e C o l u m n "   v a l u e = " F a l s e "   g r o u p = " C o l u m n   T e l e p h o n e "   g r o u p O r d e r = " 1 4 "   i s G e n e r a t e d = " f a l s e " / >  
                 < p a r a m e t e r   i d = " 2 4 b 8 9 0 3 9 - 5 2 8 4 - 4 7 7 a - 9 4 7 9 - 2 f 8 8 9 a 2 c 1 6 a 4 "   n a m e = " M a n d a t o r y "   t y p e = " S y s t e m . B o o l e a n ,   m s c o r l i b ,   V e r s i o n = 4 . 0 . 0 . 0 ,   C u l t u r e = n e u t r a l ,   P u b l i c K e y T o k e n = b 7 7 a 5 c 5 6 1 9 3 4 e 0 8 9 "   o r d e r = " 9 9 9 "   k e y = " r e q u i r e F a x C o l u m n "   v a l u e = " F a l s e "   g r o u p = " C o l u m n   F a x "   g r o u p O r d e r = " 1 5 "   i s G e n e r a t e d = " f a l s e " / >  
                 < p a r a m e t e r   i d = " 8 a 0 4 8 2 6 3 - 0 b 7 f - 4 f b 6 - 8 9 4 e - 0 0 2 1 2 9 c 9 d 7 c 5 "   n a m e = " M a n d a t o r y "   t y p e = " S y s t e m . B o o l e a n ,   m s c o r l i b ,   V e r s i o n = 4 . 0 . 0 . 0 ,   C u l t u r e = n e u t r a l ,   P u b l i c K e y T o k e n = b 7 7 a 5 c 5 6 1 9 3 4 e 0 8 9 "   o r d e r = " 9 9 9 "   k e y = " r e q u i r e R e f e r e n c e C o l u m n "   v a l u e = " F a l s e "   g r o u p = " C o l u m n   R e f e r e n c e "   g r o u p O r d e r = " 1 8 "   i s G e n e r a t e d = " f a l s e " / >  
                 < p a r a m e t e r   i d = " 9 4 c 8 9 f 6 9 - 1 a 8 7 - 4 9 0 4 - 9 3 f 7 - 2 f 7 9 c 3 9 2 1 8 8 3 "   n a m e = " M a n d a t o r y "   t y p e = " S y s t e m . B o o l e a n ,   m s c o r l i b ,   V e r s i o n = 4 . 0 . 0 . 0 ,   C u l t u r e = n e u t r a l ,   P u b l i c K e y T o k e n = b 7 7 a 5 c 5 6 1 9 3 4 e 0 8 9 "   o r d e r = " 9 9 9 "   k e y = " r e q u i r e T i t l e C o l u m n "   v a l u e = " F a l s e "   g r o u p = " C o l u m n   T i t l e "   g r o u p O r d e r = " 1 "   i s G e n e r a t e d = " f a l s e " / >  
                 < p a r a m e t e r   i d = " 7 c b 0 9 f a 9 - a e d 4 - 4 6 7 4 - b d 2 e - 3 6 1 9 4 a 3 3 c 6 e d "   n a m e = " M a n d a t o r y "   t y p e = " S y s t e m . B o o l e a n ,   m s c o r l i b ,   V e r s i o n = 4 . 0 . 0 . 0 ,   C u l t u r e = n e u t r a l ,   P u b l i c K e y T o k e n = b 7 7 a 5 c 5 6 1 9 3 4 e 0 8 9 "   o r d e r = " 9 9 9 "   k e y = " r e q u i r e E m a i l C o l u m n "   v a l u e = " F a l s e "   g r o u p = " C o l u m n   E m a i l "   g r o u p O r d e r = " 1 7 "   i s G e n e r a t e d = " f a l s e " / >  
                 < p a r a m e t e r   i d = " c 8 e 8 9 d 5 c - e d 6 9 - 4 5 7 f - 9 4 d 6 - 1 6 d 3 6 f f 1 a 1 1 6 "   n a m e = " M a n d a t o r y "   t y p e = " S y s t e m . B o o l e a n ,   m s c o r l i b ,   V e r s i o n = 4 . 0 . 0 . 0 ,   C u l t u r e = n e u t r a l ,   P u b l i c K e y T o k e n = b 7 7 a 5 c 5 6 1 9 3 4 e 0 8 9 "   o r d e r = " 9 9 9 "   k e y = " r e q u i r e D e l i v e r y M e t h o d C o l u m n "   v a l u e = " F a l s e "   g r o u p = " C o l u m n   D e l i v e r y   M e t h o d "   g r o u p O r d e r = " 1 1 "   i s G e n e r a t e d = " f a l s e " / >  
                 < p a r a m e t e r   i d = " 9 5 8 3 a a 0 6 - 1 1 4 1 - 4 4 e a - 8 a a 9 - 6 4 8 6 4 d e 6 9 6 d f "   n a m e = " M a n d a t o r y "   t y p e = " S y s t e m . B o o l e a n ,   m s c o r l i b ,   V e r s i o n = 4 . 0 . 0 . 0 ,   C u l t u r e = n e u t r a l ,   P u b l i c K e y T o k e n = b 7 7 a 5 c 5 6 1 9 3 4 e 0 8 9 "   o r d e r = " 9 9 9 "   k e y = " r e q u i r e A d d r e s s C o l u m n "   v a l u e = " F a l s e "   g r o u p = " C o l u m n   A d d r e s s "   g r o u p O r d e r = " 1 2 "   i s G e n e r a t e d = " f a l s e " / >  
                 < p a r a m e t e r   i d = " 6 8 6 a f f 4 f - 7 4 2 1 - 4 2 c 4 - b 2 6 b - 1 5 c b c e c d 6 4 1 a "   n a m e = " M a n d a t o r y "   t y p e = " S y s t e m . B o o l e a n ,   m s c o r l i b ,   V e r s i o n = 4 . 0 . 0 . 0 ,   C u l t u r e = n e u t r a l ,   P u b l i c K e y T o k e n = b 7 7 a 5 c 5 6 1 9 3 4 e 0 8 9 "   o r d e r = " 9 9 9 "   k e y = " r e q u i r e M o b i l e C o l u m n "   v a l u e = " F a l s e "   g r o u p = " C o l u m n   M o b i l e "   g r o u p O r d e r = " 1 6 "   i s G e n e r a t e d = " f a l s e " / >  
                 < p a r a m e t e r   i d = " 7 4 6 3 e b f a - 3 7 6 9 - 4 2 9 d - b 7 f 1 - 1 e 1 b 1 c 9 e 0 4 c 8 "   n a m e = " M a n d a t o r y "   t y p e = " S y s t e m . B o o l e a n ,   m s c o r l i b ,   V e r s i o n = 4 . 0 . 0 . 0 ,   C u l t u r e = n e u t r a l ,   P u b l i c K e y T o k e n = b 7 7 a 5 c 5 6 1 9 3 4 e 0 8 9 "   o r d e r = " 9 9 9 "   k e y = " r e q u i r e C o u n t r y C o l u m n "   v a l u e = " F a l s e "   g r o u p = " C o l u m n   C o u n t r y "   g r o u p O r d e r = " 1 3 "   i s G e n e r a t e d = " f a l s e " / >  
                 < p a r a m e t e r   i d = " 3 3 6 0 f 1 c 0 - a 4 e 0 - 4 b b d - 8 9 1 f - a 8 2 7 e 1 7 a 2 2 e b "   n a m e = " M a n d a t o r y "   t y p e = " S y s t e m . B o o l e a n ,   m s c o r l i b ,   V e r s i o n = 4 . 0 . 0 . 0 ,   C u l t u r e = n e u t r a l ,   P u b l i c K e y T o k e n = b 7 7 a 5 c 5 6 1 9 3 4 e 0 8 9 "   o r d e r = " 9 9 9 "   k e y = " r e q u i r e L o g i n C o l u m n "   v a l u e = " F a l s e "   g r o u p = " C o l u m n   U s e r   N a m e "   g r o u p O r d e r = " 0 "   i s G e n e r a t e d = " f a l s e " / >  
                 < p a r a m e t e r   i d = " d 9 b 1 5 f a 9 - 0 d 3 2 - 4 d 2 c - a c 4 b - 3 5 d e c b 4 d a 4 8 6 "   n a m e = " M a x   l i n e s "   t y p e = " S y s t e m . N u l l a b l e ` 1 [ [ S y s t e m . I n t 3 2 ,   m s c o r l i b ,   V e r s i o n = 4 . 0 . 0 . 0 ,   C u l t u r e = n e u t r a l ,   P u b l i c K e y T o k e n = b 7 7 a 5 c 5 6 1 9 3 4 e 0 8 9 ] ] ,   m s c o r l i b ,   V e r s i o n = 4 . 0 . 0 . 0 ,   C u l t u r e = n e u t r a l ,   P u b l i c K e y T o k e n = b 7 7 a 5 c 5 6 1 9 3 4 e 0 8 9 "   o r d e r = " 9 9 9 "   k e y = " m a x A d d r e s s L i n e s "   v a l u e = " "   g r o u p = " C o l u m n   A d d r e s s "   g r o u p O r d e r = " 1 1 "   i s G e n e r a t e d = " f a l s e " / >  
                 < p a r a m e t e r   i d = " 2 d e 3 3 7 0 e - 1 8 2 c - 4 b 0 e - a c d 5 - 5 6 b 2 5 6 7 b 2 1 b c "   n a m e = " M a x   r o w s "   t y p e = " S y s t e m . N u l l a b l e ` 1 [ [ S y s t e m . I n t 3 2 ,   m s c o r l i b ,   V e r s i o n = 4 . 0 . 0 . 0 ,   C u l t u r e = n e u t r a l ,   P u b l i c K e y T o k e n = b 7 7 a 5 c 5 6 1 9 3 4 e 0 8 9 ] ] ,   m s c o r l i b ,   V e r s i o n = 4 . 0 . 0 . 0 ,   C u l t u r e = n e u t r a l ,   P u b l i c K e y T o k e n = b 7 7 a 5 c 5 6 1 9 3 4 e 0 8 9 "   o r d e r = " 9 9 9 "   k e y = " m a x R o w s "   v a l u e = " "   g r o u p O r d e r = " - 1 "   i s G e n e r a t e d = " f a l s e " / >  
                 < p a r a m e t e r   i d = " c 9 8 8 7 3 8 1 - 4 2 0 1 - 4 1 1 3 - a 1 1 9 - 2 1 6 6 9 5 1 e d 5 0 5 "   n a m e = " R e a d - o n l y "   t y p e = " S y s t e m . B o o l e a n ,   m s c o r l i b ,   V e r s i o n = 4 . 0 . 0 . 0 ,   C u l t u r e = n e u t r a l ,   P u b l i c K e y T o k e n = b 7 7 a 5 c 5 6 1 9 3 4 e 0 8 9 "   o r d e r = " 9 9 9 "   k e y = " r e a d o n l y C o m b i n e d N a m e "   v a l u e = " F a l s e "   g r o u p = " C o l u m n   C o m b i n e d   N a m e "   g r o u p O r d e r = " 2 "   i s G e n e r a t e d = " f a l s e " / >  
                 < p a r a m e t e r   i d = " 0 a 8 8 9 8 b a - 3 7 7 0 - 4 7 4 7 - 8 8 3 e - e 8 1 0 5 0 9 b 7 f 7 d "   n a m e = " R e a d - o n l y "   t y p e = " S y s t e m . B o o l e a n ,   m s c o r l i b ,   V e r s i o n = 4 . 0 . 0 . 0 ,   C u l t u r e = n e u t r a l ,   P u b l i c K e y T o k e n = b 7 7 a 5 c 5 6 1 9 3 4 e 0 8 9 "   o r d e r = " 9 9 9 "   k e y = " r e a d o n l y F i r s t N a m e C o l u m n "   v a l u e = " F a l s e "   g r o u p = " C o l u m n   F i r s t   N a m e "   g r o u p O r d e r = " 3 "   i s G e n e r a t e d = " f a l s e " / >  
                 < p a r a m e t e r   i d = " f b 9 0 d a b c - 0 3 d f - 4 c 3 d - 8 f 4 9 - 9 0 9 2 1 9 3 0 b 7 b f "   n a m e = " R e a d - o n l y "   t y p e = " S y s t e m . B o o l e a n ,   m s c o r l i b ,   V e r s i o n = 4 . 0 . 0 . 0 ,   C u l t u r e = n e u t r a l ,   P u b l i c K e y T o k e n = b 7 7 a 5 c 5 6 1 9 3 4 e 0 8 9 "   o r d e r = " 9 9 9 "   k e y = " r e a d o n l y M i d d l e N a m e C o l u m n "   v a l u e = " F a l s e "   g r o u p = " C o l u m n   M i d d l e   N a m e "   g r o u p O r d e r = " 4 "   i s G e n e r a t e d = " f a l s e " / >  
                 < p a r a m e t e r   i d = " 9 3 a 3 7 9 2 8 - c 8 2 2 - 4 f b a - a 5 d 5 - 1 e 3 0 9 f 3 0 3 e 6 6 "   n a m e = " R e a d - o n l y "   t y p e = " S y s t e m . B o o l e a n ,   m s c o r l i b ,   V e r s i o n = 4 . 0 . 0 . 0 ,   C u l t u r e = n e u t r a l ,   P u b l i c K e y T o k e n = b 7 7 a 5 c 5 6 1 9 3 4 e 0 8 9 "   o r d e r = " 9 9 9 "   k e y = " r e a d o n l y L a s t N a m e C o l u m n "   v a l u e = " F a l s e "   g r o u p = " C o l u m n   L a s t   N a m e "   g r o u p O r d e r = " 5 "   i s G e n e r a t e d = " f a l s e " / >  
                 < p a r a m e t e r   i d = " f 6 b d b 0 1 3 - d 8 d d - 4 7 5 4 - 9 2 2 6 - b 6 8 d 4 e f 7 0 f b c "   n a m e = " R e a d - o n l y "   t y p e = " S y s t e m . B o o l e a n ,   m s c o r l i b ,   V e r s i o n = 4 . 0 . 0 . 0 ,   C u l t u r e = n e u t r a l ,   P u b l i c K e y T o k e n = b 7 7 a 5 c 5 6 1 9 3 4 e 0 8 9 "   o r d e r = " 9 9 9 "   k e y = " r e a d o n l y S u f f i x C o l u m n "   v a l u e = " F a l s e "   g r o u p = " C o l u m n   S u f f i x "   g r o u p O r d e r = " 6 "   i s G e n e r a t e d = " f a l s e " / >  
                 < p a r a m e t e r   i d = " 6 d 3 a 4 7 7 b - b 7 0 1 - 4 2 9 0 - 9 6 2 5 - 1 e 9 4 a 0 9 2 0 4 9 d "   n a m e = " R e a d - o n l y "   t y p e = " S y s t e m . B o o l e a n ,   m s c o r l i b ,   V e r s i o n = 4 . 0 . 0 . 0 ,   C u l t u r e = n e u t r a l ,   P u b l i c K e y T o k e n = b 7 7 a 5 c 5 6 1 9 3 4 e 0 8 9 "   o r d e r = " 9 9 9 "   k e y = " r e a d o n l y J o b T i t l e C o l u m n "   v a l u e = " F a l s e "   g r o u p = " C o l u m n   J o b   T i t l e "   g r o u p O r d e r = " 8 "   i s G e n e r a t e d = " f a l s e " / >  
                 < p a r a m e t e r   i d = " 6 d 2 b a 9 a 7 - e b 6 4 - 4 d 7 5 - a 9 9 6 - 4 d 1 7 1 c 9 6 6 d 1 3 "   n a m e = " R e a d - o n l y "   t y p e = " S y s t e m . B o o l e a n ,   m s c o r l i b ,   V e r s i o n = 4 . 0 . 0 . 0 ,   C u l t u r e = n e u t r a l ,   P u b l i c K e y T o k e n = b 7 7 a 5 c 5 6 1 9 3 4 e 0 8 9 "   o r d e r = " 9 9 9 "   k e y = " r e a d o n l y D e p a r t m e n t C o l u m n "   v a l u e = " F a l s e "   g r o u p = " C o l u m n   D e p a r t m e n t "   g r o u p O r d e r = " 9 "   i s G e n e r a t e d = " f a l s e " / >  
                 < p a r a m e t e r   i d = " 5 f 2 e 5 0 d b - 6 0 9 d - 4 8 9 c - b f c 1 - 1 a 6 f a 8 b b 9 6 0 e "   n a m e = " R e a d - o n l y "   t y p e = " S y s t e m . B o o l e a n ,   m s c o r l i b ,   V e r s i o n = 4 . 0 . 0 . 0 ,   C u l t u r e = n e u t r a l ,   P u b l i c K e y T o k e n = b 7 7 a 5 c 5 6 1 9 3 4 e 0 8 9 "   o r d e r = " 9 9 9 "   k e y = " r e a d o n l y C o m p a n y C o l u m n "   v a l u e = " F a l s e "   g r o u p = " C o l u m n   C o m p a n y "   g r o u p O r d e r = " 1 0 "   i s G e n e r a t e d = " f a l s e " / >  
                 < p a r a m e t e r   i d = " b f b 0 0 a d e - e 4 7 c - 4 b e 0 - 8 b 6 d - 7 7 d b 7 2 a 4 d c f 1 "   n a m e = " R e a d - o n l y "   t y p e = " S y s t e m . B o o l e a n ,   m s c o r l i b ,   V e r s i o n = 4 . 0 . 0 . 0 ,   C u l t u r e = n e u t r a l ,   P u b l i c K e y T o k e n = b 7 7 a 5 c 5 6 1 9 3 4 e 0 8 9 "   o r d e r = " 9 9 9 "   k e y = " r e a d o n l y T e l e p h o n e C o l u m n "   v a l u e = " F a l s e "   g r o u p = " C o l u m n   T e l e p h o n e "   g r o u p O r d e r = " 1 4 "   i s G e n e r a t e d = " f a l s e " / >  
                 < p a r a m e t e r   i d = " 9 7 4 3 8 9 f 6 - 2 9 0 b - 4 8 b 5 - 8 5 4 2 - 8 f c a 1 2 a f 4 4 7 9 "   n a m e = " R e a d - o n l y "   t y p e = " S y s t e m . B o o l e a n ,   m s c o r l i b ,   V e r s i o n = 4 . 0 . 0 . 0 ,   C u l t u r e = n e u t r a l ,   P u b l i c K e y T o k e n = b 7 7 a 5 c 5 6 1 9 3 4 e 0 8 9 "   o r d e r = " 9 9 9 "   k e y = " r e a d o n l y F a x C o l u m n "   v a l u e = " F a l s e "   g r o u p = " C o l u m n   F a x "   g r o u p O r d e r = " 1 5 "   i s G e n e r a t e d = " f a l s e " / >  
                 < p a r a m e t e r   i d = " 2 f 5 5 7 8 8 e - 3 9 e e - 4 c c b - b e 4 0 - f d 0 e 8 9 9 3 f 0 3 6 "   n a m e = " R e a d - o n l y "   t y p e = " S y s t e m . B o o l e a n ,   m s c o r l i b ,   V e r s i o n = 4 . 0 . 0 . 0 ,   C u l t u r e = n e u t r a l ,   P u b l i c K e y T o k e n = b 7 7 a 5 c 5 6 1 9 3 4 e 0 8 9 "   o r d e r = " 9 9 9 "   k e y = " r e a d o n l y R e f e r e n c e C o l u m n "   v a l u e = " F a l s e "   g r o u p = " C o l u m n   R e f e r e n c e "   g r o u p O r d e r = " 1 8 "   i s G e n e r a t e d = " f a l s e " / >  
                 < p a r a m e t e r   i d = " 0 5 3 b 6 8 e 7 - 1 6 5 7 - 4 9 c 0 - b 3 1 4 - 2 2 5 7 7 4 a 6 6 b 7 a "   n a m e = " R e a d - o n l y "   t y p e = " S y s t e m . B o o l e a n ,   m s c o r l i b ,   V e r s i o n = 4 . 0 . 0 . 0 ,   C u l t u r e = n e u t r a l ,   P u b l i c K e y T o k e n = b 7 7 a 5 c 5 6 1 9 3 4 e 0 8 9 "   o r d e r = " 9 9 9 "   k e y = " r e a d o n l y E m a i l C o l u m n "   v a l u e = " F a l s e "   g r o u p = " C o l u m n   E m a i l "   g r o u p O r d e r = " 1 7 "   i s G e n e r a t e d = " f a l s e " / >  
                 < p a r a m e t e r   i d = " f a 5 1 e 4 4 c - b 3 8 b - 4 3 9 e - 8 9 0 4 - 1 2 d a 1 4 8 c b 7 8 5 "   n a m e = " R e a d - o n l y "   t y p e = " S y s t e m . B o o l e a n ,   m s c o r l i b ,   V e r s i o n = 4 . 0 . 0 . 0 ,   C u l t u r e = n e u t r a l ,   P u b l i c K e y T o k e n = b 7 7 a 5 c 5 6 1 9 3 4 e 0 8 9 "   o r d e r = " 9 9 9 "   k e y = " r e a d o n l y A d d r e s s C o l u m n "   v a l u e = " F a l s e "   g r o u p = " C o l u m n   A d d r e s s "   g r o u p O r d e r = " 1 2 "   i s G e n e r a t e d = " f a l s e " / >  
                 < p a r a m e t e r   i d = " 4 e 1 0 4 0 4 5 - f 3 d e - 4 6 0 0 - 8 f 5 b - 1 e 0 4 a 9 d 8 c a 8 0 "   n a m e = " R e a d - o n l y "   t y p e = " S y s t e m . B o o l e a n ,   m s c o r l i b ,   V e r s i o n = 4 . 0 . 0 . 0 ,   C u l t u r e = n e u t r a l ,   P u b l i c K e y T o k e n = b 7 7 a 5 c 5 6 1 9 3 4 e 0 8 9 "   o r d e r = " 9 9 9 "   k e y = " r e a d o n l y M o b i l e C o l u m n "   v a l u e = " F a l s e "   g r o u p = " C o l u m n   M o b i l e "   g r o u p O r d e r = " 1 6 "   i s G e n e r a t e d = " f a l s e " / >  
                 < p a r a m e t e r   i d = " 5 7 5 3 a 5 8 5 - 0 3 f 0 - 4 5 6 1 - a 0 9 c - 5 8 8 1 3 5 5 5 d 4 e 4 "   n a m e = " R e a d - o n l y "   t y p e = " S y s t e m . B o o l e a n ,   m s c o r l i b ,   V e r s i o n = 4 . 0 . 0 . 0 ,   C u l t u r e = n e u t r a l ,   P u b l i c K e y T o k e n = b 7 7 a 5 c 5 6 1 9 3 4 e 0 8 9 "   o r d e r = " 9 9 9 "   k e y = " r e a d o n l y C o u n t r y C o l u m n "   v a l u e = " F a l s e "   g r o u p = " C o l u m n   C o u n t r y "   g r o u p O r d e r = " 1 3 "   i s G e n e r a t e d = " f a l s e " / >  
                 < p a r a m e t e r   i d = " a 2 e 8 a 5 9 c - 5 c 8 a - 4 3 2 b - 9 c 5 7 - 0 7 9 c e 8 8 0 8 8 c 4 "   n a m e = " R e a d - o n l y "   t y p e = " S y s t e m . B o o l e a n ,   m s c o r l i b ,   V e r s i o n = 4 . 0 . 0 . 0 ,   C u l t u r e = n e u t r a l ,   P u b l i c K e y T o k e n = b 7 7 a 5 c 5 6 1 9 3 4 e 0 8 9 "   o r d e r = " 9 9 9 "   k e y = " r e a d o n l y L o g i n C o l u m n "   v a l u e = " F a l s e "   g r o u p = " C o l u m n   U s e r   N a m e "   g r o u p O r d e r = " 0 "   i s G e n e r a t e d = " f a l s e " / >  
                 < p a r a m e t e r   i d = " c d 4 1 8 0 e e - c 7 6 5 - 4 a 3 a - a 0 f 6 - a 6 b c 9 2 f b 1 c b d "   n a m e = " R e p l a c e   v a l u e s   w i t h   l a b e l s "   t y p e = " S y s t e m . B o o l e a n ,   m s c o r l i b ,   V e r s i o n = 4 . 0 . 0 . 0 ,   C u l t u r e = n e u t r a l ,   P u b l i c K e y T o k e n = b 7 7 a 5 c 5 6 1 9 3 4 e 0 8 9 "   o r d e r = " 9 9 9 "   k e y = " d e l i v e r y U s e L a b e l s "   v a l u e = " F a l s e "   g r o u p = " C o l u m n   D e l i v e r y   M e t h o d "   g r o u p O r d e r = " 1 0 "   i s G e n e r a t e d = " f a l s e " / >  
                 < p a r a m e t e r   i d = " 8 c 8 3 1 c 5 0 - f a c e - 4 7 6 3 - b 8 6 7 - c 8 0 4 0 7 5 3 c 9 4 6 "   n a m e = " S e a r c h   c o n n e c t o r s "   t y p e = " S y s t e m . S t r i n g ,   m s c o r l i b ,   V e r s i o n = 4 . 0 . 0 . 0 ,   C u l t u r e = n e u t r a l ,   P u b l i c K e y T o k e n = b 7 7 a 5 c 5 6 1 9 3 4 e 0 8 9 "   o r d e r = " 9 9 9 "   k e y = " s e a r c h C o n n e c t o r s "   v a l u e = " "   a r g u m e n t = " S e a r c h F i l t e r L i s t C o n t r o l "   g r o u p O r d e r = " - 1 "   i s G e n e r a t e d = " f a l s e " / >  
                 < p a r a m e t e r   i d = " 3 5 3 9 2 a 8 a - 2 d 9 5 - 4 b 9 0 - a 3 a 1 - 1 8 6 3 c b 8 8 c 0 5 0 " 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8 & l t ; / t e x t & g t ; & # x A ; & l t ; / u i L o c a l i z e d S t r i n g & g t ; "   a r g u m e n t = " U I L o c a l i z e d S t r i n g "   g r o u p O r d e r = " - 1 "   i s G e n e r a t e d = " f a l s e " / >  
                 < p a r a m e t e r   i d = " 7 8 8 1 3 b 0 e - 2 0 2 e - 4 5 0 a - b 2 5 1 - a 0 f 9 8 b 0 1 5 b e c "   n a m e = " V a l u e s "   t y p e = " S y s t e m . S t r i n g ,   m s c o r l i b ,   V e r s i o n = 4 . 0 . 0 . 0 ,   C u l t u r e = n e u t r a l ,   P u b l i c K e y T o k e n = b 7 7 a 5 c 5 6 1 9 3 4 e 0 8 9 "   o r d e r = " 9 9 9 "   k e y = " d e l i v e r y V a l u e s "   v a l u e = " "   a r g u m e n t = " L a b e l S e t I t e m L i s t C o n t r o l "   g r o u p = " C o l u m n   D e l i v e r y   M e t h o d "   g r o u p O r d e r = " 1 0 "   i s G e n e r a t e d = " f a l s e " / >  
                 < p a r a m e t e r   i d = " 5 a 4 1 5 4 4 b - 4 0 c 4 - 4 b 8 3 - b 4 f 5 - f 8 a 6 d 3 c 9 5 6 0 7 "   n a m e = " V i s i b l e "   t y p e = " S y s t e m . B o o l e a n ,   m s c o r l i b ,   V e r s i o n = 4 . 0 . 0 . 0 ,   C u l t u r e = n e u t r a l ,   P u b l i c K e y T o k e n = b 7 7 a 5 c 5 6 1 9 3 4 e 0 8 9 "   o r d e r = " 9 9 9 "   k e y = " s h o w C o m b i n e d N a m e "   v a l u e = " T r u e "   g r o u p = " C o l u m n   C o m b i n e d   N a m e "   g r o u p O r d e r = " 2 "   i s G e n e r a t e d = " f a l s e " / >  
                 < p a r a m e t e r   i d = " 2 4 8 3 c 8 5 8 - f c 0 2 - 4 6 0 1 - 8 0 f c - 8 a 0 a b 8 6 5 6 d c e "   n a m e = " V i s i b l e "   t y p e = " S y s t e m . B o o l e a n ,   m s c o r l i b ,   V e r s i o n = 4 . 0 . 0 . 0 ,   C u l t u r e = n e u t r a l ,   P u b l i c K e y T o k e n = b 7 7 a 5 c 5 6 1 9 3 4 e 0 8 9 "   o r d e r = " 9 9 9 "   k e y = " s h o w F i r s t N a m e C o l u m n "   v a l u e = " F a l s e "   g r o u p = " C o l u m n   F i r s t   N a m e "   g r o u p O r d e r = " 3 "   i s G e n e r a t e d = " f a l s e " / >  
                 < p a r a m e t e r   i d = " 6 f 5 3 3 0 7 2 - 9 9 c d - 4 e 2 e - a c 9 d - d 1 6 b a 5 3 f 8 9 2 0 "   n a m e = " V i s i b l e "   t y p e = " S y s t e m . B o o l e a n ,   m s c o r l i b ,   V e r s i o n = 4 . 0 . 0 . 0 ,   C u l t u r e = n e u t r a l ,   P u b l i c K e y T o k e n = b 7 7 a 5 c 5 6 1 9 3 4 e 0 8 9 "   o r d e r = " 9 9 9 "   k e y = " s h o w M i d d l e N a m e C o l u m n "   v a l u e = " F a l s e "   g r o u p = " C o l u m n   M i d d l e   N a m e "   g r o u p O r d e r = " 4 "   i s G e n e r a t e d = " f a l s e " / >  
                 < p a r a m e t e r   i d = " 4 0 f a 1 5 f 4 - 5 0 b 8 - 4 7 a 3 - 8 2 9 d - 7 b c 2 e f 9 9 8 2 6 0 "   n a m e = " V i s i b l e "   t y p e = " S y s t e m . B o o l e a n ,   m s c o r l i b ,   V e r s i o n = 4 . 0 . 0 . 0 ,   C u l t u r e = n e u t r a l ,   P u b l i c K e y T o k e n = b 7 7 a 5 c 5 6 1 9 3 4 e 0 8 9 "   o r d e r = " 9 9 9 "   k e y = " s h o w L a s t N a m e C o l u m n "   v a l u e = " F a l s e "   g r o u p = " C o l u m n   L a s t   N a m e "   g r o u p O r d e r = " 5 "   i s G e n e r a t e d = " f a l s e " / >  
                 < p a r a m e t e r   i d = " 1 3 9 9 f 3 6 4 - b c e c - 4 2 2 9 - 8 8 4 5 - b 1 6 b d e 9 9 d 2 9 5 "   n a m e = " V i s i b l e "   t y p e = " S y s t e m . B o o l e a n ,   m s c o r l i b ,   V e r s i o n = 4 . 0 . 0 . 0 ,   C u l t u r e = n e u t r a l ,   P u b l i c K e y T o k e n = b 7 7 a 5 c 5 6 1 9 3 4 e 0 8 9 "   o r d e r = " 9 9 9 "   k e y = " s h o w S u f f i x C o l u m n "   v a l u e = " F a l s e "   g r o u p = " C o l u m n   S u f f i x "   g r o u p O r d e r = " 6 "   i s G e n e r a t e d = " f a l s e " / >  
                 < p a r a m e t e r   i d = " 4 b 9 6 c b 3 f - 1 1 4 9 - 4 1 9 c - 9 b 3 3 - f c a 2 0 3 0 1 e 3 9 2 "   n a m e = " V i s i b l e "   t y p e = " S y s t e m . B o o l e a n ,   m s c o r l i b ,   V e r s i o n = 4 . 0 . 0 . 0 ,   C u l t u r e = n e u t r a l ,   P u b l i c K e y T o k e n = b 7 7 a 5 c 5 6 1 9 3 4 e 0 8 9 "   o r d e r = " 9 9 9 "   k e y = " s h o w S a l u t a t i o n C o l u m n "   v a l u e = " F a l s e "   g r o u p = " C o l u m n   S a l u t a t i o n "   g r o u p O r d e r = " 7 "   i s G e n e r a t e d = " f a l s e " / >  
                 < p a r a m e t e r   i d = " 9 5 e f f c e a - 5 0 f 2 - 4 e 4 a - 8 f 8 7 - 6 3 6 4 6 8 f 5 7 8 4 5 "   n a m e = " V i s i b l e "   t y p e = " S y s t e m . B o o l e a n ,   m s c o r l i b ,   V e r s i o n = 4 . 0 . 0 . 0 ,   C u l t u r e = n e u t r a l ,   P u b l i c K e y T o k e n = b 7 7 a 5 c 5 6 1 9 3 4 e 0 8 9 "   o r d e r = " 9 9 9 "   k e y = " s h o w J o b T i t l e C o l u m n "   v a l u e = " F a l s e "   g r o u p = " C o l u m n   J o b   T i t l e "   g r o u p O r d e r = " 8 "   i s G e n e r a t e d = " f a l s e " / >  
                 < p a r a m e t e r   i d = " b 0 7 f 7 1 d 9 - e 2 b 1 - 4 f 6 0 - b 5 b c - 9 7 5 4 6 e e 6 4 d f 7 "   n a m e = " V i s i b l e "   t y p e = " S y s t e m . B o o l e a n ,   m s c o r l i b ,   V e r s i o n = 4 . 0 . 0 . 0 ,   C u l t u r e = n e u t r a l ,   P u b l i c K e y T o k e n = b 7 7 a 5 c 5 6 1 9 3 4 e 0 8 9 "   o r d e r = " 9 9 9 "   k e y = " s h o w D e p a r t m e n t C o l u m n "   v a l u e = " F a l s e "   g r o u p = " C o l u m n   D e p a r t m e n t "   g r o u p O r d e r = " 9 "   i s G e n e r a t e d = " f a l s e " / >  
                 < p a r a m e t e r   i d = " a 1 3 d 6 b 4 9 - f d 0 5 - 4 9 1 7 - 9 4 2 d - b 9 f 3 e 7 b 8 e 7 7 7 "   n a m e = " V i s i b l e "   t y p e = " S y s t e m . B o o l e a n ,   m s c o r l i b ,   V e r s i o n = 4 . 0 . 0 . 0 ,   C u l t u r e = n e u t r a l ,   P u b l i c K e y T o k e n = b 7 7 a 5 c 5 6 1 9 3 4 e 0 8 9 "   o r d e r = " 9 9 9 "   k e y = " s h o w C o m p a n y C o l u m n "   v a l u e = " F a l s e "   g r o u p = " C o l u m n   C o m p a n y "   g r o u p O r d e r = " 1 0 "   i s G e n e r a t e d = " f a l s e " / >  
                 < p a r a m e t e r   i d = " d a 4 9 a 5 d 2 - 4 2 8 4 - 4 c 5 7 - a e a 4 - 5 3 3 3 a 8 b c 7 4 d 6 "   n a m e = " V i s i b l e "   t y p e = " S y s t e m . B o o l e a n ,   m s c o r l i b ,   V e r s i o n = 4 . 0 . 0 . 0 ,   C u l t u r e = n e u t r a l ,   P u b l i c K e y T o k e n = b 7 7 a 5 c 5 6 1 9 3 4 e 0 8 9 "   o r d e r = " 9 9 9 "   k e y = " s h o w T e l e p h o n e C o l u m n "   v a l u e = " F a l s e "   g r o u p = " C o l u m n   T e l e p h o n e "   g r o u p O r d e r = " 1 4 "   i s G e n e r a t e d = " f a l s e " / >  
                 < p a r a m e t e r   i d = " e 2 b c c 7 5 c - a 8 3 2 - 4 7 b b - 8 2 0 d - 4 2 d 2 f 0 f 4 3 a 6 3 "   n a m e = " V i s i b l e "   t y p e = " S y s t e m . B o o l e a n ,   m s c o r l i b ,   V e r s i o n = 4 . 0 . 0 . 0 ,   C u l t u r e = n e u t r a l ,   P u b l i c K e y T o k e n = b 7 7 a 5 c 5 6 1 9 3 4 e 0 8 9 "   o r d e r = " 9 9 9 "   k e y = " s h o w F a x C o l u m n "   v a l u e = " F a l s e "   g r o u p = " C o l u m n   F a x "   g r o u p O r d e r = " 1 5 "   i s G e n e r a t e d = " f a l s e " / >  
                 < p a r a m e t e r   i d = " 9 3 7 9 0 e 1 3 - 3 f 5 c - 4 e e e - 8 4 e 5 - 5 d f a d 3 e 0 6 2 4 6 "   n a m e = " V i s i b l e "   t y p e = " S y s t e m . B o o l e a n ,   m s c o r l i b ,   V e r s i o n = 4 . 0 . 0 . 0 ,   C u l t u r e = n e u t r a l ,   P u b l i c K e y T o k e n = b 7 7 a 5 c 5 6 1 9 3 4 e 0 8 9 "   o r d e r = " 9 9 9 "   k e y = " s h o w R e f e r e n c e C o l u m n "   v a l u e = " T r u e "   g r o u p = " C o l u m n   R e f e r e n c e "   g r o u p O r d e r = " 1 8 "   i s G e n e r a t e d = " f a l s e " / >  
                 < p a r a m e t e r   i d = " 8 c 9 3 e 9 7 1 - c b c 6 - 4 d f 0 - a 9 1 1 - 8 3 3 2 9 0 4 9 f 4 a c "   n a m e = " V i s i b l e "   t y p e = " S y s t e m . B o o l e a n ,   m s c o r l i b ,   V e r s i o n = 4 . 0 . 0 . 0 ,   C u l t u r e = n e u t r a l ,   P u b l i c K e y T o k e n = b 7 7 a 5 c 5 6 1 9 3 4 e 0 8 9 "   o r d e r = " 9 9 9 "   k e y = " s h o w T i t l e C o l u m n "   v a l u e = " F a l s e "   g r o u p = " C o l u m n   T i t l e "   g r o u p O r d e r = " 1 "   i s G e n e r a t e d = " f a l s e " / >  
                 < p a r a m e t e r   i d = " 6 d 9 c e 2 a 6 - e 0 4 b - 4 3 3 0 - a 9 f 9 - 3 a f a c 3 b a a 7 f 2 "   n a m e = " V i s i b l e "   t y p e = " S y s t e m . B o o l e a n ,   m s c o r l i b ,   V e r s i o n = 4 . 0 . 0 . 0 ,   C u l t u r e = n e u t r a l ,   P u b l i c K e y T o k e n = b 7 7 a 5 c 5 6 1 9 3 4 e 0 8 9 "   o r d e r = " 9 9 9 "   k e y = " s h o w E m a i l C o l u m n "   v a l u e = " F a l s e "   g r o u p = " C o l u m n   E m a i l "   g r o u p O r d e r = " 1 7 "   i s G e n e r a t e d = " f a l s e " / >  
                 < p a r a m e t e r   i d = " 2 0 3 7 b a a 1 - 9 2 2 3 - 4 3 9 f - a 7 b 3 - 3 0 6 d 4 5 8 0 b c a f "   n a m e = " V i s i b l e "   t y p e = " S y s t e m . B o o l e a n ,   m s c o r l i b ,   V e r s i o n = 4 . 0 . 0 . 0 ,   C u l t u r e = n e u t r a l ,   P u b l i c K e y T o k e n = b 7 7 a 5 c 5 6 1 9 3 4 e 0 8 9 "   o r d e r = " 9 9 9 "   k e y = " s h o w A d d r e s s C o l u m n "   v a l u e = " F a l s e "   g r o u p = " C o l u m n   A d d r e s s "   g r o u p O r d e r = " 1 2 "   i s G e n e r a t e d = " f a l s e " / >  
                 < p a r a m e t e r   i d = " d 6 d f c 2 e f - 7 0 4 a - 4 8 d 4 - 9 1 d a - 5 8 b 6 0 1 8 b 4 2 2 0 "   n a m e = " V i s i b l e "   t y p e = " S y s t e m . B o o l e a n ,   m s c o r l i b ,   V e r s i o n = 4 . 0 . 0 . 0 ,   C u l t u r e = n e u t r a l ,   P u b l i c K e y T o k e n = b 7 7 a 5 c 5 6 1 9 3 4 e 0 8 9 "   o r d e r = " 9 9 9 "   k e y = " s h o w M o b i l e C o l u m n "   v a l u e = " F a l s e "   g r o u p = " C o l u m n   M o b i l e "   g r o u p O r d e r = " 1 6 "   i s G e n e r a t e d = " f a l s e " / >  
                 < p a r a m e t e r   i d = " e 4 6 d 1 a 2 c - 1 b 9 3 - 4 9 e f - 8 b a 9 - 5 e e c b 3 f 6 2 a f 1 "   n a m e = " V i s i b l e "   t y p e = " S y s t e m . B o o l e a n ,   m s c o r l i b ,   V e r s i o n = 4 . 0 . 0 . 0 ,   C u l t u r e = n e u t r a l ,   P u b l i c K e y T o k e n = b 7 7 a 5 c 5 6 1 9 3 4 e 0 8 9 "   o r d e r = " 9 9 9 "   k e y = " s h o w C o u n t r y C o l u m n "   v a l u e = " F a l s e "   g r o u p = " C o l u m n   C o u n t r y "   g r o u p O r d e r = " 1 3 "   i s G e n e r a t e d = " f a l s e " / >  
                 < p a r a m e t e r   i d = " 8 c 2 9 c 5 1 4 - f 8 6 8 - 4 7 2 2 - 9 f e 9 - 0 c 6 9 5 8 0 9 f b 0 8 "   n a m e = " V i s i b l e "   t y p e = " S y s t e m . B o o l e a n ,   m s c o r l i b ,   V e r s i o n = 4 . 0 . 0 . 0 ,   C u l t u r e = n e u t r a l ,   P u b l i c K e y T o k e n = b 7 7 a 5 c 5 6 1 9 3 4 e 0 8 9 "   o r d e r = " 9 9 9 "   k e y = " s h o w L o g i n C o l u m n "   v a l u e = " F a l s e "   g r o u p = " C o l u m n   U s e r   N a m e "   g r o u p O r d e r = " 0 "   i s G e n e r a t e d = " f a l s e " / >  
                 < p a r a m e t e r   i d = " a f b a 7 6 8 4 - 9 c 2 3 - 4 b f 7 - 9 4 d 7 - c 4 a 3 4 a 2 7 3 d 0 8 "   n a m e = " V i s i b l e "   t y p e = " S y s t e m . B o o l e a n ,   m s c o r l i b ,   V e r s i o n = 4 . 0 . 0 . 0 ,   C u l t u r e = n e u t r a l ,   P u b l i c K e y T o k e n = b 7 7 a 5 c 5 6 1 9 3 4 e 0 8 9 "   o r d e r = " 9 9 9 "   k e y = " s h o w D e l i v e r y M e t h o d C o l u m n "   v a l u e = " F a l s e "   g r o u p = " C o l u m n   D e l i v e r y   M e t h o d "   g r o u p O r d e r = " 1 1 "   i s G e n e r a t e d = " f a l s e " / >  
                 < p a r a m e t e r   i d = " c 0 d b 3 e 7 f - e c 2 e - 4 3 3 c - a 8 e 1 - 8 c 1 f 1 d 1 7 8 2 7 1 " 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2 b 9 a 7 f d a - 9 6 2 b - 4 6 4 0 - 8 c 5 1 - 9 c 8 7 8 7 e 3 1 d 1 1 " 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3 2 1 3 3 2 1 e - 3 5 b 2 - 4 2 9 b - a 4 1 1 - 0 d 3 5 5 2 c b b b 9 a " 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4 3 c 8 9 8 1 c - 3 d 1 a - 4 5 5 7 - 9 1 1 0 - c a 3 b 1 d 6 9 b a 7 0 " 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3 6 b 0 4 e f 9 - d 4 a 6 - 4 f b a - a 6 a e - 1 2 d e 4 3 a f f 2 4 a " 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4 e e 2 f f 1 d - 2 a a 8 - 4 7 0 2 - a 5 5 3 - 6 b c 5 2 6 7 7 1 6 0 e " 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e d d 6 8 c f - 3 c b 8 - 4 b c 2 - a 4 6 d - 8 e f f b c 6 0 e f 2 7 " 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1 1 3 7 a a a b - 3 e 6 8 - 4 3 4 f - 8 7 4 0 - 7 4 2 d c 4 1 5 8 0 3 2 " 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6 9 8 a 5 b 4 7 - 2 e c 5 - 4 7 6 c - 9 b 0 8 - b e 7 5 6 e 5 e 1 d d f " 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3 f f 4 7 f 3 a - 2 1 2 0 - 4 7 b 6 - 8 5 9 e - 6 8 a 2 0 1 0 0 5 4 3 2 " 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a 7 4 1 6 6 a 4 - 5 6 e d - 4 c 9 0 - a 2 9 8 - b 5 0 e c 7 0 7 7 a 4 2 "   n a m e = " W i d t h "   t y p e = " S y s t e m . N u l l a b l e ` 1 [ [ S y s t e m . I n t 3 2 ,   m s c o r l i b ,   V e r s i o n = 4 . 0 . 0 . 0 ,   C u l t u r e = n e u t r a l ,   P u b l i c K e y T o k e n = b 7 7 a 5 c 5 6 1 9 3 4 e 0 8 9 ] ] ,   m s c o r l i b ,   V e r s i o n = 4 . 0 . 0 . 0 ,   C u l t u r e = n e u t r a l ,   P u b l i c K e y T o k e n = b 7 7 a 5 c 5 6 1 9 3 4 e 0 8 9 "   o r d e r = " 9 9 9 "   k e y = " w i d t h F a x C o l u m n "   v a l u e = " "   g r o u p = " C o l u m n   F a x "   g r o u p O r d e r = " 1 5 "   i s G e n e r a t e d = " f a l s e " / >  
                 < p a r a m e t e r   i d = " 5 9 7 a 7 8 1 5 - 0 0 7 1 - 4 7 f 9 - b 8 8 3 - 8 9 4 1 5 f 0 a e f b 5 "   n a m e = " W i d t h "   t y p e = " S y s t e m . N u l l a b l e ` 1 [ [ S y s t e m . I n t 3 2 ,   m s c o r l i b ,   V e r s i o n = 4 . 0 . 0 . 0 ,   C u l t u r e = n e u t r a l ,   P u b l i c K e y T o k e n = b 7 7 a 5 c 5 6 1 9 3 4 e 0 8 9 ] ] ,   m s c o r l i b ,   V e r s i o n = 4 . 0 . 0 . 0 ,   C u l t u r e = n e u t r a l ,   P u b l i c K e y T o k e n = b 7 7 a 5 c 5 6 1 9 3 4 e 0 8 9 "   o r d e r = " 9 9 9 "   k e y = " w i d t h R e f e r e n c e C o l u m n "   v a l u e = " 5 0 "   g r o u p = " C o l u m n   R e f e r e n c e "   g r o u p O r d e r = " 1 8 "   i s G e n e r a t e d = " f a l s e " / >  
                 < p a r a m e t e r   i d = " a 3 0 8 9 1 a b - 6 c 4 9 - 4 7 2 7 - 8 a a b - 9 9 d 8 5 b 4 a 1 a 0 e " 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f 2 0 1 b 8 4 - a 6 1 2 - 4 6 1 1 - 9 3 9 d - e 3 6 d b c c 6 b 7 c a " 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d 2 1 2 e 5 3 b - 4 4 1 7 - 4 a a 1 - a 2 6 3 - c 5 b a 4 4 9 a 3 4 7 6 " 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c 4 c 0 3 a 6 a - 8 9 f c - 4 5 a 5 - a 7 c f - 9 1 e 4 0 0 4 5 9 f b 1 " 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f 8 f 8 d 8 d 5 - 7 3 5 d - 4 2 5 7 - 8 7 1 5 - a 0 2 2 a e a 4 1 c 7 6 " 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9 a 6 4 e 3 c c - 2 9 a 6 - 4 5 4 3 - b 4 d 7 - 6 4 6 0 e c 4 8 5 f 3 b " 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1 c e 7 3 0 3 3 - a 1 a c - 4 2 7 c - a 7 2 8 - 1 9 b 6 b 3 7 c 3 4 c 8 " 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0 e 6 e 6 6 0 9 - 8 e 9 7 - 4 0 f 9 - b 0 e a - 3 c f 4 c b 5 f 6 0 8 d "   n a m e = " W i d t h   t y p e "   t y p e = " I p h e l i o n . O u t l i n e . M o d e l . I n t e r f a c e s . Q u e s t i o n C o n t r o l L a y o u t ,   I p h e l i o n . O u t l i n e . M o d e l ,   V e r s i o n = 2 . 0 . 1 1 . 1 1 5 ,   C u l t u r e = n e u t r a l ,   P u b l i c K e y T o k e n = n u l l "   o r d e r = " 9 9 9 "   k e y = " l a y o u t "   v a l u e = " F u l l "   g r o u p O r d e r = " - 1 "   i s G e n e r a t e d = " f a l s e " / >  
                 < p a r a m e t e r   i d = " f 5 3 e f 3 7 b - d 7 f 0 - 4 5 e f - b e 6 c - 9 a b c e d 4 7 d e a 3 "   n a m e = " W r a p   t e x t "   t y p e = " S y s t e m . B o o l e a n ,   m s c o r l i b ,   V e r s i o n = 4 . 0 . 0 . 0 ,   C u l t u r e = n e u t r a l ,   P u b l i c K e y T o k e n = b 7 7 a 5 c 5 6 1 9 3 4 e 0 8 9 "   o r d e r = " 9 9 9 "   k e y = " w r a p T e x t A d d r e s s C o l u m n "   v a l u e = " F a l s e "   g r o u p = " C o l u m n   A d d r e s s "   g r o u p O r d e r = " 1 2 "   i s G e n e r a t e d = " f a l s e " / >  
             < / p a r a m e t e r s >  
             < w i z a r d C u s t o m i z a t i o n s / >  
         < / q u e s t i o n >  
         < q u e s t i o n   i d = " 5 9 c a 8 d 3 3 - e 1 a 7 - 4 d f 7 - 9 4 b 0 - 3 e d e 3 b 9 2 3 b b 3 "   n a m e = " P a r t y   8   T y p e "   a s s e m b l y = " I p h e l i o n . O u t l i n e . C o n t r o l s . d l l "   t y p e = " I p h e l i o n . O u t l i n e . C o n t r o l s . Q u e s t i o n C o n t r o l s . V i e w M o d e l s . D r o p D o w n V i e w M o d e l "   o r d e r = " 1 "   a c t i v e = " t r u e "   g r o u p = " P a r t y   8 "   r e s u l t T y p e = " s i n g l e "   d i s p l a y T y p e = " A l l "   p a g e C o l u m n S p a n = " c o l u m n S p a n 6 "   p a r e n t I d = " 0 0 0 0 0 0 0 0 - 0 0 0 0 - 0 0 0 0 - 0 0 0 0 - 0 0 0 0 0 0 0 0 0 0 0 0 " >  
             < p a r a m e t e r s >  
                 < p a r a m e t e r   i d = " 9 1 f 3 8 5 c 6 - 7 8 9 5 - 4 7 4 8 - b 7 b 8 - 1 e 0 7 0 f 9 6 b c 0 6 " 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6 b 2 9 f c 7 1 - e 5 5 c - 4 8 7 b - 9 3 6 b - 3 4 3 f 5 b 6 8 f 7 8 d "   n a m e = " I s   e d i t a b l e "   t y p e = " S y s t e m . B o o l e a n ,   m s c o r l i b ,   V e r s i o n = 4 . 0 . 0 . 0 ,   C u l t u r e = n e u t r a l ,   P u b l i c K e y T o k e n = b 7 7 a 5 c 5 6 1 9 3 4 e 0 8 9 "   o r d e r = " 9 9 9 "   k e y = " i s E d i t a b l e "   v a l u e = " T r u e "   g r o u p O r d e r = " - 1 "   i s G e n e r a t e d = " f a l s e " / >  
                 < p a r a m e t e r   i d = " 0 8 6 8 a 5 6 4 - d a 8 f - 4 f e 0 - a 7 5 b - 1 7 0 d 7 b e 6 e 0 d 4 "   n a m e = " R e m e m b e r   l a s t   v a l u e "   t y p e = " S y s t e m . B o o l e a n ,   m s c o r l i b ,   V e r s i o n = 4 . 0 . 0 . 0 ,   C u l t u r e = n e u t r a l ,   P u b l i c K e y T o k e n = b 7 7 a 5 c 5 6 1 9 3 4 e 0 8 9 "   o r d e r = " 9 9 9 "   k e y = " r e m e m b e r L a s t V a l u e "   v a l u e = " F a l s e "   g r o u p O r d e r = " - 1 "   i s G e n e r a t e d = " f a l s e " / >  
                 < p a r a m e t e r   i d = " a 5 9 5 4 6 e 3 - 3 3 c 7 - 4 1 f 6 - 8 c 2 7 - 5 3 2 c 1 5 5 b e f 2 c "   n a m e = " R e p l a c e   v a l u e s   w i t h   l a b e l s "   t y p e = " S y s t e m . B o o l e a n ,   m s c o r l i b ,   V e r s i o n = 4 . 0 . 0 . 0 ,   C u l t u r e = n e u t r a l ,   P u b l i c K e y T o k e n = b 7 7 a 5 c 5 6 1 9 3 4 e 0 8 9 "   o r d e r = " 9 9 9 "   k e y = " u s e L a b e l s "   v a l u e = " T r u e "   g r o u p O r d e r = " - 1 "   i s G e n e r a t e d = " f a l s e " / >  
                 < p a r a m e t e r   i d = " 3 3 6 2 7 1 a f - 4 1 4 b - 4 4 6 6 - 9 7 3 4 - a 6 5 a d 7 2 2 0 c f 5 "   n a m e = " S h o w   p r o m p t "   t y p e = " S y s t e m . B o o l e a n ,   m s c o r l i b ,   V e r s i o n = 4 . 0 . 0 . 0 ,   C u l t u r e = n e u t r a l ,   P u b l i c K e y T o k e n = b 7 7 a 5 c 5 6 1 9 3 4 e 0 8 9 "   o r d e r = " 9 9 9 "   k e y = " s h o w P r o m p t "   v a l u e = " T r u e "   g r o u p O r d e r = " - 1 "   i s G e n e r a t e d = " f a l s e " / >  
                 < p a r a m e t e r   i d = " c 3 9 f d 8 0 d - 2 9 7 0 - 4 5 3 a - 9 7 d 9 - 3 7 0 6 6 2 2 e 2 f e 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T y p e   ( i f   a p p l i c a b l e ) & l t ; / t e x t & g t ; & # x A ; & l t ; / u i L o c a l i z e d S t r i n g & g t ; "   a r g u m e n t = " U I L o c a l i z e d S t r i n g "   g r o u p O r d e r = " - 1 "   i s G e n e r a t e d = " f a l s e " / >  
                 < p a r a m e t e r   i d = " c a c 0 1 5 e 2 - 7 d a 6 - 4 2 6 0 - 9 a 9 2 - 9 4 d b 6 b 0 f 6 9 2 7 " 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P a r t y   T y p e s & l t ; / t e x t & g t ; & # x A ; & l t ; / c o n t e n t L i s t & g t ; "   a r g u m e n t = " L a b e l S e t I t e m L i s t C o n t r o l "   g r o u p O r d e r = " - 1 "   i s G e n e r a t e d = " f a l s e " / >  
                 < p a r a m e t e r   i d = " a 8 4 3 b a 8 2 - f 8 e b - 4 3 c 2 - 9 f 4 a - 5 d 0 0 c 2 f 8 9 7 1 3 "   n a m e = " W i d t h   t y p e "   t y p e = " I p h e l i o n . O u t l i n e . M o d e l . I n t e r f a c e s . Q u e s t i o n C o n t r o l L a y o u t ,   I p h e l i o n . O u t l i n e . M o d e l ,   V e r s i o n = 2 . 0 . 1 1 . 1 1 5 ,   C u l t u r e = n e u t r a l ,   P u b l i c K e y T o k e n = n u l l "   o r d e r = " 9 9 9 "   k e y = " l a y o u t "   v a l u e = " F u l l "   g r o u p O r d e r = " - 1 "   i s G e n e r a t e d = " f a l s e " / >  
             < / p a r a m e t e r s >  
             < w i z a r d C u s t o m i z a t i o n s / >  
         < / q u e s t i o n >  
         < q u e s t i o n   i d = " 3 4 b d f d 7 5 - b 4 4 4 - 4 3 5 4 - b e 6 2 - 9 c a d 1 7 0 8 a f f 0 "   n a m e = " P a r t y   8   a n d / t o / o r "   a s s e m b l y = " I p h e l i o n . O u t l i n e . C o n t r o l s . d l l "   t y p e = " I p h e l i o n . O u t l i n e . C o n t r o l s . Q u e s t i o n C o n t r o l s . V i e w M o d e l s . D r o p D o w n V i e w M o d e l "   o r d e r = " 2 "   a c t i v e = " f a l s e "   g r o u p = " P a r t y   8 "   r e s u l t T y p e = " s i n g l e "   d i s p l a y T y p e = " A l l "   p a g e C o l u m n S p a n = " c o l u m n S p a n 6 "   p a r e n t I d = " 0 0 0 0 0 0 0 0 - 0 0 0 0 - 0 0 0 0 - 0 0 0 0 - 0 0 0 0 0 0 0 0 0 0 0 0 " >  
             < p a r a m e t e r s >  
                 < p a r a m e t e r   i d = " 0 f 0 5 9 d b 8 - 8 0 b 0 - 4 d 4 4 - 8 6 8 5 - 9 4 d f b 4 7 a 1 8 9 7 " 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l a b e l & l t ; / t y p e & g t ; & # x A ;     & l t ; t e x t & g t ; G e n e r a l   -   N o n e & l t ; / t e x t & g t ; & # x A ; & l t ; / l o c a l i z e d S t r i n g & g t ; "   a r g u m e n t = " L o c a l i z e d S t r i n g "   g r o u p O r d e r = " - 1 "   i s G e n e r a t e d = " f a l s e " / >  
                 < p a r a m e t e r   i d = " 5 e b d d 8 7 5 - a f d 4 - 4 5 e f - b e 5 5 - b 7 4 6 d 8 8 2 e 0 e 9 "   n a m e = " I s   e d i t a b l e "   t y p e = " S y s t e m . B o o l e a n ,   m s c o r l i b ,   V e r s i o n = 4 . 0 . 0 . 0 ,   C u l t u r e = n e u t r a l ,   P u b l i c K e y T o k e n = b 7 7 a 5 c 5 6 1 9 3 4 e 0 8 9 "   o r d e r = " 9 9 9 "   k e y = " i s E d i t a b l e "   v a l u e = " T r u e "   g r o u p O r d e r = " - 1 "   i s G e n e r a t e d = " f a l s e " / >  
                 < p a r a m e t e r   i d = " 1 2 8 7 2 9 a a - 2 d c 8 - 4 e d 3 - 9 1 c 6 - 8 f 2 2 e 7 7 8 7 9 b 3 "   n a m e = " R e m e m b e r   l a s t   v a l u e "   t y p e = " S y s t e m . B o o l e a n ,   m s c o r l i b ,   V e r s i o n = 4 . 0 . 0 . 0 ,   C u l t u r e = n e u t r a l ,   P u b l i c K e y T o k e n = b 7 7 a 5 c 5 6 1 9 3 4 e 0 8 9 "   o r d e r = " 9 9 9 "   k e y = " r e m e m b e r L a s t V a l u e "   v a l u e = " F a l s e "   g r o u p O r d e r = " - 1 "   i s G e n e r a t e d = " f a l s e " / >  
                 < p a r a m e t e r   i d = " 5 7 5 1 5 1 9 c - 5 f 4 2 - 4 b 8 5 - b 0 b 5 - b 8 d c 7 2 0 1 b d 1 2 "   n a m e = " R e p l a c e   v a l u e s   w i t h   l a b e l s "   t y p e = " S y s t e m . B o o l e a n ,   m s c o r l i b ,   V e r s i o n = 4 . 0 . 0 . 0 ,   C u l t u r e = n e u t r a l ,   P u b l i c K e y T o k e n = b 7 7 a 5 c 5 6 1 9 3 4 e 0 8 9 "   o r d e r = " 9 9 9 "   k e y = " u s e L a b e l s "   v a l u e = " T r u e "   g r o u p O r d e r = " - 1 "   i s G e n e r a t e d = " f a l s e " / >  
                 < p a r a m e t e r   i d = " 8 9 1 9 6 3 9 1 - 9 6 0 e - 4 d e a - 9 3 d 9 - a 2 e 2 4 5 8 c c 8 7 8 "   n a m e = " S h o w   p r o m p t "   t y p e = " S y s t e m . B o o l e a n ,   m s c o r l i b ,   V e r s i o n = 4 . 0 . 0 . 0 ,   C u l t u r e = n e u t r a l ,   P u b l i c K e y T o k e n = b 7 7 a 5 c 5 6 1 9 3 4 e 0 8 9 "   o r d e r = " 9 9 9 "   k e y = " s h o w P r o m p t "   v a l u e = " T r u e "   g r o u p O r d e r = " - 1 "   i s G e n e r a t e d = " f a l s e " / >  
                 < p a r a m e t e r   i d = " 4 3 3 1 c 7 9 5 - d 7 6 1 - 4 c 1 d - 8 a 3 6 - 8 1 a 7 1 8 7 6 a 2 3 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a n d / t o / o r & l t ; / t e x t & g t ; & # x A ; & l t ; / u i L o c a l i z e d S t r i n g & g t ; "   a r g u m e n t = " U I L o c a l i z e d S t r i n g "   g r o u p O r d e r = " - 1 "   i s G e n e r a t e d = " f a l s e " / >  
                 < p a r a m e t e r   i d = " 9 7 2 0 0 8 e 7 - 2 f e 5 - 4 f c a - 8 6 b 9 - 3 6 9 0 2 b 2 9 0 e c c " 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l a b e l S e t & l t ; / t y p e & g t ; & # x A ;     & l t ; t e x t & g t ; a n d / t o / o r & l t ; / t e x t & g t ; & # x A ; & l t ; / c o n t e n t L i s t & g t ; "   a r g u m e n t = " L a b e l S e t I t e m L i s t C o n t r o l "   g r o u p O r d e r = " - 1 "   i s G e n e r a t e d = " f a l s e " / >  
                 < p a r a m e t e r   i d = " e d 7 6 f c 5 7 - d c 5 f - 4 3 f a - a c 6 9 - d 2 6 6 e f 2 0 6 a e d "   n a m e = " W i d t h   t y p e "   t y p e = " I p h e l i o n . O u t l i n e . M o d e l . I n t e r f a c e s . Q u e s t i o n C o n t r o l L a y o u t ,   I p h e l i o n . O u t l i n e . M o d e l ,   V e r s i o n = 2 . 0 . 1 1 . 1 1 5 ,   C u l t u r e = n e u t r a l ,   P u b l i c K e y T o k e n = n u l l "   o r d e r = " 9 9 9 "   k e y = " l a y o u t "   v a l u e = " F u l l "   g r o u p O r d e r = " - 1 "   i s G e n e r a t e d = " f a l s e " / >  
             < / p a r a m e t e r s >  
             < w i z a r d C u s t o m i z a t i o n s / >  
         < / q u e s t i o n >  
     < / q u e s t i o n s >  
     < c o m m a n d s >  
         < c o m m a n d   i d = " f 3 9 7 f 5 c 4 - 1 7 0 5 - 4 a d 9 - 9 d 5 1 - 8 b 0 9 d 8 9 c 2 9 f 5 "   n a m e = " S e t   f i e l d   v a l u e s "   a s s e m b l y = " I p h e l i o n . O u t l i n e . M o d e l . d l l "   t y p e = " I p h e l i o n . O u t l i n e . M o d e l . C o m m a n d s . S e t F i e l d V a l u e C o m m a n d "   o r d e r = " 0 "   a c t i v e = " t r u e "   c o m m a n d T y p e = " s t a r t u p " >  
             < p a r a m e t e r s >  
                 < p a r a m e t e r   i d = " 4 c e a f c 5 a - b b 0 1 - 4 c 3 9 - 9 6 c f - b c 8 d 6 5 8 0 e 9 b 1 "   n a m e = " F i e l d   l i s t "   t y p e = " I p h e l i o n . O u t l i n e . M o d e l . E n t i t i e s . I n l i n e P a r a m e t e r E n t i t y C o l l e c t i o n ` 1 [ [ I p h e l i o n . O u t l i n e . M o d e l . C o m m a n d s . F i e l d V a l u e P a r a m e t e r E n t i t y ,   I p h e l i o n . O u t l i n e . M o d e l ,   V e r s i o n = 2 . 0 . 1 1 . 1 1 5 ,   C u l t u r e = n e u t r a l ,   P u b l i c K e y T o k e n = n u l l ] ] ,   I p h e l i o n . O u t l i n e . M o d e l ,   V e r s i o n = 2 . 0 . 1 1 . 1 1 5 , 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r a f t T y p e . S e l e c t e d   V a l u e s & q u o t ;   f i e l d = & q u o t ; a e 9 c a 6 1 7 - 6 d b b - 4 f 8 3 - 8 c a 9 - 3 9 f e 5 a 2 e 2 b d 5 | d 4 d f b 6 2 d - f 6 a 6 - 4 0 6 8 - b 7 8 9 - f c f b 7 7 5 6 9 0 8 e | D r a f t T y p e . S e l e c t e d   V a l u e s & 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r u e | F a l s e | F a l s e | F a l s e & 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I n c l u d e   T O C . V a l u e   F i e l d & q u o t ;   f i e l d = & q u o t ; 8 1 e 3 e 9 e a - 9 b 6 0 - 4 9 7 8 - a 8 8 a - e 3 d d b 2 6 9 6 2 1 7 | 6 c 4 f 6 c a b - 9 0 f b - 4 7 f 7 - a b 0 4 - 2 b f 9 8 6 a e 3 e 2 3 | I n c l u d e   T O C . V a l u e   F i e l d & 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T r u e & 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P a r t y C o u n t . S e l e c t e d V a l u e & q u o t ;   f i e l d = & q u o t ; 8 1 e 9 2 d 9 c - b 5 8 3 - 4 e 1 1 - a c a 5 - 6 4 2 d 8 c a e 8 1 5 7 | 1 2 3 3 9 c b 8 - a 0 d c - 4 2 3 0 - b f 0 3 - 9 c a a b 4 9 f 7 5 d d | P a r t y C o u n t . S e l e c t e d V a l u e & 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2 & 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D r a f t . D r a f t   N u m b e r & q u o t ;   f i e l d = & q u o t ; 8 2 d d e e 8 e - e 8 3 e - 4 f 9 b - b e 1 b - 0 e 8 b 0 4 3 1 d b 6 3 | a e d 1 3 d 2 6 - 2 c f e - 4 b 4 0 - 9 d 3 6 - 1 a 3 a 3 8 0 3 a 7 c d | D r a f t . D r a f t   N u m b e r & 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1 & 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7 f 7 7 d 9 4 8 - 7 c c 4 - 4 8 1 2 - b c b 7 - 4 0 b 4 a e a 4 3 7 3 3 "   n a m e = " Q V I S   D r a f t   N u m b e r "   a s s e m b l y = " I p h e l i o n . O u t l i n e . M o d e l . d l l "   t y p e = " I p h e l i o n . O u t l i n e . M o d e l . C o m m a n d s . Q u e s t i o n V i s i b i l i t y C o m m a n d "   o r d e r = " 1 "   a c t i v e = " t r u e "   c o m m a n d T y p e = " s t a r t u p " >  
             < p a r a m e t e r s >  
                 < p a r a m e t e r   i d = " 4 1 6 6 b 7 c e - 7 1 f 3 - 4 7 d 8 - 8 0 f 4 - 5 e d 6 2 3 f 7 2 9 f 9 "   n a m e = " L i n k e d   q u e s t i o n s "   t y p e = " S y s t e m . G u i d ,   m s c o r l i b ,   V e r s i o n = 4 . 0 . 0 . 0 ,   C u l t u r e = n e u t r a l ,   P u b l i c K e y T o k e n = b 7 7 a 5 c 5 6 1 9 3 4 e 0 8 9 "   o r d e r = " 9 9 9 "   k e y = " l i n k e d Q u e s t i o n "   v a l u e = " c e c 9 d 1 c 5 - a 2 3 b - 4 a b 2 - 8 4 f 2 - 5 7 2 e 3 5 c b 3 0 f c "   a r g u m e n t = " M u l t i p l e C o n t r o l "   g r o u p O r d e r = " - 1 "   i s G e n e r a t e d = " f a l s e " / >  
                 < p a r a m e t e r   i d = " 1 a 1 c 0 7 5 4 - 6 a 4 4 - 4 9 9 4 - b f d 5 - 2 2 d d 4 a d 4 d 8 5 1 "   n a m e = " L i n k e d   c o m m a n d s "   t y p e = " S y s t e m . G u i d ,   m s c o r l i b ,   V e r s i o n = 4 . 0 . 0 . 0 ,   C u l t u r e = n e u t r a l ,   P u b l i c K e y T o k e n = b 7 7 a 5 c 5 6 1 9 3 4 e 0 8 9 "   o r d e r = " 9 9 9 "   k e y = " l i n k e d C o m m a n d "   v a l u e = " "   a r g u m e n t = " M u l t i p l e C o m m a n d C h o o s e r "   g r o u p O r d e r = " - 1 "   i s G e n e r a t e d = " f a l s e " / >  
                 < p a r a m e t e r   i d = " 8 e 3 9 8 8 8 d - 2 a 2 5 - 4 8 9 9 - 9 d 0 4 - c b a 2 6 2 6 e 7 7 b d "   n a m e = " C h e c k   f i e l d ( s ) "   t y p e = " I p h e l i o n . O u t l i n e . M o d e l . E n t i t i e s . P a r a m e t e r F i e l d D e s c r i p t o r ,   I p h e l i o n . O u t l i n e . M o d e l ,   V e r s i o n = 2 . 0 . 1 1 . 1 1 5 ,   C u l t u r e = n e u t r a l ,   P u b l i c K e y T o k e n = n u l l "   o r d e r = " 9 9 9 "   k e y = " c h e c k F i e l d "   v a l u e = " "   a r g u m e n t = " M u l t i p l e C o n t r o l "   g r o u p O r d e r = " - 1 "   i s G e n e r a t e d = " f a l s e " / >  
                 < p a r a m e t e r   i d = " 0 d 7 e 8 9 1 3 - b 6 1 9 - 4 5 5 d - 8 a 6 3 - a d 3 b 0 0 6 e 3 0 1 b "   n a m e = " S h o w   v a l u e s "   t y p e = " S y s t e m . S t r i n g ,   m s c o r l i b ,   V e r s i o n = 4 . 0 . 0 . 0 ,   C u l t u r e = n e u t r a l ,   P u b l i c K e y T o k e n = b 7 7 a 5 c 5 6 1 9 3 4 e 0 8 9 "   o r d e r = " 2 "   k e y = " f i e l d V a l u e s "   v a l u e = " "   a r g u m e n t = " I t e m L i s t C o n t r o l "   g r o u p O r d e r = " - 1 "   i s G e n e r a t e d = " f a l s e " / >  
                 < p a r a m e t e r   i d = " 1 4 e f 4 7 6 4 - 7 c f a - 4 5 1 b - 9 d 1 4 - e a c c 7 d 4 5 8 7 8 e "   n a m e = " R e p l a c e   v a l u e s   w i t h   l a b e l s "   t y p e = " S y s t e m . B o o l e a n ,   m s c o r l i b ,   V e r s i o n = 4 . 0 . 0 . 0 ,   C u l t u r e = n e u t r a l ,   P u b l i c K e y T o k e n = b 7 7 a 5 c 5 6 1 9 3 4 e 0 8 9 "   o r d e r = " 9 9 9 "   k e y = " u s e L a b e l s "   v a l u e = " T r u e "   g r o u p O r d e r = " - 1 "   i s G e n e r a t e d = " f a l s e " / >  
                 < p a r a m e t e r   i d = " 0 b f 7 0 b e 3 - c 0 9 8 - 4 7 4 c - 9 d 5 f - 4 7 d c 6 b 6 7 0 1 d 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D r a f t T y p e . S e l e c t e d   I t e m s } = & q u o t ; D R A F T & q u o t ; & l t ; / t e x t & g t ; & # x A ; & l t ; / f o r m a t S t r i n g & g t ; "   a r g u m e n t = " F o r m a t S t r i n g "   g r o u p O r d e r = " - 1 "   i s G e n e r a t e d = " f a l s e " / >  
             < / p a r a m e t e r s >  
         < / c o m m a n d >  
         < c o m m a n d   i d = " b 6 0 3 c 0 a a - b 6 6 2 - 4 3 d 8 - b 4 7 1 - 9 b e 2 5 a d a 4 f 7 0 "   n a m e = " Q V I S   C l a s s i f i c a t i o n   L i s t "   a s s e m b l y = " I p h e l i o n . O u t l i n e . M o d e l . d l l "   t y p e = " I p h e l i o n . O u t l i n e . M o d e l . C o m m a n d s . Q u e s t i o n V i s i b i l i t y C o m m a n d "   o r d e r = " 2 "   a c t i v e = " t r u e "   c o m m a n d T y p e = " s t a r t u p " > 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t r u e , 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2 . 0 . 1 1 . 1 1 5 , 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0 3 4 e 4 2 2 f - 9 e 2 e - 4 3 b b - 8 b 2 c - 2 2 9 c a 4 8 3 9 1 4 5 " 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f c f a c e 7 b - c 3 5 3 - 4 6 0 f - b 5 d 2 - 7 1 6 0 9 b c 7 a c c 1 "   n a m e = " Q V I S   C l a s s i f i c a t i o n   d e f a u l t "   a s s e m b l y = " I p h e l i o n . O u t l i n e . M o d e l . d l l "   t y p e = " I p h e l i o n . O u t l i n e . M o d e l . C o m m a n d s . Q u e s t i o n V i s i b i l i t y C o m m a n d "   o r d e r = " 3 "   a c t i v e = " t r u e "   c o m m a n d T y p e = " s t a r t u p " > 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f a l s e , 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2 . 0 . 1 1 . 1 1 5 , 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1 5 9 b 9 e f 8 - d a 8 9 - 4 5 9 5 - a 2 a 0 - a 5 9 3 f b 9 1 3 2 d 7 "   a r g u m e n t = " M u l t i p l e C o n t r o l "   g r o u p O r d e r = " - 1 "   i s G e n e r a t e d = " f a l s e " / >  
                 < p a r a m e t e r   i d = " 4 6 3 8 9 0 9 c - b a 9 2 - 4 8 c 9 - a 7 6 b - 3 8 5 e 3 8 a 7 9 c 7 3 "   n a m e = " R e p l a c e   v a l u e s   w i t h   l a b e l s "   t y p e = " S y s t e m . B o o l e a n ,   m s c o r l i b ,   V e r s i o n = 4 . 0 . 0 . 0 ,   C u l t u r e = n e u t r a l ,   P u b l i c K e y T o k e n = b 7 7 a 5 c 5 6 1 9 3 4 e 0 8 9 "   o r d e r = " 9 9 9 "   k e y = " u s e L a b e l s "   v a l u e = " T r u e "   g r o u p O r d e r = " - 1 "   i s G e n e r a t e d = " f a l s e " / >  
             < / p a r a m e t e r s >  
         < / c o m m a n d >  
         < c o m m a n d   i d = " d e b a f 5 5 c - 4 9 3 6 - 4 c f 7 - a 8 2 b - b 9 4 2 a 0 0 4 f d 1 a "   n a m e = " Q V I S   C L S "   a s s e m b l y = " I p h e l i o n . O u t l i n e . M o d e l . d l l "   t y p e = " I p h e l i o n . O u t l i n e . M o d e l . C o m m a n d s . Q u e s t i o n V i s i b i l i t y C o m m a n d "   o r d e r = " 4 "   a c t i v e = " t r u e "   c o m m a n d T y p e = " s t a r t u p " > 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D e f a u l t   C l a s s i f i c a t i o n . R e f e r e n c e }   =   { L a b e l s . C l a s s i f i c a t i o n   -   C l i e n t   S p e c i f i c   ( f u l l ) } , t r u e & # x A ;   , I F ( A N D ( { C l a s s i f i c a t i o n . S e l e c t e d   I t e m s }   =   { L a b e l s . C l a s s i f i c a t i o n   -   C l i e n t   S p e c i f i c   ( f u l l ) } , { O v e r r i d e   D e f a u l t   C l a s s i f i c a t i o n . V a l u e   F i e l d } = t r u e ) & # x A ;     , 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2 . 0 . 1 1 . 1 1 5 , 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7 e 2 3 e e 0 9 - 0 6 8 8 - 4 1 7 6 - 9 1 0 c - f d f a 9 0 6 d c b 3 7 "   a r g u m e n t = " M u l t i p l e C o n t r o l "   g r o u p O r d e r = " - 1 "   i s G e n e r a t e d = " f a l s e " / >  
                 < p a r a m e t e r   i d = " 4 6 3 8 9 0 9 c - b a 9 2 - 4 8 c 9 - a 7 6 b - 3 8 5 e 3 8 a 7 9 c 7 3 "   n a m e = " R e p l a c e   v a l u e s   w i t h   l a b e l s "   t y p e = " S y s t e m . B o o l e a n ,   m s c o r l i b ,   V e r s i o n = 4 . 0 . 0 . 0 ,   C u l t u r e = n e u t r a l ,   P u b l i c K e y T o k e n = b 7 7 a 5 c 5 6 1 9 3 4 e 0 8 9 "   o r d e r = " 9 9 9 "   k e y = " u s e L a b e l s "   v a l u e = " T r u e "   g r o u p O r d e r = " - 1 "   i s G e n e r a t e d = " f a l s e " / >  
             < / p a r a m e t e r s >  
         < / c o m m a n d >  
         < c o m m a n d   i d = " f 8 a 1 7 0 8 0 - f c c 5 - 4 8 c a - 8 4 0 8 - 5 4 d 9 9 e d 1 4 a e 2 "   n a m e = " Q V I S   F i l e   R e f "   a s s e m b l y = " I p h e l i o n . O u t l i n e . M o d e l . d l l "   t y p e = " I p h e l i o n . O u t l i n e . M o d e l . C o m m a n d s . Q u e s t i o n V i s i b i l i t y C o m m a n d "   o r d e r = " 7 "   a c t i v e = " t r u e "   c o m m a n d T y p e = " s t a r t u p " > 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C O N T A I N S A N Y ( { D M S   L i b . R e f e r e n c e } , t r u e , & q u o t ; A D M I N & q u o t ; ,   & q u o t ; D E P T & q u o t ; ) =   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2 . 0 . 1 1 . 1 1 5 , 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6 f a c 9 e 4 0 - b 3 6 b - 4 2 4 d - a 3 8 5 - 1 d f 0 d f f 6 d 7 a 6 " 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b 6 3 5 6 4 d 9 - 2 7 7 3 - 4 6 5 2 - 9 9 6 4 - 9 c 9 5 b 4 f 2 5 a 0 7 "   n a m e = " Q V I S   P a r t y   2 "   a s s e m b l y = " I p h e l i o n . O u t l i n e . M o d e l . d l l "   t y p e = " I p h e l i o n . O u t l i n e . M o d e l . C o m m a n d s . Q u e s t i o n V i s i b i l i t y C o m m a n d "   o r d e r = " 9 " 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1 , & 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0 a 4 c 3 d 8 f - e d 2 c - 4 1 a 4 - a 4 e 3 - f 1 2 7 3 6 f 5 a 8 3 9 $ a 0 c 6 2 2 c c - 2 2 2 4 - 4 e 7 4 - 9 a 1 5 - b 2 8 0 8 9 0 0 a f b 6 " 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b a e 9 9 c 1 4 - b 4 d c - 4 e e 5 - 9 4 8 b - e 5 c b 3 7 e 1 1 f 3 b "   n a m e = " Q V I S   P a r t y   2   a n d / o r / t o "   a s s e m b l y = " I p h e l i o n . O u t l i n e . M o d e l . d l l "   t y p e = " I p h e l i o n . O u t l i n e . M o d e l . C o m m a n d s . Q u e s t i o n V i s i b i l i t y C o m m a n d "   o r d e r = " 1 2 " 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3 , & 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1 3 b a 0 2 e - 0 3 2 d - 4 b 4 b - 8 e 0 5 - 7 d f e e 3 6 c 2 6 d 2 " 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4 9 1 c 7 d a 6 - d c f b - 4 5 3 b - b d 0 c - f 7 e 4 b 0 2 4 a 8 e 1 "   n a m e = " Q V I S   P a r t y   3 "   a s s e m b l y = " I p h e l i o n . O u t l i n e . M o d e l . d l l "   t y p e = " I p h e l i o n . O u t l i n e . M o d e l . C o m m a n d s . Q u e s t i o n V i s i b i l i t y C o m m a n d "   o r d e r = " 1 3 " 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2 , & 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1 9 a 6 b d e d - 7 5 1 b - 4 6 8 3 - 9 8 4 8 - 8 e 0 7 e f 9 9 8 b b c $ 4 1 0 0 a 9 2 d - c 5 8 1 - 4 4 5 b - a d 8 f - 5 9 4 1 a 4 6 0 9 d 5 f " 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1 9 1 4 1 2 5 0 - 9 9 b 2 - 4 9 3 5 - b 6 a 3 - 6 5 2 3 1 0 0 2 e a f 5 "   n a m e = " Q V I S   P a r t y   3   a n d / o r / t o "   a s s e m b l y = " I p h e l i o n . O u t l i n e . M o d e l . d l l "   t y p e = " I p h e l i o n . O u t l i n e . M o d e l . C o m m a n d s . Q u e s t i o n V i s i b i l i t y C o m m a n d "   o r d e r = " 1 6 " 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4 , & 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7 4 5 8 9 f 1 1 - 3 6 5 4 - 4 c 0 1 - 9 d 8 b - f f 1 3 d 1 1 1 6 8 1 3 " 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f b 6 1 b f b - a d 7 f - 4 e b f - b 7 2 e - 1 9 7 2 5 a 9 b b 6 f d "   n a m e = " Q V I S   P a r t y   4 "   a s s e m b l y = " I p h e l i o n . O u t l i n e . M o d e l . d l l "   t y p e = " I p h e l i o n . O u t l i n e . M o d e l . C o m m a n d s . Q u e s t i o n V i s i b i l i t y C o m m a n d "   o r d e r = " 1 8 " 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3 , & 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2 2 6 f a 4 9 5 - f 8 8 d - 4 a b 0 - a 6 f a - f b 2 8 1 b 9 0 f 9 3 5 $ d 9 2 d 4 3 3 a - 7 f 4 3 - 4 7 2 9 - b c 0 0 - 1 f a 9 8 d a 5 c e d 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c 7 5 a 9 e 7 1 - d 0 8 1 - 4 d b 3 - b e 9 5 - 0 2 f 0 7 b 6 c c 4 2 9 "   n a m e = " Q V I S   P a r t y   4   a n d / o r / t o "   a s s e m b l y = " I p h e l i o n . O u t l i n e . M o d e l . d l l "   t y p e = " I p h e l i o n . O u t l i n e . M o d e l . C o m m a n d s . Q u e s t i o n V i s i b i l i t y C o m m a n d "   o r d e r = " 1 9 " 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5 , & 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9 0 0 7 3 3 6 5 - 3 8 e 7 - 4 7 8 b - 8 a 6 7 - b d d 8 7 3 c 4 1 2 f 8 " 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a 6 3 e 7 e 1 - 4 c 6 f - 4 8 4 2 - 8 1 3 f - b a c d 6 9 9 0 2 1 f 1 "   n a m e = " Q V I S   P a r t y   5 "   a s s e m b l y = " I p h e l i o n . O u t l i n e . M o d e l . d l l "   t y p e = " I p h e l i o n . O u t l i n e . M o d e l . C o m m a n d s . Q u e s t i o n V i s i b i l i t y C o m m a n d "   o r d e r = " 2 1 " 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4 , & 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6 0 5 5 a a a - 6 0 c 2 - 4 0 7 1 - 9 1 9 7 - 7 c 1 b e 2 3 c 9 b 6 1 $ d c b 6 a f 7 9 - c b c 5 - 4 0 b b - a 1 0 6 - e c d 8 c 8 2 4 3 3 3 b " 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8 d a 2 3 6 f - 1 2 0 3 - 4 a 7 8 - 8 6 c 9 - 0 1 d 9 9 4 1 8 7 6 0 1 "   n a m e = " Q V I S   P a r t y   5   a n d / o r / t o "   a s s e m b l y = " I p h e l i o n . O u t l i n e . M o d e l . d l l "   t y p e = " I p h e l i o n . O u t l i n e . M o d e l . C o m m a n d s . Q u e s t i o n V i s i b i l i t y C o m m a n d "   o r d e r = " 2 3 " 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6 , & 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9 0 9 1 4 a 7 9 - 7 b 1 3 - 4 c a 4 - b f 4 b - 8 d 6 2 2 3 1 8 1 7 3 3 " 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c b 1 4 3 2 a - 6 e d 3 - 4 e d 8 - a 2 e f - 2 c 2 7 b c 0 4 e 2 2 5 "   n a m e = " Q V I S   P a r t y   6 "   a s s e m b l y = " I p h e l i o n . O u t l i n e . M o d e l . d l l "   t y p e = " I p h e l i o n . O u t l i n e . M o d e l . C o m m a n d s . Q u e s t i o n V i s i b i l i t y C o m m a n d "   o r d e r = " 2 5 " 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5 , & 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a a 7 3 9 a 3 d - 0 4 8 d - 4 8 2 5 - a f b e - f 9 d 8 1 c d e 4 c 6 0 $ 8 c e d 1 0 a 8 - 6 b 0 9 - 4 0 c 9 - 8 3 0 d - d 5 a b f 6 4 0 7 9 8 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0 8 4 e 1 6 a e - 0 0 0 9 - 4 2 5 3 - 9 7 7 6 - f 5 5 1 e b 4 0 f 0 f f "   n a m e = " Q V I S   P a r t y   6   a n d / o r / t o "   a s s e m b l y = " I p h e l i o n . O u t l i n e . M o d e l . d l l "   t y p e = " I p h e l i o n . O u t l i n e . M o d e l . C o m m a n d s . Q u e s t i o n V i s i b i l i t y C o m m a n d "   o r d e r = " 2 8 " 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7 , & 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4 8 4 6 2 e 7 3 - 8 0 f 7 - 4 3 b b - 9 7 2 a - 5 6 5 2 6 6 f a 5 7 0 1 " 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e 1 5 1 0 f f - d b a 8 - 4 b 8 8 - b 4 c b - e d 2 5 f 9 9 9 9 a 6 6 "   n a m e = " Q V I S   P a r t y   7 "   a s s e m b l y = " I p h e l i o n . O u t l i n e . M o d e l . d l l "   t y p e = " I p h e l i o n . O u t l i n e . M o d e l . C o m m a n d s . Q u e s t i o n V i s i b i l i t y C o m m a n d "   o r d e r = " 2 9 " 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6 , & 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f 7 2 4 a e 2 a - 4 d 5 e - 4 1 0 c - 9 5 d 3 - c 5 6 0 b e 7 a e 1 b b $ e 9 6 c 9 4 0 3 - d a 6 3 - 4 0 8 c - 8 4 3 2 - c c 3 e 6 4 e 0 7 b 3 c " 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0 f a e e a 6 c - 1 3 2 c - 4 3 a 1 - a 1 5 1 - 1 6 2 1 6 1 0 6 2 5 8 b "   n a m e = " Q V I S   P a r t y   7   a n d / o r / t o "   a s s e m b l y = " I p h e l i o n . O u t l i n e . M o d e l . d l l "   t y p e = " I p h e l i o n . O u t l i n e . M o d e l . C o m m a n d s . Q u e s t i o n V i s i b i l i t y C o m m a n d "   o r d e r = " 3 1 " 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8 , & 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e 1 9 0 2 f e - 2 c a 6 - 4 6 e f - 8 f 5 4 - 4 a 8 6 b 8 8 b 0 e 7 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f e e 3 2 8 2 d - 5 0 8 4 - 4 3 8 b - 8 7 c 1 - e f 5 a d 8 e 7 2 9 d 8 "   n a m e = " Q V I S   P a r t y   8 "   a s s e m b l y = " I p h e l i o n . O u t l i n e . M o d e l . d l l "   t y p e = " I p h e l i o n . O u t l i n e . M o d e l . C o m m a n d s . Q u e s t i o n V i s i b i l i t y C o m m a n d "   o r d e r = " 3 4 "   a c t i v e = " t r u e "   c o m m a n d T y p e = " s t a r t u p " > 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7 , & 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0 0 8 9 1 3 e b - 3 a 9 b - 4 3 b a - 9 5 1 f - 4 8 5 5 3 5 2 5 e 5 3 4 $ 5 9 c a 8 d 3 3 - e 1 a 7 - 4 d f 7 - 9 4 b 0 - 3 e d e 3 b 9 2 3 b b 3 $ 3 4 b d f d 7 5 - b 4 4 4 - 4 3 5 4 - b e 6 2 - 9 c a d 1 7 0 8 a f f 0 " 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a 9 7 b d 7 e a - 5 1 7 d - 4 6 0 8 - b a 0 3 - 4 1 b 1 9 6 c f 8 9 f 5 "   n a m e = " S h o w   q u e s t i o n   f o r m "   a s s e m b l y = " I p h e l i o n . O u t l i n e . M o d e l . d l l "   t y p e = " I p h e l i o n . O u t l i n e . M o d e l . C o m m a n d s . S h o w F o r m C o m m a n d "   o r d e r = " 3 6 "   a c t i v e = " t r u e "   c o m m a n d T y p e = " s t a r t u p " >  
             < p a r a m e t e r s >  
                 < p a r a m e t e r   i d = " b e e 7 5 9 5 4 - a a 1 c - 4 0 5 a - b 1 a f - f 0 4 2 b 2 a a a 5 d d "   n a m e = " D i s p l a y   t y p e "   t y p e = " I p h e l i o n . O u t l i n e . M o d e l . C o m m a n d s . F o r m T y p e ,   I p h e l i o n . O u t l i n e . M o d e l ,   V e r s i o n = 2 . 0 . 1 1 . 1 1 5 , 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0 0 6 2 d 9 6 - 4 b 5 5 - 4 8 2 8 - 9 3 a 7 - 8 1 e d 7 b 3 7 2 a 9 3 "   n a m e = " C l o s e   d o c u m e n t "   a s s e m b l y = " I p h e l i o n . O u t l i n e . W o r d . d l l "   t y p e = " I p h e l i o n . O u t l i n e . W o r d . C o m m a n d s . C l o s e D o c u m e n t C o m m a n d "   o r d e r = " 3 7 " 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4 0 " 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0 9 f f c 6 9 7 - 3 8 2 6 - 4 9 6 a - 9 9 0 e - 5 2 6 5 2 0 1 5 3 4 e 2 "   n a m e = " R W S   C o v e r   P a r t i e s "   a s s e m b l y = " I p h e l i o n . O u t l i n e . W o r d . d l l "   t y p e = " I p h e l i o n . O u t l i n e . W o r d . C o m m a n d s . R e m o v e R e g i o n W h i t e S p a c e C o m m a n d "   o r d e r = " 4 1 "   a c t i v e = " t r u e "   c o m m a n d T y p e = " s t a r t u p " >  
             < p a r a m e t e r s >  
                 < p a r a m e t e r   i d = " a 2 c 9 a 5 e e - 4 e 2 1 - 4 1 d 1 - b 3 3 0 - 2 e 3 6 6 9 7 8 7 d f a "   n a m e = " A r e a "   t y p e = " I p h e l i o n . O u t l i n e . M o d e l . E n t i t i e s . C o n t r o l A r e a ,   I p h e l i o n . O u t l i n e . M o d e l ,   V e r s i o n = 2 . 0 . 1 1 . 1 1 5 ,   C u l t u r e = n e u t r a l ,   P u b l i c K e y T o k e n = n u l l "   o r d e r = " 9 9 9 "   k e y = " a r e a "   v a l u e = " A l l "   g r o u p O r d e r = " - 1 "   i s G e n e r a t e d = " f a l s e " / >  
                 < p a r a m e t e r   i d = " 7 2 8 d 9 f d d - 9 f 6 e - 4 2 1 c - b b 0 6 - 6 1 f 1 b d 0 2 5 d 0 e "   n a m e = " R e g i o n   c o n t r o l "   t y p e = " S y s t e m . G u i d ,   m s c o r l i b ,   V e r s i o n = 4 . 0 . 0 . 0 ,   C u l t u r e = n e u t r a l ,   P u b l i c K e y T o k e n = b 7 7 a 5 c 5 6 1 9 3 4 e 0 8 9 "   o r d e r = " 9 9 9 "   k e y = " c o n t r o l T a g "   v a l u e = " d a 8 7 9 9 7 7 - 3 5 1 9 - 4 6 3 9 - 8 f a e - 3 9 6 5 2 b d 2 7 7 1 d "   a r g u m e n t = " C o n t r o l C h o o s e r "   g r o u p O r d e r = " - 1 "   i s G e n e r a t e d = " f a l s e " / >  
                 < p a r a m e t e r   i d = " 6 1 2 b c 8 3 c - a 1 0 9 - 4 b 4 1 - b 7 2 b - 6 f f c d f 3 5 e 8 0 3 "   n a m e = " R e m o v e   c o n t r o l "   t y p e = " S y s t e m . B o o l e a n ,   m s c o r l i b ,   V e r s i o n = 4 . 0 . 0 . 0 ,   C u l t u r e = n e u t r a l ,   P u b l i c K e y T o k e n = b 7 7 a 5 c 5 6 1 9 3 4 e 0 8 9 "   o r d e r = " 9 9 9 "   k e y = " r e m o v e C o n t r o l "   v a l u e = " F a l s e "   g r o u p O r d e r = " - 1 "   i s G e n e r a t e d = " f a l s e " / >  
             < / p a r a m e t e r s >  
         < / c o m m a n d >  
         < c o m m a n d   i d = " f 4 6 3 4 4 3 8 - f 7 e 8 - 4 e d 4 - 8 b 1 6 - 6 3 e 7 5 1 1 4 c c 7 a "   n a m e = " U p d a t e   d o c u m e n t   f i e l d s "   a s s e m b l y = " I p h e l i o n . O u t l i n e . W o r d . d l l "   t y p e = " I p h e l i o n . O u t l i n e . W o r d . C o m m a n d s . U p d a t e D o c u m e n t F i e l d s C o m m a n d "   o r d e r = " 4 2 "   a c t i v e = " t r u e "   c o m m a n d T y p e = " s t a r t u p " >  
             < p a r a m e t e r s >  
                 < p a r a m e t e r   i d = " 0 3 8 e f a d 2 - 5 8 e e - 4 8 e 9 - 8 8 4 a - 0 e 0 d a f a 1 e 5 a 8 "   n a m e = " U p d a t e   t a b l e   o f   c o n t e n t s "   t y p e = " S y s t e m . B o o l e a n ,   m s c o r l i b ,   V e r s i o n = 4 . 0 . 0 . 0 ,   C u l t u r e = n e u t r a l ,   P u b l i c K e y T o k e n = b 7 7 a 5 c 5 6 1 9 3 4 e 0 8 9 "   o r d e r = " 9 9 9 "   k e y = " u p d a t e T a b l e O f C o n t e n t s "   v a l u e = " T r u e "   g r o u p O r d e r = " - 1 "   i s G e n e r a t e d = " f a l s e " / >  
                 < p a r a m e t e r   i d = " 5 0 f 6 3 1 3 3 - 4 f 0 7 - 4 7 4 9 - b 0 a e - 9 1 2 a e 4 0 e 0 c b 6 "   n a m e = " U p d a t e   t a b l e   o f   f i g u r e s "   t y p e = " S y s t e m . B o o l e a n ,   m s c o r l i b ,   V e r s i o n = 4 . 0 . 0 . 0 ,   C u l t u r e = n e u t r a l ,   P u b l i c K e y T o k e n = b 7 7 a 5 c 5 6 1 9 3 4 e 0 8 9 "   o r d e r = " 9 9 9 "   k e y = " u p d a t e T a b l e O f F i g u r e s "   v a l u e = " F a l s e "   g r o u p O r d e r = " - 1 "   i s G e n e r a t e d = " f a l s e " / >  
                 < p a r a m e t e r   i d = " c 1 e f 8 0 d 4 - a 0 7 b - 4 d 6 c - 8 1 7 8 - 5 8 7 b 9 e b 5 4 8 0 f "   n a m e = " U p d a t e   t a b l e   o f   a u t h o r i t i e s "   t y p e = " S y s t e m . B o o l e a n ,   m s c o r l i b ,   V e r s i o n = 4 . 0 . 0 . 0 ,   C u l t u r e = n e u t r a l ,   P u b l i c K e y T o k e n = b 7 7 a 5 c 5 6 1 9 3 4 e 0 8 9 "   o r d e r = " 9 9 9 "   k e y = " u p d a t e T a b l e O f A u t h o r i t i e s "   v a l u e = " F a l s e "   g r o u p O r d e r = " - 1 "   i s G e n e r a t e d = " f a l s e " / >  
                 < p a r a m e t e r   i d = " f d 6 4 f b 8 8 - 4 9 d c - 4 2 d 4 - 8 8 8 7 - 5 4 c 8 2 f 2 6 a 2 9 b "   n a m e = " U p d a t e   d o c u m e n t   f i e l d s "   t y p e = " S y s t e m . B o o l e a n ,   m s c o r l i b ,   V e r s i o n = 4 . 0 . 0 . 0 ,   C u l t u r e = n e u t r a l ,   P u b l i c K e y T o k e n = b 7 7 a 5 c 5 6 1 9 3 4 e 0 8 9 "   o r d e r = " 9 9 9 "   k e y = " u p d a t e D o c u m e n t F i e l d s "   v a l u e = " T r u e "   g r o u p O r d e r = " - 1 "   i s G e n e r a t e d = " f a l s e " / >  
             < / p a r a m e t e r s >  
         < / c o m m a n d >  
         < c o m m a n d   i d = " c 2 f d 3 3 e f - 5 a 2 b - 4 a 7 4 - b 5 e 8 - 4 e 2 4 3 c 8 a 9 4 1 8 "   n a m e = " R W S   T O C "   a s s e m b l y = " I p h e l i o n . O u t l i n e . W o r d . d l l "   t y p e = " I p h e l i o n . O u t l i n e . W o r d . C o m m a n d s . R e m o v e R e g i o n W h i t e S p a c e C o m m a n d "   o r d e r = " 4 3 "   a c t i v e = " t r u e "   c o m m a n d T y p e = " s t a r t u p " >  
             < p a r a m e t e r s >  
                 < p a r a m e t e r   i d = " e d d 9 1 8 9 f - 0 6 c f - 4 f 6 c - b e 2 8 - 6 a 3 f e 5 6 8 e e 2 4 "   n a m e = " R e g i o n   c o n t r o l "   t y p e = " S y s t e m . G u i d ,   m s c o r l i b ,   V e r s i o n = 4 . 0 . 0 . 0 ,   C u l t u r e = n e u t r a l ,   P u b l i c K e y T o k e n = b 7 7 a 5 c 5 6 1 9 3 4 e 0 8 9 "   o r d e r = " 9 9 9 "   k e y = " c o n t r o l T a g "   v a l u e = " c 7 1 f a a e d - 3 6 c 3 - 4 7 7 0 - 9 0 6 b - e 4 0 8 e 3 a 9 f 4 2 6 "   a r g u m e n t = " C o n t r o l C h o o s e r "   g r o u p O r d e r = " - 1 "   i s G e n e r a t e d = " f a l s e " / >  
                 < p a r a m e t e r   i d = " 0 6 5 6 d d 7 0 - 5 f 8 4 - 4 b 8 e - 9 a c a - a 1 e 6 7 3 7 a 5 1 3 0 "   n a m e = " A r e a "   t y p e = " I p h e l i o n . O u t l i n e . M o d e l . E n t i t i e s . C o n t r o l A r e a ,   I p h e l i o n . O u t l i n e . M o d e l ,   V e r s i o n = 2 . 0 . 1 1 . 1 1 5 ,   C u l t u r e = n e u t r a l ,   P u b l i c K e y T o k e n = n u l l "   o r d e r = " 9 9 9 "   k e y = " a r e a "   v a l u e = " B o t t o m "   g r o u p O r d e r = " - 1 "   i s G e n e r a t e d = " f a l s e " / >  
                 < p a r a m e t e r   i d = " 1 5 c 6 7 b 3 1 - a b d b - 4 8 d c - 8 4 1 2 - 9 9 1 3 b b c b 5 6 a 7 "   n a m e = " R e m o v e   c o n t r o l "   t y p e = " S y s t e m . B o o l e a n ,   m s c o r l i b ,   V e r s i o n = 4 . 0 . 0 . 0 ,   C u l t u r e = n e u t r a l ,   P u b l i c K e y T o k e n = b 7 7 a 5 c 5 6 1 9 3 4 e 0 8 9 "   o r d e r = " 9 9 9 "   k e y = " r e m o v e C o n t r o l "   v a l u e = " F a l s e "   g r o u p O r d e r = " - 1 "   i s G e n e r a t e d = " f a l s e " / >  
             < / p a r a m e t e r s >  
         < / c o m m a n d >  
         < c o m m a n d   i d = " 1 3 8 e a 2 e 7 - b e 9 c - 4 c e 5 - 8 0 8 4 - 0 7 3 4 9 a 1 c b a 9 5 "   n a m e = " S a v e   t o   W o r k S i t e "   a s s e m b l y = " I p h e l i o n . O u t l i n e . I n t e g r a t i o n . W o r k S i t e . R e s t . d l l "   t y p e = " I p h e l i o n . O u t l i n e . I n t e g r a t i o n . W o r k S i t e . R e s t . C o m m a n d s . S a v e T o D m s C o m m a n d "   o r d e r = " 4 5 "   a c t i v e = " t r u e "   c o m m a n d T y p e = " s t a r t u p " >  
             < p a r a m e t e r s >  
                 < p a r a m e t e r   i d = " c 9 4 9 8 3 e 9 - 0 4 e b - 4 f 7 7 - b 7 c 7 - e b 1 a 3 5 e f 9 2 a d "   n a m e = " A u t h o r   F i e l d "   t y p e = " I p h e l i o n . O u t l i n e . M o d e l . E n t i t i e s . P a r a m e t e r F i e l d D e s c r i p t o r ,   I p h e l i o n . O u t l i n e . M o d e l ,   V e r s i o n = 2 . 0 . 1 1 . 1 1 5 ,   C u l t u r e = n e u t r a l ,   P u b l i c K e y T o k e n = n u l l "   o r d e r = " 9 9 9 "   k e y = " a u t h o r F i e l d "   v a l u e = " "   g r o u p O r d e r = " - 1 "   i s G e n e r a t e d = " f a l s e " / >  
                 < p a r a m e t e r   i d = " 6 5 0 4 8 e d c - 4 8 d 0 - 4 e 4 9 - b 0 2 6 - 9 4 3 2 8 4 5 c c f 8 a "   n a m e = " D e f a u l t   F o l d e r "   t y p e = " S y s t e m . S t r i n g ,   m s c o r l i b ,   V e r s i o n = 4 . 0 . 0 . 0 ,   C u l t u r e = n e u t r a l ,   P u b l i c K e y T o k e n = b 7 7 a 5 c 5 6 1 9 3 4 e 0 8 9 "   o r d e r = " 9 9 9 "   k e y = " d e f a u l t F o l d e r "   v a l u e = " "   g r o u p O r d e r = " - 1 "   i s G e n e r a t e d = " f a l s e " / >  
                 < p a r a m e t e r   i d = " e 0 0 e d 2 1 f - 5 8 c e - 4 6 7 0 - 9 7 8 4 - b 6 d 2 5 c f e 9 e e 8 "   n a m e = " D o c u m e n t   t i t l e   f i e l d "   t y p e = " I p h e l i o n . O u t l i n e . M o d e l . E n t i t i e s . P a r a m e t e r F i e l d D e s c r i p t o r ,   I p h e l i o n . O u t l i n e . M o d e l ,   V e r s i o n = 2 . 0 . 1 1 . 1 1 5 ,   C u l t u r e = n e u t r a l ,   P u b l i c K e y T o k e n = n u l l "   o r d e r = " 9 9 9 "   k e y = " t i t l e F i e l d "   v a l u e = " "   g r o u p O r d e r = " - 1 "   i s G e n e r a t e d = " f a l s e " / >  
             < / p a r a m e t e r s >  
         < / c o m m a n d >  
         < c o m m a n d   i d = " 3 6 5 7 2 1 f f - c d 0 9 - 4 2 3 3 - b 0 9 c - 6 5 9 c 6 6 3 9 7 a e 4 "   n a m e = " C l o s e   d o c u m e n t "   a s s e m b l y = " I p h e l i o n . O u t l i n e . W o r d . d l l "   t y p e = " I p h e l i o n . O u t l i n e . W o r d . C o m m a n d s . C l o s e D o c u m e n t C o m m a n d "   o r d e r = " 4 6 "   a c t i v e = " t r u e "   c o m m a n d T y p e = " s t a r t u p " >  
             < p a r a m e t e r s >  
                 < p a r a m e t e r   i d = " 9 b d 2 b 8 f 8 - 1 9 8 3 - 4 7 9 c - b b 6 0 - 5 5 1 d d 6 c 5 9 5 d 6 "   n a m e = " C h e c k   q u e s t i o n "   t y p e = " S y s t e m . B o o l e a n ,   m s c o r l i b ,   V e r s i o n = 4 . 0 . 0 . 0 ,   C u l t u r e = n e u t r a l ,   P u b l i c K e y T o k e n = b 7 7 a 5 c 5 6 1 9 3 4 e 0 8 9 "   o r d e r = " 9 9 9 "   k e y = " c h e c k U s e r I n p u t "   v a l u e = " F a l s e "   g r o u p O r d e r = " - 1 "   i s G e n e r a t e d = " f a l s e " / >  
                 < p a r a m e t e r   i d = " e a d b e e 3 c - 0 6 6 6 - 4 4 b c - 8 c 1 2 - a 7 8 b 6 2 7 8 0 8 b 4 "   n a m e = " F o r c e   c l o s e "   t y p e = " S y s t e m . B o o l e a n ,   m s c o r l i b ,   V e r s i o n = 4 . 0 . 0 . 0 ,   C u l t u r e = n e u t r a l ,   P u b l i c K e y T o k e n = b 7 7 a 5 c 5 6 1 9 3 4 e 0 8 9 "   o r d e r = " 9 9 9 "   k e y = " c l o s e O n S u c e s s "   v a l u e = " F a l s e "   g r o u p O r d e r = " - 1 "   i s G e n e r a t e d = " f a l s e " / >  
             < / p a r a m e t e r s >  
         < / c o m m a n d >  
         < c o m m a n d   i d = " a f 8 d 7 5 b 8 - 3 a 2 9 - 4 6 c a - 8 b 9 5 - 5 b 4 5 e 2 2 7 4 9 e a "   n a m e = " U p d a t e   W o r k S i t e   p r o f i l e "   a s s e m b l y = " I p h e l i o n . O u t l i n e . I n t e g r a t i o n . W o r k S i t e . R e s t . d l l "   t y p e = " I p h e l i o n . O u t l i n e . I n t e g r a t i o n . W o r k S i t e . R e s t . C o m m a n d s . U p d a t e P r o f i l e F i e l d C o m m a n d "   o r d e r = " 4 7 "   a c t i v e = " t r u e "   c o m m a n d T y p e = " s t a r t u p " >  
             < p a r a m e t e r s >  
                 < p a r a m e t e r   i d = " c 0 1 5 7 2 7 9 - 3 0 0 9 - 4 6 b 7 - b f 5 6 - 2 b 2 f 3 8 8 4 1 7 8 f "   n a m e = " C u s t o m   F i e l d   1 "   t y p e = " I p h e l i o n . O u t l i n e . I n t e g r a t i o n . W o r k S i t e . E n t i t i e s . W o r k S i t e C u s t o m F i e l d s ,   I p h e l i o n . O u t l i n e . I n t e g r a t i o n . W o r k S i t e ,   V e r s i o n = 2 . 0 . 1 1 . 1 1 5 ,   C u l t u r e = n e u t r a l ,   P u b l i c K e y T o k e n = n u l l "   o r d e r = " 0 "   k e y = " c u s t o m F i e l d 1 "   v a l u e = " C u s t o m 5 "   g r o u p O r d e r = " - 1 "   i s G e n e r a t e d = " f a l s e " / >  
                 < p a r a m e t e r   i d = " a 5 6 1 b 0 e a - c d 0 7 - 4 b f 4 - 8 6 e 1 - 3 c c d f 2 2 a 1 8 8 e "   n a m e = " F i e l d   v a l u e   1 "   t y p e = " S y s t e m . S t r i n g ,   m s c o r l i b ,   V e r s i o n = 4 . 0 . 0 . 0 ,   C u l t u r e = n e u t r a l ,   P u b l i c K e y T o k e n = b 7 7 a 5 c 5 6 1 9 3 4 e 0 8 9 "   o r d e r = " 1 "   k e y = " f i e l d V a l u e 1 "   v a l u e = " & l t ; ? x m l   v e r s i o n = & q u o t ; 1 . 0 & q u o t ;   e n c o d i n g = & q u o t ; u t f - 1 6 & q u o t ; ? & g t ; & # x A ; & l t ; f o r m a t S t r i n g   x m l n s : x s d = & q u o t ; h t t p : / / w w w . w 3 . o r g / 2 0 0 1 / X M L S c h e m a & q u o t ;   x m l n s : x s i = & q u o t ; h t t p : / / w w w . w 3 . o r g / 2 0 0 1 / X M L S c h e m a - i n s t a n c e & q u o t ; & g t ; & # x A ;     & l t ; t y p e & g t ; e x p r e s s i o n & l t ; / t y p e & g t ; & # x A ;     & l t ; t e x t & g t ; I F ( { O v e r r i d e   D e f a u l t   C l a s s i f i c a t i o n . V a l u e   F i e l d } = t r u e , & # x A ;   F I R S T N O T E M P T Y ( & # x A ;     I F ( { C l a s s i f i c a t i o n . S e l e c t e d   I t e m s }   =   { L a b e l s . C l a s s i f i c a t i o n   -   C o n f i d e n t i a l   ( f u l l ) } , { L a b e l s . C l a s s i f i c a t i o n   -   C o n f i d e n t i a l   ( I M ) } , & q u o t ; & q u o t ; ) , & # x A ;     I F ( { C l a s s i f i c a t i o n . S e l e c t e d   I t e m s }   =   { L a b e l s . C l a s s i f i c a t i o n   -   P r i v a t e   ( f u l l ) } , { L a b e l s . C l a s s i f i c a t i o n   -   P r i v a t e   ( I M ) } , & q u o t ; & q u o t ; ) , & # x A ;     I F ( { C l a s s i f i c a t i o n . S e l e c t e d   I t e m s }   =   { L a b e l s . C l a s s i f i c a t i o n   -   P u b l i c   ( f u l l ) } , { L a b e l s . C l a s s i f i c a t i o n   -   P u b l i c   ( I M ) } , & q u o t ; & q u o t ; ) , & # x A ;     I F ( { C l a s s i f i c a t i o n . S e l e c t e d   I t e m s }   =   { L a b e l s . C l a s s i f i c a t i o n   -   I n t e r n a l   ( f u l l ) } , { L a b e l s . C l a s s i f i c a t i o n   -   I n t e r n a l   ( I M ) } , & q u o t ; & q u o t ; ) , & # x A ;     I F ( { C l a s s i f i c a t i o n . S e l e c t e d   I t e m s }   =   { L a b e l s . C l a s s i f i c a t i o n   -   C l i e n t   S p e c i f i c   ( f u l l ) } , { L a b e l s . C l a s s i f i c a t i o n   -   C l i e n t   S p e c i f i c   ( I M ) } , & q u o t ; & q u o t ; ) & # x A ;   & # x A ;   ) & # x A ; , { D M S . P r o f i l e F i e l d 1 } ) & l t ; / t e x t & g t ; & # x A ; & l t ; / f o r m a t S t r i n g & g t ; "   a r g u m e n t = " F o r m a t S t r i n g "   g r o u p O r d e r = " - 1 "   i s G e n e r a t e d = " f a l s e " / >  
                 < p a r a m e t e r   i d = " a c b a 9 a d f - 0 6 1 2 - 4 6 1 5 - 8 2 4 9 - 9 d 2 a 2 f 9 2 b 0 0 3 "   n a m e = " C u s t o m   F i e l d   2 "   t y p e = " I p h e l i o n . O u t l i n e . I n t e g r a t i o n . W o r k S i t e . E n t i t i e s . W o r k S i t e C u s t o m F i e l d s ,   I p h e l i o n . O u t l i n e . I n t e g r a t i o n . W o r k S i t e ,   V e r s i o n = 2 . 0 . 1 1 . 1 1 5 ,   C u l t u r e = n e u t r a l ,   P u b l i c K e y T o k e n = n u l l "   o r d e r = " 2 "   k e y = " c u s t o m F i e l d 2 "   v a l u e = " U n k n o w n "   g r o u p O r d e r = " - 1 "   i s G e n e r a t e d = " f a l s e " / >  
                 < p a r a m e t e r   i d = " b 6 7 c 1 a d 3 - 3 f a b - 4 5 1 6 - b b 5 9 - 6 d a c a c 3 9 0 6 a 8 "   n a m e = " F i e l d   v a l u e   2 "   t y p e = " S y s t e m . S t r i n g ,   m s c o r l i b ,   V e r s i o n = 4 . 0 . 0 . 0 ,   C u l t u r e = n e u t r a l ,   P u b l i c K e y T o k e n = b 7 7 a 5 c 5 6 1 9 3 4 e 0 8 9 "   o r d e r = " 3 "   k e y = " f i e l d V a l u e 2 "   v a l u e = " "   a r g u m e n t = " F o r m a t S t r i n g "   g r o u p O r d e r = " - 1 "   i s G e n e r a t e d = " f a l s e " / >  
                 < p a r a m e t e r   i d = " 5 7 0 7 1 7 5 b - d 7 a c - 4 9 1 e - b 0 2 8 - b 0 7 a a f a 4 b 5 d 9 "   n a m e = " C u s t o m   F i e l d   3 "   t y p e = " I p h e l i o n . O u t l i n e . I n t e g r a t i o n . W o r k S i t e . E n t i t i e s . W o r k S i t e C u s t o m F i e l d s ,   I p h e l i o n . O u t l i n e . I n t e g r a t i o n . W o r k S i t e ,   V e r s i o n = 2 . 0 . 1 1 . 1 1 5 ,   C u l t u r e = n e u t r a l ,   P u b l i c K e y T o k e n = n u l l "   o r d e r = " 4 "   k e y = " c u s t o m F i e l d 3 "   v a l u e = " U n k n o w n "   g r o u p O r d e r = " - 1 "   i s G e n e r a t e d = " f a l s e " / >  
                 < p a r a m e t e r   i d = " 8 8 8 3 0 0 b 0 - 5 4 5 6 - 4 d 7 4 - 8 5 c 9 - 7 5 3 d 2 e 7 7 6 2 3 8 "   n a m e = " F i e l d   v a l u e   3 "   t y p e = " S y s t e m . S t r i n g ,   m s c o r l i b ,   V e r s i o n = 4 . 0 . 0 . 0 ,   C u l t u r e = n e u t r a l ,   P u b l i c K e y T o k e n = b 7 7 a 5 c 5 6 1 9 3 4 e 0 8 9 "   o r d e r = " 5 "   k e y = " f i e l d V a l u e 3 "   v a l u e = " "   a r g u m e n t = " F o r m a t S t r i n g "   g r o u p O r d e r = " - 1 "   i s G e n e r a t e d = " f a l s e " / >  
                 < p a r a m e t e r   i d = " 6 c c d b 5 8 1 - 6 e 7 0 - 4 2 5 b - 9 c 7 3 - a d d b 6 2 1 9 3 b a 0 "   n a m e = " D a t e   f o r m a t "   t y p e = " S y s t e m . S t r i n g ,   m s c o r l i b ,   V e r s i o n = 4 . 0 . 0 . 0 ,   C u l t u r e = n e u t r a l ,   P u b l i c K e y T o k e n = b 7 7 a 5 c 5 6 1 9 3 4 e 0 8 9 "   o r d e r = " 6 "   k e y = " d a t e F o r m a 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p a r a m e t e r s >  
         < / c o m m a n d >  
         < c o m m a n d   i d = " d b f 9 a 3 3 f - c b 2 c - 4 5 c 5 - a 7 d f - 9 7 2 0 2 a 7 7 b 6 a 3 "   n a m e = " S e t   f i e l d   v a l u e s "   a s s e m b l y = " I p h e l i o n . O u t l i n e . M o d e l . d l l "   t y p e = " I p h e l i o n . O u t l i n e . M o d e l . C o m m a n d s . S e t F i e l d V a l u e C o m m a n d "   o r d e r = " 0 "   a c t i v e = " t r u e "   c o m m a n d T y p e = " r e l a u n c h " >  
             < p a r a m e t e r s >  
                 < p a r a m e t e r   i d = " b 9 4 6 e 0 7 d - e 3 5 d - 4 5 4 d - b b 6 0 - c 5 7 4 8 e c 2 8 2 9 3 "   n a m e = " F i e l d   l i s t "   t y p e = " I p h e l i o n . O u t l i n e . M o d e l . E n t i t i e s . I n l i n e P a r a m e t e r E n t i t y C o l l e c t i o n ` 1 [ [ I p h e l i o n . O u t l i n e . M o d e l . C o m m a n d s . F i e l d V a l u e P a r a m e t e r E n t i t y ,   I p h e l i o n . O u t l i n e . M o d e l ,   V e r s i o n = 2 . 0 . 1 1 . 1 1 5 ,   C u l t u r e = n e u t r a l ,   P u b l i c K e y T o k e n = n u l l ] ] ,   I p h e l i o n . O u t l i n e . M o d e l ,   V e r s i o n = 2 . 0 . 1 1 . 1 1 5 , 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r a f t T y p e . S e l e c t e d   V a l u e s & q u o t ;   f i e l d = & q u o t ; a e 9 c a 6 1 7 - 6 d b b - 4 f 8 3 - 8 c a 9 - 3 9 f e 5 a 2 e 2 b d 5 | d 4 d f b 6 2 d - f 6 a 6 - 4 0 6 8 - b 7 8 9 - f c f b 7 7 5 6 9 0 8 e | D r a f t T y p e . S e l e c t e d   V a l u e s & 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F I R S T N O T E M P T Y ( & a m p ; # x D ; & a m p ; # x A ;   I F ( { D r a f t . D r a f t   N u m b e r } = & a m p ; q u o t ; E N G R O S S E D & a m p ; q u o t ; , & a m p ; q u o t ; F a l s e | F a l s e | T r u e | F a l s e & a m p ; q u o t ; , & a m p ; q u o t ; & a m p ; q u o t ; ) , & a m p ; # x D ; & a m p ; # x A ;   I F ( { D r a f t . D r a f t   N u m b e r } = & a m p ; q u o t ; E X E C U T I O N & a m p ; q u o t ; , & a m p ; q u o t ; F a l s e | F a l s e | F a l s e | T r u e & a m p ; q u o t ; , & a m p ; q u o t ; & a m p ; q u o t ; ) , & a m p ; # x D ; & a m p ; # x A ;     I F N O T E M P T Y ( { D r a f t . D r a f t   N u m b e r } , & a m p ; q u o t ; T r u e | F a l s e | F a l s e | & a m p ; q u o t ; , & a m p ; q u o t ; & a m p ; q u o t ; ) , & a m p ; # x D ; & a m p ; # x A ;   I F ( { D r a f t . D r a f t   N u m b e r } = & a m p ; q u o t ; & a m p ; q u o t ; , & a m p ; q u o t ; F a l s e | T r u e | F a l s e | & a m p ; q u o t ; , & a m p ; q u o t ; & a m p ; q u o t ; ) & a m p ; # x D ; & a m p ; # x A ;     ) & 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D r a f t N u m b e r . S e l e c t e d V a l u e & q u o t ;   f i e l d = & q u o t ; 8 1 e 9 2 d 9 c - b 5 8 3 - 4 e 1 1 - a c a 5 - 6 4 2 d 8 c a e 8 1 5 7 | c e c 9 d 1 c 5 - a 2 3 b - 4 a b 2 - 8 4 f 2 - 5 7 2 e 3 5 c b 3 0 f c | D r a f t N u m b e r . S e l e c t e d V a l u e & 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I F ( O R ( { D r a f t . D r a f t   N u m b e r } = & a m p ; q u o t ; E N G R O S S E D & a m p ; q u o t ; , { D r a f t . D r a f t   N u m b e r } = & a m p ; q u o t ; E X E C U T I O N & a m p ; q u o t ; ) , & a m p ; q u o t ; 1 & a m p ; q u o t ; , & a m p ; # x D ; & a m p ; # x A ;       I F N O T E M P T Y ( { D r a f t . D r a f t   N u m b e r } , { D r a f t . D r a f t   N u m b e r } , & a m p ; q u o t ; 1 & a m p ; q u o t ; & a m p ; # x D ; & a m p ; # x A ;         ) & a m p ; # x D ; & a m p ; # x A ; ) & a m p ; # x D ; & a m p ; # x A ;         & a m p ; # x D ; & a m p ; # x A ; & 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0 9 f 1 8 5 2 e - 2 8 3 c - 4 b f c - 9 a d 3 - 6 6 3 f b 2 8 d c 1 b 2 "   n a m e = " Q V I S   D r a f t   N u m b e r "   a s s e m b l y = " I p h e l i o n . O u t l i n e . M o d e l . d l l "   t y p e = " I p h e l i o n . O u t l i n e . M o d e l . C o m m a n d s . Q u e s t i o n V i s i b i l i t y C o m m a n d "   o r d e r = " 1 "   a c t i v e = " t r u e "   c o m m a n d T y p e = " r e l a u n c h " >  
             < p a r a m e t e r s >  
                 < p a r a m e t e r   i d = " 4 1 6 6 b 7 c e - 7 1 f 3 - 4 7 d 8 - 8 0 f 4 - 5 e d 6 2 3 f 7 2 9 f 9 "   n a m e = " L i n k e d   q u e s t i o n s "   t y p e = " S y s t e m . G u i d ,   m s c o r l i b ,   V e r s i o n = 4 . 0 . 0 . 0 ,   C u l t u r e = n e u t r a l ,   P u b l i c K e y T o k e n = b 7 7 a 5 c 5 6 1 9 3 4 e 0 8 9 "   o r d e r = " 9 9 9 "   k e y = " l i n k e d Q u e s t i o n "   v a l u e = " c e c 9 d 1 c 5 - a 2 3 b - 4 a b 2 - 8 4 f 2 - 5 7 2 e 3 5 c b 3 0 f c "   a r g u m e n t = " M u l t i p l e C o n t r o l "   g r o u p O r d e r = " - 1 "   i s G e n e r a t e d = " f a l s e " / >  
                 < p a r a m e t e r   i d = " 1 a 1 c 0 7 5 4 - 6 a 4 4 - 4 9 9 4 - b f d 5 - 2 2 d d 4 a d 4 d 8 5 1 "   n a m e = " L i n k e d   c o m m a n d s "   t y p e = " S y s t e m . G u i d ,   m s c o r l i b ,   V e r s i o n = 4 . 0 . 0 . 0 ,   C u l t u r e = n e u t r a l ,   P u b l i c K e y T o k e n = b 7 7 a 5 c 5 6 1 9 3 4 e 0 8 9 "   o r d e r = " 9 9 9 "   k e y = " l i n k e d C o m m a n d "   v a l u e = " "   a r g u m e n t = " M u l t i p l e C o m m a n d C h o o s e r "   g r o u p O r d e r = " - 1 "   i s G e n e r a t e d = " f a l s e " / >  
                 < p a r a m e t e r   i d = " 8 e 3 9 8 8 8 d - 2 a 2 5 - 4 8 9 9 - 9 d 0 4 - c b a 2 6 2 6 e 7 7 b d "   n a m e = " C h e c k   f i e l d ( s ) "   t y p e = " I p h e l i o n . O u t l i n e . M o d e l . E n t i t i e s . P a r a m e t e r F i e l d D e s c r i p t o r ,   I p h e l i o n . O u t l i n e . M o d e l ,   V e r s i o n = 2 . 0 . 1 1 . 1 1 5 ,   C u l t u r e = n e u t r a l ,   P u b l i c K e y T o k e n = n u l l "   o r d e r = " 9 9 9 "   k e y = " c h e c k F i e l d "   v a l u e = " "   a r g u m e n t = " M u l t i p l e C o n t r o l "   g r o u p O r d e r = " - 1 "   i s G e n e r a t e d = " f a l s e " / >  
                 < p a r a m e t e r   i d = " 0 d 7 e 8 9 1 3 - b 6 1 9 - 4 5 5 d - 8 a 6 3 - a d 3 b 0 0 6 e 3 0 1 b "   n a m e = " S h o w   v a l u e s "   t y p e = " S y s t e m . S t r i n g ,   m s c o r l i b ,   V e r s i o n = 4 . 0 . 0 . 0 ,   C u l t u r e = n e u t r a l ,   P u b l i c K e y T o k e n = b 7 7 a 5 c 5 6 1 9 3 4 e 0 8 9 "   o r d e r = " 2 "   k e y = " f i e l d V a l u e s "   v a l u e = " "   a r g u m e n t = " I t e m L i s t C o n t r o l "   g r o u p O r d e r = " - 1 "   i s G e n e r a t e d = " f a l s e " / >  
                 < p a r a m e t e r   i d = " 1 4 e f 4 7 6 4 - 7 c f a - 4 5 1 b - 9 d 1 4 - e a c c 7 d 4 5 8 7 8 e "   n a m e = " R e p l a c e   v a l u e s   w i t h   l a b e l s "   t y p e = " S y s t e m . B o o l e a n ,   m s c o r l i b ,   V e r s i o n = 4 . 0 . 0 . 0 ,   C u l t u r e = n e u t r a l ,   P u b l i c K e y T o k e n = b 7 7 a 5 c 5 6 1 9 3 4 e 0 8 9 "   o r d e r = " 9 9 9 "   k e y = " u s e L a b e l s "   v a l u e = " T r u e "   g r o u p O r d e r = " - 1 "   i s G e n e r a t e d = " f a l s e " / >  
                 < p a r a m e t e r   i d = " 0 b f 7 0 b e 3 - c 0 9 8 - 4 7 4 c - 9 d 5 f - 4 7 d c 6 b 6 7 0 1 d 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D r a f t T y p e . S e l e c t e d   I t e m s } = & q u o t ; D R A F T & q u o t ; & l t ; / t e x t & g t ; & # x A ; & l t ; / f o r m a t S t r i n g & g t ; "   a r g u m e n t = " F o r m a t S t r i n g "   g r o u p O r d e r = " - 1 "   i s G e n e r a t e d = " f a l s e " / >  
             < / p a r a m e t e r s >  
         < / c o m m a n d >  
         < c o m m a n d   i d = " 5 2 1 3 9 e b e - b 2 8 e - 4 9 f 5 - a 8 2 9 - 9 3 f 7 1 5 a 8 7 4 0 5 "   n a m e = " Q V I S   C l a s s i f i c a t i o n   L i s t "   a s s e m b l y = " I p h e l i o n . O u t l i n e . M o d e l . d l l "   t y p e = " I p h e l i o n . O u t l i n e . M o d e l . C o m m a n d s . Q u e s t i o n V i s i b i l i t y C o m m a n d "   o r d e r = " 2 "   a c t i v e = " t r u e "   c o m m a n d T y p e = " r e l a u n c h " > 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t r u e , 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2 . 0 . 1 1 . 1 1 5 , 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0 3 4 e 4 2 2 f - 9 e 2 e - 4 3 b b - 8 b 2 c - 2 2 9 c a 4 8 3 9 1 4 5 " 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d 1 9 4 9 8 3 1 - a 8 f 6 - 4 2 7 f - a 1 1 d - d b b 4 4 d d d 3 3 6 d "   n a m e = " Q V I S   C l a s s i f i c a t i o n   d e f a u l t "   a s s e m b l y = " I p h e l i o n . O u t l i n e . M o d e l . d l l "   t y p e = " I p h e l i o n . O u t l i n e . M o d e l . C o m m a n d s . Q u e s t i o n V i s i b i l i t y C o m m a n d "   o r d e r = " 3 "   a c t i v e = " t r u e "   c o m m a n d T y p e = " r e l a u n c h " > 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f a l s e , 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2 . 0 . 1 1 . 1 1 5 , 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1 5 9 b 9 e f 8 - d a 8 9 - 4 5 9 5 - a 2 a 0 - a 5 9 3 f b 9 1 3 2 d 7 " 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b 0 c c 7 6 0 f - 0 3 0 b - 4 2 7 6 - a 2 0 f - a a f e e 5 8 1 8 0 e 0 "   n a m e = " Q V I S   C L S "   a s s e m b l y = " I p h e l i o n . O u t l i n e . M o d e l . d l l "   t y p e = " I p h e l i o n . O u t l i n e . M o d e l . C o m m a n d s . Q u e s t i o n V i s i b i l i t y C o m m a n d "   o r d e r = " 4 "   a c t i v e = " t r u e "   c o m m a n d T y p e = " r e l a u n c h " > 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D e f a u l t   C l a s s i f i c a t i o n . R e f e r e n c e }   =   { L a b e l s . C l a s s i f i c a t i o n   -   C l i e n t   S p e c i f i c   ( f u l l ) } , t r u e & # x A ;   , I F ( A N D ( { C l a s s i f i c a t i o n . S e l e c t e d   I t e m s }   =   { L a b e l s . C l a s s i f i c a t i o n   -   C l i e n t   S p e c i f i c   ( f u l l ) } , { O v e r r i d e   D e f a u l t   C l a s s i f i c a t i o n . V a l u e   F i e l d } = t r u e ) & # x A ;     , t r u e , 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2 . 0 . 1 1 . 1 1 5 , 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7 e 2 3 e e 0 9 - 0 6 8 8 - 4 1 7 6 - 9 1 0 c - f d f a 9 0 6 d c b 3 7 " 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3 c 3 3 6 0 7 1 - 4 5 e 7 - 4 8 a 0 - 8 5 d a - 2 c a 3 a f d c a 3 8 6 "   n a m e = " Q V I S   F i l e   R e f "   a s s e m b l y = " I p h e l i o n . O u t l i n e . M o d e l . d l l "   t y p e = " I p h e l i o n . O u t l i n e . M o d e l . C o m m a n d s . Q u e s t i o n V i s i b i l i t y C o m m a n d "   o r d e r = " 7 "   a c t i v e = " t r u e "   c o m m a n d T y p e = " r e l a u n c h " >  
             < p a r a m e t e r s >  
                 < p a r a m e t e r   i d = " a 6 f 3 b 6 2 4 - f 3 a 7 - 4 c 7 9 - 8 0 8 b - 8 4 0 7 9 a b a e 9 4 b " 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C O N T A I N S A N Y ( { D M S   L i b . R e f e r e n c e } , t r u e , & q u o t ; A D M I N & q u o t ; ,   & q u o t ; D E P T & q u o t ; ) =   F a l s e & l t ; / t e x t & g t ; & # x A ; & l t ; / f o r m a t S t r i n g & g t ; "   a r g u m e n t = " F o r m a t S t r i n g "   g r o u p O r d e r = " - 1 "   i s G e n e r a t e d = " f a l s e " / >  
                 < p a r a m e t e r   i d = " 3 2 5 3 7 3 0 d - 1 1 a e - 4 f 6 3 - a 7 5 f - 8 4 6 1 9 d 1 5 2 8 5 c "   n a m e = " S h o w   v a l u e s "   t y p e = " S y s t e m . S t r i n g ,   m s c o r l i b ,   V e r s i o n = 4 . 0 . 0 . 0 ,   C u l t u r e = n e u t r a l ,   P u b l i c K e y T o k e n = b 7 7 a 5 c 5 6 1 9 3 4 e 0 8 9 "   o r d e r = " 2 "   k e y = " f i e l d V a l u e s "   v a l u e = " "   a r g u m e n t = " I t e m L i s t C o n t r o l "   g r o u p O r d e r = " - 1 "   i s G e n e r a t e d = " f a l s e " / >  
                 < p a r a m e t e r   i d = " 7 c 8 0 9 e c 6 - 2 6 8 6 - 4 f 8 7 - b 1 d a - 5 3 a 8 0 f 0 9 b 5 f d "   n a m e = " C h e c k   f i e l d ( s ) "   t y p e = " I p h e l i o n . O u t l i n e . M o d e l . E n t i t i e s . P a r a m e t e r F i e l d D e s c r i p t o r ,   I p h e l i o n . O u t l i n e . M o d e l ,   V e r s i o n = 2 . 0 . 1 1 . 1 1 5 ,   C u l t u r e = n e u t r a l ,   P u b l i c K e y T o k e n = n u l l "   o r d e r = " 9 9 9 "   k e y = " c h e c k F i e l d "   v a l u e = " "   a r g u m e n t = " M u l t i p l e C o n t r o l "   g r o u p O r d e r = " - 1 "   i s G e n e r a t e d = " f a l s e " / >  
                 < p a r a m e t e r   i d = " c 0 5 9 d a 5 6 - 3 7 9 4 - 4 5 b 1 - a 7 8 0 - 2 9 a e 7 2 c 6 0 d 1 9 "   n a m e = " L i n k e d   c o m m a n d s "   t y p e = " S y s t e m . G u i d ,   m s c o r l i b ,   V e r s i o n = 4 . 0 . 0 . 0 ,   C u l t u r e = n e u t r a l ,   P u b l i c K e y T o k e n = b 7 7 a 5 c 5 6 1 9 3 4 e 0 8 9 "   o r d e r = " 9 9 9 "   k e y = " l i n k e d C o m m a n d "   v a l u e = " "   a r g u m e n t = " M u l t i p l e C o m m a n d C h o o s e r "   g r o u p O r d e r = " - 1 "   i s G e n e r a t e d = " f a l s e " / >  
                 < p a r a m e t e r   i d = " 1 3 3 2 e 4 2 e - e 9 d a - 4 0 5 6 - 8 3 c e - e 0 0 3 2 c f 3 7 b 6 0 "   n a m e = " L i n k e d   q u e s t i o n s "   t y p e = " S y s t e m . G u i d ,   m s c o r l i b ,   V e r s i o n = 4 . 0 . 0 . 0 ,   C u l t u r e = n e u t r a l ,   P u b l i c K e y T o k e n = b 7 7 a 5 c 5 6 1 9 3 4 e 0 8 9 "   o r d e r = " 9 9 9 "   k e y = " l i n k e d Q u e s t i o n "   v a l u e = " 6 f a c 9 e 4 0 - b 3 6 b - 4 2 4 d - a 3 8 5 - 1 d f 0 d f f 6 d 7 a 6 "   a r g u m e n t = " M u l t i p l e C o n t r o l "   g r o u p O r d e r = " - 1 "   i s G e n e r a t e d = " f a l s e " / >  
                 < p a r a m e t e r   i d = " 4 6 3 8 9 0 9 c - b a 9 2 - 4 8 c 9 - a 7 6 b - 3 8 5 e 3 8 a 7 9 c 7 3 "   n a m e = " R e p l a c e   v a l u e s   w i t h   l a b e l s "   t y p e = " S y s t e m . B o o l e a n ,   m s c o r l i b ,   V e r s i o n = 4 . 0 . 0 . 0 ,   C u l t u r e = n e u t r a l ,   P u b l i c K e y T o k e n = b 7 7 a 5 c 5 6 1 9 3 4 e 0 8 9 "   o r d e r = " 9 9 9 "   k e y = " u s e L a b e l s "   v a l u e = " F a l s e "   g r o u p O r d e r = " - 1 "   i s G e n e r a t e d = " f a l s e " / >  
             < / p a r a m e t e r s >  
         < / c o m m a n d >  
         < c o m m a n d   i d = " f 1 c 9 5 9 c a - c b f 7 - 4 4 c b - b 6 9 8 - 9 6 8 4 c c 3 f 5 1 f a "   n a m e = " Q V I S   P a r t y   2 "   a s s e m b l y = " I p h e l i o n . O u t l i n e . M o d e l . d l l "   t y p e = " I p h e l i o n . O u t l i n e . M o d e l . C o m m a n d s . Q u e s t i o n V i s i b i l i t y C o m m a n d "   o r d e r = " 2 1 " 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1 , & 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0 a 4 c 3 d 8 f - e d 2 c - 4 1 a 4 - a 4 e 3 - f 1 2 7 3 6 f 5 a 8 3 9 $ a 0 c 6 2 2 c c - 2 2 2 4 - 4 e 7 4 - 9 a 1 5 - b 2 8 0 8 9 0 0 a f b 6 " 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1 6 d d 4 a 1 f - 4 b 2 2 - 4 1 f b - 9 9 f 4 - 6 d a 6 8 c 3 7 0 e a a "   n a m e = " Q V I S   P a r t y   2   a n d / o r / t o "   a s s e m b l y = " I p h e l i o n . O u t l i n e . M o d e l . d l l "   t y p e = " I p h e l i o n . O u t l i n e . M o d e l . C o m m a n d s . Q u e s t i o n V i s i b i l i t y C o m m a n d "   o r d e r = " 2 2 " 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3 , & 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1 3 b a 0 2 e - 0 3 2 d - 4 b 4 b - 8 e 0 5 - 7 d f e e 3 6 c 2 6 d 2 " 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7 0 a 6 2 7 4 3 - d c 7 7 - 4 7 b a - 8 7 3 2 - 1 d e 7 a e 0 d f 5 1 4 "   n a m e = " Q V I S   P a r t y   3 "   a s s e m b l y = " I p h e l i o n . O u t l i n e . M o d e l . d l l "   t y p e = " I p h e l i o n . O u t l i n e . M o d e l . C o m m a n d s . Q u e s t i o n V i s i b i l i t y C o m m a n d "   o r d e r = " 2 3 " 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2 , & 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1 9 a 6 b d e d - 7 5 1 b - 4 6 8 3 - 9 8 4 8 - 8 e 0 7 e f 9 9 8 b b c $ 4 1 0 0 a 9 2 d - c 5 8 1 - 4 4 5 b - a d 8 f - 5 9 4 1 a 4 6 0 9 d 5 f " 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1 9 3 1 2 8 8 - 5 f d 7 - 4 1 2 2 - a 2 b 1 - 6 7 3 b 7 3 7 a 9 d c 9 "   n a m e = " Q V I S   P a r t y   3   a n d / o r / t o "   a s s e m b l y = " I p h e l i o n . O u t l i n e . M o d e l . d l l "   t y p e = " I p h e l i o n . O u t l i n e . M o d e l . C o m m a n d s . Q u e s t i o n V i s i b i l i t y C o m m a n d "   o r d e r = " 2 4 " 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4 , & q u o t ; T r u e & q u o t ; , & q u o t ; F a l s e & q u o t ; ) & # x A ; & 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7 4 5 8 9 f 1 1 - 3 6 5 4 - 4 c 0 1 - 9 d 8 b - f f 1 3 d 1 1 1 6 8 1 3 " 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a f d 7 f 9 0 4 - 5 b 5 7 - 4 b f c - a f 7 d - d 4 3 5 7 b 6 f e c 8 7 "   n a m e = " Q V I S   P a r t y   4 "   a s s e m b l y = " I p h e l i o n . O u t l i n e . M o d e l . d l l "   t y p e = " I p h e l i o n . O u t l i n e . M o d e l . C o m m a n d s . Q u e s t i o n V i s i b i l i t y C o m m a n d "   o r d e r = " 2 5 " 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3 , & 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2 2 6 f a 4 9 5 - f 8 8 d - 4 a b 0 - a 6 f a - f b 2 8 1 b 9 0 f 9 3 5 $ d 9 2 d 4 3 3 a - 7 f 4 3 - 4 7 2 9 - b c 0 0 - 1 f a 9 8 d a 5 c e d 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e 0 3 6 d b 8 4 - 0 0 b 6 - 4 6 e 2 - 9 5 a b - d 5 8 a 5 2 f f f 1 a 8 "   n a m e = " Q V I S   P a r t y   4   a n d / o r / t o "   a s s e m b l y = " I p h e l i o n . O u t l i n e . M o d e l . d l l "   t y p e = " I p h e l i o n . O u t l i n e . M o d e l . C o m m a n d s . Q u e s t i o n V i s i b i l i t y C o m m a n d "   o r d e r = " 2 7 " 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5 , & 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9 0 0 7 3 3 6 5 - 3 8 e 7 - 4 7 8 b - 8 a 6 7 - b d d 8 7 3 c 4 1 2 f 8 " 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d 6 e d 7 e 3 5 - a c 1 0 - 4 2 f 6 - a 3 c 5 - c 7 3 9 a 3 9 a d d 9 0 "   n a m e = " Q V I S   P a r t y   5 "   a s s e m b l y = " I p h e l i o n . O u t l i n e . M o d e l . d l l "   t y p e = " I p h e l i o n . O u t l i n e . M o d e l . C o m m a n d s . Q u e s t i o n V i s i b i l i t y C o m m a n d "   o r d e r = " 2 8 " 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4 , & 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6 0 5 5 a a a - 6 0 c 2 - 4 0 7 1 - 9 1 9 7 - 7 c 1 b e 2 3 c 9 b 6 1 $ d c b 6 a f 7 9 - c b c 5 - 4 0 b b - a 1 0 6 - e c d 8 c 8 2 4 3 3 3 b " 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0 1 f 2 4 0 b 1 - 3 e 1 f - 4 8 0 0 - 9 4 1 8 - 5 2 5 8 6 9 4 d c 2 9 8 "   n a m e = " Q V I S   P a r t y   5   a n d / o r / t o "   a s s e m b l y = " I p h e l i o n . O u t l i n e . M o d e l . d l l "   t y p e = " I p h e l i o n . O u t l i n e . M o d e l . C o m m a n d s . Q u e s t i o n V i s i b i l i t y C o m m a n d "   o r d e r = " 2 9 " 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6 , & 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9 0 9 1 4 a 7 9 - 7 b 1 3 - 4 c a 4 - b f 4 b - 8 d 6 2 2 3 1 8 1 7 3 3 " 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d 4 e c d 6 f 0 - c 1 e 8 - 4 c 5 0 - a d 2 e - 2 8 b 8 d 0 c a 2 c d 5 "   n a m e = " Q V I S   P a r t y   6 "   a s s e m b l y = " I p h e l i o n . O u t l i n e . M o d e l . d l l "   t y p e = " I p h e l i o n . O u t l i n e . M o d e l . C o m m a n d s . Q u e s t i o n V i s i b i l i t y C o m m a n d "   o r d e r = " 3 0 " 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5 , & 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a a 7 3 9 a 3 d - 0 4 8 d - 4 8 2 5 - a f b e - f 9 d 8 1 c d e 4 c 6 0 $ 8 c e d 1 0 a 8 - 6 b 0 9 - 4 0 c 9 - 8 3 0 d - d 5 a b f 6 4 0 7 9 8 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2 c f 4 7 d 3 d - 4 5 9 c - 4 f c a - a 1 7 1 - d 4 1 2 d 6 c 3 4 0 e 2 "   n a m e = " Q V I S   P a r t y   6   a n d / o r / t o "   a s s e m b l y = " I p h e l i o n . O u t l i n e . M o d e l . d l l "   t y p e = " I p h e l i o n . O u t l i n e . M o d e l . C o m m a n d s . Q u e s t i o n V i s i b i l i t y C o m m a n d "   o r d e r = " 3 1 " 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7 , & 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4 8 4 6 2 e 7 3 - 8 0 f 7 - 4 3 b b - 9 7 2 a - 5 6 5 2 6 6 f a 5 7 0 1 " 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c b 4 5 e 3 0 6 - 1 f 5 0 - 4 3 0 4 - b 8 2 2 - 2 2 f 9 a e 7 1 3 e d f "   n a m e = " Q V I S   P a r t y   7 "   a s s e m b l y = " I p h e l i o n . O u t l i n e . M o d e l . d l l "   t y p e = " I p h e l i o n . O u t l i n e . M o d e l . C o m m a n d s . Q u e s t i o n V i s i b i l i t y C o m m a n d "   o r d e r = " 3 2 " 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6 , & 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f 7 2 4 a e 2 a - 4 d 5 e - 4 1 0 c - 9 5 d 3 - c 5 6 0 b e 7 a e 1 b b $ e 9 6 c 9 4 0 3 - d a 6 3 - 4 0 8 c - 8 4 3 2 - c c 3 e 6 4 e 0 7 b 3 c " 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f 2 6 e b b f 8 - e a c a - 4 6 3 5 - b 0 8 2 - b 4 f d d 7 e d 3 d 9 d "   n a m e = " Q V I S   P a r t y   7   a n d / o r / t o "   a s s e m b l y = " I p h e l i o n . O u t l i n e . M o d e l . d l l "   t y p e = " I p h e l i o n . O u t l i n e . M o d e l . C o m m a n d s . Q u e s t i o n V i s i b i l i t y C o m m a n d "   o r d e r = " 3 3 " 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  & a m p ; g t ; =   8 , & 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c e 1 9 0 2 f e - 2 c a 6 - 4 6 e f - 8 f 5 4 - 4 a 8 6 b 8 8 b 0 e 7 9 " 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9 3 0 4 f 6 6 e - 9 c 1 c - 4 9 9 c - a 6 0 5 - a 9 5 b 2 d d 9 2 c 7 2 "   n a m e = " Q V I S   P a r t y   8 "   a s s e m b l y = " I p h e l i o n . O u t l i n e . M o d e l . d l l "   t y p e = " I p h e l i o n . O u t l i n e . M o d e l . C o m m a n d s . Q u e s t i o n V i s i b i l i t y C o m m a n d "   o r d e r = " 3 4 "   a c t i v e = " t r u e "   c o m m a n d T y p e = " r e l a u n c h " >  
             < p a r a m e t e r s >  
                 < p a r a m e t e r   i d = " 8 f 8 d f e 2 a - 0 6 b 1 - 4 f 6 7 - 8 6 3 1 - 1 9 7 e 9 a 4 7 a 0 0 9 " 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P a r t y C o u n t . S e l e c t e d V a l u e } & a m p ; g t ; 7 , & q u o t ; T r u e & q u o t ; , & q u o t ; F a l s e & q u o t ; ) & l t ; / t e x t & g t ; & # x A ; & l t ; / f o r m a t S t r i n g & g t ; "   a r g u m e n t = " F o r m a t S t r i n g "   g r o u p O r d e r = " - 1 "   i s G e n e r a t e d = " f a l s e " / >  
                 < p a r a m e t e r   i d = " 0 3 d 6 d 6 b c - 0 a 7 e - 4 2 c 9 - b a 3 5 - 0 7 1 2 2 f 1 c f 6 1 6 "   n a m e = " S h o w   v a l u e s "   t y p e = " S y s t e m . S t r i n g ,   m s c o r l i b ,   V e r s i o n = 4 . 0 . 0 . 0 ,   C u l t u r e = n e u t r a l ,   P u b l i c K e y T o k e n = b 7 7 a 5 c 5 6 1 9 3 4 e 0 8 9 "   o r d e r = " 2 "   k e y = " f i e l d V a l u e s "   v a l u e = " "   a r g u m e n t = " I t e m L i s t C o n t r o l "   g r o u p O r d e r = " - 1 "   i s G e n e r a t e d = " f a l s e " / >  
                 < p a r a m e t e r   i d = " 7 2 6 6 d e c 4 - d 7 f e - 4 0 e 4 - 9 0 b d - 4 a 3 7 9 b e 8 e d a 4 "   n a m e = " C h e c k   f i e l d ( s ) "   t y p e = " I p h e l i o n . O u t l i n e . M o d e l . E n t i t i e s . P a r a m e t e r F i e l d D e s c r i p t o r ,   I p h e l i o n . O u t l i n e . M o d e l ,   V e r s i o n = 2 . 0 . 1 1 . 1 1 5 ,   C u l t u r e = n e u t r a l ,   P u b l i c K e y T o k e n = n u l l "   o r d e r = " 9 9 9 "   k e y = " c h e c k F i e l d "   v a l u e = " "   a r g u m e n t = " M u l t i p l e C o n t r o l "   g r o u p O r d e r = " - 1 "   i s G e n e r a t e d = " f a l s e " / >  
                 < p a r a m e t e r   i d = " 1 9 6 3 4 9 8 0 - f 9 f 4 - 4 d c 7 - 8 2 1 5 - 4 1 5 0 e 1 8 0 b a 7 2 "   n a m e = " L i n k e d   c o m m a n d s "   t y p e = " S y s t e m . G u i d ,   m s c o r l i b ,   V e r s i o n = 4 . 0 . 0 . 0 ,   C u l t u r e = n e u t r a l ,   P u b l i c K e y T o k e n = b 7 7 a 5 c 5 6 1 9 3 4 e 0 8 9 "   o r d e r = " 9 9 9 "   k e y = " l i n k e d C o m m a n d "   v a l u e = " "   a r g u m e n t = " M u l t i p l e C o m m a n d C h o o s e r "   g r o u p O r d e r = " - 1 "   i s G e n e r a t e d = " f a l s e " / >  
                 < p a r a m e t e r   i d = " c 6 7 4 b 2 3 f - f 9 c 5 - 4 9 7 f - b 1 0 6 - e a a b e 7 b 5 9 8 2 1 "   n a m e = " L i n k e d   q u e s t i o n s "   t y p e = " S y s t e m . G u i d ,   m s c o r l i b ,   V e r s i o n = 4 . 0 . 0 . 0 ,   C u l t u r e = n e u t r a l ,   P u b l i c K e y T o k e n = b 7 7 a 5 c 5 6 1 9 3 4 e 0 8 9 "   o r d e r = " 9 9 9 "   k e y = " l i n k e d Q u e s t i o n "   v a l u e = " 0 0 8 9 1 3 e b - 3 a 9 b - 4 3 b a - 9 5 1 f - 4 8 5 5 3 5 2 5 e 5 3 4 $ 5 9 c a 8 d 3 3 - e 1 a 7 - 4 d f 7 - 9 4 b 0 - 3 e d e 3 b 9 2 3 b b 3 $ 3 4 b d f d 7 5 - b 4 4 4 - 4 3 5 4 - b e 6 2 - 9 c a d 1 7 0 8 a f f 0 "   a r g u m e n t = " M u l t i p l e C o n t r o l "   g r o u p O r d e r = " - 1 "   i s G e n e r a t e d = " f a l s e " / >  
                 < p a r a m e t e r   i d = " c 7 a b 5 e 5 b - 1 6 7 a - 4 b 5 b - 9 b b 6 - f 0 2 7 a e 7 3 5 3 4 b "   n a m e = " R e p l a c e   v a l u e s   w i t h   l a b e l s "   t y p e = " S y s t e m . B o o l e a n ,   m s c o r l i b ,   V e r s i o n = 4 . 0 . 0 . 0 ,   C u l t u r e = n e u t r a l ,   P u b l i c K e y T o k e n = b 7 7 a 5 c 5 6 1 9 3 4 e 0 8 9 "   o r d e r = " 9 9 9 "   k e y = " u s e L a b e l s "   v a l u e = " T r u e "   g r o u p O r d e r = " - 1 "   i s G e n e r a t e d = " f a l s e " / >  
             < / p a r a m e t e r s >  
         < / c o m m a n d >  
         < c o m m a n d   i d = " f 6 e 9 d 2 f b - b d c 2 - 4 3 3 c - 9 3 4 b - 3 5 9 2 1 0 8 6 a 1 d e "   n a m e = " S h o w   q u e s t i o n   f o r m "   a s s e m b l y = " I p h e l i o n . O u t l i n e . M o d e l . d l l "   t y p e = " I p h e l i o n . O u t l i n e . M o d e l . C o m m a n d s . S h o w F o r m C o m m a n d "   o r d e r = " 3 5 "   a c t i v e = " t r u e "   c o m m a n d T y p e = " r e l a u n c h " >  
             < p a r a m e t e r s >  
                 < p a r a m e t e r   i d = " b e e 7 5 9 5 4 - a a 1 c - 4 0 5 a - b 1 a f - f 0 4 2 b 2 a a a 5 d d "   n a m e = " D i s p l a y   t y p e "   t y p e = " I p h e l i o n . O u t l i n e . M o d e l . C o m m a n d s . F o r m T y p e ,   I p h e l i o n . O u t l i n e . M o d e l ,   V e r s i o n = 2 . 0 . 1 1 . 1 1 5 ,   C u l t u r e = n e u t r a l ,   P u b l i c K e y T o k e n = n u l l "   o r d e r = " 0 "   k e y = " f o r m T y p e "   v a l u e = " U s e r P r e f e r e n c e " 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1 f 7 5 6 5 9 6 - b 2 0 4 - 4 6 e 4 - b 5 6 a - c 9 a b 9 f 1 3 4 6 0 5 "   n a m e = " U p d a t e   d r a f t   n u m b e r   v a l u e "   a s s e m b l y = " I p h e l i o n . O u t l i n e . M o d e l . d l l "   t y p e = " I p h e l i o n . O u t l i n e . M o d e l . C o m m a n d s . S e t F i e l d V a l u e C o m m a n d "   o r d e r = " 3 6 "   a c t i v e = " t r u e "   c o m m a n d T y p e = " r e l a u n c h " >  
             < p a r a m e t e r s >  
                 < p a r a m e t e r   i d = " c 1 f e 5 6 3 6 - 2 f 0 c - 4 f 0 3 - 9 7 2 f - 2 0 9 5 8 3 f 5 4 c f 1 "   n a m e = " F i e l d   l i s t "   t y p e = " I p h e l i o n . O u t l i n e . M o d e l . E n t i t i e s . I n l i n e P a r a m e t e r E n t i t y C o l l e c t i o n ` 1 [ [ I p h e l i o n . O u t l i n e . M o d e l . C o m m a n d s . F i e l d V a l u e P a r a m e t e r E n t i t y ,   I p h e l i o n . O u t l i n e . M o d e l ,   V e r s i o n = 2 . 0 . 1 1 . 1 1 5 ,   C u l t u r e = n e u t r a l ,   P u b l i c K e y T o k e n = n u l l ] ] ,   I p h e l i o n . O u t l i n e . M o d e l ,   V e r s i o n = 2 . 0 . 1 1 . 1 1 5 , 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r a f t . D r a f t   N u m b e r & q u o t ;   f i e l d = & q u o t ; 8 2 d d e e 8 e - e 8 3 e - 4 f 9 b - b e 1 b - 0 e 8 b 0 4 3 1 d b 6 3 | a e d 1 3 d 2 6 - 2 c f e - 4 b 4 0 - 9 d 3 6 - 1 a 3 a 3 8 0 3 a 7 c d | D r a f t . D r a f t   N u m b e r & 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I F ( & a m p ; # x D ; & a m p ; # x A ; { D r a f t T y p e . S e l e c t e d   I t e m s } = & a m p ; q u o t ; D R A F T & a m p ; q u o t ; , & a m p ; # x D ; & a m p ; # x A ; I F N O T E M P T Y ( { D r a f t N u m b e r . S e l e c t e d V a l u e } , & a m p ; # x D ; & a m p ; # x A ; { D r a f t N u m b e r . S e l e c t e d V a l u e } , & a m p ; q u o t ; 1 & a m p ; q u o t ; ) , & a m p ; # x D ; & a m p ; # x A ; { D r a f t T y p e . S e l e c t e d   I t e m s } ) & 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c 0 e e e 5 4 8 - 2 7 0 c - 4 a 2 4 - 9 c 9 1 - c a 7 5 1 7 0 d 4 7 8 8 "   n a m e = " R e n d e r   f i e l d s   t o   d o c u m e n t "   a s s e m b l y = " I p h e l i o n . O u t l i n e . M o d e l . d l l "   t y p e = " I p h e l i o n . O u t l i n e . M o d e l . C o m m a n d s . R e n d e r D o c u m e n t C o m m a n d "   o r d e r = " 3 7 "   a c t i v e = " t r u e "   c o m m a n d T y p e = " r e l a u n c h " > 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7 d a 1 a 0 1 a - e 5 c c - 4 8 2 4 - 8 3 6 d - b c d 1 3 9 d 9 9 2 9 3 "   n a m e = " R W S   C o v e r   P a r t i e s "   a s s e m b l y = " I p h e l i o n . O u t l i n e . W o r d . d l l "   t y p e = " I p h e l i o n . O u t l i n e . W o r d . C o m m a n d s . R e m o v e R e g i o n W h i t e S p a c e C o m m a n d "   o r d e r = " 3 8 "   a c t i v e = " t r u e "   c o m m a n d T y p e = " r e l a u n c h " >  
             < p a r a m e t e r s >  
                 < p a r a m e t e r   i d = " a 2 c 9 a 5 e e - 4 e 2 1 - 4 1 d 1 - b 3 3 0 - 2 e 3 6 6 9 7 8 7 d f a "   n a m e = " A r e a "   t y p e = " I p h e l i o n . O u t l i n e . M o d e l . E n t i t i e s . C o n t r o l A r e a ,   I p h e l i o n . O u t l i n e . M o d e l ,   V e r s i o n = 2 . 0 . 1 1 . 1 1 5 ,   C u l t u r e = n e u t r a l ,   P u b l i c K e y T o k e n = n u l l "   o r d e r = " 9 9 9 "   k e y = " a r e a "   v a l u e = " A l l "   g r o u p O r d e r = " - 1 "   i s G e n e r a t e d = " f a l s e " / >  
                 < p a r a m e t e r   i d = " 7 2 8 d 9 f d d - 9 f 6 e - 4 2 1 c - b b 0 6 - 6 1 f 1 b d 0 2 5 d 0 e "   n a m e = " R e g i o n   c o n t r o l "   t y p e = " S y s t e m . G u i d ,   m s c o r l i b ,   V e r s i o n = 4 . 0 . 0 . 0 ,   C u l t u r e = n e u t r a l ,   P u b l i c K e y T o k e n = b 7 7 a 5 c 5 6 1 9 3 4 e 0 8 9 "   o r d e r = " 9 9 9 "   k e y = " c o n t r o l T a g "   v a l u e = " d a 8 7 9 9 7 7 - 3 5 1 9 - 4 6 3 9 - 8 f a e - 3 9 6 5 2 b d 2 7 7 1 d "   a r g u m e n t = " C o n t r o l C h o o s e r "   g r o u p O r d e r = " - 1 "   i s G e n e r a t e d = " f a l s e " / >  
                 < p a r a m e t e r   i d = " 6 1 2 b c 8 3 c - a 1 0 9 - 4 b 4 1 - b 7 2 b - 6 f f c d f 3 5 e 8 0 3 "   n a m e = " R e m o v e   c o n t r o l "   t y p e = " S y s t e m . B o o l e a n ,   m s c o r l i b ,   V e r s i o n = 4 . 0 . 0 . 0 ,   C u l t u r e = n e u t r a l ,   P u b l i c K e y T o k e n = b 7 7 a 5 c 5 6 1 9 3 4 e 0 8 9 "   o r d e r = " 9 9 9 "   k e y = " r e m o v e C o n t r o l "   v a l u e = " F a l s e "   g r o u p O r d e r = " - 1 "   i s G e n e r a t e d = " f a l s e " / >  
             < / p a r a m e t e r s >  
         < / c o m m a n d >  
         < c o m m a n d   i d = " 6 f a f c b 1 d - 8 4 9 d - 4 c 4 4 - 9 c a 7 - b 5 1 e 0 b a d 6 e d 8 "   n a m e = " R W S   T O C "   a s s e m b l y = " I p h e l i o n . O u t l i n e . W o r d . d l l "   t y p e = " I p h e l i o n . O u t l i n e . W o r d . C o m m a n d s . R e m o v e R e g i o n W h i t e S p a c e C o m m a n d "   o r d e r = " 3 9 "   a c t i v e = " t r u e "   c o m m a n d T y p e = " r e l a u n c h " >  
             < p a r a m e t e r s >  
                 < p a r a m e t e r   i d = " e d d 9 1 8 9 f - 0 6 c f - 4 f 6 c - b e 2 8 - 6 a 3 f e 5 6 8 e e 2 4 "   n a m e = " R e g i o n   c o n t r o l "   t y p e = " S y s t e m . G u i d ,   m s c o r l i b ,   V e r s i o n = 4 . 0 . 0 . 0 ,   C u l t u r e = n e u t r a l ,   P u b l i c K e y T o k e n = b 7 7 a 5 c 5 6 1 9 3 4 e 0 8 9 "   o r d e r = " 9 9 9 "   k e y = " c o n t r o l T a g "   v a l u e = " c 7 1 f a a e d - 3 6 c 3 - 4 7 7 0 - 9 0 6 b - e 4 0 8 e 3 a 9 f 4 2 6 "   a r g u m e n t = " C o n t r o l C h o o s e r "   g r o u p O r d e r = " - 1 "   i s G e n e r a t e d = " f a l s e " / >  
                 < p a r a m e t e r   i d = " 0 6 5 6 d d 7 0 - 5 f 8 4 - 4 b 8 e - 9 a c a - a 1 e 6 7 3 7 a 5 1 3 0 "   n a m e = " A r e a "   t y p e = " I p h e l i o n . O u t l i n e . M o d e l . E n t i t i e s . C o n t r o l A r e a ,   I p h e l i o n . O u t l i n e . M o d e l ,   V e r s i o n = 2 . 0 . 1 1 . 1 1 5 ,   C u l t u r e = n e u t r a l ,   P u b l i c K e y T o k e n = n u l l "   o r d e r = " 9 9 9 "   k e y = " a r e a "   v a l u e = " B o t t o m "   g r o u p O r d e r = " - 1 "   i s G e n e r a t e d = " f a l s e " / >  
                 < p a r a m e t e r   i d = " 1 5 c 6 7 b 3 1 - a b d b - 4 8 d c - 8 4 1 2 - 9 9 1 3 b b c b 5 6 a 7 "   n a m e = " R e m o v e   c o n t r o l "   t y p e = " S y s t e m . B o o l e a n ,   m s c o r l i b ,   V e r s i o n = 4 . 0 . 0 . 0 ,   C u l t u r e = n e u t r a l ,   P u b l i c K e y T o k e n = b 7 7 a 5 c 5 6 1 9 3 4 e 0 8 9 "   o r d e r = " 9 9 9 "   k e y = " r e m o v e C o n t r o l "   v a l u e = " F a l s e "   g r o u p O r d e r = " - 1 "   i s G e n e r a t e d = " f a l s e " / >  
             < / p a r a m e t e r s >  
         < / c o m m a n d >  
         < c o m m a n d   i d = " f b 4 3 c e b 7 - 6 b 5 5 - 4 9 6 4 - a c 7 8 - a 5 4 8 6 a 1 7 b 9 7 3 "   n a m e = " U p d a t e   d o c u m e n t   f i e l d s "   a s s e m b l y = " I p h e l i o n . O u t l i n e . W o r d . d l l "   t y p e = " I p h e l i o n . O u t l i n e . W o r d . C o m m a n d s . U p d a t e D o c u m e n t F i e l d s C o m m a n d "   o r d e r = " 4 0 "   a c t i v e = " t r u e "   c o m m a n d T y p e = " r e l a u n c h " >  
             < p a r a m e t e r s >  
                 < p a r a m e t e r   i d = " 0 3 8 e f a d 2 - 5 8 e e - 4 8 e 9 - 8 8 4 a - 0 e 0 d a f a 1 e 5 a 8 "   n a m e = " U p d a t e   t a b l e   o f   c o n t e n t s "   t y p e = " S y s t e m . B o o l e a n ,   m s c o r l i b ,   V e r s i o n = 4 . 0 . 0 . 0 ,   C u l t u r e = n e u t r a l ,   P u b l i c K e y T o k e n = b 7 7 a 5 c 5 6 1 9 3 4 e 0 8 9 "   o r d e r = " 9 9 9 "   k e y = " u p d a t e T a b l e O f C o n t e n t s "   v a l u e = " T r u e "   g r o u p O r d e r = " - 1 "   i s G e n e r a t e d = " f a l s e " / >  
                 < p a r a m e t e r   i d = " 5 0 f 6 3 1 3 3 - 4 f 0 7 - 4 7 4 9 - b 0 a e - 9 1 2 a e 4 0 e 0 c b 6 "   n a m e = " U p d a t e   t a b l e   o f   f i g u r e s "   t y p e = " S y s t e m . B o o l e a n ,   m s c o r l i b ,   V e r s i o n = 4 . 0 . 0 . 0 ,   C u l t u r e = n e u t r a l ,   P u b l i c K e y T o k e n = b 7 7 a 5 c 5 6 1 9 3 4 e 0 8 9 "   o r d e r = " 9 9 9 "   k e y = " u p d a t e T a b l e O f F i g u r e s "   v a l u e = " F a l s e "   g r o u p O r d e r = " - 1 "   i s G e n e r a t e d = " f a l s e " / >  
                 < p a r a m e t e r   i d = " c 1 e f 8 0 d 4 - a 0 7 b - 4 d 6 c - 8 1 7 8 - 5 8 7 b 9 e b 5 4 8 0 f "   n a m e = " U p d a t e   t a b l e   o f   a u t h o r i t i e s "   t y p e = " S y s t e m . B o o l e a n ,   m s c o r l i b ,   V e r s i o n = 4 . 0 . 0 . 0 ,   C u l t u r e = n e u t r a l ,   P u b l i c K e y T o k e n = b 7 7 a 5 c 5 6 1 9 3 4 e 0 8 9 "   o r d e r = " 9 9 9 "   k e y = " u p d a t e T a b l e O f A u t h o r i t i e s "   v a l u e = " F a l s e "   g r o u p O r d e r = " - 1 "   i s G e n e r a t e d = " f a l s e " / >  
                 < p a r a m e t e r   i d = " f d 6 4 f b 8 8 - 4 9 d c - 4 2 d 4 - 8 8 8 7 - 5 4 c 8 2 f 2 6 a 2 9 b "   n a m e = " U p d a t e   d o c u m e n t   f i e l d s "   t y p e = " S y s t e m . B o o l e a n ,   m s c o r l i b ,   V e r s i o n = 4 . 0 . 0 . 0 ,   C u l t u r e = n e u t r a l ,   P u b l i c K e y T o k e n = b 7 7 a 5 c 5 6 1 9 3 4 e 0 8 9 "   o r d e r = " 9 9 9 "   k e y = " u p d a t e D o c u m e n t F i e l d s "   v a l u e = " T r u e "   g r o u p O r d e r = " - 1 "   i s G e n e r a t e d = " f a l s e " / >  
             < / p a r a m e t e r s >  
         < / c o m m a n d >  
         < c o m m a n d   i d = " 3 f 0 9 d c 7 f - 0 7 2 d - 4 2 c 1 - 9 a b 2 - b c 3 2 2 2 b 2 d 0 7 e "   n a m e = " U p d a t e   W o r k S i t e   a u t h o r "   a s s e m b l y = " I p h e l i o n . O u t l i n e . I n t e g r a t i o n . W o r k S i t e . R e s t . d l l "   t y p e = " I p h e l i o n . O u t l i n e . I n t e g r a t i o n . W o r k S i t e . R e s t . C o m m a n d s . U p d a t e A u t h o r C o m m a n d "   o r d e r = " 4 1 "   a c t i v e = " t r u e "   c o m m a n d T y p e = " r e l a u n c h " >  
             < p a r a m e t e r s >  
                 < p a r a m e t e r   i d = " 7 a 6 f e 9 b 0 - 2 f a 6 - 4 3 d 3 - 8 2 4 8 - 5 a d 4 e d d 9 e 0 1 9 "   n a m e = " A u t h o r   F i e l d "   t y p e = " I p h e l i o n . O u t l i n e . M o d e l . E n t i t i e s . P a r a m e t e r F i e l d D e s c r i p t o r ,   I p h e l i o n . O u t l i n e . M o d e l ,   V e r s i o n = 2 . 0 . 1 1 . 1 1 5 ,   C u l t u r e = n e u t r a l ,   P u b l i c K e y T o k e n = n u l l "   o r d e r = " 9 9 9 "   k e y = " a u t h o r F i e l d "   v a l u e = " 0 8 3 d 5 a 5 f - 7 a 4 6 - 4 9 2 7 - a d 1 b - 2 e 7 1 0 3 f 3 6 8 b 1 | f 2 9 4 b 1 d 2 - 1 b 4 5 - 4 e 5 f - 9 4 c 4 - 2 9 5 3 e 5 1 5 0 1 3 7 "   g r o u p O r d e r = " - 1 "   i s G e n e r a t e d = " f a l s e " / >  
             < / p a r a m e t e r s >  
         < / c o m m a n d >  
         < c o m m a n d   i d = " a 7 7 d 3 0 a 0 - b 2 0 d - 4 9 b 4 - 9 a f 4 - 8 d 5 3 9 a b a 0 7 a 7 "   n a m e = " U p d a t e   W o r k S i t e   p r o f i l e "   a s s e m b l y = " I p h e l i o n . O u t l i n e . I n t e g r a t i o n . W o r k S i t e . R e s t . d l l "   t y p e = " I p h e l i o n . O u t l i n e . I n t e g r a t i o n . W o r k S i t e . R e s t . C o m m a n d s . U p d a t e P r o f i l e F i e l d C o m m a n d "   o r d e r = " 4 2 "   a c t i v e = " t r u e "   c o m m a n d T y p e = " r e l a u n c h " >  
             < p a r a m e t e r s >  
                 < p a r a m e t e r   i d = " c 0 1 5 7 2 7 9 - 3 0 0 9 - 4 6 b 7 - b f 5 6 - 2 b 2 f 3 8 8 4 1 7 8 f "   n a m e = " C u s t o m   F i e l d   1 "   t y p e = " I p h e l i o n . O u t l i n e . I n t e g r a t i o n . W o r k S i t e . E n t i t i e s . W o r k S i t e C u s t o m F i e l d s ,   I p h e l i o n . O u t l i n e . I n t e g r a t i o n . W o r k S i t e ,   V e r s i o n = 2 . 0 . 1 1 . 1 1 5 ,   C u l t u r e = n e u t r a l ,   P u b l i c K e y T o k e n = n u l l "   o r d e r = " 0 "   k e y = " c u s t o m F i e l d 1 "   v a l u e = " C u s t o m 5 "   g r o u p O r d e r = " - 1 "   i s G e n e r a t e d = " f a l s e " / >  
                 < p a r a m e t e r   i d = " a 5 6 1 b 0 e a - c d 0 7 - 4 b f 4 - 8 6 e 1 - 3 c c d f 2 2 a 1 8 8 e "   n a m e = " F i e l d   v a l u e   1 "   t y p e = " S y s t e m . S t r i n g ,   m s c o r l i b ,   V e r s i o n = 4 . 0 . 0 . 0 ,   C u l t u r e = n e u t r a l ,   P u b l i c K e y T o k e n = b 7 7 a 5 c 5 6 1 9 3 4 e 0 8 9 "   o r d e r = " 1 "   k e y = " f i e l d V a l u e 1 "   v a l u e = " & l t ; ? x m l   v e r s i o n = & q u o t ; 1 . 0 & q u o t ;   e n c o d i n g = & q u o t ; u t f - 1 6 & q u o t ; ? & g t ; & # x A ; & l t ; f o r m a t S t r i n g   x m l n s : x s d = & q u o t ; h t t p : / / w w w . w 3 . o r g / 2 0 0 1 / X M L S c h e m a & q u o t ;   x m l n s : x s i = & q u o t ; h t t p : / / w w w . w 3 . o r g / 2 0 0 1 / X M L S c h e m a - i n s t a n c e & q u o t ; & g t ; & # x A ;     & l t ; t y p e & g t ; e x p r e s s i o n & l t ; / t y p e & g t ; & # x A ;     & l t ; t e x t & g t ; I F ( { O v e r r i d e   D e f a u l t   C l a s s i f i c a t i o n . V a l u e   F i e l d } = t r u e , & # x A ;   F I R S T N O T E M P T Y ( & # x A ;     I F ( { C l a s s i f i c a t i o n . S e l e c t e d   I t e m s }   =   { L a b e l s . C l a s s i f i c a t i o n   -   C o n f i d e n t i a l   ( f u l l ) } , { L a b e l s . C l a s s i f i c a t i o n   -   C o n f i d e n t i a l   ( I M ) } , & q u o t ; & q u o t ; ) , & # x A ;     I F ( { C l a s s i f i c a t i o n . S e l e c t e d   I t e m s }   =   { L a b e l s . C l a s s i f i c a t i o n   -   P r i v a t e   ( f u l l ) } , { L a b e l s . C l a s s i f i c a t i o n   -   P r i v a t e   ( I M ) } , & q u o t ; & q u o t ; ) , & # x A ;     I F ( { C l a s s i f i c a t i o n . S e l e c t e d   I t e m s }   =   { L a b e l s . C l a s s i f i c a t i o n   -   P u b l i c   ( f u l l ) } , { L a b e l s . C l a s s i f i c a t i o n   -   P u b l i c   ( I M ) } , & q u o t ; & q u o t ; ) , & # x A ;     I F ( { C l a s s i f i c a t i o n . S e l e c t e d   I t e m s }   =   { L a b e l s . C l a s s i f i c a t i o n   -   I n t e r n a l   ( f u l l ) } , { L a b e l s . C l a s s i f i c a t i o n   -   I n t e r n a l   ( I M ) } , & q u o t ; & q u o t ; ) , & # x A ;     I F ( { C l a s s i f i c a t i o n . S e l e c t e d   I t e m s }   =   { L a b e l s . C l a s s i f i c a t i o n   -   C l i e n t   S p e c i f i c   ( f u l l ) } , { L a b e l s . C l a s s i f i c a t i o n   -   C l i e n t   S p e c i f i c   ( I M ) } , & q u o t ; & q u o t ; ) & # x A ;   & # x A ;   ) & # x A ; , { D M S . P r o f i l e F i e l d 1 } ) & l t ; / t e x t & g t ; & # x A ; & l t ; / f o r m a t S t r i n g & g t ; "   a r g u m e n t = " F o r m a t S t r i n g "   g r o u p O r d e r = " - 1 "   i s G e n e r a t e d = " f a l s e " / >  
                 < p a r a m e t e r   i d = " a c b a 9 a d f - 0 6 1 2 - 4 6 1 5 - 8 2 4 9 - 9 d 2 a 2 f 9 2 b 0 0 3 "   n a m e = " C u s t o m   F i e l d   2 "   t y p e = " I p h e l i o n . O u t l i n e . I n t e g r a t i o n . W o r k S i t e . E n t i t i e s . W o r k S i t e C u s t o m F i e l d s ,   I p h e l i o n . O u t l i n e . I n t e g r a t i o n . W o r k S i t e ,   V e r s i o n = 2 . 0 . 1 1 . 1 1 5 ,   C u l t u r e = n e u t r a l ,   P u b l i c K e y T o k e n = n u l l "   o r d e r = " 2 "   k e y = " c u s t o m F i e l d 2 "   v a l u e = " U n k n o w n "   g r o u p O r d e r = " - 1 "   i s G e n e r a t e d = " f a l s e " / >  
                 < p a r a m e t e r   i d = " b 6 7 c 1 a d 3 - 3 f a b - 4 5 1 6 - b b 5 9 - 6 d a c a c 3 9 0 6 a 8 "   n a m e = " F i e l d   v a l u e   2 "   t y p e = " S y s t e m . S t r i n g ,   m s c o r l i b ,   V e r s i o n = 4 . 0 . 0 . 0 ,   C u l t u r e = n e u t r a l ,   P u b l i c K e y T o k e n = b 7 7 a 5 c 5 6 1 9 3 4 e 0 8 9 "   o r d e r = " 3 "   k e y = " f i e l d V a l u e 2 "   v a l u e = " "   a r g u m e n t = " F o r m a t S t r i n g "   g r o u p O r d e r = " - 1 "   i s G e n e r a t e d = " f a l s e " / >  
                 < p a r a m e t e r   i d = " 5 7 0 7 1 7 5 b - d 7 a c - 4 9 1 e - b 0 2 8 - b 0 7 a a f a 4 b 5 d 9 "   n a m e = " C u s t o m   F i e l d   3 "   t y p e = " I p h e l i o n . O u t l i n e . I n t e g r a t i o n . W o r k S i t e . E n t i t i e s . W o r k S i t e C u s t o m F i e l d s ,   I p h e l i o n . O u t l i n e . I n t e g r a t i o n . W o r k S i t e ,   V e r s i o n = 2 . 0 . 1 1 . 1 1 5 ,   C u l t u r e = n e u t r a l ,   P u b l i c K e y T o k e n = n u l l "   o r d e r = " 4 "   k e y = " c u s t o m F i e l d 3 "   v a l u e = " U n k n o w n "   g r o u p O r d e r = " - 1 "   i s G e n e r a t e d = " f a l s e " / >  
                 < p a r a m e t e r   i d = " 8 8 8 3 0 0 b 0 - 5 4 5 6 - 4 d 7 4 - 8 5 c 9 - 7 5 3 d 2 e 7 7 6 2 3 8 "   n a m e = " F i e l d   v a l u e   3 "   t y p e = " S y s t e m . S t r i n g ,   m s c o r l i b ,   V e r s i o n = 4 . 0 . 0 . 0 ,   C u l t u r e = n e u t r a l ,   P u b l i c K e y T o k e n = b 7 7 a 5 c 5 6 1 9 3 4 e 0 8 9 "   o r d e r = " 5 "   k e y = " f i e l d V a l u e 3 "   v a l u e = " "   a r g u m e n t = " F o r m a t S t r i n g "   g r o u p O r d e r = " - 1 "   i s G e n e r a t e d = " f a l s e " / >  
                 < p a r a m e t e r   i d = " 6 c c d b 5 8 1 - 6 e 7 0 - 4 2 5 b - 9 c 7 3 - a d d b 6 2 1 9 3 b a 0 "   n a m e = " D a t e   f o r m a t "   t y p e = " S y s t e m . S t r i n g ,   m s c o r l i b ,   V e r s i o n = 4 . 0 . 0 . 0 ,   C u l t u r e = n e u t r a l ,   P u b l i c K e y T o k e n = b 7 7 a 5 c 5 6 1 9 3 4 e 0 8 9 "   o r d e r = " 6 "   k e y = " d a t e F o r m a 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p a r a m e t e r s >  
         < / c o m m a n d >  
     < / c o m m a n d s >  
     < f i e l d s >  
         < f i e l d   i d = " c c 2 2 6 c f 8 - d 3 1 1 - 4 d 6 6 - a 9 e c - a 0 f 9 f 3 2 d c e 0 a "   n a m e = " A d d r e s s "   t y p e = " "   o r d e r = " 9 9 9 "   e n t i t y I d = " 0 0 8 9 1 3 e b - 3 a 9 b - 4 3 b a - 9 5 1 f - 4 8 5 5 3 5 2 5 e 5 3 4 " 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0 0 8 9 1 3 e b - 3 a 9 b - 4 3 b a - 9 5 1 f - 4 8 5 5 3 5 2 5 e 5 3 4 " 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0 0 8 9 1 3 e b - 3 a 9 b - 4 3 b a - 9 5 1 f - 4 8 5 5 3 5 2 5 e 5 3 4 "   l i n k e d E n t i t y I d = " 0 0 0 0 0 0 0 0 - 0 0 0 0 - 0 0 0 0 - 0 0 0 0 - 0 0 0 0 0 0 0 0 0 0 0 0 "   l i n k e d F i e l d I d = " 0 0 0 0 0 0 0 0 - 0 0 0 0 - 0 0 0 0 - 0 0 0 0 - 0 0 0 0 0 0 0 0 0 0 0 0 "   l i n k e d F i e l d I n d e x = " 0 "   i n d e x = " 0 "   f i e l d T y p e = " q u e s t i o n "   f o r m a t E v a l u a t o r T y p e = " f o r m a t S t r i n g "   h i d d e n = " f a l s e " / >  
         < f i e l d   i d = " e b b 2 7 9 6 b - 9 4 4 a - 4 1 b 1 - a 5 e 0 - 3 c 1 f e 4 6 9 0 2 b 7 "   n a m e = " C u s t o m 1 "   t y p e = " "   o r d e r = " 9 9 9 "   e n t i t y I d = " 0 0 8 9 1 3 e b - 3 a 9 b - 4 3 b a - 9 5 1 f - 4 8 5 5 3 5 2 5 e 5 3 4 "   l i n k e d E n t i t y I d = " 0 0 0 0 0 0 0 0 - 0 0 0 0 - 0 0 0 0 - 0 0 0 0 - 0 0 0 0 0 0 0 0 0 0 0 0 "   l i n k e d F i e l d I d = " 0 0 0 0 0 0 0 0 - 0 0 0 0 - 0 0 0 0 - 0 0 0 0 - 0 0 0 0 0 0 0 0 0 0 0 0 "   l i n k e d F i e l d I n d e x = " 0 "   i n d e x = " 0 "   f i e l d T y p e = " q u e s t i o n "   f o r m a t E v a l u a t o r T y p e = " f o r m a t S t r i n g "   h i d d e n = " f a l s e " / >  
         < f i e l d   i d = " 6 a 1 4 9 a 7 8 - 6 a f e - 4 5 d 0 - 9 8 d 2 - 4 3 b 2 9 1 4 a 3 5 9 d "   n a m e = " C u s t o m 2 "   t y p e = " "   o r d e r = " 9 9 9 "   e n t i t y I d = " 0 0 8 9 1 3 e b - 3 a 9 b - 4 3 b a - 9 5 1 f - 4 8 5 5 3 5 2 5 e 5 3 4 "   l i n k e d E n t i t y I d = " 0 0 0 0 0 0 0 0 - 0 0 0 0 - 0 0 0 0 - 0 0 0 0 - 0 0 0 0 0 0 0 0 0 0 0 0 "   l i n k e d F i e l d I d = " 0 0 0 0 0 0 0 0 - 0 0 0 0 - 0 0 0 0 - 0 0 0 0 - 0 0 0 0 0 0 0 0 0 0 0 0 "   l i n k e d F i e l d I n d e x = " 0 "   i n d e x = " 0 "   f i e l d T y p e = " q u e s t i o n "   f o r m a t E v a l u a t o r T y p e = " f o r m a t S t r i n g "   h i d d e n = " f a l s e " / >  
         < f i e l d   i d = " 3 c 8 5 3 9 9 0 - c 3 9 3 - 4 1 a f - 8 9 3 0 - 8 c 7 2 f f 7 f 8 1 2 8 "   n a m e = " D e l i v e r y   m e t h o d "   t y p e = " "   o r d e r = " 9 9 9 "   e n t i t y I d = " 0 0 8 9 1 3 e b - 3 a 9 b - 4 3 b a - 9 5 1 f - 4 8 5 5 3 5 2 5 e 5 3 4 "   l i n k e d E n t i t y I d = " 0 0 0 0 0 0 0 0 - 0 0 0 0 - 0 0 0 0 - 0 0 0 0 - 0 0 0 0 0 0 0 0 0 0 0 0 "   l i n k e d F i e l d I d = " 0 0 0 0 0 0 0 0 - 0 0 0 0 - 0 0 0 0 - 0 0 0 0 - 0 0 0 0 0 0 0 0 0 0 0 0 "   l i n k e d F i e l d I n d e x = " 0 "   i n d e x = " 0 "   f i e l d T y p e = " q u e s t i o n "   f o r m a t E v a l u a t o r T y p e = " f o r m a t S t r i n g "   h i d d e n = " f a l s e " / >  
         < f i e l d   i d = " 3 c 4 0 6 f 8 3 - c b 8 9 - 4 c a f - 8 3 2 5 - 4 7 f 9 4 e 2 f 2 d c 9 "   n a m e = " D e p a r t m e n t "   t y p e = " "   o r d e r = " 9 9 9 "   e n t i t y I d = " 0 0 8 9 1 3 e b - 3 a 9 b - 4 3 b a - 9 5 1 f - 4 8 5 5 3 5 2 5 e 5 3 4 "   l i n k e d E n t i t y I d = " 0 0 0 0 0 0 0 0 - 0 0 0 0 - 0 0 0 0 - 0 0 0 0 - 0 0 0 0 0 0 0 0 0 0 0 0 "   l i n k e d F i e l d I d = " 0 0 0 0 0 0 0 0 - 0 0 0 0 - 0 0 0 0 - 0 0 0 0 - 0 0 0 0 0 0 0 0 0 0 0 0 "   l i n k e d F i e l d I n d e x = " 0 "   i n d e x = " 0 "   f i e l d T y p e = " q u e s t i o n "   f o r m a t E v a l u a t o r T y p e = " f o r m a t S t r i n g "   h i d d e n = " f a l s e " / >  
         < f i e l d   i d = " 3 8 3 a 6 e 4 c - c 1 3 0 - 4 8 6 d - 9 d 3 f - 9 2 e d b 3 9 d 1 3 d f "   n a m e = " E m a i l "   t y p e = " "   o r d e r = " 9 9 9 "   e n t i t y I d = " 0 0 8 9 1 3 e b - 3 a 9 b - 4 3 b a - 9 5 1 f - 4 8 5 5 3 5 2 5 e 5 3 4 "   l i n k e d E n t i t y I d = " 0 0 0 0 0 0 0 0 - 0 0 0 0 - 0 0 0 0 - 0 0 0 0 - 0 0 0 0 0 0 0 0 0 0 0 0 "   l i n k e d F i e l d I d = " 0 0 0 0 0 0 0 0 - 0 0 0 0 - 0 0 0 0 - 0 0 0 0 - 0 0 0 0 0 0 0 0 0 0 0 0 "   l i n k e d F i e l d I n d e x = " 0 "   i n d e x = " 0 "   f i e l d T y p e = " q u e s t i o n "   f o r m a t E v a l u a t o r T y p e = " f o r m a t S t r i n g "   h i d d e n = " f a l s e " / >  
         < f i e l d   i d = " 1 0 e 7 9 f 0 c - e 1 7 0 - 4 9 c 0 - b 1 3 8 - 5 2 6 a b e 5 4 6 b 4 f "   n a m e = " F a x   N u m b e r "   t y p e = " "   o r d e r = " 9 9 9 "   e n t i t y I d = " 0 0 8 9 1 3 e b - 3 a 9 b - 4 3 b a - 9 5 1 f - 4 8 5 5 3 5 2 5 e 5 3 4 "   l i n k e d E n t i t y I d = " 0 0 0 0 0 0 0 0 - 0 0 0 0 - 0 0 0 0 - 0 0 0 0 - 0 0 0 0 0 0 0 0 0 0 0 0 "   l i n k e d F i e l d I d = " 0 0 0 0 0 0 0 0 - 0 0 0 0 - 0 0 0 0 - 0 0 0 0 - 0 0 0 0 0 0 0 0 0 0 0 0 "   l i n k e d F i e l d I n d e x = " 0 "   i n d e x = " 0 "   f i e l d T y p e = " q u e s t i o n "   f o r m a t E v a l u a t o r T y p e = " f o r m a t S t r i n g "   h i d d e n = " f a l s e " / >  
         < f i e l d   i d = " b d a e 3 b 1 5 - 7 2 b 5 - 4 8 b c - 9 e 3 6 - 3 e f 5 c a 0 7 e e 2 3 "   n a m e = " F o r e n a m e "   t y p e = " "   o r d e r = " 9 9 9 "   e n t i t y I d = " 0 0 8 9 1 3 e b - 3 a 9 b - 4 3 b a - 9 5 1 f - 4 8 5 5 3 5 2 5 e 5 3 4 " 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0 0 8 9 1 3 e b - 3 a 9 b - 4 3 b a - 9 5 1 f - 4 8 5 5 3 5 2 5 e 5 3 4 "   l i n k e d E n t i t y I d = " 0 0 0 0 0 0 0 0 - 0 0 0 0 - 0 0 0 0 - 0 0 0 0 - 0 0 0 0 0 0 0 0 0 0 0 0 "   l i n k e d F i e l d I d = " 0 0 0 0 0 0 0 0 - 0 0 0 0 - 0 0 0 0 - 0 0 0 0 - 0 0 0 0 0 0 0 0 0 0 0 0 "   l i n k e d F i e l d I n d e x = " 0 "   i n d e x = " 0 "   f i e l d T y p e = " q u e s t i o n "   f o r m a t E v a l u a t o r T y p e = " f o r m a t S t r i n g "   h i d d e n = " f a l s e " / >  
         < f i e l d   i d = " a d 4 7 3 b 1 4 - 4 5 c 6 - 4 7 2 7 - 8 b 7 a - c 0 b 9 e e 6 1 b 6 8 a "   n a m e = " I n i t i a l "   t y p e = " "   o r d e r = " 9 9 9 "   e n t i t y I d = " 0 0 8 9 1 3 e b - 3 a 9 b - 4 3 b a - 9 5 1 f - 4 8 5 5 3 5 2 5 e 5 3 4 " 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0 0 8 9 1 3 e b - 3 a 9 b - 4 3 b a - 9 5 1 f - 4 8 5 5 3 5 2 5 e 5 3 4 "   l i n k e d E n t i t y I d = " 0 0 0 0 0 0 0 0 - 0 0 0 0 - 0 0 0 0 - 0 0 0 0 - 0 0 0 0 0 0 0 0 0 0 0 0 "   l i n k e d F i e l d I d = " 0 0 0 0 0 0 0 0 - 0 0 0 0 - 0 0 0 0 - 0 0 0 0 - 0 0 0 0 0 0 0 0 0 0 0 0 "   l i n k e d F i e l d I n d e x = " 0 "   i n d e x = " 0 "   f i e l d T y p e = " q u e s t i o n "   f o r m a t E v a l u a t o r T y p e = " f o r m a t S t r i n g "   h i d d e n = " f a l s e " / >  
         < f i e l d   i d = " 4 6 6 8 1 0 d 6 - 4 1 d 8 - 4 d 9 4 - 8 0 b 1 - 1 6 9 5 c 5 c 0 2 f b 5 "   n a m e = " M i d d l e   I n i t i a l "   t y p e = " "   o r d e r = " 9 9 9 "   e n t i t y I d = " 0 0 8 9 1 3 e b - 3 a 9 b - 4 3 b a - 9 5 1 f - 4 8 5 5 3 5 2 5 e 5 3 4 " 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0 0 8 9 1 3 e b - 3 a 9 b - 4 3 b a - 9 5 1 f - 4 8 5 5 3 5 2 5 e 5 3 4 " 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0 0 8 9 1 3 e b - 3 a 9 b - 4 3 b a - 9 5 1 f - 4 8 5 5 3 5 2 5 e 5 3 4 "   l i n k e d E n t i t y I d = " 0 0 0 0 0 0 0 0 - 0 0 0 0 - 0 0 0 0 - 0 0 0 0 - 0 0 0 0 0 0 0 0 0 0 0 0 "   l i n k e d F i e l d I d = " 0 0 0 0 0 0 0 0 - 0 0 0 0 - 0 0 0 0 - 0 0 0 0 - 0 0 0 0 0 0 0 0 0 0 0 0 "   l i n k e d F i e l d I n d e x = " 0 "   i n d e x = " 0 "   f i e l d T y p e = " q u e s t i o n "   f o r m a t E v a l u a t o r T y p e = " f o r m a t S t r i n g "   h i d d e n = " f a l s e " / >  
         < f i e l d   i d = " f 0 0 e 1 b 4 c - c e b 5 - 4 d f 9 - 8 5 e d - 1 d b 3 2 3 6 8 1 7 2 0 "   n a m e = " N a m e "   t y p e = " "   o r d e r = " 9 9 9 "   e n t i t y I d = " 0 0 8 9 1 3 e b - 3 a 9 b - 4 3 b a - 9 5 1 f - 4 8 5 5 3 5 2 5 e 5 3 4 "   l i n k e d E n t i t y I d = " 0 0 0 0 0 0 0 0 - 0 0 0 0 - 0 0 0 0 - 0 0 0 0 - 0 0 0 0 0 0 0 0 0 0 0 0 "   l i n k e d F i e l d I d = " 0 0 0 0 0 0 0 0 - 0 0 0 0 - 0 0 0 0 - 0 0 0 0 - 0 0 0 0 0 0 0 0 0 0 0 0 "   l i n k e d F i e l d I n d e x = " 0 "   i n d e x = " 0 "   f i e l d T y p e = " q u e s t i o n "   f o r m a t E v a l u a t o r T y p e = " f o r m a t S t r i n g "   h i d d e n = " f a l s e " / >  
         < f i e l d   i d = " 8 5 8 1 7 9 b d - 4 0 8 a - 4 1 2 8 - a 7 f 8 - f d 2 6 1 d 3 a 2 2 0 c "   n a m e = " O r i g i n a l   S o u r c e "   t y p e = " "   o r d e r = " 9 9 9 "   e n t i t y I d = " 0 0 8 9 1 3 e b - 3 a 9 b - 4 3 b a - 9 5 1 f - 4 8 5 5 3 5 2 5 e 5 3 4 "   l i n k e d E n t i t y I d = " 0 0 0 0 0 0 0 0 - 0 0 0 0 - 0 0 0 0 - 0 0 0 0 - 0 0 0 0 0 0 0 0 0 0 0 0 "   l i n k e d F i e l d I d = " 0 0 0 0 0 0 0 0 - 0 0 0 0 - 0 0 0 0 - 0 0 0 0 - 0 0 0 0 0 0 0 0 0 0 0 0 "   l i n k e d F i e l d I n d e x = " 0 "   i n d e x = " 0 "   f i e l d T y p e = " q u e s t i o n "   f o r m a t E v a l u a t o r T y p e = " f o r m a t S t r i n g "   h i d d e n = " f a l s e " / >  
         < f i e l d   i d = " 5 d 9 8 e 3 3 4 - 4 a f 6 - 4 a b 3 - 8 0 0 4 - 1 7 0 c c e d 3 7 b 2 8 "   n a m e = " R e f e r e n c e "   t y p e = " "   o r d e r = " 9 9 9 "   e n t i t y I d = " 0 0 8 9 1 3 e b - 3 a 9 b - 4 3 b a - 9 5 1 f - 4 8 5 5 3 5 2 5 e 5 3 4 "   l i n k e d E n t i t y I d = " 0 0 0 0 0 0 0 0 - 0 0 0 0 - 0 0 0 0 - 0 0 0 0 - 0 0 0 0 0 0 0 0 0 0 0 0 "   l i n k e d F i e l d I d = " 0 0 0 0 0 0 0 0 - 0 0 0 0 - 0 0 0 0 - 0 0 0 0 - 0 0 0 0 0 0 0 0 0 0 0 0 "   l i n k e d F i e l d I n d e x = " 0 "   i n d e x = " 0 "   f i e l d T y p e = " q u e s t i o n "   f o r m a t E v a l u a t o r T y p e = " f o r m a t S t r i n g "   h i d d e n = " f a l s e " / >  
         < f i e l d   i d = " 4 8 2 8 8 0 b c - 0 8 d f - 4 0 e 7 - 9 9 5 2 - 2 2 c c 3 9 7 1 2 2 3 4 "   n a m e = " S a l u t a t i o n "   t y p e = " "   o r d e r = " 9 9 9 "   e n t i t y I d = " 0 0 8 9 1 3 e b - 3 a 9 b - 4 3 b a - 9 5 1 f - 4 8 5 5 3 5 2 5 e 5 3 4 " 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0 0 8 9 1 3 e b - 3 a 9 b - 4 3 b a - 9 5 1 f - 4 8 5 5 3 5 2 5 e 5 3 4 " 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0 0 8 9 1 3 e b - 3 a 9 b - 4 3 b a - 9 5 1 f - 4 8 5 5 3 5 2 5 e 5 3 4 " 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0 0 8 9 1 3 e b - 3 a 9 b - 4 3 b a - 9 5 1 f - 4 8 5 5 3 5 2 5 e 5 3 4 "   l i n k e d E n t i t y I d = " 0 0 0 0 0 0 0 0 - 0 0 0 0 - 0 0 0 0 - 0 0 0 0 - 0 0 0 0 0 0 0 0 0 0 0 0 "   l i n k e d F i e l d I d = " 0 0 0 0 0 0 0 0 - 0 0 0 0 - 0 0 0 0 - 0 0 0 0 - 0 0 0 0 0 0 0 0 0 0 0 0 "   l i n k e d F i e l d I n d e x = " 0 "   i n d e x = " 0 "   f i e l d T y p e = " q u e s t i o n "   f o r m a t E v a l u a t o r T y p e = " f o r m a t S t r i n g "   h i d d e n = " f a l s e " / >  
         < f i e l d   i d = " a 4 d 2 d a 0 3 - e d 3 0 - 4 f 0 a - 8 8 3 8 - 0 4 a d 7 8 2 d 0 6 4 e "   n a m e = " T i t l e "   t y p e = " "   o r d e r = " 9 9 9 "   e n t i t y I d = " 0 0 8 9 1 3 e b - 3 a 9 b - 4 3 b a - 9 5 1 f - 4 8 5 5 3 5 2 5 e 5 3 4 " 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0 0 8 9 1 3 e b - 3 a 9 b - 4 3 b a - 9 5 1 f - 4 8 5 5 3 5 2 5 e 5 3 4 "   l i n k e d E n t i t y I d = " 0 0 0 0 0 0 0 0 - 0 0 0 0 - 0 0 0 0 - 0 0 0 0 - 0 0 0 0 0 0 0 0 0 0 0 0 "   l i n k e d F i e l d I d = " 0 0 0 0 0 0 0 0 - 0 0 0 0 - 0 0 0 0 - 0 0 0 0 - 0 0 0 0 0 0 0 0 0 0 0 0 "   l i n k e d F i e l d I n d e x = " 0 "   i n d e x = " 0 "   f i e l d T y p e = " q u e s t i o n "   f o r m a t E v a l u a t o r T y p e = " f o r m a t S t r i n g "   h i d d e n = " f a l s e " / >  
         < f i e l d   i d = " 9 0 b 0 3 9 7 8 - e 2 1 7 - 4 e 3 2 - a 4 f e - a 3 2 c b a 5 7 d 1 8 6 "   n a m e = " T e x t "   t y p e = " "   o r d e r = " 9 9 9 "   e n t i t y I d = " 0 1 7 9 b d 0 3 - 9 9 e d - 4 b b 6 - a 6 3 9 - 9 8 3 f 1 d 0 d 5 c b d "   l i n k e d E n t i t y I d = " 0 0 0 0 0 0 0 0 - 0 0 0 0 - 0 0 0 0 - 0 0 0 0 - 0 0 0 0 0 0 0 0 0 0 0 0 "   l i n k e d F i e l d I d = " 0 0 0 0 0 0 0 0 - 0 0 0 0 - 0 0 0 0 - 0 0 0 0 - 0 0 0 0 0 0 0 0 0 0 0 0 "   l i n k e d F i e l d I n d e x = " 0 "   i n d e x = " 0 "   f i e l d T y p e = " q u e s t i o n "   f o r m a t E v a l u a t o r T y p e = " f o r m a t S t r i n g "   h i d d e n = " f a l s e " / >  
         < f i e l d   i d = " 1 8 4 5 7 3 0 2 - b e 9 7 - 4 2 4 d - 8 7 3 5 - 2 1 2 b c d 9 6 e 2 a 2 "   n a m e = " S e l e c t e d   I t e m s "   t y p e = " "   o r d e r = " 9 9 9 "   e n t i t y I d = " 0 3 4 e 4 2 2 f - 9 e 2 e - 4 3 b b - 8 b 2 c - 2 2 9 c a 4 8 3 9 1 4 5 "   l i n k e d E n t i t y I d = " 0 0 0 0 0 0 0 0 - 0 0 0 0 - 0 0 0 0 - 0 0 0 0 - 0 0 0 0 0 0 0 0 0 0 0 0 "   l i n k e d F i e l d I d = " 0 0 0 0 0 0 0 0 - 0 0 0 0 - 0 0 0 0 - 0 0 0 0 - 0 0 0 0 0 0 0 0 0 0 0 0 "   l i n k e d F i e l d I n d e x = " 0 "   i n d e x = " 0 "   f i e l d T y p e = " q u e s t i o n "   f o r m a t E v a l u a t o r T y p e = " f o r m a t S t r i n g "   h i d d e n = " f a l s e " / >  
         < f i e l d   i d = " 3 3 7 c d 5 c 0 - 5 d 4 e - 4 2 3 e - 9 3 0 d - a f e d 7 d f b 9 7 e 9 "   n a m e = " S e l e c t e d   T e x t "   t y p e = " S y s t e m . S t r i n g ,   m s c o r l i b ,   V e r s i o n = 4 . 0 . 0 . 0 ,   C u l t u r e = n e u t r a l ,   P u b l i c K e y T o k e n = b 7 7 a 5 c 5 6 1 9 3 4 e 0 8 9 "   o r d e r = " 9 9 9 "   e n t i t y I d = " 0 3 4 e 4 2 2 f - 9 e 2 e - 4 3 b b - 8 b 2 c - 2 2 9 c a 4 8 3 9 1 4 5 " 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0 3 4 e 4 2 2 f - 9 e 2 e - 4 3 b b - 8 b 2 c - 2 2 9 c a 4 8 3 9 1 4 5 " 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0 3 4 e 4 2 2 f - 9 e 2 e - 4 3 b b - 8 b 2 c - 2 2 9 c a 4 8 3 9 1 4 5 "   l i n k e d E n t i t y I d = " 0 0 0 0 0 0 0 0 - 0 0 0 0 - 0 0 0 0 - 0 0 0 0 - 0 0 0 0 0 0 0 0 0 0 0 0 "   l i n k e d F i e l d I d = " 0 0 0 0 0 0 0 0 - 0 0 0 0 - 0 0 0 0 - 0 0 0 0 - 0 0 0 0 0 0 0 0 0 0 0 0 "   l i n k e d F i e l d I n d e x = " 0 "   i n d e x = " 0 "   f i e l d T y p e = " q u e s t i o n "   f o r m a t E v a l u a t o r T y p e = " f o r m a t S t r i n g "   h i d d e n = " f a l s e " / >  
         < f i e l d   i d = " d 3 3 b 9 1 d a - b 4 f 8 - 4 e 7 2 - a 5 e 5 - 9 3 9 6 5 0 d 0 9 8 8 6 "   n a m e = " F a x   N u m b e r "   t y p e = " "   o r d e r = " 9 9 9 "   e n t i t y I d = " 0 9 4 a 3 b 3 a - 5 2 e f - 4 8 4 8 - 9 6 f 7 - b 0 c e 0 4 b d e 2 e 8 "   l i n k e d E n t i t y I d = " 0 0 0 0 0 0 0 0 - 0 0 0 0 - 0 0 0 0 - 0 0 0 0 - 0 0 0 0 0 0 0 0 0 0 0 0 "   l i n k e d F i e l d I d = " 0 0 0 0 0 0 0 0 - 0 0 0 0 - 0 0 0 0 - 0 0 0 0 - 0 0 0 0 0 0 0 0 0 0 0 0 "   l i n k e d F i e l d I n d e x = " 0 "   i n d e x = " 0 "   f i e l d T y p e = " c o i "   f o r m a t E v a l u a t o r T y p e = " f o r m a t S t r i n g "   h i d d e n = " f a l s e " > + 4 4   ( 0 ) 1 1 7   9 0 2   4 4 0 0 < / f i e l d > 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 B r i s t o l < / f i e l d >  
         < f i e l d   i d = " 3 a a b c c 2 b - 1 0 4 b - 4 d 5 2 - 8 c b b - 5 4 e e 0 7 d e b 8 b 7 "   n a m e = " O f f i c e   U R L "   t y p e = " "   o r d e r = " 9 9 9 "   e n t i t y I d = " 0 9 4 a 3 b 3 a - 5 2 e f - 4 8 4 8 - 9 6 f 7 - b 0 c e 0 4 b d e 2 e 8 "   l i n k e d E n t i t y I d = " 0 0 0 0 0 0 0 0 - 0 0 0 0 - 0 0 0 0 - 0 0 0 0 - 0 0 0 0 0 0 0 0 0 0 0 0 "   l i n k e d F i e l d I d = " 0 0 0 0 0 0 0 0 - 0 0 0 0 - 0 0 0 0 - 0 0 0 0 - 0 0 0 0 0 0 0 0 0 0 0 0 "   l i n k e d F i e l d I n d e x = " 0 "   i n d e x = " 0 "   f i e l d T y p e = " c o i "   f o r m a t E v a l u a t o r T y p e = " f o r m a t S t r i n g "   h i d d e n = " f a l s e " > w w w . b u r g e s - s a l m o n . c o m < / f i e l d >  
         < f i e l d   i d = " 9 9 0 7 5 b f 5 - f c 8 f - 4 2 8 a - b f 4 0 - 3 4 2 6 8 f 1 f 9 a 0 d "   n a m e = " P h o n e   N u m b e r   F o r m a t "   t y p e = " "   o r d e r = " 9 9 9 "   e n t i t y I d = " 0 9 4 a 3 b 3 a - 5 2 e f - 4 8 4 8 - 9 6 f 7 - b 0 c e 0 4 b d e 2 e 8 "   l i n k e d E n t i t y I d = " 0 0 0 0 0 0 0 0 - 0 0 0 0 - 0 0 0 0 - 0 0 0 0 - 0 0 0 0 0 0 0 0 0 0 0 0 "   l i n k e d F i e l d I d = " 0 0 0 0 0 0 0 0 - 0 0 0 0 - 0 0 0 0 - 0 0 0 0 - 0 0 0 0 0 0 0 0 0 0 0 0 "   l i n k e d F i e l d I n d e x = " 0 "   i n d e x = " 0 "   f i e l d T y p e = " c o i "   f o r m a t E v a l u a t o r T y p e = " f o r m a t S t r i n g "   h i d d e n = " f a l s e " / >  
         < f i e l d   i d = " c c 2 2 6 c f 8 - d 3 1 1 - 4 d 6 6 - a 9 e c - a 0 f 9 f 3 2 d c e 0 a "   n a m e = " A d d r e s s "   t y p e = " "   o r d e r = " 9 9 9 "   e n t i t y I d = " 0 a 4 c 3 d 8 f - e d 2 c - 4 1 a 4 - a 4 e 3 - f 1 2 7 3 6 f 5 a 8 3 9 " 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0 a 4 c 3 d 8 f - e d 2 c - 4 1 a 4 - a 4 e 3 - f 1 2 7 3 6 f 5 a 8 3 9 " 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0 a 4 c 3 d 8 f - e d 2 c - 4 1 a 4 - a 4 e 3 - f 1 2 7 3 6 f 5 a 8 3 9 "   l i n k e d E n t i t y I d = " 0 0 0 0 0 0 0 0 - 0 0 0 0 - 0 0 0 0 - 0 0 0 0 - 0 0 0 0 0 0 0 0 0 0 0 0 "   l i n k e d F i e l d I d = " 0 0 0 0 0 0 0 0 - 0 0 0 0 - 0 0 0 0 - 0 0 0 0 - 0 0 0 0 0 0 0 0 0 0 0 0 "   l i n k e d F i e l d I n d e x = " 0 "   i n d e x = " 0 "   f i e l d T y p e = " q u e s t i o n "   f o r m a t E v a l u a t o r T y p e = " f o r m a t S t r i n g "   h i d d e n = " f a l s e " / >  
         < f i e l d   i d = " e b b 2 7 9 6 b - 9 4 4 a - 4 1 b 1 - a 5 e 0 - 3 c 1 f e 4 6 9 0 2 b 7 "   n a m e = " C u s t o m 1 "   t y p e = " "   o r d e r = " 9 9 9 "   e n t i t y I d = " 0 a 4 c 3 d 8 f - e d 2 c - 4 1 a 4 - a 4 e 3 - f 1 2 7 3 6 f 5 a 8 3 9 "   l i n k e d E n t i t y I d = " 0 0 0 0 0 0 0 0 - 0 0 0 0 - 0 0 0 0 - 0 0 0 0 - 0 0 0 0 0 0 0 0 0 0 0 0 "   l i n k e d F i e l d I d = " 0 0 0 0 0 0 0 0 - 0 0 0 0 - 0 0 0 0 - 0 0 0 0 - 0 0 0 0 0 0 0 0 0 0 0 0 "   l i n k e d F i e l d I n d e x = " 0 "   i n d e x = " 0 "   f i e l d T y p e = " q u e s t i o n "   f o r m a t E v a l u a t o r T y p e = " f o r m a t S t r i n g "   h i d d e n = " f a l s e " / >  
         < f i e l d   i d = " 6 a 1 4 9 a 7 8 - 6 a f e - 4 5 d 0 - 9 8 d 2 - 4 3 b 2 9 1 4 a 3 5 9 d "   n a m e = " C u s t o m 2 "   t y p e = " "   o r d e r = " 9 9 9 "   e n t i t y I d = " 0 a 4 c 3 d 8 f - e d 2 c - 4 1 a 4 - a 4 e 3 - f 1 2 7 3 6 f 5 a 8 3 9 "   l i n k e d E n t i t y I d = " 0 0 0 0 0 0 0 0 - 0 0 0 0 - 0 0 0 0 - 0 0 0 0 - 0 0 0 0 0 0 0 0 0 0 0 0 "   l i n k e d F i e l d I d = " 0 0 0 0 0 0 0 0 - 0 0 0 0 - 0 0 0 0 - 0 0 0 0 - 0 0 0 0 0 0 0 0 0 0 0 0 "   l i n k e d F i e l d I n d e x = " 0 "   i n d e x = " 0 "   f i e l d T y p e = " q u e s t i o n "   f o r m a t E v a l u a t o r T y p e = " f o r m a t S t r i n g "   h i d d e n = " f a l s e " / >  
         < f i e l d   i d = " 3 c 8 5 3 9 9 0 - c 3 9 3 - 4 1 a f - 8 9 3 0 - 8 c 7 2 f f 7 f 8 1 2 8 "   n a m e = " D e l i v e r y   m e t h o d "   t y p e = " "   o r d e r = " 9 9 9 "   e n t i t y I d = " 0 a 4 c 3 d 8 f - e d 2 c - 4 1 a 4 - a 4 e 3 - f 1 2 7 3 6 f 5 a 8 3 9 "   l i n k e d E n t i t y I d = " 0 0 0 0 0 0 0 0 - 0 0 0 0 - 0 0 0 0 - 0 0 0 0 - 0 0 0 0 0 0 0 0 0 0 0 0 "   l i n k e d F i e l d I d = " 0 0 0 0 0 0 0 0 - 0 0 0 0 - 0 0 0 0 - 0 0 0 0 - 0 0 0 0 0 0 0 0 0 0 0 0 "   l i n k e d F i e l d I n d e x = " 0 "   i n d e x = " 0 "   f i e l d T y p e = " q u e s t i o n "   f o r m a t E v a l u a t o r T y p e = " f o r m a t S t r i n g "   h i d d e n = " f a l s e " / >  
         < f i e l d   i d = " 3 c 4 0 6 f 8 3 - c b 8 9 - 4 c a f - 8 3 2 5 - 4 7 f 9 4 e 2 f 2 d c 9 "   n a m e = " D e p a r t m e n t "   t y p e = " "   o r d e r = " 9 9 9 "   e n t i t y I d = " 0 a 4 c 3 d 8 f - e d 2 c - 4 1 a 4 - a 4 e 3 - f 1 2 7 3 6 f 5 a 8 3 9 "   l i n k e d E n t i t y I d = " 0 0 0 0 0 0 0 0 - 0 0 0 0 - 0 0 0 0 - 0 0 0 0 - 0 0 0 0 0 0 0 0 0 0 0 0 "   l i n k e d F i e l d I d = " 0 0 0 0 0 0 0 0 - 0 0 0 0 - 0 0 0 0 - 0 0 0 0 - 0 0 0 0 0 0 0 0 0 0 0 0 "   l i n k e d F i e l d I n d e x = " 0 "   i n d e x = " 0 "   f i e l d T y p e = " q u e s t i o n "   f o r m a t E v a l u a t o r T y p e = " f o r m a t S t r i n g "   h i d d e n = " f a l s e " / >  
         < f i e l d   i d = " 3 8 3 a 6 e 4 c - c 1 3 0 - 4 8 6 d - 9 d 3 f - 9 2 e d b 3 9 d 1 3 d f "   n a m e = " E m a i l "   t y p e = " "   o r d e r = " 9 9 9 "   e n t i t y I d = " 0 a 4 c 3 d 8 f - e d 2 c - 4 1 a 4 - a 4 e 3 - f 1 2 7 3 6 f 5 a 8 3 9 "   l i n k e d E n t i t y I d = " 0 0 0 0 0 0 0 0 - 0 0 0 0 - 0 0 0 0 - 0 0 0 0 - 0 0 0 0 0 0 0 0 0 0 0 0 "   l i n k e d F i e l d I d = " 0 0 0 0 0 0 0 0 - 0 0 0 0 - 0 0 0 0 - 0 0 0 0 - 0 0 0 0 0 0 0 0 0 0 0 0 "   l i n k e d F i e l d I n d e x = " 0 "   i n d e x = " 0 "   f i e l d T y p e = " q u e s t i o n "   f o r m a t E v a l u a t o r T y p e = " f o r m a t S t r i n g "   h i d d e n = " f a l s e " / >  
         < f i e l d   i d = " 1 0 e 7 9 f 0 c - e 1 7 0 - 4 9 c 0 - b 1 3 8 - 5 2 6 a b e 5 4 6 b 4 f "   n a m e = " F a x   N u m b e r "   t y p e = " "   o r d e r = " 9 9 9 "   e n t i t y I d = " 0 a 4 c 3 d 8 f - e d 2 c - 4 1 a 4 - a 4 e 3 - f 1 2 7 3 6 f 5 a 8 3 9 "   l i n k e d E n t i t y I d = " 0 0 0 0 0 0 0 0 - 0 0 0 0 - 0 0 0 0 - 0 0 0 0 - 0 0 0 0 0 0 0 0 0 0 0 0 "   l i n k e d F i e l d I d = " 0 0 0 0 0 0 0 0 - 0 0 0 0 - 0 0 0 0 - 0 0 0 0 - 0 0 0 0 0 0 0 0 0 0 0 0 "   l i n k e d F i e l d I n d e x = " 0 "   i n d e x = " 0 "   f i e l d T y p e = " q u e s t i o n "   f o r m a t E v a l u a t o r T y p e = " f o r m a t S t r i n g "   h i d d e n = " f a l s e " / >  
         < f i e l d   i d = " b d a e 3 b 1 5 - 7 2 b 5 - 4 8 b c - 9 e 3 6 - 3 e f 5 c a 0 7 e e 2 3 "   n a m e = " F o r e n a m e "   t y p e = " "   o r d e r = " 9 9 9 "   e n t i t y I d = " 0 a 4 c 3 d 8 f - e d 2 c - 4 1 a 4 - a 4 e 3 - f 1 2 7 3 6 f 5 a 8 3 9 " 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0 a 4 c 3 d 8 f - e d 2 c - 4 1 a 4 - a 4 e 3 - f 1 2 7 3 6 f 5 a 8 3 9 "   l i n k e d E n t i t y I d = " 0 0 0 0 0 0 0 0 - 0 0 0 0 - 0 0 0 0 - 0 0 0 0 - 0 0 0 0 0 0 0 0 0 0 0 0 "   l i n k e d F i e l d I d = " 0 0 0 0 0 0 0 0 - 0 0 0 0 - 0 0 0 0 - 0 0 0 0 - 0 0 0 0 0 0 0 0 0 0 0 0 "   l i n k e d F i e l d I n d e x = " 0 "   i n d e x = " 0 "   f i e l d T y p e = " q u e s t i o n "   f o r m a t E v a l u a t o r T y p e = " f o r m a t S t r i n g "   h i d d e n = " f a l s e " / >  
         < f i e l d   i d = " a d 4 7 3 b 1 4 - 4 5 c 6 - 4 7 2 7 - 8 b 7 a - c 0 b 9 e e 6 1 b 6 8 a "   n a m e = " I n i t i a l "   t y p e = " "   o r d e r = " 9 9 9 "   e n t i t y I d = " 0 a 4 c 3 d 8 f - e d 2 c - 4 1 a 4 - a 4 e 3 - f 1 2 7 3 6 f 5 a 8 3 9 " 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0 a 4 c 3 d 8 f - e d 2 c - 4 1 a 4 - a 4 e 3 - f 1 2 7 3 6 f 5 a 8 3 9 "   l i n k e d E n t i t y I d = " 0 0 0 0 0 0 0 0 - 0 0 0 0 - 0 0 0 0 - 0 0 0 0 - 0 0 0 0 0 0 0 0 0 0 0 0 "   l i n k e d F i e l d I d = " 0 0 0 0 0 0 0 0 - 0 0 0 0 - 0 0 0 0 - 0 0 0 0 - 0 0 0 0 0 0 0 0 0 0 0 0 "   l i n k e d F i e l d I n d e x = " 0 "   i n d e x = " 0 "   f i e l d T y p e = " q u e s t i o n "   f o r m a t E v a l u a t o r T y p e = " f o r m a t S t r i n g "   h i d d e n = " f a l s e " / >  
         < f i e l d   i d = " 4 6 6 8 1 0 d 6 - 4 1 d 8 - 4 d 9 4 - 8 0 b 1 - 1 6 9 5 c 5 c 0 2 f b 5 "   n a m e = " M i d d l e   I n i t i a l "   t y p e = " "   o r d e r = " 9 9 9 "   e n t i t y I d = " 0 a 4 c 3 d 8 f - e d 2 c - 4 1 a 4 - a 4 e 3 - f 1 2 7 3 6 f 5 a 8 3 9 " 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0 a 4 c 3 d 8 f - e d 2 c - 4 1 a 4 - a 4 e 3 - f 1 2 7 3 6 f 5 a 8 3 9 " 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0 a 4 c 3 d 8 f - e d 2 c - 4 1 a 4 - a 4 e 3 - f 1 2 7 3 6 f 5 a 8 3 9 "   l i n k e d E n t i t y I d = " 0 0 0 0 0 0 0 0 - 0 0 0 0 - 0 0 0 0 - 0 0 0 0 - 0 0 0 0 0 0 0 0 0 0 0 0 "   l i n k e d F i e l d I d = " 0 0 0 0 0 0 0 0 - 0 0 0 0 - 0 0 0 0 - 0 0 0 0 - 0 0 0 0 0 0 0 0 0 0 0 0 "   l i n k e d F i e l d I n d e x = " 0 "   i n d e x = " 0 "   f i e l d T y p e = " q u e s t i o n "   f o r m a t E v a l u a t o r T y p e = " f o r m a t S t r i n g "   h i d d e n = " f a l s e " / >  
         < f i e l d   i d = " f 0 0 e 1 b 4 c - c e b 5 - 4 d f 9 - 8 5 e d - 1 d b 3 2 3 6 8 1 7 2 0 "   n a m e = " N a m e "   t y p e = " "   o r d e r = " 9 9 9 "   e n t i t y I d = " 0 a 4 c 3 d 8 f - e d 2 c - 4 1 a 4 - a 4 e 3 - f 1 2 7 3 6 f 5 a 8 3 9 "   l i n k e d E n t i t y I d = " 0 0 0 0 0 0 0 0 - 0 0 0 0 - 0 0 0 0 - 0 0 0 0 - 0 0 0 0 0 0 0 0 0 0 0 0 "   l i n k e d F i e l d I d = " 0 0 0 0 0 0 0 0 - 0 0 0 0 - 0 0 0 0 - 0 0 0 0 - 0 0 0 0 0 0 0 0 0 0 0 0 "   l i n k e d F i e l d I n d e x = " 0 "   i n d e x = " 0 "   f i e l d T y p e = " q u e s t i o n "   f o r m a t E v a l u a t o r T y p e = " f o r m a t S t r i n g "   h i d d e n = " f a l s e " / >  
         < f i e l d   i d = " 8 5 8 1 7 9 b d - 4 0 8 a - 4 1 2 8 - a 7 f 8 - f d 2 6 1 d 3 a 2 2 0 c "   n a m e = " O r i g i n a l   S o u r c e "   t y p e = " "   o r d e r = " 9 9 9 "   e n t i t y I d = " 0 a 4 c 3 d 8 f - e d 2 c - 4 1 a 4 - a 4 e 3 - f 1 2 7 3 6 f 5 a 8 3 9 "   l i n k e d E n t i t y I d = " 0 0 0 0 0 0 0 0 - 0 0 0 0 - 0 0 0 0 - 0 0 0 0 - 0 0 0 0 0 0 0 0 0 0 0 0 "   l i n k e d F i e l d I d = " 0 0 0 0 0 0 0 0 - 0 0 0 0 - 0 0 0 0 - 0 0 0 0 - 0 0 0 0 0 0 0 0 0 0 0 0 "   l i n k e d F i e l d I n d e x = " 0 "   i n d e x = " 0 "   f i e l d T y p e = " q u e s t i o n "   f o r m a t E v a l u a t o r T y p e = " f o r m a t S t r i n g "   h i d d e n = " f a l s e " > | d e 1 5 a 6 6 2 - 8 a e 0 - 4 d 6 8 - b 0 6 a - c 6 9 3 0 8 2 5 8 0 f 3 < / f i e l d >  
         < f i e l d   i d = " 5 d 9 8 e 3 3 4 - 4 a f 6 - 4 a b 3 - 8 0 0 4 - 1 7 0 c c e d 3 7 b 2 8 "   n a m e = " R e f e r e n c e "   t y p e = " "   o r d e r = " 9 9 9 "   e n t i t y I d = " 0 a 4 c 3 d 8 f - e d 2 c - 4 1 a 4 - a 4 e 3 - f 1 2 7 3 6 f 5 a 8 3 9 "   l i n k e d E n t i t y I d = " 0 0 0 0 0 0 0 0 - 0 0 0 0 - 0 0 0 0 - 0 0 0 0 - 0 0 0 0 0 0 0 0 0 0 0 0 "   l i n k e d F i e l d I d = " 0 0 0 0 0 0 0 0 - 0 0 0 0 - 0 0 0 0 - 0 0 0 0 - 0 0 0 0 0 0 0 0 0 0 0 0 "   l i n k e d F i e l d I n d e x = " 0 "   i n d e x = " 0 "   f i e l d T y p e = " q u e s t i o n "   f o r m a t E v a l u a t o r T y p e = " f o r m a t S t r i n g "   h i d d e n = " f a l s e " / >  
         < f i e l d   i d = " 4 8 2 8 8 0 b c - 0 8 d f - 4 0 e 7 - 9 9 5 2 - 2 2 c c 3 9 7 1 2 2 3 4 "   n a m e = " S a l u t a t i o n "   t y p e = " "   o r d e r = " 9 9 9 "   e n t i t y I d = " 0 a 4 c 3 d 8 f - e d 2 c - 4 1 a 4 - a 4 e 3 - f 1 2 7 3 6 f 5 a 8 3 9 " 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0 a 4 c 3 d 8 f - e d 2 c - 4 1 a 4 - a 4 e 3 - f 1 2 7 3 6 f 5 a 8 3 9 " 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0 a 4 c 3 d 8 f - e d 2 c - 4 1 a 4 - a 4 e 3 - f 1 2 7 3 6 f 5 a 8 3 9 " 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0 a 4 c 3 d 8 f - e d 2 c - 4 1 a 4 - a 4 e 3 - f 1 2 7 3 6 f 5 a 8 3 9 "   l i n k e d E n t i t y I d = " 0 0 0 0 0 0 0 0 - 0 0 0 0 - 0 0 0 0 - 0 0 0 0 - 0 0 0 0 0 0 0 0 0 0 0 0 "   l i n k e d F i e l d I d = " 0 0 0 0 0 0 0 0 - 0 0 0 0 - 0 0 0 0 - 0 0 0 0 - 0 0 0 0 0 0 0 0 0 0 0 0 "   l i n k e d F i e l d I n d e x = " 0 "   i n d e x = " 0 "   f i e l d T y p e = " q u e s t i o n "   f o r m a t E v a l u a t o r T y p e = " f o r m a t S t r i n g "   h i d d e n = " f a l s e " / >  
         < f i e l d   i d = " a 4 d 2 d a 0 3 - e d 3 0 - 4 f 0 a - 8 8 3 8 - 0 4 a d 7 8 2 d 0 6 4 e "   n a m e = " T i t l e "   t y p e = " "   o r d e r = " 9 9 9 "   e n t i t y I d = " 0 a 4 c 3 d 8 f - e d 2 c - 4 1 a 4 - a 4 e 3 - f 1 2 7 3 6 f 5 a 8 3 9 " 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0 a 4 c 3 d 8 f - e d 2 c - 4 1 a 4 - a 4 e 3 - f 1 2 7 3 6 f 5 a 8 3 9 "   l i n k e d E n t i t y I d = " 0 0 0 0 0 0 0 0 - 0 0 0 0 - 0 0 0 0 - 0 0 0 0 - 0 0 0 0 0 0 0 0 0 0 0 0 "   l i n k e d F i e l d I d = " 0 0 0 0 0 0 0 0 - 0 0 0 0 - 0 0 0 0 - 0 0 0 0 - 0 0 0 0 0 0 0 0 0 0 0 0 "   l i n k e d F i e l d I n d e x = " 0 "   i n d e x = " 0 "   f i e l d T y p e = " q u e s t i o n "   f o r m a t E v a l u a t o r T y p e = " f o r m a t S t r i n g "   h i d d e n = " f a l s e " / >  
         < f i e l d   i d = " a 8 1 9 4 3 5 9 - 0 f 2 9 - 4 7 5 e - 9 1 b 9 - a f 1 6 6 8 4 c 7 e b c "   n a m e = " S e l e c t e d K e y "   t y p e = " "   o r d e r = " 9 9 9 "   e n t i t y I d = " 1 2 3 3 9 c b 8 - a 0 d c - 4 2 3 0 - b f 0 3 - 9 c a a b 4 9 f 7 5 d d "   l i n k e d E n t i t y I d = " 0 0 0 0 0 0 0 0 - 0 0 0 0 - 0 0 0 0 - 0 0 0 0 - 0 0 0 0 0 0 0 0 0 0 0 0 "   l i n k e d F i e l d I d = " 0 0 0 0 0 0 0 0 - 0 0 0 0 - 0 0 0 0 - 0 0 0 0 - 0 0 0 0 0 0 0 0 0 0 0 0 "   l i n k e d F i e l d I n d e x = " 0 "   i n d e x = " 0 "   f i e l d T y p e = " q u e s t i o n "   f o r m a t E v a l u a t o r T y p e = " f o r m a t S t r i n g "   h i d d e n = " f a l s e " > L e g a l   -   P a r t i e s   -   2 < / f i e l d >  
         < f i e l d   i d = " 8 1 e 9 2 d 9 c - b 5 8 3 - 4 e 1 1 - a c a 5 - 6 4 2 d 8 c a e 8 1 5 7 "   n a m e = " S e l e c t e d V a l u e "   t y p e = " "   o r d e r = " 9 9 9 "   e n t i t y I d = " 1 2 3 3 9 c b 8 - a 0 d c - 4 2 3 0 - b f 0 3 - 9 c a a b 4 9 f 7 5 d d "   l i n k e d E n t i t y I d = " 0 0 0 0 0 0 0 0 - 0 0 0 0 - 0 0 0 0 - 0 0 0 0 - 0 0 0 0 0 0 0 0 0 0 0 0 "   l i n k e d F i e l d I d = " 0 0 0 0 0 0 0 0 - 0 0 0 0 - 0 0 0 0 - 0 0 0 0 - 0 0 0 0 0 0 0 0 0 0 0 0 "   l i n k e d F i e l d I n d e x = " 0 "   i n d e x = " 0 "   f i e l d T y p e = " q u e s t i o n "   f o r m a t E v a l u a t o r T y p e = " f o r m a t S t r i n g "   h i d d e n = " f a l s e " > 2 < / f i e l d >  
         < f i e l d   i d = " f 3 3 7 6 2 e 8 - a 7 4 d - 4 9 d 9 - 9 7 a e - f f 3 d f 8 c 7 0 b 2 b "   n a m e = " G e n e r a t e d   R e f e r e n c e "   t y p e = " "   o r d e r = " 9 9 9 "   e n t i t y I d = " 1 5 9 b 9 e f 8 - d a 8 9 - 4 5 9 5 - a 2 a 0 - a 5 9 3 f b 9 1 3 2 d 7 "   l i n k e d E n t i t y I d = " 0 0 0 0 0 0 0 0 - 0 0 0 0 - 0 0 0 0 - 0 0 0 0 - 0 0 0 0 0 0 0 0 0 0 0 0 "   l i n k e d F i e l d I d = " 0 0 0 0 0 0 0 0 - 0 0 0 0 - 0 0 0 0 - 0 0 0 0 - 0 0 0 0 0 0 0 0 0 0 0 0 "   l i n k e d F i e l d I n d e x = " 0 "   i n d e x = " 0 "   f i e l d T y p e = " q u e s t i o n "   f o r m a t E v a l u a t o r T y p e = " f o r m a t S t r i n g "   h i d d e n = " f a l s e " > C o n f i d e n t i a l < / f i e l d >  
         < f i e l d   i d = " a 0 e f c 5 0 6 - 9 4 7 6 - 4 b 0 f - b 2 f 5 - b 6 6 a 3 d 0 d 1 7 e b "   n a m e = " R e f e r e n c e "   t y p e = " "   o r d e r = " 9 9 9 "   e n t i t y I d = " 1 5 9 b 9 e f 8 - d a 8 9 - 4 5 9 5 - a 2 a 0 - a 5 9 3 f b 9 1 3 2 d 7 "   l i n k e d E n t i t y I d = " 0 0 0 0 0 0 0 0 - 0 0 0 0 - 0 0 0 0 - 0 0 0 0 - 0 0 0 0 0 0 0 0 0 0 0 0 "   l i n k e d F i e l d I d = " 0 0 0 0 0 0 0 0 - 0 0 0 0 - 0 0 0 0 - 0 0 0 0 - 0 0 0 0 0 0 0 0 0 0 0 0 "   l i n k e d F i e l d I n d e x = " 0 "   i n d e x = " 0 "   f i e l d T y p e = " q u e s t i o n "   f o r m a t E v a l u a t o r T y p e = " f o r m a t S t r i n g "   h i d d e n = " f a l s e " > C o n f i d e n t i a l < / f i e l d >  
         < f i e l d   i d = " 4 8 6 8 6 8 f 2 - e 0 4 a - 4 5 5 b - b b 1 5 - 0 d a 9 7 0 d 3 0 5 b 0 "   n a m e = " T e x t   F i e l d "   t y p e = " "   o r d e r = " 9 9 9 "   e n t i t y I d = " 1 5 d 8 1 9 2 9 - 3 1 c 4 - 4 d 0 c - 9 a 7 8 - c c b 4 5 f 1 e f f b 7 " 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1 5 d 8 1 9 2 9 - 3 1 c 4 - 4 d 0 c - 9 a 7 8 - c c b 4 5 f 1 e f f b 7 "   l i n k e d E n t i t y I d = " 0 0 0 0 0 0 0 0 - 0 0 0 0 - 0 0 0 0 - 0 0 0 0 - 0 0 0 0 0 0 0 0 0 0 0 0 "   l i n k e d F i e l d I d = " 0 0 0 0 0 0 0 0 - 0 0 0 0 - 0 0 0 0 - 0 0 0 0 - 0 0 0 0 0 0 0 0 0 0 0 0 "   l i n k e d F i e l d I n d e x = " 0 "   i n d e x = " 0 "   f i e l d T y p e = " q u e s t i o n "   f o r m a t E v a l u a t o r T y p e = " f o r m a t S t r i n g "   h i d d e n = " f a l s e " > F a l s e < / f i e l d >  
         < f i e l d   i d = " c c 2 2 6 c f 8 - d 3 1 1 - 4 d 6 6 - a 9 e c - a 0 f 9 f 3 2 d c e 0 a "   n a m e = " A d d r e s s "   t y p e = " "   o r d e r = " 9 9 9 "   e n t i t y I d = " 1 9 a 6 b d e d - 7 5 1 b - 4 6 8 3 - 9 8 4 8 - 8 e 0 7 e f 9 9 8 b b c " 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1 9 a 6 b d e d - 7 5 1 b - 4 6 8 3 - 9 8 4 8 - 8 e 0 7 e f 9 9 8 b b c " 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1 9 a 6 b d e d - 7 5 1 b - 4 6 8 3 - 9 8 4 8 - 8 e 0 7 e f 9 9 8 b b c "   l i n k e d E n t i t y I d = " 0 0 0 0 0 0 0 0 - 0 0 0 0 - 0 0 0 0 - 0 0 0 0 - 0 0 0 0 0 0 0 0 0 0 0 0 "   l i n k e d F i e l d I d = " 0 0 0 0 0 0 0 0 - 0 0 0 0 - 0 0 0 0 - 0 0 0 0 - 0 0 0 0 0 0 0 0 0 0 0 0 "   l i n k e d F i e l d I n d e x = " 0 "   i n d e x = " 0 "   f i e l d T y p e = " q u e s t i o n "   f o r m a t E v a l u a t o r T y p e = " f o r m a t S t r i n g "   h i d d e n = " f a l s e " / >  
         < f i e l d   i d = " e b b 2 7 9 6 b - 9 4 4 a - 4 1 b 1 - a 5 e 0 - 3 c 1 f e 4 6 9 0 2 b 7 "   n a m e = " C u s t o m 1 "   t y p e = " "   o r d e r = " 9 9 9 "   e n t i t y I d = " 1 9 a 6 b d e d - 7 5 1 b - 4 6 8 3 - 9 8 4 8 - 8 e 0 7 e f 9 9 8 b b c "   l i n k e d E n t i t y I d = " 0 0 0 0 0 0 0 0 - 0 0 0 0 - 0 0 0 0 - 0 0 0 0 - 0 0 0 0 0 0 0 0 0 0 0 0 "   l i n k e d F i e l d I d = " 0 0 0 0 0 0 0 0 - 0 0 0 0 - 0 0 0 0 - 0 0 0 0 - 0 0 0 0 0 0 0 0 0 0 0 0 "   l i n k e d F i e l d I n d e x = " 0 "   i n d e x = " 0 "   f i e l d T y p e = " q u e s t i o n "   f o r m a t E v a l u a t o r T y p e = " f o r m a t S t r i n g "   h i d d e n = " f a l s e " / >  
         < f i e l d   i d = " 6 a 1 4 9 a 7 8 - 6 a f e - 4 5 d 0 - 9 8 d 2 - 4 3 b 2 9 1 4 a 3 5 9 d "   n a m e = " C u s t o m 2 "   t y p e = " "   o r d e r = " 9 9 9 "   e n t i t y I d = " 1 9 a 6 b d e d - 7 5 1 b - 4 6 8 3 - 9 8 4 8 - 8 e 0 7 e f 9 9 8 b b c "   l i n k e d E n t i t y I d = " 0 0 0 0 0 0 0 0 - 0 0 0 0 - 0 0 0 0 - 0 0 0 0 - 0 0 0 0 0 0 0 0 0 0 0 0 "   l i n k e d F i e l d I d = " 0 0 0 0 0 0 0 0 - 0 0 0 0 - 0 0 0 0 - 0 0 0 0 - 0 0 0 0 0 0 0 0 0 0 0 0 "   l i n k e d F i e l d I n d e x = " 0 "   i n d e x = " 0 "   f i e l d T y p e = " q u e s t i o n "   f o r m a t E v a l u a t o r T y p e = " f o r m a t S t r i n g "   h i d d e n = " f a l s e " / >  
         < f i e l d   i d = " 3 c 8 5 3 9 9 0 - c 3 9 3 - 4 1 a f - 8 9 3 0 - 8 c 7 2 f f 7 f 8 1 2 8 "   n a m e = " D e l i v e r y   m e t h o d "   t y p e = " "   o r d e r = " 9 9 9 "   e n t i t y I d = " 1 9 a 6 b d e d - 7 5 1 b - 4 6 8 3 - 9 8 4 8 - 8 e 0 7 e f 9 9 8 b b c "   l i n k e d E n t i t y I d = " 0 0 0 0 0 0 0 0 - 0 0 0 0 - 0 0 0 0 - 0 0 0 0 - 0 0 0 0 0 0 0 0 0 0 0 0 "   l i n k e d F i e l d I d = " 0 0 0 0 0 0 0 0 - 0 0 0 0 - 0 0 0 0 - 0 0 0 0 - 0 0 0 0 0 0 0 0 0 0 0 0 "   l i n k e d F i e l d I n d e x = " 0 "   i n d e x = " 0 "   f i e l d T y p e = " q u e s t i o n "   f o r m a t E v a l u a t o r T y p e = " f o r m a t S t r i n g "   h i d d e n = " f a l s e " / >  
         < f i e l d   i d = " 3 c 4 0 6 f 8 3 - c b 8 9 - 4 c a f - 8 3 2 5 - 4 7 f 9 4 e 2 f 2 d c 9 "   n a m e = " D e p a r t m e n t "   t y p e = " "   o r d e r = " 9 9 9 "   e n t i t y I d = " 1 9 a 6 b d e d - 7 5 1 b - 4 6 8 3 - 9 8 4 8 - 8 e 0 7 e f 9 9 8 b b c "   l i n k e d E n t i t y I d = " 0 0 0 0 0 0 0 0 - 0 0 0 0 - 0 0 0 0 - 0 0 0 0 - 0 0 0 0 0 0 0 0 0 0 0 0 "   l i n k e d F i e l d I d = " 0 0 0 0 0 0 0 0 - 0 0 0 0 - 0 0 0 0 - 0 0 0 0 - 0 0 0 0 0 0 0 0 0 0 0 0 "   l i n k e d F i e l d I n d e x = " 0 "   i n d e x = " 0 "   f i e l d T y p e = " q u e s t i o n "   f o r m a t E v a l u a t o r T y p e = " f o r m a t S t r i n g "   h i d d e n = " f a l s e " / >  
         < f i e l d   i d = " 3 8 3 a 6 e 4 c - c 1 3 0 - 4 8 6 d - 9 d 3 f - 9 2 e d b 3 9 d 1 3 d f "   n a m e = " E m a i l "   t y p e = " "   o r d e r = " 9 9 9 "   e n t i t y I d = " 1 9 a 6 b d e d - 7 5 1 b - 4 6 8 3 - 9 8 4 8 - 8 e 0 7 e f 9 9 8 b b c "   l i n k e d E n t i t y I d = " 0 0 0 0 0 0 0 0 - 0 0 0 0 - 0 0 0 0 - 0 0 0 0 - 0 0 0 0 0 0 0 0 0 0 0 0 "   l i n k e d F i e l d I d = " 0 0 0 0 0 0 0 0 - 0 0 0 0 - 0 0 0 0 - 0 0 0 0 - 0 0 0 0 0 0 0 0 0 0 0 0 "   l i n k e d F i e l d I n d e x = " 0 "   i n d e x = " 0 "   f i e l d T y p e = " q u e s t i o n "   f o r m a t E v a l u a t o r T y p e = " f o r m a t S t r i n g "   h i d d e n = " f a l s e " / >  
         < f i e l d   i d = " 1 0 e 7 9 f 0 c - e 1 7 0 - 4 9 c 0 - b 1 3 8 - 5 2 6 a b e 5 4 6 b 4 f "   n a m e = " F a x   N u m b e r "   t y p e = " "   o r d e r = " 9 9 9 "   e n t i t y I d = " 1 9 a 6 b d e d - 7 5 1 b - 4 6 8 3 - 9 8 4 8 - 8 e 0 7 e f 9 9 8 b b c "   l i n k e d E n t i t y I d = " 0 0 0 0 0 0 0 0 - 0 0 0 0 - 0 0 0 0 - 0 0 0 0 - 0 0 0 0 0 0 0 0 0 0 0 0 "   l i n k e d F i e l d I d = " 0 0 0 0 0 0 0 0 - 0 0 0 0 - 0 0 0 0 - 0 0 0 0 - 0 0 0 0 0 0 0 0 0 0 0 0 "   l i n k e d F i e l d I n d e x = " 0 "   i n d e x = " 0 "   f i e l d T y p e = " q u e s t i o n "   f o r m a t E v a l u a t o r T y p e = " f o r m a t S t r i n g "   h i d d e n = " f a l s e " / >  
         < f i e l d   i d = " b d a e 3 b 1 5 - 7 2 b 5 - 4 8 b c - 9 e 3 6 - 3 e f 5 c a 0 7 e e 2 3 "   n a m e = " F o r e n a m e "   t y p e = " "   o r d e r = " 9 9 9 "   e n t i t y I d = " 1 9 a 6 b d e d - 7 5 1 b - 4 6 8 3 - 9 8 4 8 - 8 e 0 7 e f 9 9 8 b b c " 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1 9 a 6 b d e d - 7 5 1 b - 4 6 8 3 - 9 8 4 8 - 8 e 0 7 e f 9 9 8 b b c "   l i n k e d E n t i t y I d = " 0 0 0 0 0 0 0 0 - 0 0 0 0 - 0 0 0 0 - 0 0 0 0 - 0 0 0 0 0 0 0 0 0 0 0 0 "   l i n k e d F i e l d I d = " 0 0 0 0 0 0 0 0 - 0 0 0 0 - 0 0 0 0 - 0 0 0 0 - 0 0 0 0 0 0 0 0 0 0 0 0 "   l i n k e d F i e l d I n d e x = " 0 "   i n d e x = " 0 "   f i e l d T y p e = " q u e s t i o n "   f o r m a t E v a l u a t o r T y p e = " f o r m a t S t r i n g "   h i d d e n = " f a l s e " / >  
         < f i e l d   i d = " a d 4 7 3 b 1 4 - 4 5 c 6 - 4 7 2 7 - 8 b 7 a - c 0 b 9 e e 6 1 b 6 8 a "   n a m e = " I n i t i a l "   t y p e = " "   o r d e r = " 9 9 9 "   e n t i t y I d = " 1 9 a 6 b d e d - 7 5 1 b - 4 6 8 3 - 9 8 4 8 - 8 e 0 7 e f 9 9 8 b b c " 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1 9 a 6 b d e d - 7 5 1 b - 4 6 8 3 - 9 8 4 8 - 8 e 0 7 e f 9 9 8 b b c "   l i n k e d E n t i t y I d = " 0 0 0 0 0 0 0 0 - 0 0 0 0 - 0 0 0 0 - 0 0 0 0 - 0 0 0 0 0 0 0 0 0 0 0 0 "   l i n k e d F i e l d I d = " 0 0 0 0 0 0 0 0 - 0 0 0 0 - 0 0 0 0 - 0 0 0 0 - 0 0 0 0 0 0 0 0 0 0 0 0 "   l i n k e d F i e l d I n d e x = " 0 "   i n d e x = " 0 "   f i e l d T y p e = " q u e s t i o n "   f o r m a t E v a l u a t o r T y p e = " f o r m a t S t r i n g "   h i d d e n = " f a l s e " / >  
         < f i e l d   i d = " 4 6 6 8 1 0 d 6 - 4 1 d 8 - 4 d 9 4 - 8 0 b 1 - 1 6 9 5 c 5 c 0 2 f b 5 "   n a m e = " M i d d l e   I n i t i a l "   t y p e = " "   o r d e r = " 9 9 9 "   e n t i t y I d = " 1 9 a 6 b d e d - 7 5 1 b - 4 6 8 3 - 9 8 4 8 - 8 e 0 7 e f 9 9 8 b b c " 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1 9 a 6 b d e d - 7 5 1 b - 4 6 8 3 - 9 8 4 8 - 8 e 0 7 e f 9 9 8 b b c " 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1 9 a 6 b d e d - 7 5 1 b - 4 6 8 3 - 9 8 4 8 - 8 e 0 7 e f 9 9 8 b b c "   l i n k e d E n t i t y I d = " 0 0 0 0 0 0 0 0 - 0 0 0 0 - 0 0 0 0 - 0 0 0 0 - 0 0 0 0 0 0 0 0 0 0 0 0 "   l i n k e d F i e l d I d = " 0 0 0 0 0 0 0 0 - 0 0 0 0 - 0 0 0 0 - 0 0 0 0 - 0 0 0 0 0 0 0 0 0 0 0 0 "   l i n k e d F i e l d I n d e x = " 0 "   i n d e x = " 0 "   f i e l d T y p e = " q u e s t i o n "   f o r m a t E v a l u a t o r T y p e = " f o r m a t S t r i n g "   h i d d e n = " f a l s e " / >  
         < f i e l d   i d = " f 0 0 e 1 b 4 c - c e b 5 - 4 d f 9 - 8 5 e d - 1 d b 3 2 3 6 8 1 7 2 0 "   n a m e = " N a m e "   t y p e = " "   o r d e r = " 9 9 9 "   e n t i t y I d = " 1 9 a 6 b d e d - 7 5 1 b - 4 6 8 3 - 9 8 4 8 - 8 e 0 7 e f 9 9 8 b b c "   l i n k e d E n t i t y I d = " 0 0 0 0 0 0 0 0 - 0 0 0 0 - 0 0 0 0 - 0 0 0 0 - 0 0 0 0 0 0 0 0 0 0 0 0 "   l i n k e d F i e l d I d = " 0 0 0 0 0 0 0 0 - 0 0 0 0 - 0 0 0 0 - 0 0 0 0 - 0 0 0 0 0 0 0 0 0 0 0 0 "   l i n k e d F i e l d I n d e x = " 0 "   i n d e x = " 0 "   f i e l d T y p e = " q u e s t i o n "   f o r m a t E v a l u a t o r T y p e = " f o r m a t S t r i n g "   h i d d e n = " f a l s e " / >  
         < f i e l d   i d = " 8 5 8 1 7 9 b d - 4 0 8 a - 4 1 2 8 - a 7 f 8 - f d 2 6 1 d 3 a 2 2 0 c "   n a m e = " O r i g i n a l   S o u r c e "   t y p e = " "   o r d e r = " 9 9 9 "   e n t i t y I d = " 1 9 a 6 b d e d - 7 5 1 b - 4 6 8 3 - 9 8 4 8 - 8 e 0 7 e f 9 9 8 b b c "   l i n k e d E n t i t y I d = " 0 0 0 0 0 0 0 0 - 0 0 0 0 - 0 0 0 0 - 0 0 0 0 - 0 0 0 0 0 0 0 0 0 0 0 0 "   l i n k e d F i e l d I d = " 0 0 0 0 0 0 0 0 - 0 0 0 0 - 0 0 0 0 - 0 0 0 0 - 0 0 0 0 0 0 0 0 0 0 0 0 "   l i n k e d F i e l d I n d e x = " 0 "   i n d e x = " 0 "   f i e l d T y p e = " q u e s t i o n "   f o r m a t E v a l u a t o r T y p e = " f o r m a t S t r i n g "   h i d d e n = " f a l s e " / >  
         < f i e l d   i d = " 5 d 9 8 e 3 3 4 - 4 a f 6 - 4 a b 3 - 8 0 0 4 - 1 7 0 c c e d 3 7 b 2 8 "   n a m e = " R e f e r e n c e "   t y p e = " "   o r d e r = " 9 9 9 "   e n t i t y I d = " 1 9 a 6 b d e d - 7 5 1 b - 4 6 8 3 - 9 8 4 8 - 8 e 0 7 e f 9 9 8 b b c "   l i n k e d E n t i t y I d = " 0 0 0 0 0 0 0 0 - 0 0 0 0 - 0 0 0 0 - 0 0 0 0 - 0 0 0 0 0 0 0 0 0 0 0 0 "   l i n k e d F i e l d I d = " 0 0 0 0 0 0 0 0 - 0 0 0 0 - 0 0 0 0 - 0 0 0 0 - 0 0 0 0 0 0 0 0 0 0 0 0 "   l i n k e d F i e l d I n d e x = " 0 "   i n d e x = " 0 "   f i e l d T y p e = " q u e s t i o n "   f o r m a t E v a l u a t o r T y p e = " f o r m a t S t r i n g "   h i d d e n = " f a l s e " / >  
         < f i e l d   i d = " 4 8 2 8 8 0 b c - 0 8 d f - 4 0 e 7 - 9 9 5 2 - 2 2 c c 3 9 7 1 2 2 3 4 "   n a m e = " S a l u t a t i o n "   t y p e = " "   o r d e r = " 9 9 9 "   e n t i t y I d = " 1 9 a 6 b d e d - 7 5 1 b - 4 6 8 3 - 9 8 4 8 - 8 e 0 7 e f 9 9 8 b b c " 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1 9 a 6 b d e d - 7 5 1 b - 4 6 8 3 - 9 8 4 8 - 8 e 0 7 e f 9 9 8 b b c " 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1 9 a 6 b d e d - 7 5 1 b - 4 6 8 3 - 9 8 4 8 - 8 e 0 7 e f 9 9 8 b b c " 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1 9 a 6 b d e d - 7 5 1 b - 4 6 8 3 - 9 8 4 8 - 8 e 0 7 e f 9 9 8 b b c "   l i n k e d E n t i t y I d = " 0 0 0 0 0 0 0 0 - 0 0 0 0 - 0 0 0 0 - 0 0 0 0 - 0 0 0 0 0 0 0 0 0 0 0 0 "   l i n k e d F i e l d I d = " 0 0 0 0 0 0 0 0 - 0 0 0 0 - 0 0 0 0 - 0 0 0 0 - 0 0 0 0 0 0 0 0 0 0 0 0 "   l i n k e d F i e l d I n d e x = " 0 "   i n d e x = " 0 "   f i e l d T y p e = " q u e s t i o n "   f o r m a t E v a l u a t o r T y p e = " f o r m a t S t r i n g "   h i d d e n = " f a l s e " / >  
         < f i e l d   i d = " a 4 d 2 d a 0 3 - e d 3 0 - 4 f 0 a - 8 8 3 8 - 0 4 a d 7 8 2 d 0 6 4 e "   n a m e = " T i t l e "   t y p e = " "   o r d e r = " 9 9 9 "   e n t i t y I d = " 1 9 a 6 b d e d - 7 5 1 b - 4 6 8 3 - 9 8 4 8 - 8 e 0 7 e f 9 9 8 b b c " 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1 9 a 6 b d e d - 7 5 1 b - 4 6 8 3 - 9 8 4 8 - 8 e 0 7 e f 9 9 8 b b c "   l i n k e d E n t i t y I d = " 0 0 0 0 0 0 0 0 - 0 0 0 0 - 0 0 0 0 - 0 0 0 0 - 0 0 0 0 0 0 0 0 0 0 0 0 "   l i n k e d F i e l d I d = " 0 0 0 0 0 0 0 0 - 0 0 0 0 - 0 0 0 0 - 0 0 0 0 - 0 0 0 0 0 0 0 0 0 0 0 0 "   l i n k e d F i e l d I n d e x = " 0 "   i n d e x = " 0 "   f i e l d T y p e = " q u e s t i o n "   f o r m a t E v a l u a t o r T y p e = " f o r m a t S t r i n g "   h i d d e n = " f a l s e " / >  
         < f i e l d   i d = " c c 2 2 6 c f 8 - d 3 1 1 - 4 d 6 6 - a 9 e c - a 0 f 9 f 3 2 d c e 0 a "   n a m e = " A d d r e s s "   t y p e = " "   o r d e r = " 9 9 9 "   e n t i t y I d = " 2 2 6 f a 4 9 5 - f 8 8 d - 4 a b 0 - a 6 f a - f b 2 8 1 b 9 0 f 9 3 5 " 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2 2 6 f a 4 9 5 - f 8 8 d - 4 a b 0 - a 6 f a - f b 2 8 1 b 9 0 f 9 3 5 " 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2 2 6 f a 4 9 5 - f 8 8 d - 4 a b 0 - a 6 f a - f b 2 8 1 b 9 0 f 9 3 5 "   l i n k e d E n t i t y I d = " 0 0 0 0 0 0 0 0 - 0 0 0 0 - 0 0 0 0 - 0 0 0 0 - 0 0 0 0 0 0 0 0 0 0 0 0 "   l i n k e d F i e l d I d = " 0 0 0 0 0 0 0 0 - 0 0 0 0 - 0 0 0 0 - 0 0 0 0 - 0 0 0 0 0 0 0 0 0 0 0 0 "   l i n k e d F i e l d I n d e x = " 0 "   i n d e x = " 0 "   f i e l d T y p e = " q u e s t i o n "   f o r m a t E v a l u a t o r T y p e = " f o r m a t S t r i n g "   h i d d e n = " f a l s e " / >  
         < f i e l d   i d = " e b b 2 7 9 6 b - 9 4 4 a - 4 1 b 1 - a 5 e 0 - 3 c 1 f e 4 6 9 0 2 b 7 "   n a m e = " C u s t o m 1 "   t y p e = " "   o r d e r = " 9 9 9 "   e n t i t y I d = " 2 2 6 f a 4 9 5 - f 8 8 d - 4 a b 0 - a 6 f a - f b 2 8 1 b 9 0 f 9 3 5 "   l i n k e d E n t i t y I d = " 0 0 0 0 0 0 0 0 - 0 0 0 0 - 0 0 0 0 - 0 0 0 0 - 0 0 0 0 0 0 0 0 0 0 0 0 "   l i n k e d F i e l d I d = " 0 0 0 0 0 0 0 0 - 0 0 0 0 - 0 0 0 0 - 0 0 0 0 - 0 0 0 0 0 0 0 0 0 0 0 0 "   l i n k e d F i e l d I n d e x = " 0 "   i n d e x = " 0 "   f i e l d T y p e = " q u e s t i o n "   f o r m a t E v a l u a t o r T y p e = " f o r m a t S t r i n g "   h i d d e n = " f a l s e " / >  
         < f i e l d   i d = " 6 a 1 4 9 a 7 8 - 6 a f e - 4 5 d 0 - 9 8 d 2 - 4 3 b 2 9 1 4 a 3 5 9 d "   n a m e = " C u s t o m 2 "   t y p e = " "   o r d e r = " 9 9 9 "   e n t i t y I d = " 2 2 6 f a 4 9 5 - f 8 8 d - 4 a b 0 - a 6 f a - f b 2 8 1 b 9 0 f 9 3 5 "   l i n k e d E n t i t y I d = " 0 0 0 0 0 0 0 0 - 0 0 0 0 - 0 0 0 0 - 0 0 0 0 - 0 0 0 0 0 0 0 0 0 0 0 0 "   l i n k e d F i e l d I d = " 0 0 0 0 0 0 0 0 - 0 0 0 0 - 0 0 0 0 - 0 0 0 0 - 0 0 0 0 0 0 0 0 0 0 0 0 "   l i n k e d F i e l d I n d e x = " 0 "   i n d e x = " 0 "   f i e l d T y p e = " q u e s t i o n "   f o r m a t E v a l u a t o r T y p e = " f o r m a t S t r i n g "   h i d d e n = " f a l s e " / >  
         < f i e l d   i d = " 3 c 8 5 3 9 9 0 - c 3 9 3 - 4 1 a f - 8 9 3 0 - 8 c 7 2 f f 7 f 8 1 2 8 "   n a m e = " D e l i v e r y   m e t h o d "   t y p e = " "   o r d e r = " 9 9 9 "   e n t i t y I d = " 2 2 6 f a 4 9 5 - f 8 8 d - 4 a b 0 - a 6 f a - f b 2 8 1 b 9 0 f 9 3 5 "   l i n k e d E n t i t y I d = " 0 0 0 0 0 0 0 0 - 0 0 0 0 - 0 0 0 0 - 0 0 0 0 - 0 0 0 0 0 0 0 0 0 0 0 0 "   l i n k e d F i e l d I d = " 0 0 0 0 0 0 0 0 - 0 0 0 0 - 0 0 0 0 - 0 0 0 0 - 0 0 0 0 0 0 0 0 0 0 0 0 "   l i n k e d F i e l d I n d e x = " 0 "   i n d e x = " 0 "   f i e l d T y p e = " q u e s t i o n "   f o r m a t E v a l u a t o r T y p e = " f o r m a t S t r i n g "   h i d d e n = " f a l s e " / >  
         < f i e l d   i d = " 3 c 4 0 6 f 8 3 - c b 8 9 - 4 c a f - 8 3 2 5 - 4 7 f 9 4 e 2 f 2 d c 9 "   n a m e = " D e p a r t m e n t "   t y p e = " "   o r d e r = " 9 9 9 "   e n t i t y I d = " 2 2 6 f a 4 9 5 - f 8 8 d - 4 a b 0 - a 6 f a - f b 2 8 1 b 9 0 f 9 3 5 "   l i n k e d E n t i t y I d = " 0 0 0 0 0 0 0 0 - 0 0 0 0 - 0 0 0 0 - 0 0 0 0 - 0 0 0 0 0 0 0 0 0 0 0 0 "   l i n k e d F i e l d I d = " 0 0 0 0 0 0 0 0 - 0 0 0 0 - 0 0 0 0 - 0 0 0 0 - 0 0 0 0 0 0 0 0 0 0 0 0 "   l i n k e d F i e l d I n d e x = " 0 "   i n d e x = " 0 "   f i e l d T y p e = " q u e s t i o n "   f o r m a t E v a l u a t o r T y p e = " f o r m a t S t r i n g "   h i d d e n = " f a l s e " / >  
         < f i e l d   i d = " 3 8 3 a 6 e 4 c - c 1 3 0 - 4 8 6 d - 9 d 3 f - 9 2 e d b 3 9 d 1 3 d f "   n a m e = " E m a i l "   t y p e = " "   o r d e r = " 9 9 9 "   e n t i t y I d = " 2 2 6 f a 4 9 5 - f 8 8 d - 4 a b 0 - a 6 f a - f b 2 8 1 b 9 0 f 9 3 5 "   l i n k e d E n t i t y I d = " 0 0 0 0 0 0 0 0 - 0 0 0 0 - 0 0 0 0 - 0 0 0 0 - 0 0 0 0 0 0 0 0 0 0 0 0 "   l i n k e d F i e l d I d = " 0 0 0 0 0 0 0 0 - 0 0 0 0 - 0 0 0 0 - 0 0 0 0 - 0 0 0 0 0 0 0 0 0 0 0 0 "   l i n k e d F i e l d I n d e x = " 0 "   i n d e x = " 0 "   f i e l d T y p e = " q u e s t i o n "   f o r m a t E v a l u a t o r T y p e = " f o r m a t S t r i n g "   h i d d e n = " f a l s e " / >  
         < f i e l d   i d = " 1 0 e 7 9 f 0 c - e 1 7 0 - 4 9 c 0 - b 1 3 8 - 5 2 6 a b e 5 4 6 b 4 f "   n a m e = " F a x   N u m b e r "   t y p e = " "   o r d e r = " 9 9 9 "   e n t i t y I d = " 2 2 6 f a 4 9 5 - f 8 8 d - 4 a b 0 - a 6 f a - f b 2 8 1 b 9 0 f 9 3 5 "   l i n k e d E n t i t y I d = " 0 0 0 0 0 0 0 0 - 0 0 0 0 - 0 0 0 0 - 0 0 0 0 - 0 0 0 0 0 0 0 0 0 0 0 0 "   l i n k e d F i e l d I d = " 0 0 0 0 0 0 0 0 - 0 0 0 0 - 0 0 0 0 - 0 0 0 0 - 0 0 0 0 0 0 0 0 0 0 0 0 "   l i n k e d F i e l d I n d e x = " 0 "   i n d e x = " 0 "   f i e l d T y p e = " q u e s t i o n "   f o r m a t E v a l u a t o r T y p e = " f o r m a t S t r i n g "   h i d d e n = " f a l s e " / >  
         < f i e l d   i d = " b d a e 3 b 1 5 - 7 2 b 5 - 4 8 b c - 9 e 3 6 - 3 e f 5 c a 0 7 e e 2 3 "   n a m e = " F o r e n a m e "   t y p e = " "   o r d e r = " 9 9 9 "   e n t i t y I d = " 2 2 6 f a 4 9 5 - f 8 8 d - 4 a b 0 - a 6 f a - f b 2 8 1 b 9 0 f 9 3 5 " 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2 2 6 f a 4 9 5 - f 8 8 d - 4 a b 0 - a 6 f a - f b 2 8 1 b 9 0 f 9 3 5 "   l i n k e d E n t i t y I d = " 0 0 0 0 0 0 0 0 - 0 0 0 0 - 0 0 0 0 - 0 0 0 0 - 0 0 0 0 0 0 0 0 0 0 0 0 "   l i n k e d F i e l d I d = " 0 0 0 0 0 0 0 0 - 0 0 0 0 - 0 0 0 0 - 0 0 0 0 - 0 0 0 0 0 0 0 0 0 0 0 0 "   l i n k e d F i e l d I n d e x = " 0 "   i n d e x = " 0 "   f i e l d T y p e = " q u e s t i o n "   f o r m a t E v a l u a t o r T y p e = " f o r m a t S t r i n g "   h i d d e n = " f a l s e " / >  
         < f i e l d   i d = " a d 4 7 3 b 1 4 - 4 5 c 6 - 4 7 2 7 - 8 b 7 a - c 0 b 9 e e 6 1 b 6 8 a "   n a m e = " I n i t i a l "   t y p e = " "   o r d e r = " 9 9 9 "   e n t i t y I d = " 2 2 6 f a 4 9 5 - f 8 8 d - 4 a b 0 - a 6 f a - f b 2 8 1 b 9 0 f 9 3 5 " 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2 2 6 f a 4 9 5 - f 8 8 d - 4 a b 0 - a 6 f a - f b 2 8 1 b 9 0 f 9 3 5 "   l i n k e d E n t i t y I d = " 0 0 0 0 0 0 0 0 - 0 0 0 0 - 0 0 0 0 - 0 0 0 0 - 0 0 0 0 0 0 0 0 0 0 0 0 "   l i n k e d F i e l d I d = " 0 0 0 0 0 0 0 0 - 0 0 0 0 - 0 0 0 0 - 0 0 0 0 - 0 0 0 0 0 0 0 0 0 0 0 0 "   l i n k e d F i e l d I n d e x = " 0 "   i n d e x = " 0 "   f i e l d T y p e = " q u e s t i o n "   f o r m a t E v a l u a t o r T y p e = " f o r m a t S t r i n g "   h i d d e n = " f a l s e " / >  
         < f i e l d   i d = " 4 6 6 8 1 0 d 6 - 4 1 d 8 - 4 d 9 4 - 8 0 b 1 - 1 6 9 5 c 5 c 0 2 f b 5 "   n a m e = " M i d d l e   I n i t i a l "   t y p e = " "   o r d e r = " 9 9 9 "   e n t i t y I d = " 2 2 6 f a 4 9 5 - f 8 8 d - 4 a b 0 - a 6 f a - f b 2 8 1 b 9 0 f 9 3 5 " 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2 2 6 f a 4 9 5 - f 8 8 d - 4 a b 0 - a 6 f a - f b 2 8 1 b 9 0 f 9 3 5 " 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2 2 6 f a 4 9 5 - f 8 8 d - 4 a b 0 - a 6 f a - f b 2 8 1 b 9 0 f 9 3 5 "   l i n k e d E n t i t y I d = " 0 0 0 0 0 0 0 0 - 0 0 0 0 - 0 0 0 0 - 0 0 0 0 - 0 0 0 0 0 0 0 0 0 0 0 0 "   l i n k e d F i e l d I d = " 0 0 0 0 0 0 0 0 - 0 0 0 0 - 0 0 0 0 - 0 0 0 0 - 0 0 0 0 0 0 0 0 0 0 0 0 "   l i n k e d F i e l d I n d e x = " 0 "   i n d e x = " 0 "   f i e l d T y p e = " q u e s t i o n "   f o r m a t E v a l u a t o r T y p e = " f o r m a t S t r i n g "   h i d d e n = " f a l s e " / >  
         < f i e l d   i d = " f 0 0 e 1 b 4 c - c e b 5 - 4 d f 9 - 8 5 e d - 1 d b 3 2 3 6 8 1 7 2 0 "   n a m e = " N a m e "   t y p e = " "   o r d e r = " 9 9 9 "   e n t i t y I d = " 2 2 6 f a 4 9 5 - f 8 8 d - 4 a b 0 - a 6 f a - f b 2 8 1 b 9 0 f 9 3 5 "   l i n k e d E n t i t y I d = " 0 0 0 0 0 0 0 0 - 0 0 0 0 - 0 0 0 0 - 0 0 0 0 - 0 0 0 0 0 0 0 0 0 0 0 0 "   l i n k e d F i e l d I d = " 0 0 0 0 0 0 0 0 - 0 0 0 0 - 0 0 0 0 - 0 0 0 0 - 0 0 0 0 0 0 0 0 0 0 0 0 "   l i n k e d F i e l d I n d e x = " 0 "   i n d e x = " 0 "   f i e l d T y p e = " q u e s t i o n "   f o r m a t E v a l u a t o r T y p e = " f o r m a t S t r i n g "   h i d d e n = " f a l s e " / >  
         < f i e l d   i d = " 8 5 8 1 7 9 b d - 4 0 8 a - 4 1 2 8 - a 7 f 8 - f d 2 6 1 d 3 a 2 2 0 c "   n a m e = " O r i g i n a l   S o u r c e "   t y p e = " "   o r d e r = " 9 9 9 "   e n t i t y I d = " 2 2 6 f a 4 9 5 - f 8 8 d - 4 a b 0 - a 6 f a - f b 2 8 1 b 9 0 f 9 3 5 "   l i n k e d E n t i t y I d = " 0 0 0 0 0 0 0 0 - 0 0 0 0 - 0 0 0 0 - 0 0 0 0 - 0 0 0 0 0 0 0 0 0 0 0 0 "   l i n k e d F i e l d I d = " 0 0 0 0 0 0 0 0 - 0 0 0 0 - 0 0 0 0 - 0 0 0 0 - 0 0 0 0 0 0 0 0 0 0 0 0 "   l i n k e d F i e l d I n d e x = " 0 "   i n d e x = " 0 "   f i e l d T y p e = " q u e s t i o n "   f o r m a t E v a l u a t o r T y p e = " f o r m a t S t r i n g "   h i d d e n = " f a l s e " / >  
         < f i e l d   i d = " 5 d 9 8 e 3 3 4 - 4 a f 6 - 4 a b 3 - 8 0 0 4 - 1 7 0 c c e d 3 7 b 2 8 "   n a m e = " R e f e r e n c e "   t y p e = " "   o r d e r = " 9 9 9 "   e n t i t y I d = " 2 2 6 f a 4 9 5 - f 8 8 d - 4 a b 0 - a 6 f a - f b 2 8 1 b 9 0 f 9 3 5 "   l i n k e d E n t i t y I d = " 0 0 0 0 0 0 0 0 - 0 0 0 0 - 0 0 0 0 - 0 0 0 0 - 0 0 0 0 0 0 0 0 0 0 0 0 "   l i n k e d F i e l d I d = " 0 0 0 0 0 0 0 0 - 0 0 0 0 - 0 0 0 0 - 0 0 0 0 - 0 0 0 0 0 0 0 0 0 0 0 0 "   l i n k e d F i e l d I n d e x = " 0 "   i n d e x = " 0 "   f i e l d T y p e = " q u e s t i o n "   f o r m a t E v a l u a t o r T y p e = " f o r m a t S t r i n g "   h i d d e n = " f a l s e " / >  
         < f i e l d   i d = " 4 8 2 8 8 0 b c - 0 8 d f - 4 0 e 7 - 9 9 5 2 - 2 2 c c 3 9 7 1 2 2 3 4 "   n a m e = " S a l u t a t i o n "   t y p e = " "   o r d e r = " 9 9 9 "   e n t i t y I d = " 2 2 6 f a 4 9 5 - f 8 8 d - 4 a b 0 - a 6 f a - f b 2 8 1 b 9 0 f 9 3 5 " 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2 2 6 f a 4 9 5 - f 8 8 d - 4 a b 0 - a 6 f a - f b 2 8 1 b 9 0 f 9 3 5 " 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2 2 6 f a 4 9 5 - f 8 8 d - 4 a b 0 - a 6 f a - f b 2 8 1 b 9 0 f 9 3 5 " 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2 2 6 f a 4 9 5 - f 8 8 d - 4 a b 0 - a 6 f a - f b 2 8 1 b 9 0 f 9 3 5 "   l i n k e d E n t i t y I d = " 0 0 0 0 0 0 0 0 - 0 0 0 0 - 0 0 0 0 - 0 0 0 0 - 0 0 0 0 0 0 0 0 0 0 0 0 "   l i n k e d F i e l d I d = " 0 0 0 0 0 0 0 0 - 0 0 0 0 - 0 0 0 0 - 0 0 0 0 - 0 0 0 0 0 0 0 0 0 0 0 0 "   l i n k e d F i e l d I n d e x = " 0 "   i n d e x = " 0 "   f i e l d T y p e = " q u e s t i o n "   f o r m a t E v a l u a t o r T y p e = " f o r m a t S t r i n g "   h i d d e n = " f a l s e " / >  
         < f i e l d   i d = " a 4 d 2 d a 0 3 - e d 3 0 - 4 f 0 a - 8 8 3 8 - 0 4 a d 7 8 2 d 0 6 4 e "   n a m e = " T i t l e "   t y p e = " "   o r d e r = " 9 9 9 "   e n t i t y I d = " 2 2 6 f a 4 9 5 - f 8 8 d - 4 a b 0 - a 6 f a - f b 2 8 1 b 9 0 f 9 3 5 " 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2 2 6 f a 4 9 5 - f 8 8 d - 4 a b 0 - a 6 f a - f b 2 8 1 b 9 0 f 9 3 5 "   l i n k e d E n t i t y I d = " 0 0 0 0 0 0 0 0 - 0 0 0 0 - 0 0 0 0 - 0 0 0 0 - 0 0 0 0 0 0 0 0 0 0 0 0 "   l i n k e d F i e l d I d = " 0 0 0 0 0 0 0 0 - 0 0 0 0 - 0 0 0 0 - 0 0 0 0 - 0 0 0 0 0 0 0 0 0 0 0 0 "   l i n k e d F i e l d I n d e x = " 0 "   i n d e x = " 0 "   f i e l d T y p e = " q u e s t i o n "   f o r m a t E v a l u a t o r T y p e = " f o r m a t S t r i n g "   h i d d e n = " f a l s e " / >  
         < f i e l d   i d = " a 8 1 9 4 3 5 9 - 0 f 2 9 - 4 7 5 e - 9 1 b 9 - a f 1 6 6 8 4 c 7 e b c "   n a m e = " S e l e c t e d K e y "   t y p e = " "   o r d e r = " 9 9 9 "   e n t i t y I d = " 3 3 b 7 3 a f 4 - 7 a 2 c - 4 3 3 e - a 9 8 a - 8 0 9 5 0 d 3 5 6 9 5 e "   l i n k e d E n t i t y I d = " 0 0 0 0 0 0 0 0 - 0 0 0 0 - 0 0 0 0 - 0 0 0 0 - 0 0 0 0 0 0 0 0 0 0 0 0 "   l i n k e d F i e l d I d = " 0 0 0 0 0 0 0 0 - 0 0 0 0 - 0 0 0 0 - 0 0 0 0 - 0 0 0 0 0 0 0 0 0 0 0 0 "   l i n k e d F i e l d I n d e x = " 0 "   i n d e x = " 0 "   f i e l d T y p e = " q u e s t i o n "   f o r m a t E v a l u a t o r T y p e = " f o r m a t S t r i n g "   h i d d e n = " f a l s e " > G e n e r a l   -   N o n e < / f i e l d >  
         < f i e l d   i d = " 8 1 e 9 2 d 9 c - b 5 8 3 - 4 e 1 1 - a c a 5 - 6 4 2 d 8 c a e 8 1 5 7 "   n a m e = " S e l e c t e d V a l u e "   t y p e = " "   o r d e r = " 9 9 9 "   e n t i t y I d = " 3 3 b 7 3 a f 4 - 7 a 2 c - 4 3 3 e - a 9 8 a - 8 0 9 5 0 d 3 5 6 9 5 e "   l i n k e d E n t i t y I d = " 0 0 0 0 0 0 0 0 - 0 0 0 0 - 0 0 0 0 - 0 0 0 0 - 0 0 0 0 0 0 0 0 0 0 0 0 "   l i n k e d F i e l d I d = " 0 0 0 0 0 0 0 0 - 0 0 0 0 - 0 0 0 0 - 0 0 0 0 - 0 0 0 0 0 0 0 0 0 0 0 0 "   l i n k e d F i e l d I n d e x = " 0 "   i n d e x = " 0 "   f i e l d T y p e = " q u e s t i o n "   f o r m a t E v a l u a t o r T y p e = " f o r m a t S t r i n g "   h i d d e n = " f a l s e " / >  
         < f i e l d   i d = " a 8 1 9 4 3 5 9 - 0 f 2 9 - 4 7 5 e - 9 1 b 9 - a f 1 6 6 8 4 c 7 e b c "   n a m e = " S e l e c t e d K e y "   t y p e = " "   o r d e r = " 9 9 9 "   e n t i t y I d = " 3 4 b d f d 7 5 - b 4 4 4 - 4 3 5 4 - b e 6 2 - 9 c a d 1 7 0 8 a f f 0 "   l i n k e d E n t i t y I d = " 0 0 0 0 0 0 0 0 - 0 0 0 0 - 0 0 0 0 - 0 0 0 0 - 0 0 0 0 0 0 0 0 0 0 0 0 "   l i n k e d F i e l d I d = " 0 0 0 0 0 0 0 0 - 0 0 0 0 - 0 0 0 0 - 0 0 0 0 - 0 0 0 0 0 0 0 0 0 0 0 0 "   l i n k e d F i e l d I n d e x = " 0 "   i n d e x = " 0 "   f i e l d T y p e = " q u e s t i o n "   f o r m a t E v a l u a t o r T y p e = " f o r m a t S t r i n g "   h i d d e n = " f a l s e " / >  
         < f i e l d   i d = " 8 1 e 9 2 d 9 c - b 5 8 3 - 4 e 1 1 - a c a 5 - 6 4 2 d 8 c a e 8 1 5 7 "   n a m e = " S e l e c t e d V a l u e "   t y p e = " "   o r d e r = " 9 9 9 "   e n t i t y I d = " 3 4 b d f d 7 5 - b 4 4 4 - 4 3 5 4 - b e 6 2 - 9 c a d 1 7 0 8 a f f 0 "   l i n k e d E n t i t y I d = " 0 0 0 0 0 0 0 0 - 0 0 0 0 - 0 0 0 0 - 0 0 0 0 - 0 0 0 0 0 0 0 0 0 0 0 0 "   l i n k e d F i e l d I d = " 0 0 0 0 0 0 0 0 - 0 0 0 0 - 0 0 0 0 - 0 0 0 0 - 0 0 0 0 0 0 0 0 0 0 0 0 "   l i n k e d F i e l d I n d e x = " 0 "   i n d e x = " 0 "   f i e l d T y p e = " q u e s t i o n "   f o r m a t E v a l u a t o r T y p e = " f o r m a t S t r i n g "   h i d d e n = " f a l s e " / >  
         < f i e l d   i d = " a 8 1 9 4 3 5 9 - 0 f 2 9 - 4 7 5 e - 9 1 b 9 - a f 1 6 6 8 4 c 7 e b c "   n a m e = " S e l e c t e d K e y "   t y p e = " "   o r d e r = " 9 9 9 "   e n t i t y I d = " 4 1 0 0 a 9 2 d - c 5 8 1 - 4 4 5 b - a d 8 f - 5 9 4 1 a 4 6 0 9 d 5 f "   l i n k e d E n t i t y I d = " 0 0 0 0 0 0 0 0 - 0 0 0 0 - 0 0 0 0 - 0 0 0 0 - 0 0 0 0 0 0 0 0 0 0 0 0 "   l i n k e d F i e l d I d = " 0 0 0 0 0 0 0 0 - 0 0 0 0 - 0 0 0 0 - 0 0 0 0 - 0 0 0 0 0 0 0 0 0 0 0 0 "   l i n k e d F i e l d I n d e x = " 0 "   i n d e x = " 0 "   f i e l d T y p e = " q u e s t i o n "   f o r m a t E v a l u a t o r T y p e = " f o r m a t S t r i n g "   h i d d e n = " f a l s e " / >  
         < f i e l d   i d = " 8 1 e 9 2 d 9 c - b 5 8 3 - 4 e 1 1 - a c a 5 - 6 4 2 d 8 c a e 8 1 5 7 "   n a m e = " S e l e c t e d V a l u e "   t y p e = " "   o r d e r = " 9 9 9 "   e n t i t y I d = " 4 1 0 0 a 9 2 d - c 5 8 1 - 4 4 5 b - a d 8 f - 5 9 4 1 a 4 6 0 9 d 5 f "   l i n k e d E n t i t y I d = " 0 0 0 0 0 0 0 0 - 0 0 0 0 - 0 0 0 0 - 0 0 0 0 - 0 0 0 0 0 0 0 0 0 0 0 0 "   l i n k e d F i e l d I d = " 0 0 0 0 0 0 0 0 - 0 0 0 0 - 0 0 0 0 - 0 0 0 0 - 0 0 0 0 0 0 0 0 0 0 0 0 "   l i n k e d F i e l d I n d e x = " 0 "   i n d e x = " 0 "   f i e l d T y p e = " q u e s t i o n "   f o r m a t E v a l u a t o r T y p e = " f o r m a t S t r i n g "   h i d d e n = " f a l s e " / >  
         < f i e l d   i d = " a 8 1 9 4 3 5 9 - 0 f 2 9 - 4 7 5 e - 9 1 b 9 - a f 1 6 6 8 4 c 7 e b c "   n a m e = " S e l e c t e d K e y "   t y p e = " "   o r d e r = " 9 9 9 "   e n t i t y I d = " 4 8 4 6 2 e 7 3 - 8 0 f 7 - 4 3 b b - 9 7 2 a - 5 6 5 2 6 6 f a 5 7 0 1 "   l i n k e d E n t i t y I d = " 0 0 0 0 0 0 0 0 - 0 0 0 0 - 0 0 0 0 - 0 0 0 0 - 0 0 0 0 0 0 0 0 0 0 0 0 "   l i n k e d F i e l d I d = " 0 0 0 0 0 0 0 0 - 0 0 0 0 - 0 0 0 0 - 0 0 0 0 - 0 0 0 0 0 0 0 0 0 0 0 0 "   l i n k e d F i e l d I n d e x = " 0 "   i n d e x = " 0 "   f i e l d T y p e = " q u e s t i o n "   f o r m a t E v a l u a t o r T y p e = " f o r m a t S t r i n g "   h i d d e n = " f a l s e " / >  
         < f i e l d   i d = " 8 1 e 9 2 d 9 c - b 5 8 3 - 4 e 1 1 - a c a 5 - 6 4 2 d 8 c a e 8 1 5 7 "   n a m e = " S e l e c t e d V a l u e "   t y p e = " "   o r d e r = " 9 9 9 "   e n t i t y I d = " 4 8 4 6 2 e 7 3 - 8 0 f 7 - 4 3 b b - 9 7 2 a - 5 6 5 2 6 6 f a 5 7 0 1 "   l i n k e d E n t i t y I d = " 0 0 0 0 0 0 0 0 - 0 0 0 0 - 0 0 0 0 - 0 0 0 0 - 0 0 0 0 0 0 0 0 0 0 0 0 "   l i n k e d F i e l d I d = " 0 0 0 0 0 0 0 0 - 0 0 0 0 - 0 0 0 0 - 0 0 0 0 - 0 0 0 0 0 0 0 0 0 0 0 0 "   l i n k e d F i e l d I n d e x = " 0 "   i n d e x = " 0 "   f i e l d T y p e = " q u e s t i o n "   f o r m a t E v a l u a t o r T y p e = " f o r m a t S t r i n g "   h i d d e n = " f a l s e " / >  
         < f i e l d   i d = " a 8 1 9 4 3 5 9 - 0 f 2 9 - 4 7 5 e - 9 1 b 9 - a f 1 6 6 8 4 c 7 e b c "   n a m e = " S e l e c t e d K e y "   t y p e = " "   o r d e r = " 9 9 9 "   e n t i t y I d = " 4 a 7 4 3 c b e - 5 f 5 0 - 4 0 7 7 - a 5 7 4 - 6 9 a d a e c 4 8 4 f 0 "   l i n k e d E n t i t y I d = " 0 0 0 0 0 0 0 0 - 0 0 0 0 - 0 0 0 0 - 0 0 0 0 - 0 0 0 0 0 0 0 0 0 0 0 0 "   l i n k e d F i e l d I d = " 0 0 0 0 0 0 0 0 - 0 0 0 0 - 0 0 0 0 - 0 0 0 0 - 0 0 0 0 0 0 0 0 0 0 0 0 "   l i n k e d F i e l d I n d e x = " 0 "   i n d e x = " 0 "   f i e l d T y p e = " q u e s t i o n "   f o r m a t E v a l u a t o r T y p e = " f o r m a t S t r i n g "   h i d d e n = " f a l s e " > G e n e r a l   -   N o n e < / f i e l d >  
         < f i e l d   i d = " 8 1 e 9 2 d 9 c - b 5 8 3 - 4 e 1 1 - a c a 5 - 6 4 2 d 8 c a e 8 1 5 7 "   n a m e = " S e l e c t e d V a l u e "   t y p e = " "   o r d e r = " 9 9 9 "   e n t i t y I d = " 4 a 7 4 3 c b e - 5 f 5 0 - 4 0 7 7 - a 5 7 4 - 6 9 a d a e c 4 8 4 f 0 "   l i n k e d E n t i t y I d = " 0 0 0 0 0 0 0 0 - 0 0 0 0 - 0 0 0 0 - 0 0 0 0 - 0 0 0 0 0 0 0 0 0 0 0 0 "   l i n k e d F i e l d I d = " 0 0 0 0 0 0 0 0 - 0 0 0 0 - 0 0 0 0 - 0 0 0 0 - 0 0 0 0 0 0 0 0 0 0 0 0 "   l i n k e d F i e l d I n d e x = " 0 "   i n d e x = " 0 "   f i e l d T y p e = " q u e s t i o n "   f o r m a t E v a l u a t o r T y p e = " f o r m a t S t r i n g "   h i d d e n = " f a l s e " / >  
         < f i e l d   i d = " 7 0 7 4 c d 7 d - f 7 2 6 - 4 8 1 5 - 8 6 7 7 - e 4 e f 6 1 b 8 b c 2 a "   n a m e = " C l i e n t   C o d 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 5 9 3 3 < / f i e l d >  
         < f i e l d   i d = " a 0 e a e b a 2 - 7 c 2 e - 4 6 a e - a 2 8 e - b 5 6 6 7 d d 0 9 3 6 3 "   n a m e = " C l i e n t   N a m 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 T h e   C r o w n   E s t a t e   -   R u r a l < / f i e l d >  
         < f i e l d   i d = " b 7 b c 3 9 a 0 - 0 a 8 b - 4 6 f f - 9 9 5 6 - 6 3 b e a 2 7 1 6 c 1 7 "   n a m e = " M a t t e r   C o d 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 5 1 3 8 < / f i e l d >  
         < f i e l d   i d = " a b f c 4 8 2 4 - 2 5 5 f - 4 3 c 4 - 8 6 2 e - f 8 6 a 6 f c 3 b d 2 d "   n a m e = " M a t t e r   N a m 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 e F B T   P r o j e c t < / f i e l d >  
         < f i e l d   i d = " f 7 2 c f d 2 6 - 0 3 e a - 4 e 6 2 - 8 f 2 7 - 5 c 6 6 a 0 b 1 c 3 1 7 "   n a m e = " M E   C o d 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 K K 0 1 < / f i e l d >  
         < f i e l d   i d = " 6 a 7 9 2 5 2 d - 6 b 1 6 - 4 2 c 3 - b f 4 a - 5 c d 8 f 2 4 9 1 0 c 0 "   n a m e = " M E   N a m 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 K e v i n   K e n n e d y < / f i e l d >  
         < f i e l d   i d = " 9 5 f b 5 8 0 d - 4 e 4 c - 4 b 9 3 - 8 a 5 2 - 6 e c 2 c 6 f 0 a 2 4 f "   n a m e = " M P   C o d 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 K K 0 1 < / f i e l d >  
         < f i e l d   i d = " 4 5 4 0 0 2 0 5 - 1 1 d 6 - 4 2 a 8 - a c 9 d - 4 c 7 b a 9 f d 8 a 0 4 "   n a m e = " M P   N a m e "   t y p e = " S y s t e m . S t r i n g ,   m s c o r l i b ,   V e r s i o n = 4 . 0 . 0 . 0 ,   C u l t u r e = n e u t r a l ,   P u b l i c K e y T o k e n = b 7 7 a 5 c 5 6 1 9 3 4 e 0 8 9 "   o r d e r = " 9 9 9 "   e n t i t y I d = " 4 c 9 b e e c 6 - a a 9 9 - 4 e 3 b - b 3 2 7 - d a 2 3 f 8 0 2 1 f b 0 "   l i n k e d E n t i t y I d = " 0 0 0 0 0 0 0 0 - 0 0 0 0 - 0 0 0 0 - 0 0 0 0 - 0 0 0 0 0 0 0 0 0 0 0 0 "   l i n k e d F i e l d I d = " 0 0 0 0 0 0 0 0 - 0 0 0 0 - 0 0 0 0 - 0 0 0 0 - 0 0 0 0 0 0 0 0 0 0 0 0 "   l i n k e d F i e l d I n d e x = " 0 "   i n d e x = " 0 "   f i e l d T y p e = " q u e s t i o n "   f o r m a t E v a l u a t o r T y p e = " f o r m a t S t r i n g "   h i d d e n = " f a l s e " > K e v i n   K e n n e d y < / f i e l d >  
         < f i e l d   i d = " a 8 1 9 4 3 5 9 - 0 f 2 9 - 4 7 5 e - 9 1 b 9 - a f 1 6 6 8 4 c 7 e b c "   n a m e = " S e l e c t e d K e y "   t y p e = " "   o r d e r = " 9 9 9 "   e n t i t y I d = " 5 9 c a 8 d 3 3 - e 1 a 7 - 4 d f 7 - 9 4 b 0 - 3 e d e 3 b 9 2 3 b b 3 "   l i n k e d E n t i t y I d = " 0 0 0 0 0 0 0 0 - 0 0 0 0 - 0 0 0 0 - 0 0 0 0 - 0 0 0 0 0 0 0 0 0 0 0 0 "   l i n k e d F i e l d I d = " 0 0 0 0 0 0 0 0 - 0 0 0 0 - 0 0 0 0 - 0 0 0 0 - 0 0 0 0 0 0 0 0 0 0 0 0 "   l i n k e d F i e l d I n d e x = " 0 "   i n d e x = " 0 "   f i e l d T y p e = " q u e s t i o n "   f o r m a t E v a l u a t o r T y p e = " f o r m a t S t r i n g "   h i d d e n = " f a l s e " / >  
         < f i e l d   i d = " 8 1 e 9 2 d 9 c - b 5 8 3 - 4 e 1 1 - a c a 5 - 6 4 2 d 8 c a e 8 1 5 7 "   n a m e = " S e l e c t e d V a l u e "   t y p e = " "   o r d e r = " 9 9 9 "   e n t i t y I d = " 5 9 c a 8 d 3 3 - e 1 a 7 - 4 d f 7 - 9 4 b 0 - 3 e d e 3 b 9 2 3 b b 3 "   l i n k e d E n t i t y I d = " 0 0 0 0 0 0 0 0 - 0 0 0 0 - 0 0 0 0 - 0 0 0 0 - 0 0 0 0 0 0 0 0 0 0 0 0 "   l i n k e d F i e l d I d = " 0 0 0 0 0 0 0 0 - 0 0 0 0 - 0 0 0 0 - 0 0 0 0 - 0 0 0 0 0 0 0 0 0 0 0 0 "   l i n k e d F i e l d I n d e x = " 0 "   i n d e x = " 0 "   f i e l d T y p e = " q u e s t i o n "   f o r m a t E v a l u a t o r T y p e = " f o r m a t S t r i n g "   h i d d e n = " f a l s e " / >  
         < f i e l d   i d = " 9 0 b 0 3 9 7 8 - e 2 1 7 - 4 e 3 2 - a 4 f e - a 3 2 c b a 5 7 d 1 8 6 "   n a m e = " T e x t "   t y p e = " "   o r d e r = " 9 9 9 "   e n t i t y I d = " 6 0 4 8 c 7 a 7 - 7 2 a 9 - 4 1 f c - a 4 3 5 - 1 3 c 4 6 3 b 2 0 d 9 c "   l i n k e d E n t i t y I d = " 0 0 0 0 0 0 0 0 - 0 0 0 0 - 0 0 0 0 - 0 0 0 0 - 0 0 0 0 0 0 0 0 0 0 0 0 "   l i n k e d F i e l d I d = " 0 0 0 0 0 0 0 0 - 0 0 0 0 - 0 0 0 0 - 0 0 0 0 - 0 0 0 0 0 0 0 0 0 0 0 0 "   l i n k e d F i e l d I n d e x = " 0 "   i n d e x = " 0 "   f i e l d T y p e = " q u e s t i o n "   f o r m a t E v a l u a t o r T y p e = " f o r m a t S t r i n g "   h i d d e n = " f a l s e " / >  
         < f i e l d   i d = " 1 8 4 5 7 3 0 2 - b e 9 7 - 4 2 4 d - 8 7 3 5 - 2 1 2 b c d 9 6 e 2 a 2 "   n a m e = " S e l e c t e d   I t e m s "   t y p e = " "   o r d e r = " 9 9 9 "   e n t i t y I d = " 6 5 1 c 2 9 b 5 - a 8 0 b - 4 2 9 8 - 8 e 2 5 - 9 8 0 7 c b f 9 e a b d "   l i n k e d E n t i t y I d = " 0 0 0 0 0 0 0 0 - 0 0 0 0 - 0 0 0 0 - 0 0 0 0 - 0 0 0 0 0 0 0 0 0 0 0 0 "   l i n k e d F i e l d I d = " 0 0 0 0 0 0 0 0 - 0 0 0 0 - 0 0 0 0 - 0 0 0 0 - 0 0 0 0 0 0 0 0 0 0 0 0 "   l i n k e d F i e l d I n d e x = " 0 "   i n d e x = " 0 "   f i e l d T y p e = " q u e s t i o n "   f o r m a t E v a l u a t o r T y p e = " f o r m a t S t r i n g "   h i d d e n = " f a l s e " > T O C   H 1 < / f i e l d >  
         < f i e l d   i d = " 3 3 7 c d 5 c 0 - 5 d 4 e - 4 2 3 e - 9 3 0 d - a f e d 7 d f b 9 7 e 9 "   n a m e = " S e l e c t e d   T e x t "   t y p e = " S y s t e m . S t r i n g ,   m s c o r l i b ,   V e r s i o n = 4 . 0 . 0 . 0 ,   C u l t u r e = n e u t r a l ,   P u b l i c K e y T o k e n = b 7 7 a 5 c 5 6 1 9 3 4 e 0 8 9 "   o r d e r = " 9 9 9 "   e n t i t y I d = " 6 5 1 c 2 9 b 5 - a 8 0 b - 4 2 9 8 - 8 e 2 5 - 9 8 0 7 c b f 9 e a b d "   l i n k e d E n t i t y I d = " 0 0 0 0 0 0 0 0 - 0 0 0 0 - 0 0 0 0 - 0 0 0 0 - 0 0 0 0 0 0 0 0 0 0 0 0 "   l i n k e d F i e l d I d = " 0 0 0 0 0 0 0 0 - 0 0 0 0 - 0 0 0 0 - 0 0 0 0 - 0 0 0 0 0 0 0 0 0 0 0 0 "   l i n k e d F i e l d I n d e x = " 0 "   i n d e x = " 0 "   f i e l d T y p e = " q u e s t i o n "   f o r m a t E v a l u a t o r T y p e = " f o r m a t S t r i n g "   h i d d e n = " f a l s e " > T O C   H 1 | < / f i e l d >  
         < f i e l d   i d = " d 6 9 e 8 9 5 b - 2 a d 6 - 4 7 1 8 - b d f f - 0 4 f c a 1 4 a 7 3 9 c "   n a m e = " S e l e c t e d   V a l u e   I t e m s "   t y p e = " S y s t e m . B o o l e a n ,   m s c o r l i b ,   V e r s i o n = 4 . 0 . 0 . 0 ,   C u l t u r e = n e u t r a l ,   P u b l i c K e y T o k e n = b 7 7 a 5 c 5 6 1 9 3 4 e 0 8 9 "   o r d e r = " 9 9 9 "   e n t i t y I d = " 6 5 1 c 2 9 b 5 - a 8 0 b - 4 2 9 8 - 8 e 2 5 - 9 8 0 7 c b f 9 e a b d "   l i n k e d E n t i t y I d = " 0 0 0 0 0 0 0 0 - 0 0 0 0 - 0 0 0 0 - 0 0 0 0 - 0 0 0 0 0 0 0 0 0 0 0 0 "   l i n k e d F i e l d I d = " 0 0 0 0 0 0 0 0 - 0 0 0 0 - 0 0 0 0 - 0 0 0 0 - 0 0 0 0 0 0 0 0 0 0 0 0 "   l i n k e d F i e l d I n d e x = " 0 "   i n d e x = " 0 "   f i e l d T y p e = " q u e s t i o n "   f o r m a t E v a l u a t o r T y p e = " f o r m a t S t r i n g "   h i d d e n = " f a l s e " > T r u e < / f i e l d >  
         < f i e l d   i d = " a e 9 c a 6 1 7 - 6 d b b - 4 f 8 3 - 8 c a 9 - 3 9 f e 5 a 2 e 2 b d 5 "   n a m e = " S e l e c t e d   V a l u e s "   t y p e = " S y s t e m . B o o l e a n ,   m s c o r l i b ,   V e r s i o n = 4 . 0 . 0 . 0 ,   C u l t u r e = n e u t r a l ,   P u b l i c K e y T o k e n = b 7 7 a 5 c 5 6 1 9 3 4 e 0 8 9 "   o r d e r = " 9 9 9 "   e n t i t y I d = " 6 5 1 c 2 9 b 5 - a 8 0 b - 4 2 9 8 - 8 e 2 5 - 9 8 0 7 c b f 9 e a b d "   l i n k e d E n t i t y I d = " 0 0 0 0 0 0 0 0 - 0 0 0 0 - 0 0 0 0 - 0 0 0 0 - 0 0 0 0 0 0 0 0 0 0 0 0 "   l i n k e d F i e l d I d = " 0 0 0 0 0 0 0 0 - 0 0 0 0 - 0 0 0 0 - 0 0 0 0 - 0 0 0 0 0 0 0 0 0 0 0 0 "   l i n k e d F i e l d I n d e x = " 0 "   i n d e x = " 0 "   f i e l d T y p e = " q u e s t i o n "   f o r m a t E v a l u a t o r T y p e = " f o r m a t S t r i n g "   h i d d e n = " f a l s e " > T r u e | F a l s e | < / f i e l d >  
         < f i e l d   i d = " a 8 1 9 4 3 5 9 - 0 f 2 9 - 4 7 5 e - 9 1 b 9 - a f 1 6 6 8 4 c 7 e b c "   n a m e = " S e l e c t e d K e y "   t y p e = " "   o r d e r = " 9 9 9 "   e n t i t y I d = " 7 4 5 8 9 f 1 1 - 3 6 5 4 - 4 c 0 1 - 9 d 8 b - f f 1 3 d 1 1 1 6 8 1 3 "   l i n k e d E n t i t y I d = " 0 0 0 0 0 0 0 0 - 0 0 0 0 - 0 0 0 0 - 0 0 0 0 - 0 0 0 0 0 0 0 0 0 0 0 0 "   l i n k e d F i e l d I d = " 0 0 0 0 0 0 0 0 - 0 0 0 0 - 0 0 0 0 - 0 0 0 0 - 0 0 0 0 0 0 0 0 0 0 0 0 "   l i n k e d F i e l d I n d e x = " 0 "   i n d e x = " 0 "   f i e l d T y p e = " q u e s t i o n "   f o r m a t E v a l u a t o r T y p e = " f o r m a t S t r i n g "   h i d d e n = " f a l s e " / >  
         < f i e l d   i d = " 8 1 e 9 2 d 9 c - b 5 8 3 - 4 e 1 1 - a c a 5 - 6 4 2 d 8 c a e 8 1 5 7 "   n a m e = " S e l e c t e d V a l u e "   t y p e = " "   o r d e r = " 9 9 9 "   e n t i t y I d = " 7 4 5 8 9 f 1 1 - 3 6 5 4 - 4 c 0 1 - 9 d 8 b - f f 1 3 d 1 1 1 6 8 1 3 "   l i n k e d E n t i t y I d = " 0 0 0 0 0 0 0 0 - 0 0 0 0 - 0 0 0 0 - 0 0 0 0 - 0 0 0 0 0 0 0 0 0 0 0 0 "   l i n k e d F i e l d I d = " 0 0 0 0 0 0 0 0 - 0 0 0 0 - 0 0 0 0 - 0 0 0 0 - 0 0 0 0 0 0 0 0 0 0 0 0 "   l i n k e d F i e l d I n d e x = " 0 "   i n d e x = " 0 "   f i e l d T y p e = " q u e s t i o n "   f o r m a t E v a l u a t o r T y p e = " f o r m a t S t r i n g "   h i d d e n = " f a l s e " / >  
         < f i e l d   i d = " 9 0 b 0 3 9 7 8 - e 2 1 7 - 4 e 3 2 - a 4 f e - a 3 2 c b a 5 7 d 1 8 6 "   n a m e = " T e x t "   t y p e = " "   o r d e r = " 9 9 9 "   e n t i t y I d = " 7 e 2 3 e e 0 9 - 0 6 8 8 - 4 1 7 6 - 9 1 0 c - f d f a 9 0 6 d c b 3 7 "   l i n k e d E n t i t y I d = " 0 0 0 0 0 0 0 0 - 0 0 0 0 - 0 0 0 0 - 0 0 0 0 - 0 0 0 0 0 0 0 0 0 0 0 0 "   l i n k e d F i e l d I d = " 0 0 0 0 0 0 0 0 - 0 0 0 0 - 0 0 0 0 - 0 0 0 0 - 0 0 0 0 0 0 0 0 0 0 0 0 "   l i n k e d F i e l d I n d e x = " 0 "   i n d e x = " 0 "   f i e l d T y p e = " q u e s t i o n "   f o r m a t E v a l u a t o r T y p e = " f o r m a t S t r i n g "   h i d d e n = " f a l s e " / >  
         < f i e l d   i d = " 9 0 b 0 3 9 7 8 - e 2 1 7 - 4 e 3 2 - a 4 f e - a 3 2 c b a 5 7 d 1 8 6 "   n a m e = " T e x t "   t y p e = " "   o r d e r = " 9 9 9 "   e n t i t y I d = " 8 1 a c 8 0 2 c - 2 b 4 e - 4 3 b 6 - 9 b 5 4 - a 5 f 3 b b 7 3 f 5 9 8 "   l i n k e d E n t i t y I d = " 0 0 0 0 0 0 0 0 - 0 0 0 0 - 0 0 0 0 - 0 0 0 0 - 0 0 0 0 0 0 0 0 0 0 0 0 "   l i n k e d F i e l d I d = " 0 0 0 0 0 0 0 0 - 0 0 0 0 - 0 0 0 0 - 0 0 0 0 - 0 0 0 0 0 0 0 0 0 0 0 0 "   l i n k e d F i e l d I n d e x = " 0 "   i n d e x = " 0 "   f i e l d T y p e = " q u e s t i o n "   f o r m a t E v a l u a t o r T y p e = " f o r m a t S t r i n g "   h i d d e n = " f a l s e " / >  
         < f i e l d   i d = " a 8 1 9 4 3 5 9 - 0 f 2 9 - 4 7 5 e - 9 1 b 9 - a f 1 6 6 8 4 c 7 e b c "   n a m e = " S e l e c t e d K e y "   t y p e = " "   o r d e r = " 9 9 9 "   e n t i t y I d = " 8 c e d 1 0 a 8 - 6 b 0 9 - 4 0 c 9 - 8 3 0 d - d 5 a b f 6 4 0 7 9 8 9 "   l i n k e d E n t i t y I d = " 0 0 0 0 0 0 0 0 - 0 0 0 0 - 0 0 0 0 - 0 0 0 0 - 0 0 0 0 0 0 0 0 0 0 0 0 "   l i n k e d F i e l d I d = " 0 0 0 0 0 0 0 0 - 0 0 0 0 - 0 0 0 0 - 0 0 0 0 - 0 0 0 0 0 0 0 0 0 0 0 0 "   l i n k e d F i e l d I n d e x = " 0 "   i n d e x = " 0 "   f i e l d T y p e = " q u e s t i o n "   f o r m a t E v a l u a t o r T y p e = " f o r m a t S t r i n g "   h i d d e n = " f a l s e " / >  
         < f i e l d   i d = " 8 1 e 9 2 d 9 c - b 5 8 3 - 4 e 1 1 - a c a 5 - 6 4 2 d 8 c a e 8 1 5 7 "   n a m e = " S e l e c t e d V a l u e "   t y p e = " "   o r d e r = " 9 9 9 "   e n t i t y I d = " 8 c e d 1 0 a 8 - 6 b 0 9 - 4 0 c 9 - 8 3 0 d - d 5 a b f 6 4 0 7 9 8 9 "   l i n k e d E n t i t y I d = " 0 0 0 0 0 0 0 0 - 0 0 0 0 - 0 0 0 0 - 0 0 0 0 - 0 0 0 0 0 0 0 0 0 0 0 0 "   l i n k e d F i e l d I d = " 0 0 0 0 0 0 0 0 - 0 0 0 0 - 0 0 0 0 - 0 0 0 0 - 0 0 0 0 0 0 0 0 0 0 0 0 "   l i n k e d F i e l d I n d e x = " 0 "   i n d e x = " 0 "   f i e l d T y p e = " q u e s t i o n "   f o r m a t E v a l u a t o r T y p e = " f o r m a t S t r i n g "   h i d d e n = " f a l s e " / >  
         < f i e l d   i d = " a 8 1 9 4 3 5 9 - 0 f 2 9 - 4 7 5 e - 9 1 b 9 - a f 1 6 6 8 4 c 7 e b c "   n a m e = " S e l e c t e d K e y "   t y p e = " "   o r d e r = " 9 9 9 "   e n t i t y I d = " 9 0 0 7 3 3 6 5 - 3 8 e 7 - 4 7 8 b - 8 a 6 7 - b d d 8 7 3 c 4 1 2 f 8 "   l i n k e d E n t i t y I d = " 0 0 0 0 0 0 0 0 - 0 0 0 0 - 0 0 0 0 - 0 0 0 0 - 0 0 0 0 0 0 0 0 0 0 0 0 "   l i n k e d F i e l d I d = " 0 0 0 0 0 0 0 0 - 0 0 0 0 - 0 0 0 0 - 0 0 0 0 - 0 0 0 0 0 0 0 0 0 0 0 0 "   l i n k e d F i e l d I n d e x = " 0 "   i n d e x = " 0 "   f i e l d T y p e = " q u e s t i o n "   f o r m a t E v a l u a t o r T y p e = " f o r m a t S t r i n g "   h i d d e n = " f a l s e " / >  
         < f i e l d   i d = " 8 1 e 9 2 d 9 c - b 5 8 3 - 4 e 1 1 - a c a 5 - 6 4 2 d 8 c a e 8 1 5 7 "   n a m e = " S e l e c t e d V a l u e "   t y p e = " "   o r d e r = " 9 9 9 "   e n t i t y I d = " 9 0 0 7 3 3 6 5 - 3 8 e 7 - 4 7 8 b - 8 a 6 7 - b d d 8 7 3 c 4 1 2 f 8 "   l i n k e d E n t i t y I d = " 0 0 0 0 0 0 0 0 - 0 0 0 0 - 0 0 0 0 - 0 0 0 0 - 0 0 0 0 0 0 0 0 0 0 0 0 "   l i n k e d F i e l d I d = " 0 0 0 0 0 0 0 0 - 0 0 0 0 - 0 0 0 0 - 0 0 0 0 - 0 0 0 0 0 0 0 0 0 0 0 0 "   l i n k e d F i e l d I n d e x = " 0 "   i n d e x = " 0 "   f i e l d T y p e = " q u e s t i o n "   f o r m a t E v a l u a t o r T y p e = " f o r m a t S t r i n g "   h i d d e n = " f a l s e " / >  
         < f i e l d   i d = " a 8 1 9 4 3 5 9 - 0 f 2 9 - 4 7 5 e - 9 1 b 9 - a f 1 6 6 8 4 c 7 e b c "   n a m e = " S e l e c t e d K e y "   t y p e = " "   o r d e r = " 9 9 9 "   e n t i t y I d = " 9 0 9 1 4 a 7 9 - 7 b 1 3 - 4 c a 4 - b f 4 b - 8 d 6 2 2 3 1 8 1 7 3 3 "   l i n k e d E n t i t y I d = " 0 0 0 0 0 0 0 0 - 0 0 0 0 - 0 0 0 0 - 0 0 0 0 - 0 0 0 0 0 0 0 0 0 0 0 0 "   l i n k e d F i e l d I d = " 0 0 0 0 0 0 0 0 - 0 0 0 0 - 0 0 0 0 - 0 0 0 0 - 0 0 0 0 0 0 0 0 0 0 0 0 "   l i n k e d F i e l d I n d e x = " 0 "   i n d e x = " 0 "   f i e l d T y p e = " q u e s t i o n "   f o r m a t E v a l u a t o r T y p e = " f o r m a t S t r i n g "   h i d d e n = " f a l s e " / >  
         < f i e l d   i d = " 8 1 e 9 2 d 9 c - b 5 8 3 - 4 e 1 1 - a c a 5 - 6 4 2 d 8 c a e 8 1 5 7 "   n a m e = " S e l e c t e d V a l u e "   t y p e = " "   o r d e r = " 9 9 9 "   e n t i t y I d = " 9 0 9 1 4 a 7 9 - 7 b 1 3 - 4 c a 4 - b f 4 b - 8 d 6 2 2 3 1 8 1 7 3 3 "   l i n k e d E n t i t y I d = " 0 0 0 0 0 0 0 0 - 0 0 0 0 - 0 0 0 0 - 0 0 0 0 - 0 0 0 0 0 0 0 0 0 0 0 0 "   l i n k e d F i e l d I d = " 0 0 0 0 0 0 0 0 - 0 0 0 0 - 0 0 0 0 - 0 0 0 0 - 0 0 0 0 0 0 0 0 0 0 0 0 "   l i n k e d F i e l d I n d e x = " 0 "   i n d e x = " 0 "   f i e l d T y p e = " q u e s t i o n "   f o r m a t E v a l u a t o r T y p e = " f o r m a t S t r i n g "   h i d d e n = " f a l s e " / >  
         < f i e l d   i d = " c c 2 2 6 c f 8 - d 3 1 1 - 4 d 6 6 - a 9 e c - a 0 f 9 f 3 2 d c e 0 a "   n a m e = " A d d r e s s "   t y p e = " "   o r d e r = " 9 9 9 "   e n t i t y I d = " 9 f 6 f 5 e f f - b d 4 3 - 4 8 2 c - b 3 0 d - a d c f b b 9 2 2 2 a 4 " 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9 f 6 f 5 e f f - b d 4 3 - 4 8 2 c - b 3 0 d - a d c f b b 9 2 2 2 a 4 " 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9 f 6 f 5 e f f - b d 4 3 - 4 8 2 c - b 3 0 d - a d c f b b 9 2 2 2 a 4 "   l i n k e d E n t i t y I d = " 0 0 0 0 0 0 0 0 - 0 0 0 0 - 0 0 0 0 - 0 0 0 0 - 0 0 0 0 0 0 0 0 0 0 0 0 "   l i n k e d F i e l d I d = " 0 0 0 0 0 0 0 0 - 0 0 0 0 - 0 0 0 0 - 0 0 0 0 - 0 0 0 0 0 0 0 0 0 0 0 0 "   l i n k e d F i e l d I n d e x = " 0 "   i n d e x = " 0 "   f i e l d T y p e = " q u e s t i o n "   f o r m a t E v a l u a t o r T y p e = " f o r m a t S t r i n g "   h i d d e n = " f a l s e " / >  
         < f i e l d   i d = " e b b 2 7 9 6 b - 9 4 4 a - 4 1 b 1 - a 5 e 0 - 3 c 1 f e 4 6 9 0 2 b 7 "   n a m e = " C u s t o m 1 "   t y p e = " "   o r d e r = " 9 9 9 "   e n t i t y I d = " 9 f 6 f 5 e f f - b d 4 3 - 4 8 2 c - b 3 0 d - a d c f b b 9 2 2 2 a 4 "   l i n k e d E n t i t y I d = " 0 0 0 0 0 0 0 0 - 0 0 0 0 - 0 0 0 0 - 0 0 0 0 - 0 0 0 0 0 0 0 0 0 0 0 0 "   l i n k e d F i e l d I d = " 0 0 0 0 0 0 0 0 - 0 0 0 0 - 0 0 0 0 - 0 0 0 0 - 0 0 0 0 0 0 0 0 0 0 0 0 "   l i n k e d F i e l d I n d e x = " 0 "   i n d e x = " 0 "   f i e l d T y p e = " q u e s t i o n "   f o r m a t E v a l u a t o r T y p e = " f o r m a t S t r i n g "   h i d d e n = " f a l s e " / >  
         < f i e l d   i d = " 6 a 1 4 9 a 7 8 - 6 a f e - 4 5 d 0 - 9 8 d 2 - 4 3 b 2 9 1 4 a 3 5 9 d "   n a m e = " C u s t o m 2 "   t y p e = " "   o r d e r = " 9 9 9 "   e n t i t y I d = " 9 f 6 f 5 e f f - b d 4 3 - 4 8 2 c - b 3 0 d - a d c f b b 9 2 2 2 a 4 "   l i n k e d E n t i t y I d = " 0 0 0 0 0 0 0 0 - 0 0 0 0 - 0 0 0 0 - 0 0 0 0 - 0 0 0 0 0 0 0 0 0 0 0 0 "   l i n k e d F i e l d I d = " 0 0 0 0 0 0 0 0 - 0 0 0 0 - 0 0 0 0 - 0 0 0 0 - 0 0 0 0 0 0 0 0 0 0 0 0 "   l i n k e d F i e l d I n d e x = " 0 "   i n d e x = " 0 "   f i e l d T y p e = " q u e s t i o n "   f o r m a t E v a l u a t o r T y p e = " f o r m a t S t r i n g "   h i d d e n = " f a l s e " / >  
         < f i e l d   i d = " 3 c 8 5 3 9 9 0 - c 3 9 3 - 4 1 a f - 8 9 3 0 - 8 c 7 2 f f 7 f 8 1 2 8 "   n a m e = " D e l i v e r y   m e t h o d "   t y p e = " "   o r d e r = " 9 9 9 "   e n t i t y I d = " 9 f 6 f 5 e f f - b d 4 3 - 4 8 2 c - b 3 0 d - a d c f b b 9 2 2 2 a 4 "   l i n k e d E n t i t y I d = " 0 0 0 0 0 0 0 0 - 0 0 0 0 - 0 0 0 0 - 0 0 0 0 - 0 0 0 0 0 0 0 0 0 0 0 0 "   l i n k e d F i e l d I d = " 0 0 0 0 0 0 0 0 - 0 0 0 0 - 0 0 0 0 - 0 0 0 0 - 0 0 0 0 0 0 0 0 0 0 0 0 "   l i n k e d F i e l d I n d e x = " 0 "   i n d e x = " 0 "   f i e l d T y p e = " q u e s t i o n "   f o r m a t E v a l u a t o r T y p e = " f o r m a t S t r i n g "   h i d d e n = " f a l s e " / >  
         < f i e l d   i d = " 3 c 4 0 6 f 8 3 - c b 8 9 - 4 c a f - 8 3 2 5 - 4 7 f 9 4 e 2 f 2 d c 9 "   n a m e = " D e p a r t m e n t "   t y p e = " "   o r d e r = " 9 9 9 "   e n t i t y I d = " 9 f 6 f 5 e f f - b d 4 3 - 4 8 2 c - b 3 0 d - a d c f b b 9 2 2 2 a 4 "   l i n k e d E n t i t y I d = " 0 0 0 0 0 0 0 0 - 0 0 0 0 - 0 0 0 0 - 0 0 0 0 - 0 0 0 0 0 0 0 0 0 0 0 0 "   l i n k e d F i e l d I d = " 0 0 0 0 0 0 0 0 - 0 0 0 0 - 0 0 0 0 - 0 0 0 0 - 0 0 0 0 0 0 0 0 0 0 0 0 "   l i n k e d F i e l d I n d e x = " 0 "   i n d e x = " 0 "   f i e l d T y p e = " q u e s t i o n "   f o r m a t E v a l u a t o r T y p e = " f o r m a t S t r i n g "   h i d d e n = " f a l s e " / >  
         < f i e l d   i d = " 3 8 3 a 6 e 4 c - c 1 3 0 - 4 8 6 d - 9 d 3 f - 9 2 e d b 3 9 d 1 3 d f "   n a m e = " E m a i l "   t y p e = " "   o r d e r = " 9 9 9 "   e n t i t y I d = " 9 f 6 f 5 e f f - b d 4 3 - 4 8 2 c - b 3 0 d - a d c f b b 9 2 2 2 a 4 "   l i n k e d E n t i t y I d = " 0 0 0 0 0 0 0 0 - 0 0 0 0 - 0 0 0 0 - 0 0 0 0 - 0 0 0 0 0 0 0 0 0 0 0 0 "   l i n k e d F i e l d I d = " 0 0 0 0 0 0 0 0 - 0 0 0 0 - 0 0 0 0 - 0 0 0 0 - 0 0 0 0 0 0 0 0 0 0 0 0 "   l i n k e d F i e l d I n d e x = " 0 "   i n d e x = " 0 "   f i e l d T y p e = " q u e s t i o n "   f o r m a t E v a l u a t o r T y p e = " f o r m a t S t r i n g "   h i d d e n = " f a l s e " / >  
         < f i e l d   i d = " 1 0 e 7 9 f 0 c - e 1 7 0 - 4 9 c 0 - b 1 3 8 - 5 2 6 a b e 5 4 6 b 4 f "   n a m e = " F a x   N u m b e r "   t y p e = " "   o r d e r = " 9 9 9 "   e n t i t y I d = " 9 f 6 f 5 e f f - b d 4 3 - 4 8 2 c - b 3 0 d - a d c f b b 9 2 2 2 a 4 "   l i n k e d E n t i t y I d = " 0 0 0 0 0 0 0 0 - 0 0 0 0 - 0 0 0 0 - 0 0 0 0 - 0 0 0 0 0 0 0 0 0 0 0 0 "   l i n k e d F i e l d I d = " 0 0 0 0 0 0 0 0 - 0 0 0 0 - 0 0 0 0 - 0 0 0 0 - 0 0 0 0 0 0 0 0 0 0 0 0 "   l i n k e d F i e l d I n d e x = " 0 "   i n d e x = " 0 "   f i e l d T y p e = " q u e s t i o n "   f o r m a t E v a l u a t o r T y p e = " f o r m a t S t r i n g "   h i d d e n = " f a l s e " / >  
         < f i e l d   i d = " b d a e 3 b 1 5 - 7 2 b 5 - 4 8 b c - 9 e 3 6 - 3 e f 5 c a 0 7 e e 2 3 "   n a m e = " F o r e n a m e "   t y p e = " "   o r d e r = " 9 9 9 "   e n t i t y I d = " 9 f 6 f 5 e f f - b d 4 3 - 4 8 2 c - b 3 0 d - a d c f b b 9 2 2 2 a 4 " 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9 f 6 f 5 e f f - b d 4 3 - 4 8 2 c - b 3 0 d - a d c f b b 9 2 2 2 a 4 "   l i n k e d E n t i t y I d = " 0 0 0 0 0 0 0 0 - 0 0 0 0 - 0 0 0 0 - 0 0 0 0 - 0 0 0 0 0 0 0 0 0 0 0 0 "   l i n k e d F i e l d I d = " 0 0 0 0 0 0 0 0 - 0 0 0 0 - 0 0 0 0 - 0 0 0 0 - 0 0 0 0 0 0 0 0 0 0 0 0 "   l i n k e d F i e l d I n d e x = " 0 "   i n d e x = " 0 "   f i e l d T y p e = " q u e s t i o n "   f o r m a t E v a l u a t o r T y p e = " f o r m a t S t r i n g "   h i d d e n = " f a l s e " / >  
         < f i e l d   i d = " a d 4 7 3 b 1 4 - 4 5 c 6 - 4 7 2 7 - 8 b 7 a - c 0 b 9 e e 6 1 b 6 8 a "   n a m e = " I n i t i a l "   t y p e = " "   o r d e r = " 9 9 9 "   e n t i t y I d = " 9 f 6 f 5 e f f - b d 4 3 - 4 8 2 c - b 3 0 d - a d c f b b 9 2 2 2 a 4 " 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9 f 6 f 5 e f f - b d 4 3 - 4 8 2 c - b 3 0 d - a d c f b b 9 2 2 2 a 4 "   l i n k e d E n t i t y I d = " 0 0 0 0 0 0 0 0 - 0 0 0 0 - 0 0 0 0 - 0 0 0 0 - 0 0 0 0 0 0 0 0 0 0 0 0 "   l i n k e d F i e l d I d = " 0 0 0 0 0 0 0 0 - 0 0 0 0 - 0 0 0 0 - 0 0 0 0 - 0 0 0 0 0 0 0 0 0 0 0 0 "   l i n k e d F i e l d I n d e x = " 0 "   i n d e x = " 0 "   f i e l d T y p e = " q u e s t i o n "   f o r m a t E v a l u a t o r T y p e = " f o r m a t S t r i n g "   h i d d e n = " f a l s e " / >  
         < f i e l d   i d = " 4 6 6 8 1 0 d 6 - 4 1 d 8 - 4 d 9 4 - 8 0 b 1 - 1 6 9 5 c 5 c 0 2 f b 5 "   n a m e = " M i d d l e   I n i t i a l "   t y p e = " "   o r d e r = " 9 9 9 "   e n t i t y I d = " 9 f 6 f 5 e f f - b d 4 3 - 4 8 2 c - b 3 0 d - a d c f b b 9 2 2 2 a 4 " 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9 f 6 f 5 e f f - b d 4 3 - 4 8 2 c - b 3 0 d - a d c f b b 9 2 2 2 a 4 " 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9 f 6 f 5 e f f - b d 4 3 - 4 8 2 c - b 3 0 d - a d c f b b 9 2 2 2 a 4 "   l i n k e d E n t i t y I d = " 0 0 0 0 0 0 0 0 - 0 0 0 0 - 0 0 0 0 - 0 0 0 0 - 0 0 0 0 0 0 0 0 0 0 0 0 "   l i n k e d F i e l d I d = " 0 0 0 0 0 0 0 0 - 0 0 0 0 - 0 0 0 0 - 0 0 0 0 - 0 0 0 0 0 0 0 0 0 0 0 0 "   l i n k e d F i e l d I n d e x = " 0 "   i n d e x = " 0 "   f i e l d T y p e = " q u e s t i o n "   f o r m a t E v a l u a t o r T y p e = " f o r m a t S t r i n g "   h i d d e n = " f a l s e " / >  
         < f i e l d   i d = " f 0 0 e 1 b 4 c - c e b 5 - 4 d f 9 - 8 5 e d - 1 d b 3 2 3 6 8 1 7 2 0 "   n a m e = " N a m e "   t y p e = " "   o r d e r = " 9 9 9 "   e n t i t y I d = " 9 f 6 f 5 e f f - b d 4 3 - 4 8 2 c - b 3 0 d - a d c f b b 9 2 2 2 a 4 "   l i n k e d E n t i t y I d = " 0 0 0 0 0 0 0 0 - 0 0 0 0 - 0 0 0 0 - 0 0 0 0 - 0 0 0 0 0 0 0 0 0 0 0 0 "   l i n k e d F i e l d I d = " 0 0 0 0 0 0 0 0 - 0 0 0 0 - 0 0 0 0 - 0 0 0 0 - 0 0 0 0 0 0 0 0 0 0 0 0 "   l i n k e d F i e l d I n d e x = " 0 "   i n d e x = " 0 "   f i e l d T y p e = " q u e s t i o n "   f o r m a t E v a l u a t o r T y p e = " f o r m a t S t r i n g "   h i d d e n = " f a l s e " / >  
         < f i e l d   i d = " 8 5 8 1 7 9 b d - 4 0 8 a - 4 1 2 8 - a 7 f 8 - f d 2 6 1 d 3 a 2 2 0 c "   n a m e = " O r i g i n a l   S o u r c e "   t y p e = " "   o r d e r = " 9 9 9 "   e n t i t y I d = " 9 f 6 f 5 e f f - b d 4 3 - 4 8 2 c - b 3 0 d - a d c f b b 9 2 2 2 a 4 "   l i n k e d E n t i t y I d = " 0 0 0 0 0 0 0 0 - 0 0 0 0 - 0 0 0 0 - 0 0 0 0 - 0 0 0 0 0 0 0 0 0 0 0 0 "   l i n k e d F i e l d I d = " 0 0 0 0 0 0 0 0 - 0 0 0 0 - 0 0 0 0 - 0 0 0 0 - 0 0 0 0 0 0 0 0 0 0 0 0 "   l i n k e d F i e l d I n d e x = " 0 "   i n d e x = " 0 "   f i e l d T y p e = " q u e s t i o n "   f o r m a t E v a l u a t o r T y p e = " f o r m a t S t r i n g "   h i d d e n = " f a l s e " > | 5 a 2 e e 7 5 e - 5 e 5 4 - 4 b c c - a f b 8 - 1 3 4 0 9 a a f b 1 4 e < / f i e l d >  
         < f i e l d   i d = " 5 d 9 8 e 3 3 4 - 4 a f 6 - 4 a b 3 - 8 0 0 4 - 1 7 0 c c e d 3 7 b 2 8 "   n a m e = " R e f e r e n c e "   t y p e = " "   o r d e r = " 9 9 9 "   e n t i t y I d = " 9 f 6 f 5 e f f - b d 4 3 - 4 8 2 c - b 3 0 d - a d c f b b 9 2 2 2 a 4 "   l i n k e d E n t i t y I d = " 0 0 0 0 0 0 0 0 - 0 0 0 0 - 0 0 0 0 - 0 0 0 0 - 0 0 0 0 0 0 0 0 0 0 0 0 "   l i n k e d F i e l d I d = " 0 0 0 0 0 0 0 0 - 0 0 0 0 - 0 0 0 0 - 0 0 0 0 - 0 0 0 0 0 0 0 0 0 0 0 0 "   l i n k e d F i e l d I n d e x = " 0 "   i n d e x = " 0 "   f i e l d T y p e = " q u e s t i o n "   f o r m a t E v a l u a t o r T y p e = " f o r m a t S t r i n g "   h i d d e n = " f a l s e " / >  
         < f i e l d   i d = " 4 8 2 8 8 0 b c - 0 8 d f - 4 0 e 7 - 9 9 5 2 - 2 2 c c 3 9 7 1 2 2 3 4 "   n a m e = " S a l u t a t i o n "   t y p e = " "   o r d e r = " 9 9 9 "   e n t i t y I d = " 9 f 6 f 5 e f f - b d 4 3 - 4 8 2 c - b 3 0 d - a d c f b b 9 2 2 2 a 4 " 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9 f 6 f 5 e f f - b d 4 3 - 4 8 2 c - b 3 0 d - a d c f b b 9 2 2 2 a 4 " 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9 f 6 f 5 e f f - b d 4 3 - 4 8 2 c - b 3 0 d - a d c f b b 9 2 2 2 a 4 " 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9 f 6 f 5 e f f - b d 4 3 - 4 8 2 c - b 3 0 d - a d c f b b 9 2 2 2 a 4 "   l i n k e d E n t i t y I d = " 0 0 0 0 0 0 0 0 - 0 0 0 0 - 0 0 0 0 - 0 0 0 0 - 0 0 0 0 0 0 0 0 0 0 0 0 "   l i n k e d F i e l d I d = " 0 0 0 0 0 0 0 0 - 0 0 0 0 - 0 0 0 0 - 0 0 0 0 - 0 0 0 0 0 0 0 0 0 0 0 0 "   l i n k e d F i e l d I n d e x = " 0 "   i n d e x = " 0 "   f i e l d T y p e = " q u e s t i o n "   f o r m a t E v a l u a t o r T y p e = " f o r m a t S t r i n g "   h i d d e n = " f a l s e " / >  
         < f i e l d   i d = " a 4 d 2 d a 0 3 - e d 3 0 - 4 f 0 a - 8 8 3 8 - 0 4 a d 7 8 2 d 0 6 4 e "   n a m e = " T i t l e "   t y p e = " "   o r d e r = " 9 9 9 "   e n t i t y I d = " 9 f 6 f 5 e f f - b d 4 3 - 4 8 2 c - b 3 0 d - a d c f b b 9 2 2 2 a 4 " 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9 f 6 f 5 e f f - b d 4 3 - 4 8 2 c - b 3 0 d - a d c f b b 9 2 2 2 a 4 "   l i n k e d E n t i t y I d = " 0 0 0 0 0 0 0 0 - 0 0 0 0 - 0 0 0 0 - 0 0 0 0 - 0 0 0 0 0 0 0 0 0 0 0 0 "   l i n k e d F i e l d I d = " 0 0 0 0 0 0 0 0 - 0 0 0 0 - 0 0 0 0 - 0 0 0 0 - 0 0 0 0 0 0 0 0 0 0 0 0 "   l i n k e d F i e l d I n d e x = " 0 "   i n d e x = " 0 "   f i e l d T y p e = " q u e s t i o n "   f o r m a t E v a l u a t o r T y p e = " f o r m a t S t r i n g "   h i d d e n = " f a l s e " / >  
         < f i e l d   i d = " a 8 1 9 4 3 5 9 - 0 f 2 9 - 4 7 5 e - 9 1 b 9 - a f 1 6 6 8 4 c 7 e b c "   n a m e = " S e l e c t e d K e y "   t y p e = " "   o r d e r = " 9 9 9 "   e n t i t y I d = " a 0 c 6 2 2 c c - 2 2 2 4 - 4 e 7 4 - 9 a 1 5 - b 2 8 0 8 9 0 0 a f b 6 "   l i n k e d E n t i t y I d = " 0 0 0 0 0 0 0 0 - 0 0 0 0 - 0 0 0 0 - 0 0 0 0 - 0 0 0 0 0 0 0 0 0 0 0 0 "   l i n k e d F i e l d I d = " 0 0 0 0 0 0 0 0 - 0 0 0 0 - 0 0 0 0 - 0 0 0 0 - 0 0 0 0 0 0 0 0 0 0 0 0 "   l i n k e d F i e l d I n d e x = " 0 "   i n d e x = " 0 "   f i e l d T y p e = " q u e s t i o n "   f o r m a t E v a l u a t o r T y p e = " f o r m a t S t r i n g "   h i d d e n = " f a l s e " > G e n e r a l   -   N o n e < / f i e l d >  
         < f i e l d   i d = " 8 1 e 9 2 d 9 c - b 5 8 3 - 4 e 1 1 - a c a 5 - 6 4 2 d 8 c a e 8 1 5 7 "   n a m e = " S e l e c t e d V a l u e "   t y p e = " "   o r d e r = " 9 9 9 "   e n t i t y I d = " a 0 c 6 2 2 c c - 2 2 2 4 - 4 e 7 4 - 9 a 1 5 - b 2 8 0 8 9 0 0 a f b 6 "   l i n k e d E n t i t y I d = " 0 0 0 0 0 0 0 0 - 0 0 0 0 - 0 0 0 0 - 0 0 0 0 - 0 0 0 0 0 0 0 0 0 0 0 0 "   l i n k e d F i e l d I d = " 0 0 0 0 0 0 0 0 - 0 0 0 0 - 0 0 0 0 - 0 0 0 0 - 0 0 0 0 0 0 0 0 0 0 0 0 "   l i n k e d F i e l d I n d e x = " 0 "   i n d e x = " 0 "   f i e l d T y p e = " q u e s t i o n "   f o r m a t E v a l u a t o r T y p e = " f o r m a t S t r i n g "   h i d d e n = " f a l s e " / >  
         < f i e l d   i d = " c c 2 2 6 c f 8 - d 3 1 1 - 4 d 6 6 - a 9 e c - a 0 f 9 f 3 2 d c e 0 a "   n a m e = " A d d r e s s "   t y p e = " "   o r d e r = " 9 9 9 "   e n t i t y I d = " a a 7 3 9 a 3 d - 0 4 8 d - 4 8 2 5 - a f b e - f 9 d 8 1 c d e 4 c 6 0 " 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a a 7 3 9 a 3 d - 0 4 8 d - 4 8 2 5 - a f b e - f 9 d 8 1 c d e 4 c 6 0 " 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a a 7 3 9 a 3 d - 0 4 8 d - 4 8 2 5 - a f b e - f 9 d 8 1 c d e 4 c 6 0 "   l i n k e d E n t i t y I d = " 0 0 0 0 0 0 0 0 - 0 0 0 0 - 0 0 0 0 - 0 0 0 0 - 0 0 0 0 0 0 0 0 0 0 0 0 "   l i n k e d F i e l d I d = " 0 0 0 0 0 0 0 0 - 0 0 0 0 - 0 0 0 0 - 0 0 0 0 - 0 0 0 0 0 0 0 0 0 0 0 0 "   l i n k e d F i e l d I n d e x = " 0 "   i n d e x = " 0 "   f i e l d T y p e = " q u e s t i o n "   f o r m a t E v a l u a t o r T y p e = " f o r m a t S t r i n g "   h i d d e n = " f a l s e " / >  
         < f i e l d   i d = " e b b 2 7 9 6 b - 9 4 4 a - 4 1 b 1 - a 5 e 0 - 3 c 1 f e 4 6 9 0 2 b 7 "   n a m e = " C u s t o m 1 "   t y p e = " "   o r d e r = " 9 9 9 "   e n t i t y I d = " a a 7 3 9 a 3 d - 0 4 8 d - 4 8 2 5 - a f b e - f 9 d 8 1 c d e 4 c 6 0 "   l i n k e d E n t i t y I d = " 0 0 0 0 0 0 0 0 - 0 0 0 0 - 0 0 0 0 - 0 0 0 0 - 0 0 0 0 0 0 0 0 0 0 0 0 "   l i n k e d F i e l d I d = " 0 0 0 0 0 0 0 0 - 0 0 0 0 - 0 0 0 0 - 0 0 0 0 - 0 0 0 0 0 0 0 0 0 0 0 0 "   l i n k e d F i e l d I n d e x = " 0 "   i n d e x = " 0 "   f i e l d T y p e = " q u e s t i o n "   f o r m a t E v a l u a t o r T y p e = " f o r m a t S t r i n g "   h i d d e n = " f a l s e " / >  
         < f i e l d   i d = " 6 a 1 4 9 a 7 8 - 6 a f e - 4 5 d 0 - 9 8 d 2 - 4 3 b 2 9 1 4 a 3 5 9 d "   n a m e = " C u s t o m 2 "   t y p e = " "   o r d e r = " 9 9 9 "   e n t i t y I d = " a a 7 3 9 a 3 d - 0 4 8 d - 4 8 2 5 - a f b e - f 9 d 8 1 c d e 4 c 6 0 "   l i n k e d E n t i t y I d = " 0 0 0 0 0 0 0 0 - 0 0 0 0 - 0 0 0 0 - 0 0 0 0 - 0 0 0 0 0 0 0 0 0 0 0 0 "   l i n k e d F i e l d I d = " 0 0 0 0 0 0 0 0 - 0 0 0 0 - 0 0 0 0 - 0 0 0 0 - 0 0 0 0 0 0 0 0 0 0 0 0 "   l i n k e d F i e l d I n d e x = " 0 "   i n d e x = " 0 "   f i e l d T y p e = " q u e s t i o n "   f o r m a t E v a l u a t o r T y p e = " f o r m a t S t r i n g "   h i d d e n = " f a l s e " / >  
         < f i e l d   i d = " 3 c 8 5 3 9 9 0 - c 3 9 3 - 4 1 a f - 8 9 3 0 - 8 c 7 2 f f 7 f 8 1 2 8 "   n a m e = " D e l i v e r y   m e t h o d "   t y p e = " "   o r d e r = " 9 9 9 "   e n t i t y I d = " a a 7 3 9 a 3 d - 0 4 8 d - 4 8 2 5 - a f b e - f 9 d 8 1 c d e 4 c 6 0 "   l i n k e d E n t i t y I d = " 0 0 0 0 0 0 0 0 - 0 0 0 0 - 0 0 0 0 - 0 0 0 0 - 0 0 0 0 0 0 0 0 0 0 0 0 "   l i n k e d F i e l d I d = " 0 0 0 0 0 0 0 0 - 0 0 0 0 - 0 0 0 0 - 0 0 0 0 - 0 0 0 0 0 0 0 0 0 0 0 0 "   l i n k e d F i e l d I n d e x = " 0 "   i n d e x = " 0 "   f i e l d T y p e = " q u e s t i o n "   f o r m a t E v a l u a t o r T y p e = " f o r m a t S t r i n g "   h i d d e n = " f a l s e " / >  
         < f i e l d   i d = " 3 c 4 0 6 f 8 3 - c b 8 9 - 4 c a f - 8 3 2 5 - 4 7 f 9 4 e 2 f 2 d c 9 "   n a m e = " D e p a r t m e n t "   t y p e = " "   o r d e r = " 9 9 9 "   e n t i t y I d = " a a 7 3 9 a 3 d - 0 4 8 d - 4 8 2 5 - a f b e - f 9 d 8 1 c d e 4 c 6 0 "   l i n k e d E n t i t y I d = " 0 0 0 0 0 0 0 0 - 0 0 0 0 - 0 0 0 0 - 0 0 0 0 - 0 0 0 0 0 0 0 0 0 0 0 0 "   l i n k e d F i e l d I d = " 0 0 0 0 0 0 0 0 - 0 0 0 0 - 0 0 0 0 - 0 0 0 0 - 0 0 0 0 0 0 0 0 0 0 0 0 "   l i n k e d F i e l d I n d e x = " 0 "   i n d e x = " 0 "   f i e l d T y p e = " q u e s t i o n "   f o r m a t E v a l u a t o r T y p e = " f o r m a t S t r i n g "   h i d d e n = " f a l s e " / >  
         < f i e l d   i d = " 3 8 3 a 6 e 4 c - c 1 3 0 - 4 8 6 d - 9 d 3 f - 9 2 e d b 3 9 d 1 3 d f "   n a m e = " E m a i l "   t y p e = " "   o r d e r = " 9 9 9 "   e n t i t y I d = " a a 7 3 9 a 3 d - 0 4 8 d - 4 8 2 5 - a f b e - f 9 d 8 1 c d e 4 c 6 0 "   l i n k e d E n t i t y I d = " 0 0 0 0 0 0 0 0 - 0 0 0 0 - 0 0 0 0 - 0 0 0 0 - 0 0 0 0 0 0 0 0 0 0 0 0 "   l i n k e d F i e l d I d = " 0 0 0 0 0 0 0 0 - 0 0 0 0 - 0 0 0 0 - 0 0 0 0 - 0 0 0 0 0 0 0 0 0 0 0 0 "   l i n k e d F i e l d I n d e x = " 0 "   i n d e x = " 0 "   f i e l d T y p e = " q u e s t i o n "   f o r m a t E v a l u a t o r T y p e = " f o r m a t S t r i n g "   h i d d e n = " f a l s e " / >  
         < f i e l d   i d = " 1 0 e 7 9 f 0 c - e 1 7 0 - 4 9 c 0 - b 1 3 8 - 5 2 6 a b e 5 4 6 b 4 f "   n a m e = " F a x   N u m b e r "   t y p e = " "   o r d e r = " 9 9 9 "   e n t i t y I d = " a a 7 3 9 a 3 d - 0 4 8 d - 4 8 2 5 - a f b e - f 9 d 8 1 c d e 4 c 6 0 "   l i n k e d E n t i t y I d = " 0 0 0 0 0 0 0 0 - 0 0 0 0 - 0 0 0 0 - 0 0 0 0 - 0 0 0 0 0 0 0 0 0 0 0 0 "   l i n k e d F i e l d I d = " 0 0 0 0 0 0 0 0 - 0 0 0 0 - 0 0 0 0 - 0 0 0 0 - 0 0 0 0 0 0 0 0 0 0 0 0 "   l i n k e d F i e l d I n d e x = " 0 "   i n d e x = " 0 "   f i e l d T y p e = " q u e s t i o n "   f o r m a t E v a l u a t o r T y p e = " f o r m a t S t r i n g "   h i d d e n = " f a l s e " / >  
         < f i e l d   i d = " b d a e 3 b 1 5 - 7 2 b 5 - 4 8 b c - 9 e 3 6 - 3 e f 5 c a 0 7 e e 2 3 "   n a m e = " F o r e n a m e "   t y p e = " "   o r d e r = " 9 9 9 "   e n t i t y I d = " a a 7 3 9 a 3 d - 0 4 8 d - 4 8 2 5 - a f b e - f 9 d 8 1 c d e 4 c 6 0 " 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a a 7 3 9 a 3 d - 0 4 8 d - 4 8 2 5 - a f b e - f 9 d 8 1 c d e 4 c 6 0 "   l i n k e d E n t i t y I d = " 0 0 0 0 0 0 0 0 - 0 0 0 0 - 0 0 0 0 - 0 0 0 0 - 0 0 0 0 0 0 0 0 0 0 0 0 "   l i n k e d F i e l d I d = " 0 0 0 0 0 0 0 0 - 0 0 0 0 - 0 0 0 0 - 0 0 0 0 - 0 0 0 0 0 0 0 0 0 0 0 0 "   l i n k e d F i e l d I n d e x = " 0 "   i n d e x = " 0 "   f i e l d T y p e = " q u e s t i o n "   f o r m a t E v a l u a t o r T y p e = " f o r m a t S t r i n g "   h i d d e n = " f a l s e " / >  
         < f i e l d   i d = " a d 4 7 3 b 1 4 - 4 5 c 6 - 4 7 2 7 - 8 b 7 a - c 0 b 9 e e 6 1 b 6 8 a "   n a m e = " I n i t i a l "   t y p e = " "   o r d e r = " 9 9 9 "   e n t i t y I d = " a a 7 3 9 a 3 d - 0 4 8 d - 4 8 2 5 - a f b e - f 9 d 8 1 c d e 4 c 6 0 " 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a a 7 3 9 a 3 d - 0 4 8 d - 4 8 2 5 - a f b e - f 9 d 8 1 c d e 4 c 6 0 "   l i n k e d E n t i t y I d = " 0 0 0 0 0 0 0 0 - 0 0 0 0 - 0 0 0 0 - 0 0 0 0 - 0 0 0 0 0 0 0 0 0 0 0 0 "   l i n k e d F i e l d I d = " 0 0 0 0 0 0 0 0 - 0 0 0 0 - 0 0 0 0 - 0 0 0 0 - 0 0 0 0 0 0 0 0 0 0 0 0 "   l i n k e d F i e l d I n d e x = " 0 "   i n d e x = " 0 "   f i e l d T y p e = " q u e s t i o n "   f o r m a t E v a l u a t o r T y p e = " f o r m a t S t r i n g "   h i d d e n = " f a l s e " / >  
         < f i e l d   i d = " 4 6 6 8 1 0 d 6 - 4 1 d 8 - 4 d 9 4 - 8 0 b 1 - 1 6 9 5 c 5 c 0 2 f b 5 "   n a m e = " M i d d l e   I n i t i a l "   t y p e = " "   o r d e r = " 9 9 9 "   e n t i t y I d = " a a 7 3 9 a 3 d - 0 4 8 d - 4 8 2 5 - a f b e - f 9 d 8 1 c d e 4 c 6 0 " 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a a 7 3 9 a 3 d - 0 4 8 d - 4 8 2 5 - a f b e - f 9 d 8 1 c d e 4 c 6 0 " 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a a 7 3 9 a 3 d - 0 4 8 d - 4 8 2 5 - a f b e - f 9 d 8 1 c d e 4 c 6 0 "   l i n k e d E n t i t y I d = " 0 0 0 0 0 0 0 0 - 0 0 0 0 - 0 0 0 0 - 0 0 0 0 - 0 0 0 0 0 0 0 0 0 0 0 0 "   l i n k e d F i e l d I d = " 0 0 0 0 0 0 0 0 - 0 0 0 0 - 0 0 0 0 - 0 0 0 0 - 0 0 0 0 0 0 0 0 0 0 0 0 "   l i n k e d F i e l d I n d e x = " 0 "   i n d e x = " 0 "   f i e l d T y p e = " q u e s t i o n "   f o r m a t E v a l u a t o r T y p e = " f o r m a t S t r i n g "   h i d d e n = " f a l s e " / >  
         < f i e l d   i d = " f 0 0 e 1 b 4 c - c e b 5 - 4 d f 9 - 8 5 e d - 1 d b 3 2 3 6 8 1 7 2 0 "   n a m e = " N a m e "   t y p e = " "   o r d e r = " 9 9 9 "   e n t i t y I d = " a a 7 3 9 a 3 d - 0 4 8 d - 4 8 2 5 - a f b e - f 9 d 8 1 c d e 4 c 6 0 "   l i n k e d E n t i t y I d = " 0 0 0 0 0 0 0 0 - 0 0 0 0 - 0 0 0 0 - 0 0 0 0 - 0 0 0 0 0 0 0 0 0 0 0 0 "   l i n k e d F i e l d I d = " 0 0 0 0 0 0 0 0 - 0 0 0 0 - 0 0 0 0 - 0 0 0 0 - 0 0 0 0 0 0 0 0 0 0 0 0 "   l i n k e d F i e l d I n d e x = " 0 "   i n d e x = " 0 "   f i e l d T y p e = " q u e s t i o n "   f o r m a t E v a l u a t o r T y p e = " f o r m a t S t r i n g "   h i d d e n = " f a l s e " / >  
         < f i e l d   i d = " 8 5 8 1 7 9 b d - 4 0 8 a - 4 1 2 8 - a 7 f 8 - f d 2 6 1 d 3 a 2 2 0 c "   n a m e = " O r i g i n a l   S o u r c e "   t y p e = " "   o r d e r = " 9 9 9 "   e n t i t y I d = " a a 7 3 9 a 3 d - 0 4 8 d - 4 8 2 5 - a f b e - f 9 d 8 1 c d e 4 c 6 0 "   l i n k e d E n t i t y I d = " 0 0 0 0 0 0 0 0 - 0 0 0 0 - 0 0 0 0 - 0 0 0 0 - 0 0 0 0 0 0 0 0 0 0 0 0 "   l i n k e d F i e l d I d = " 0 0 0 0 0 0 0 0 - 0 0 0 0 - 0 0 0 0 - 0 0 0 0 - 0 0 0 0 0 0 0 0 0 0 0 0 "   l i n k e d F i e l d I n d e x = " 0 "   i n d e x = " 0 "   f i e l d T y p e = " q u e s t i o n "   f o r m a t E v a l u a t o r T y p e = " f o r m a t S t r i n g "   h i d d e n = " f a l s e " / >  
         < f i e l d   i d = " 5 d 9 8 e 3 3 4 - 4 a f 6 - 4 a b 3 - 8 0 0 4 - 1 7 0 c c e d 3 7 b 2 8 "   n a m e = " R e f e r e n c e "   t y p e = " "   o r d e r = " 9 9 9 "   e n t i t y I d = " a a 7 3 9 a 3 d - 0 4 8 d - 4 8 2 5 - a f b e - f 9 d 8 1 c d e 4 c 6 0 "   l i n k e d E n t i t y I d = " 0 0 0 0 0 0 0 0 - 0 0 0 0 - 0 0 0 0 - 0 0 0 0 - 0 0 0 0 0 0 0 0 0 0 0 0 "   l i n k e d F i e l d I d = " 0 0 0 0 0 0 0 0 - 0 0 0 0 - 0 0 0 0 - 0 0 0 0 - 0 0 0 0 0 0 0 0 0 0 0 0 "   l i n k e d F i e l d I n d e x = " 0 "   i n d e x = " 0 "   f i e l d T y p e = " q u e s t i o n "   f o r m a t E v a l u a t o r T y p e = " f o r m a t S t r i n g "   h i d d e n = " f a l s e " / >  
         < f i e l d   i d = " 4 8 2 8 8 0 b c - 0 8 d f - 4 0 e 7 - 9 9 5 2 - 2 2 c c 3 9 7 1 2 2 3 4 "   n a m e = " S a l u t a t i o n "   t y p e = " "   o r d e r = " 9 9 9 "   e n t i t y I d = " a a 7 3 9 a 3 d - 0 4 8 d - 4 8 2 5 - a f b e - f 9 d 8 1 c d e 4 c 6 0 " 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a a 7 3 9 a 3 d - 0 4 8 d - 4 8 2 5 - a f b e - f 9 d 8 1 c d e 4 c 6 0 " 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a a 7 3 9 a 3 d - 0 4 8 d - 4 8 2 5 - a f b e - f 9 d 8 1 c d e 4 c 6 0 " 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a a 7 3 9 a 3 d - 0 4 8 d - 4 8 2 5 - a f b e - f 9 d 8 1 c d e 4 c 6 0 "   l i n k e d E n t i t y I d = " 0 0 0 0 0 0 0 0 - 0 0 0 0 - 0 0 0 0 - 0 0 0 0 - 0 0 0 0 0 0 0 0 0 0 0 0 "   l i n k e d F i e l d I d = " 0 0 0 0 0 0 0 0 - 0 0 0 0 - 0 0 0 0 - 0 0 0 0 - 0 0 0 0 0 0 0 0 0 0 0 0 "   l i n k e d F i e l d I n d e x = " 0 "   i n d e x = " 0 "   f i e l d T y p e = " q u e s t i o n "   f o r m a t E v a l u a t o r T y p e = " f o r m a t S t r i n g "   h i d d e n = " f a l s e " / >  
         < f i e l d   i d = " a 4 d 2 d a 0 3 - e d 3 0 - 4 f 0 a - 8 8 3 8 - 0 4 a d 7 8 2 d 0 6 4 e "   n a m e = " T i t l e "   t y p e = " "   o r d e r = " 9 9 9 "   e n t i t y I d = " a a 7 3 9 a 3 d - 0 4 8 d - 4 8 2 5 - a f b e - f 9 d 8 1 c d e 4 c 6 0 " 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a a 7 3 9 a 3 d - 0 4 8 d - 4 8 2 5 - a f b e - f 9 d 8 1 c d e 4 c 6 0 "   l i n k e d E n t i t y I d = " 0 0 0 0 0 0 0 0 - 0 0 0 0 - 0 0 0 0 - 0 0 0 0 - 0 0 0 0 0 0 0 0 0 0 0 0 "   l i n k e d F i e l d I d = " 0 0 0 0 0 0 0 0 - 0 0 0 0 - 0 0 0 0 - 0 0 0 0 - 0 0 0 0 0 0 0 0 0 0 0 0 "   l i n k e d F i e l d I n d e x = " 0 "   i n d e x = " 0 "   f i e l d T y p e = " q u e s t i o n "   f o r m a t E v a l u a t o r T y p e = " f o r m a t S t r i n g "   h i d d e n = " f a l s e " / >  
         < f i e l d   i d = " 8 2 d d e e 8 e - e 8 3 e - 4 f 9 b - b e 1 b - 0 e 8 b 0 4 3 1 d b 6 3 "   n a m e = " D r a f t   N u m b e r "   t y p e = " "   o r d e r = " 9 9 9 "   e n t i t y I d = " a e d 1 3 d 2 6 - 2 c f e - 4 b 4 0 - 9 d 3 6 - 1 a 3 a 3 8 0 3 a 7 c d "   l i n k e d E n t i t y I d = " 0 0 0 0 0 0 0 0 - 0 0 0 0 - 0 0 0 0 - 0 0 0 0 - 0 0 0 0 0 0 0 0 0 0 0 0 "   l i n k e d F i e l d I d = " 0 0 0 0 0 0 0 0 - 0 0 0 0 - 0 0 0 0 - 0 0 0 0 - 0 0 0 0 0 0 0 0 0 0 0 0 "   l i n k e d F i e l d I n d e x = " 0 "   i n d e x = " 0 "   f i e l d T y p e = " q u e s t i o n "   f o r m a t E v a l u a t o r T y p e = " f o r m a t S t r i n g "   h i d d e n = " f a l s e " > 1 < / f i e l d >  
         < f i e l d   i d = " a 8 1 9 4 3 5 9 - 0 f 2 9 - 4 7 5 e - 9 1 b 9 - a f 1 6 6 8 4 c 7 e b c "   n a m e = " S e l e c t e d K e y "   t y p e = " "   o r d e r = " 9 9 9 "   e n t i t y I d = " c 1 3 b a 0 2 e - 0 3 2 d - 4 b 4 b - 8 e 0 5 - 7 d f e e 3 6 c 2 6 d 2 "   l i n k e d E n t i t y I d = " 0 0 0 0 0 0 0 0 - 0 0 0 0 - 0 0 0 0 - 0 0 0 0 - 0 0 0 0 0 0 0 0 0 0 0 0 "   l i n k e d F i e l d I d = " 0 0 0 0 0 0 0 0 - 0 0 0 0 - 0 0 0 0 - 0 0 0 0 - 0 0 0 0 0 0 0 0 0 0 0 0 "   l i n k e d F i e l d I n d e x = " 0 "   i n d e x = " 0 "   f i e l d T y p e = " q u e s t i o n "   f o r m a t E v a l u a t o r T y p e = " f o r m a t S t r i n g "   h i d d e n = " f a l s e " / >  
         < f i e l d   i d = " 8 1 e 9 2 d 9 c - b 5 8 3 - 4 e 1 1 - a c a 5 - 6 4 2 d 8 c a e 8 1 5 7 "   n a m e = " S e l e c t e d V a l u e "   t y p e = " "   o r d e r = " 9 9 9 "   e n t i t y I d = " c 1 3 b a 0 2 e - 0 3 2 d - 4 b 4 b - 8 e 0 5 - 7 d f e e 3 6 c 2 6 d 2 "   l i n k e d E n t i t y I d = " 0 0 0 0 0 0 0 0 - 0 0 0 0 - 0 0 0 0 - 0 0 0 0 - 0 0 0 0 0 0 0 0 0 0 0 0 "   l i n k e d F i e l d I d = " 0 0 0 0 0 0 0 0 - 0 0 0 0 - 0 0 0 0 - 0 0 0 0 - 0 0 0 0 0 0 0 0 0 0 0 0 "   l i n k e d F i e l d I n d e x = " 0 "   i n d e x = " 0 "   f i e l d T y p e = " q u e s t i o n "   f o r m a t E v a l u a t o r T y p e = " f o r m a t S t r i n g "   h i d d e n = " f a l s e " / >  
         < f i e l d   i d = " c c 2 2 6 c f 8 - d 3 1 1 - 4 d 6 6 - a 9 e c - a 0 f 9 f 3 2 d c e 0 a "   n a m e = " A d d r e s s "   t y p e = " "   o r d e r = " 9 9 9 "   e n t i t y I d = " c 6 0 5 5 a a a - 6 0 c 2 - 4 0 7 1 - 9 1 9 7 - 7 c 1 b e 2 3 c 9 b 6 1 " 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c 6 0 5 5 a a a - 6 0 c 2 - 4 0 7 1 - 9 1 9 7 - 7 c 1 b e 2 3 c 9 b 6 1 " 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c 6 0 5 5 a a a - 6 0 c 2 - 4 0 7 1 - 9 1 9 7 - 7 c 1 b e 2 3 c 9 b 6 1 "   l i n k e d E n t i t y I d = " 0 0 0 0 0 0 0 0 - 0 0 0 0 - 0 0 0 0 - 0 0 0 0 - 0 0 0 0 0 0 0 0 0 0 0 0 "   l i n k e d F i e l d I d = " 0 0 0 0 0 0 0 0 - 0 0 0 0 - 0 0 0 0 - 0 0 0 0 - 0 0 0 0 0 0 0 0 0 0 0 0 "   l i n k e d F i e l d I n d e x = " 0 "   i n d e x = " 0 "   f i e l d T y p e = " q u e s t i o n "   f o r m a t E v a l u a t o r T y p e = " f o r m a t S t r i n g "   h i d d e n = " f a l s e " / >  
         < f i e l d   i d = " e b b 2 7 9 6 b - 9 4 4 a - 4 1 b 1 - a 5 e 0 - 3 c 1 f e 4 6 9 0 2 b 7 "   n a m e = " C u s t o m 1 "   t y p e = " "   o r d e r = " 9 9 9 "   e n t i t y I d = " c 6 0 5 5 a a a - 6 0 c 2 - 4 0 7 1 - 9 1 9 7 - 7 c 1 b e 2 3 c 9 b 6 1 "   l i n k e d E n t i t y I d = " 0 0 0 0 0 0 0 0 - 0 0 0 0 - 0 0 0 0 - 0 0 0 0 - 0 0 0 0 0 0 0 0 0 0 0 0 "   l i n k e d F i e l d I d = " 0 0 0 0 0 0 0 0 - 0 0 0 0 - 0 0 0 0 - 0 0 0 0 - 0 0 0 0 0 0 0 0 0 0 0 0 "   l i n k e d F i e l d I n d e x = " 0 "   i n d e x = " 0 "   f i e l d T y p e = " q u e s t i o n "   f o r m a t E v a l u a t o r T y p e = " f o r m a t S t r i n g "   h i d d e n = " f a l s e " / >  
         < f i e l d   i d = " 6 a 1 4 9 a 7 8 - 6 a f e - 4 5 d 0 - 9 8 d 2 - 4 3 b 2 9 1 4 a 3 5 9 d "   n a m e = " C u s t o m 2 "   t y p e = " "   o r d e r = " 9 9 9 "   e n t i t y I d = " c 6 0 5 5 a a a - 6 0 c 2 - 4 0 7 1 - 9 1 9 7 - 7 c 1 b e 2 3 c 9 b 6 1 "   l i n k e d E n t i t y I d = " 0 0 0 0 0 0 0 0 - 0 0 0 0 - 0 0 0 0 - 0 0 0 0 - 0 0 0 0 0 0 0 0 0 0 0 0 "   l i n k e d F i e l d I d = " 0 0 0 0 0 0 0 0 - 0 0 0 0 - 0 0 0 0 - 0 0 0 0 - 0 0 0 0 0 0 0 0 0 0 0 0 "   l i n k e d F i e l d I n d e x = " 0 "   i n d e x = " 0 "   f i e l d T y p e = " q u e s t i o n "   f o r m a t E v a l u a t o r T y p e = " f o r m a t S t r i n g "   h i d d e n = " f a l s e " / >  
         < f i e l d   i d = " 3 c 8 5 3 9 9 0 - c 3 9 3 - 4 1 a f - 8 9 3 0 - 8 c 7 2 f f 7 f 8 1 2 8 "   n a m e = " D e l i v e r y   m e t h o d "   t y p e = " "   o r d e r = " 9 9 9 "   e n t i t y I d = " c 6 0 5 5 a a a - 6 0 c 2 - 4 0 7 1 - 9 1 9 7 - 7 c 1 b e 2 3 c 9 b 6 1 "   l i n k e d E n t i t y I d = " 0 0 0 0 0 0 0 0 - 0 0 0 0 - 0 0 0 0 - 0 0 0 0 - 0 0 0 0 0 0 0 0 0 0 0 0 "   l i n k e d F i e l d I d = " 0 0 0 0 0 0 0 0 - 0 0 0 0 - 0 0 0 0 - 0 0 0 0 - 0 0 0 0 0 0 0 0 0 0 0 0 "   l i n k e d F i e l d I n d e x = " 0 "   i n d e x = " 0 "   f i e l d T y p e = " q u e s t i o n "   f o r m a t E v a l u a t o r T y p e = " f o r m a t S t r i n g "   h i d d e n = " f a l s e " / >  
         < f i e l d   i d = " 3 c 4 0 6 f 8 3 - c b 8 9 - 4 c a f - 8 3 2 5 - 4 7 f 9 4 e 2 f 2 d c 9 "   n a m e = " D e p a r t m e n t "   t y p e = " "   o r d e r = " 9 9 9 "   e n t i t y I d = " c 6 0 5 5 a a a - 6 0 c 2 - 4 0 7 1 - 9 1 9 7 - 7 c 1 b e 2 3 c 9 b 6 1 "   l i n k e d E n t i t y I d = " 0 0 0 0 0 0 0 0 - 0 0 0 0 - 0 0 0 0 - 0 0 0 0 - 0 0 0 0 0 0 0 0 0 0 0 0 "   l i n k e d F i e l d I d = " 0 0 0 0 0 0 0 0 - 0 0 0 0 - 0 0 0 0 - 0 0 0 0 - 0 0 0 0 0 0 0 0 0 0 0 0 "   l i n k e d F i e l d I n d e x = " 0 "   i n d e x = " 0 "   f i e l d T y p e = " q u e s t i o n "   f o r m a t E v a l u a t o r T y p e = " f o r m a t S t r i n g "   h i d d e n = " f a l s e " / >  
         < f i e l d   i d = " 3 8 3 a 6 e 4 c - c 1 3 0 - 4 8 6 d - 9 d 3 f - 9 2 e d b 3 9 d 1 3 d f "   n a m e = " E m a i l "   t y p e = " "   o r d e r = " 9 9 9 "   e n t i t y I d = " c 6 0 5 5 a a a - 6 0 c 2 - 4 0 7 1 - 9 1 9 7 - 7 c 1 b e 2 3 c 9 b 6 1 "   l i n k e d E n t i t y I d = " 0 0 0 0 0 0 0 0 - 0 0 0 0 - 0 0 0 0 - 0 0 0 0 - 0 0 0 0 0 0 0 0 0 0 0 0 "   l i n k e d F i e l d I d = " 0 0 0 0 0 0 0 0 - 0 0 0 0 - 0 0 0 0 - 0 0 0 0 - 0 0 0 0 0 0 0 0 0 0 0 0 "   l i n k e d F i e l d I n d e x = " 0 "   i n d e x = " 0 "   f i e l d T y p e = " q u e s t i o n "   f o r m a t E v a l u a t o r T y p e = " f o r m a t S t r i n g "   h i d d e n = " f a l s e " / >  
         < f i e l d   i d = " 1 0 e 7 9 f 0 c - e 1 7 0 - 4 9 c 0 - b 1 3 8 - 5 2 6 a b e 5 4 6 b 4 f "   n a m e = " F a x   N u m b e r "   t y p e = " "   o r d e r = " 9 9 9 "   e n t i t y I d = " c 6 0 5 5 a a a - 6 0 c 2 - 4 0 7 1 - 9 1 9 7 - 7 c 1 b e 2 3 c 9 b 6 1 "   l i n k e d E n t i t y I d = " 0 0 0 0 0 0 0 0 - 0 0 0 0 - 0 0 0 0 - 0 0 0 0 - 0 0 0 0 0 0 0 0 0 0 0 0 "   l i n k e d F i e l d I d = " 0 0 0 0 0 0 0 0 - 0 0 0 0 - 0 0 0 0 - 0 0 0 0 - 0 0 0 0 0 0 0 0 0 0 0 0 "   l i n k e d F i e l d I n d e x = " 0 "   i n d e x = " 0 "   f i e l d T y p e = " q u e s t i o n "   f o r m a t E v a l u a t o r T y p e = " f o r m a t S t r i n g "   h i d d e n = " f a l s e " / >  
         < f i e l d   i d = " b d a e 3 b 1 5 - 7 2 b 5 - 4 8 b c - 9 e 3 6 - 3 e f 5 c a 0 7 e e 2 3 "   n a m e = " F o r e n a m e "   t y p e = " "   o r d e r = " 9 9 9 "   e n t i t y I d = " c 6 0 5 5 a a a - 6 0 c 2 - 4 0 7 1 - 9 1 9 7 - 7 c 1 b e 2 3 c 9 b 6 1 " 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c 6 0 5 5 a a a - 6 0 c 2 - 4 0 7 1 - 9 1 9 7 - 7 c 1 b e 2 3 c 9 b 6 1 "   l i n k e d E n t i t y I d = " 0 0 0 0 0 0 0 0 - 0 0 0 0 - 0 0 0 0 - 0 0 0 0 - 0 0 0 0 0 0 0 0 0 0 0 0 "   l i n k e d F i e l d I d = " 0 0 0 0 0 0 0 0 - 0 0 0 0 - 0 0 0 0 - 0 0 0 0 - 0 0 0 0 0 0 0 0 0 0 0 0 "   l i n k e d F i e l d I n d e x = " 0 "   i n d e x = " 0 "   f i e l d T y p e = " q u e s t i o n "   f o r m a t E v a l u a t o r T y p e = " f o r m a t S t r i n g "   h i d d e n = " f a l s e " / >  
         < f i e l d   i d = " a d 4 7 3 b 1 4 - 4 5 c 6 - 4 7 2 7 - 8 b 7 a - c 0 b 9 e e 6 1 b 6 8 a "   n a m e = " I n i t i a l "   t y p e = " "   o r d e r = " 9 9 9 "   e n t i t y I d = " c 6 0 5 5 a a a - 6 0 c 2 - 4 0 7 1 - 9 1 9 7 - 7 c 1 b e 2 3 c 9 b 6 1 " 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c 6 0 5 5 a a a - 6 0 c 2 - 4 0 7 1 - 9 1 9 7 - 7 c 1 b e 2 3 c 9 b 6 1 "   l i n k e d E n t i t y I d = " 0 0 0 0 0 0 0 0 - 0 0 0 0 - 0 0 0 0 - 0 0 0 0 - 0 0 0 0 0 0 0 0 0 0 0 0 "   l i n k e d F i e l d I d = " 0 0 0 0 0 0 0 0 - 0 0 0 0 - 0 0 0 0 - 0 0 0 0 - 0 0 0 0 0 0 0 0 0 0 0 0 "   l i n k e d F i e l d I n d e x = " 0 "   i n d e x = " 0 "   f i e l d T y p e = " q u e s t i o n "   f o r m a t E v a l u a t o r T y p e = " f o r m a t S t r i n g "   h i d d e n = " f a l s e " / >  
         < f i e l d   i d = " 4 6 6 8 1 0 d 6 - 4 1 d 8 - 4 d 9 4 - 8 0 b 1 - 1 6 9 5 c 5 c 0 2 f b 5 "   n a m e = " M i d d l e   I n i t i a l "   t y p e = " "   o r d e r = " 9 9 9 "   e n t i t y I d = " c 6 0 5 5 a a a - 6 0 c 2 - 4 0 7 1 - 9 1 9 7 - 7 c 1 b e 2 3 c 9 b 6 1 " 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c 6 0 5 5 a a a - 6 0 c 2 - 4 0 7 1 - 9 1 9 7 - 7 c 1 b e 2 3 c 9 b 6 1 " 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c 6 0 5 5 a a a - 6 0 c 2 - 4 0 7 1 - 9 1 9 7 - 7 c 1 b e 2 3 c 9 b 6 1 "   l i n k e d E n t i t y I d = " 0 0 0 0 0 0 0 0 - 0 0 0 0 - 0 0 0 0 - 0 0 0 0 - 0 0 0 0 0 0 0 0 0 0 0 0 "   l i n k e d F i e l d I d = " 0 0 0 0 0 0 0 0 - 0 0 0 0 - 0 0 0 0 - 0 0 0 0 - 0 0 0 0 0 0 0 0 0 0 0 0 "   l i n k e d F i e l d I n d e x = " 0 "   i n d e x = " 0 "   f i e l d T y p e = " q u e s t i o n "   f o r m a t E v a l u a t o r T y p e = " f o r m a t S t r i n g "   h i d d e n = " f a l s e " / >  
         < f i e l d   i d = " f 0 0 e 1 b 4 c - c e b 5 - 4 d f 9 - 8 5 e d - 1 d b 3 2 3 6 8 1 7 2 0 "   n a m e = " N a m e "   t y p e = " "   o r d e r = " 9 9 9 "   e n t i t y I d = " c 6 0 5 5 a a a - 6 0 c 2 - 4 0 7 1 - 9 1 9 7 - 7 c 1 b e 2 3 c 9 b 6 1 "   l i n k e d E n t i t y I d = " 0 0 0 0 0 0 0 0 - 0 0 0 0 - 0 0 0 0 - 0 0 0 0 - 0 0 0 0 0 0 0 0 0 0 0 0 "   l i n k e d F i e l d I d = " 0 0 0 0 0 0 0 0 - 0 0 0 0 - 0 0 0 0 - 0 0 0 0 - 0 0 0 0 0 0 0 0 0 0 0 0 "   l i n k e d F i e l d I n d e x = " 0 "   i n d e x = " 0 "   f i e l d T y p e = " q u e s t i o n "   f o r m a t E v a l u a t o r T y p e = " f o r m a t S t r i n g "   h i d d e n = " f a l s e " / >  
         < f i e l d   i d = " 8 5 8 1 7 9 b d - 4 0 8 a - 4 1 2 8 - a 7 f 8 - f d 2 6 1 d 3 a 2 2 0 c "   n a m e = " O r i g i n a l   S o u r c e "   t y p e = " "   o r d e r = " 9 9 9 "   e n t i t y I d = " c 6 0 5 5 a a a - 6 0 c 2 - 4 0 7 1 - 9 1 9 7 - 7 c 1 b e 2 3 c 9 b 6 1 "   l i n k e d E n t i t y I d = " 0 0 0 0 0 0 0 0 - 0 0 0 0 - 0 0 0 0 - 0 0 0 0 - 0 0 0 0 0 0 0 0 0 0 0 0 "   l i n k e d F i e l d I d = " 0 0 0 0 0 0 0 0 - 0 0 0 0 - 0 0 0 0 - 0 0 0 0 - 0 0 0 0 0 0 0 0 0 0 0 0 "   l i n k e d F i e l d I n d e x = " 0 "   i n d e x = " 0 "   f i e l d T y p e = " q u e s t i o n "   f o r m a t E v a l u a t o r T y p e = " f o r m a t S t r i n g "   h i d d e n = " f a l s e " / >  
         < f i e l d   i d = " 5 d 9 8 e 3 3 4 - 4 a f 6 - 4 a b 3 - 8 0 0 4 - 1 7 0 c c e d 3 7 b 2 8 "   n a m e = " R e f e r e n c e "   t y p e = " "   o r d e r = " 9 9 9 "   e n t i t y I d = " c 6 0 5 5 a a a - 6 0 c 2 - 4 0 7 1 - 9 1 9 7 - 7 c 1 b e 2 3 c 9 b 6 1 "   l i n k e d E n t i t y I d = " 0 0 0 0 0 0 0 0 - 0 0 0 0 - 0 0 0 0 - 0 0 0 0 - 0 0 0 0 0 0 0 0 0 0 0 0 "   l i n k e d F i e l d I d = " 0 0 0 0 0 0 0 0 - 0 0 0 0 - 0 0 0 0 - 0 0 0 0 - 0 0 0 0 0 0 0 0 0 0 0 0 "   l i n k e d F i e l d I n d e x = " 0 "   i n d e x = " 0 "   f i e l d T y p e = " q u e s t i o n "   f o r m a t E v a l u a t o r T y p e = " f o r m a t S t r i n g "   h i d d e n = " f a l s e " / >  
         < f i e l d   i d = " 4 8 2 8 8 0 b c - 0 8 d f - 4 0 e 7 - 9 9 5 2 - 2 2 c c 3 9 7 1 2 2 3 4 "   n a m e = " S a l u t a t i o n "   t y p e = " "   o r d e r = " 9 9 9 "   e n t i t y I d = " c 6 0 5 5 a a a - 6 0 c 2 - 4 0 7 1 - 9 1 9 7 - 7 c 1 b e 2 3 c 9 b 6 1 " 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c 6 0 5 5 a a a - 6 0 c 2 - 4 0 7 1 - 9 1 9 7 - 7 c 1 b e 2 3 c 9 b 6 1 " 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c 6 0 5 5 a a a - 6 0 c 2 - 4 0 7 1 - 9 1 9 7 - 7 c 1 b e 2 3 c 9 b 6 1 " 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c 6 0 5 5 a a a - 6 0 c 2 - 4 0 7 1 - 9 1 9 7 - 7 c 1 b e 2 3 c 9 b 6 1 "   l i n k e d E n t i t y I d = " 0 0 0 0 0 0 0 0 - 0 0 0 0 - 0 0 0 0 - 0 0 0 0 - 0 0 0 0 0 0 0 0 0 0 0 0 "   l i n k e d F i e l d I d = " 0 0 0 0 0 0 0 0 - 0 0 0 0 - 0 0 0 0 - 0 0 0 0 - 0 0 0 0 0 0 0 0 0 0 0 0 "   l i n k e d F i e l d I n d e x = " 0 "   i n d e x = " 0 "   f i e l d T y p e = " q u e s t i o n "   f o r m a t E v a l u a t o r T y p e = " f o r m a t S t r i n g "   h i d d e n = " f a l s e " / >  
         < f i e l d   i d = " a 4 d 2 d a 0 3 - e d 3 0 - 4 f 0 a - 8 8 3 8 - 0 4 a d 7 8 2 d 0 6 4 e "   n a m e = " T i t l e "   t y p e = " "   o r d e r = " 9 9 9 "   e n t i t y I d = " c 6 0 5 5 a a a - 6 0 c 2 - 4 0 7 1 - 9 1 9 7 - 7 c 1 b e 2 3 c 9 b 6 1 " 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c 6 0 5 5 a a a - 6 0 c 2 - 4 0 7 1 - 9 1 9 7 - 7 c 1 b e 2 3 c 9 b 6 1 "   l i n k e d E n t i t y I d = " 0 0 0 0 0 0 0 0 - 0 0 0 0 - 0 0 0 0 - 0 0 0 0 - 0 0 0 0 0 0 0 0 0 0 0 0 "   l i n k e d F i e l d I d = " 0 0 0 0 0 0 0 0 - 0 0 0 0 - 0 0 0 0 - 0 0 0 0 - 0 0 0 0 0 0 0 0 0 0 0 0 "   l i n k e d F i e l d I n d e x = " 0 "   i n d e x = " 0 "   f i e l d T y p e = " q u e s t i o n "   f o r m a t E v a l u a t o r T y p e = " f o r m a t S t r i n g "   h i d d e n = " f a l s e " / >  
         < f i e l d   i d = " 9 a 9 2 6 9 a e - 1 d 5 b - 4 3 6 5 - 9 d a 1 - 6 3 7 c 5 f 3 3 0 a 8 f "   n a m e = " A u t h o r "   t y p e = " "   o r d e r = " 9 9 9 "   e n t i t y I d = " c c d 6 3 9 1 d - 8 3 8 5 - 4 1 b a - a 0 a 4 - d 7 c 8 5 0 a 7 4 f 4 5 "   l i n k e d E n t i t y I d = " 0 0 0 0 0 0 0 0 - 0 0 0 0 - 0 0 0 0 - 0 0 0 0 - 0 0 0 0 0 0 0 0 0 0 0 0 "   l i n k e d F i e l d I d = " 0 0 0 0 0 0 0 0 - 0 0 0 0 - 0 0 0 0 - 0 0 0 0 - 0 0 0 0 0 0 0 0 0 0 0 0 "   l i n k e d F i e l d I n d e x = " 0 "   i n d e x = " 0 "   f i e l d T y p e = " q u e s t i o n "   f o r m a t E v a l u a t o r T y p e = " f o r m a t S t r i n g "   h i d d e n = " f a l s e " > K K 0 1 < / f i e l d >  
         < f i e l d   i d = " a f 0 2 0 c 1 a - f 8 2 6 - 4 9 4 c - b b a a - 2 1 0 0 b 3 9 7 7 0 a 7 "   n a m e = " C l i e n t "   t y p e = " "   o r d e r = " 9 9 9 "   e n t i t y I d = " c c d 6 3 9 1 d - 8 3 8 5 - 4 1 b a - a 0 a 4 - d 7 c 8 5 0 a 7 4 f 4 5 "   l i n k e d E n t i t y I d = " 0 0 0 0 0 0 0 0 - 0 0 0 0 - 0 0 0 0 - 0 0 0 0 - 0 0 0 0 0 0 0 0 0 0 0 0 "   l i n k e d F i e l d I d = " 0 0 0 0 0 0 0 0 - 0 0 0 0 - 0 0 0 0 - 0 0 0 0 - 0 0 0 0 0 0 0 0 0 0 0 0 "   l i n k e d F i e l d I n d e x = " 0 "   i n d e x = " 0 "   f i e l d T y p e = " q u e s t i o n "   f o r m a t E v a l u a t o r T y p e = " f o r m a t S t r i n g "   c o i D o c u m e n t F i e l d = " C l i e n t "   h i d d e n = " f a l s e " > 5 9 3 3 < / f i e l d >  
         < f i e l d   i d = " d 1 a 0 c 0 3 d - 0 2 5 8 - 4 7 a c - b b 6 d - 4 5 8 a 7 8 e 5 6 4 7 4 "   n a m e = " C l i e n t N a m e "   t y p e = " "   o r d e r = " 9 9 9 "   e n t i t y I d = " c c d 6 3 9 1 d - 8 3 8 5 - 4 1 b a - a 0 a 4 - d 7 c 8 5 0 a 7 4 f 4 5 "   l i n k e d E n t i t y I d = " 0 0 0 0 0 0 0 0 - 0 0 0 0 - 0 0 0 0 - 0 0 0 0 - 0 0 0 0 0 0 0 0 0 0 0 0 "   l i n k e d F i e l d I d = " 0 0 0 0 0 0 0 0 - 0 0 0 0 - 0 0 0 0 - 0 0 0 0 - 0 0 0 0 0 0 0 0 0 0 0 0 "   l i n k e d F i e l d I n d e x = " 0 "   i n d e x = " 0 "   f i e l d T y p e = " q u e s t i o n "   f o r m a t E v a l u a t o r T y p e = " f o r m a t S t r i n g "   c o i D o c u m e n t F i e l d = " C l i e n t N a m e "   h i d d e n = " f a l s e " > T h e   C r o w n   E s t a t e   -   R u r a l < / f i e l d >  
         < f i e l d   i d = " 9 0 1 6 3 5 3 d - 0 a b 3 - 4 5 1 f - 9 8 2 8 - 3 f e e 9 6 c f 6 8 b a "   n a m e = " C o n n e c t e d "   t y p e = " S y s t e m . B o o l e a n ,   m s c o r l i b ,   V e r s i o n = 4 . 0 . 0 . 0 ,   C u l t u r e = n e u t r a l ,   P u b l i c K e y T o k e n = b 7 7 a 5 c 5 6 1 9 3 4 e 0 8 9 "   o r d e r = " 9 9 9 "   e n t i t y I d = " c c d 6 3 9 1 d - 8 3 8 5 - 4 1 b a - a 0 a 4 - d 7 c 8 5 0 a 7 4 f 4 5 " 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c c d 6 3 9 1 d - 8 3 8 5 - 4 1 b a - a 0 a 4 - d 7 c 8 5 0 a 7 4 f 4 5 "   l i n k e d E n t i t y I d = " 0 0 0 0 0 0 0 0 - 0 0 0 0 - 0 0 0 0 - 0 0 0 0 - 0 0 0 0 0 0 0 0 0 0 0 0 "   l i n k e d F i e l d I d = " 0 0 0 0 0 0 0 0 - 0 0 0 0 - 0 0 0 0 - 0 0 0 0 - 0 0 0 0 0 0 0 0 0 0 0 0 "   l i n k e d F i e l d I n d e x = " 0 "   i n d e x = " 0 "   f i e l d T y p e = " q u e s t i o n "   f o r m a t E v a l u a t o r T y p e = " f o r m a t S t r i n g "   h i d d e n = " f a l s e " > T r u e < / f i e l d >  
         < f i e l d   i d = " d 8 d 8 a 1 b 7 - 2 9 f 2 - 4 1 8 4 - b 4 b b - 9 4 e 8 6 8 1 1 b 1 d c "   n a m e = " D o c F o l d e r I d "   t y p e = " "   o r d e r = " 9 9 9 "   e n t i t y I d = " c c d 6 3 9 1 d - 8 3 8 5 - 4 1 b a - a 0 a 4 - d 7 c 8 5 0 a 7 4 f 4 5 "   l i n k e d E n t i t y I d = " 0 0 0 0 0 0 0 0 - 0 0 0 0 - 0 0 0 0 - 0 0 0 0 - 0 0 0 0 0 0 0 0 0 0 0 0 "   l i n k e d F i e l d I d = " 0 0 0 0 0 0 0 0 - 0 0 0 0 - 0 0 0 0 - 0 0 0 0 - 0 0 0 0 0 0 0 0 0 0 0 0 "   l i n k e d F i e l d I n d e x = " 0 "   i n d e x = " 0 "   f i e l d T y p e = " q u e s t i o n "   f o r m a t E v a l u a t o r T y p e = " f o r m a t S t r i n g "   h i d d e n = " f a l s e " / >  
         < f i e l d   i d = " 7 2 9 0 4 a 4 7 - 5 7 8 0 - 4 5 9 c - b e 7 a - 4 4 8 f 9 a d 8 d 6 b 4 "   n a m e = " D o c I d F o r m a t "   t y p e = " "   o r d e r = " 9 9 9 "   e n t i t y I d = " c c d 6 3 9 1 d - 8 3 8 5 - 4 1 b a - a 0 a 4 - d 7 c 8 5 0 a 7 4 f 4 5 "   l i n k e d E n t i t y I d = " c c d 6 3 9 1 d - 8 3 8 5 - 4 1 b a - a 0 a 4 - d 7 c 8 5 0 a 7 4 f 4 5 "   l i n k e d F i e l d I d = " 0 0 0 0 0 0 0 0 - 0 0 0 0 - 0 0 0 0 - 0 0 0 0 - 0 0 0 0 0 0 0 0 0 0 0 0 "   l i n k e d F i e l d I n d e x = " 0 "   i n d e x = " 0 "   f i e l d T y p e = " q u e s t i o n "   f o r m a t = " { D M S . L i b r a r y }   & a m p ;   & q u o t ; \ & q u o t ;   & a m p ;   { D M S . D o c N u m b e r }   & a m p ;   & q u o t ; \ v . & q u o t ;   & a m p ;   { D M S . D o c V e r s i o n } "   f o r m a t E v a l u a t o r T y p e = " e x p r e s s i o n "   h i d d e n = " f a l s e " / >  
         < f i e l d   i d = " a 1 f 2 3 1 e a - a 0 0 f - 4 6 0 6 - 9 f a b - d 2 a c d 8 5 9 d 3 a d "   n a m e = " D o c N u m b e r "   t y p e = " "   o r d e r = " 9 9 9 "   e n t i t y I d = " c c d 6 3 9 1 d - 8 3 8 5 - 4 1 b a - a 0 a 4 - d 7 c 8 5 0 a 7 4 f 4 5 "   l i n k e d E n t i t y I d = " 0 0 0 0 0 0 0 0 - 0 0 0 0 - 0 0 0 0 - 0 0 0 0 - 0 0 0 0 0 0 0 0 0 0 0 0 "   l i n k e d F i e l d I d = " 0 0 0 0 0 0 0 0 - 0 0 0 0 - 0 0 0 0 - 0 0 0 0 - 0 0 0 0 0 0 0 0 0 0 0 0 "   l i n k e d F i e l d I n d e x = " 0 "   i n d e x = " 0 "   f i e l d T y p e = " q u e s t i o n "   f o r m a t E v a l u a t o r T y p e = " f o r m a t S t r i n g "   h i d d e n = " f a l s e " > 7 6 1 5 2 6 4 8 < / f i e l d >  
         < f i e l d   i d = " 7 a b e a 0 f 8 - 4 6 b 7 - 4 9 6 8 - b b 1 2 - 0 4 a 8 9 9 f 0 d 7 7 8 "   n a m e = " D o c S u b T y p e "   t y p e = " "   o r d e r = " 9 9 9 "   e n t i t y I d = " c c d 6 3 9 1 d - 8 3 8 5 - 4 1 b a - a 0 a 4 - d 7 c 8 5 0 a 7 4 f 4 5 "   l i n k e d E n t i t y I d = " 0 0 0 0 0 0 0 0 - 0 0 0 0 - 0 0 0 0 - 0 0 0 0 - 0 0 0 0 0 0 0 0 0 0 0 0 "   l i n k e d F i e l d I d = " 0 0 0 0 0 0 0 0 - 0 0 0 0 - 0 0 0 0 - 0 0 0 0 - 0 0 0 0 0 0 0 0 0 0 0 0 "   l i n k e d F i e l d I n d e x = " 0 "   i n d e x = " 0 "   f i e l d T y p e = " q u e s t i o n "   f o r m a t E v a l u a t o r T y p e = " f o r m a t S t r i n g "   h i d d e n = " f a l s e " / >  
         < f i e l d   i d = " 6 4 f f 0 0 3 6 - a 6 a f - 4 b 1 1 - a 4 e a - 4 0 2 a 2 f 2 7 3 e 2 1 "   n a m e = " D o c T y p e "   t y p e = " "   o r d e r = " 9 9 9 "   e n t i t y I d = " c c d 6 3 9 1 d - 8 3 8 5 - 4 1 b a - a 0 a 4 - d 7 c 8 5 0 a 7 4 f 4 5 "   l i n k e d E n t i t y I d = " 0 0 0 0 0 0 0 0 - 0 0 0 0 - 0 0 0 0 - 0 0 0 0 - 0 0 0 0 0 0 0 0 0 0 0 0 "   l i n k e d F i e l d I d = " 0 0 0 0 0 0 0 0 - 0 0 0 0 - 0 0 0 0 - 0 0 0 0 - 0 0 0 0 0 0 0 0 0 0 0 0 "   l i n k e d F i e l d I n d e x = " 0 "   i n d e x = " 0 "   f i e l d T y p e = " q u e s t i o n "   f o r m a t E v a l u a t o r T y p e = " f o r m a t S t r i n g "   h i d d e n = " f a l s e " > D O C < / f i e l d >  
         < f i e l d   i d = " c 9 0 9 4 b 9 c - 5 2 f d - 4 4 0 3 - b b 8 3 - 9 b b 3 a b 5 3 6 8 a d "   n a m e = " D o c V e r s i o n "   t y p e = " "   o r d e r = " 9 9 9 "   e n t i t y I d = " c c d 6 3 9 1 d - 8 3 8 5 - 4 1 b a - a 0 a 4 - d 7 c 8 5 0 a 7 4 f 4 5 "   l i n k e d E n t i t y I d = " 0 0 0 0 0 0 0 0 - 0 0 0 0 - 0 0 0 0 - 0 0 0 0 - 0 0 0 0 0 0 0 0 0 0 0 0 "   l i n k e d F i e l d I d = " 0 0 0 0 0 0 0 0 - 0 0 0 0 - 0 0 0 0 - 0 0 0 0 - 0 0 0 0 0 0 0 0 0 0 0 0 "   l i n k e d F i e l d I n d e x = " 0 "   i n d e x = " 0 "   f i e l d T y p e = " q u e s t i o n "   f o r m a t E v a l u a t o r T y p e = " f o r m a t S t r i n g "   h i d d e n = " f a l s e " > 1 < / f i e l d >  
         < f i e l d   i d = " 2 f e f 3 f 1 9 - 2 3 2 d - 4 1 4 2 - b 5 2 5 - 1 1 d 8 a 7 6 a 6 e 9 b "   n a m e = " L i b r a r y "   t y p e = " "   o r d e r = " 9 9 9 "   e n t i t y I d = " c c d 6 3 9 1 d - 8 3 8 5 - 4 1 b a - a 0 a 4 - d 7 c 8 5 0 a 7 4 f 4 5 "   l i n k e d E n t i t y I d = " 0 0 0 0 0 0 0 0 - 0 0 0 0 - 0 0 0 0 - 0 0 0 0 - 0 0 0 0 0 0 0 0 0 0 0 0 "   l i n k e d F i e l d I d = " 0 0 0 0 0 0 0 0 - 0 0 0 0 - 0 0 0 0 - 0 0 0 0 - 0 0 0 0 0 0 0 0 0 0 0 0 "   l i n k e d F i e l d I n d e x = " 0 "   i n d e x = " 0 "   f i e l d T y p e = " q u e s t i o n "   f o r m a t E v a l u a t o r T y p e = " f o r m a t S t r i n g "   h i d d e n = " f a l s e " > W O R K < / f i e l d >  
         < f i e l d   i d = " 3 6 2 d d c e b - 8 f c 2 - 4 e a d - b 5 3 5 - e d 9 e 8 3 5 9 8 3 8 4 "   n a m e = " M a t t e r "   t y p e = " "   o r d e r = " 9 9 9 "   e n t i t y I d = " c c d 6 3 9 1 d - 8 3 8 5 - 4 1 b a - a 0 a 4 - d 7 c 8 5 0 a 7 4 f 4 5 "   l i n k e d E n t i t y I d = " 0 0 0 0 0 0 0 0 - 0 0 0 0 - 0 0 0 0 - 0 0 0 0 - 0 0 0 0 0 0 0 0 0 0 0 0 "   l i n k e d F i e l d I d = " 0 0 0 0 0 0 0 0 - 0 0 0 0 - 0 0 0 0 - 0 0 0 0 - 0 0 0 0 0 0 0 0 0 0 0 0 "   l i n k e d F i e l d I n d e x = " 0 "   i n d e x = " 0 "   f i e l d T y p e = " q u e s t i o n "   f o r m a t E v a l u a t o r T y p e = " f o r m a t S t r i n g "   c o i D o c u m e n t F i e l d = " M a t t e r "   h i d d e n = " f a l s e " > 5 1 3 8 < / f i e l d >  
         < f i e l d   i d = " a 3 e e f 5 1 4 - 2 4 7 f - 4 2 8 1 - b 6 a 2 - 3 b 4 d 3 4 b c 6 8 c f "   n a m e = " M a t t e r N a m e "   t y p e = " "   o r d e r = " 9 9 9 "   e n t i t y I d = " c c d 6 3 9 1 d - 8 3 8 5 - 4 1 b a - a 0 a 4 - d 7 c 8 5 0 a 7 4 f 4 5 "   l i n k e d E n t i t y I d = " 0 0 0 0 0 0 0 0 - 0 0 0 0 - 0 0 0 0 - 0 0 0 0 - 0 0 0 0 0 0 0 0 0 0 0 0 "   l i n k e d F i e l d I d = " 0 0 0 0 0 0 0 0 - 0 0 0 0 - 0 0 0 0 - 0 0 0 0 - 0 0 0 0 0 0 0 0 0 0 0 0 "   l i n k e d F i e l d I n d e x = " 0 "   i n d e x = " 0 "   f i e l d T y p e = " q u e s t i o n "   f o r m a t E v a l u a t o r T y p e = " f o r m a t S t r i n g "   c o i D o c u m e n t F i e l d = " M a t t e r N a m e "   h i d d e n = " f a l s e " > e F B T   P r o j e c t < / f i e l d >  
         < f i e l d   i d = " 8 e 8 b 5 8 3 6 - 3 9 1 1 - 4 b a 7 - a 8 c b - 6 5 a 2 4 1 a 1 c 8 7 e "   n a m e = " P r o f i l e F i e l d 1 "   t y p e = " "   o r d e r = " 9 9 9 "   e n t i t y I d = " c c d 6 3 9 1 d - 8 3 8 5 - 4 1 b a - a 0 a 4 - d 7 c 8 5 0 a 7 4 f 4 5 " 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c c d 6 3 9 1 d - 8 3 8 5 - 4 1 b a - a 0 a 4 - d 7 c 8 5 0 a 7 4 f 4 5 " 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c c d 6 3 9 1 d - 8 3 8 5 - 4 1 b a - a 0 a 4 - d 7 c 8 5 0 a 7 4 f 4 5 "   l i n k e d E n t i t y I d = " 0 0 0 0 0 0 0 0 - 0 0 0 0 - 0 0 0 0 - 0 0 0 0 - 0 0 0 0 0 0 0 0 0 0 0 0 "   l i n k e d F i e l d I d = " 0 0 0 0 0 0 0 0 - 0 0 0 0 - 0 0 0 0 - 0 0 0 0 - 0 0 0 0 0 0 0 0 0 0 0 0 "   l i n k e d F i e l d I n d e x = " 0 "   i n d e x = " 0 "   f i e l d T y p e = " q u e s t i o n "   f o r m a t E v a l u a t o r T y p e = " f o r m a t S t r i n g "   h i d d e n = " f a l s e " / >  
         < f i e l d   i d = " c 0 4 7 b 3 6 9 - 4 d f e - 4 4 6 0 - 8 9 6 1 - 5 e d b 5 3 4 4 7 c f f "   n a m e = " P r o f i l e F i e l d 2 D e s c r i p t i o n "   t y p e = " "   o r d e r = " 9 9 9 "   e n t i t y I d = " c c d 6 3 9 1 d - 8 3 8 5 - 4 1 b a - a 0 a 4 - d 7 c 8 5 0 a 7 4 f 4 5 "   l i n k e d E n t i t y I d = " 0 0 0 0 0 0 0 0 - 0 0 0 0 - 0 0 0 0 - 0 0 0 0 - 0 0 0 0 0 0 0 0 0 0 0 0 "   l i n k e d F i e l d I d = " 0 0 0 0 0 0 0 0 - 0 0 0 0 - 0 0 0 0 - 0 0 0 0 - 0 0 0 0 0 0 0 0 0 0 0 0 "   l i n k e d F i e l d I n d e x = " 0 "   i n d e x = " 0 "   f i e l d T y p e = " q u e s t i o n "   f o r m a t E v a l u a t o r T y p e = " f o r m a t S t r i n g "   h i d d e n = " f a l s e " / >  
         < f i e l d   i d = " 0 a c 0 d 9 8 3 - 7 d 0 f - 4 0 b 2 - a e 0 2 - c 4 6 9 a d 3 7 b 7 f e "   n a m e = " R e f r e s h O n P r o f i l e C h a n g e "   t y p e = " "   o r d e r = " 9 9 9 "   e n t i t y I d = " c c d 6 3 9 1 d - 8 3 8 5 - 4 1 b a - a 0 a 4 - d 7 c 8 5 0 a 7 4 f 4 5 "   l i n k e d E n t i t y I d = " 0 0 0 0 0 0 0 0 - 0 0 0 0 - 0 0 0 0 - 0 0 0 0 - 0 0 0 0 0 0 0 0 0 0 0 0 "   l i n k e d F i e l d I d = " 0 0 0 0 0 0 0 0 - 0 0 0 0 - 0 0 0 0 - 0 0 0 0 - 0 0 0 0 0 0 0 0 0 0 0 0 "   l i n k e d F i e l d I n d e x = " 0 "   i n d e x = " 0 "   f i e l d T y p e = " q u e s t i o n "   f o r m a t E v a l u a t o r T y p e = " f o r m a t S t r i n g "   h i d d e n = " f a l s e " / >  
         < f i e l d   i d = " a 0 6 3 5 d f 7 - 3 c 7 1 - 4 e b c - 9 b 8 6 - 0 d d d f e a 3 d 5 3 6 "   n a m e = " R e f r e s h O n S a v e A s "   t y p e = " "   o r d e r = " 9 9 9 "   e n t i t y I d = " c c d 6 3 9 1 d - 8 3 8 5 - 4 1 b a - a 0 a 4 - d 7 c 8 5 0 a 7 4 f 4 5 "   l i n k e d E n t i t y I d = " 0 0 0 0 0 0 0 0 - 0 0 0 0 - 0 0 0 0 - 0 0 0 0 - 0 0 0 0 0 0 0 0 0 0 0 0 "   l i n k e d F i e l d I d = " 0 0 0 0 0 0 0 0 - 0 0 0 0 - 0 0 0 0 - 0 0 0 0 - 0 0 0 0 0 0 0 0 0 0 0 0 "   l i n k e d F i e l d I n d e x = " 0 "   i n d e x = " 0 "   f i e l d T y p e = " q u e s t i o n "   f o r m a t E v a l u a t o r T y p e = " f o r m a t S t r i n g "   h i d d e n = " f a l s e " / >  
         < f i e l d   i d = " 0 1 a 5 9 1 9 e - 9 f 8 0 - 4 7 f 4 - 9 3 c 4 - a 9 7 8 7 8 0 8 8 c 9 c "   n a m e = " S e r v e r "   t y p e = " "   o r d e r = " 9 9 9 "   e n t i t y I d = " c c d 6 3 9 1 d - 8 3 8 5 - 4 1 b a - a 0 a 4 - d 7 c 8 5 0 a 7 4 f 4 5 "   l i n k e d E n t i t y I d = " 0 0 0 0 0 0 0 0 - 0 0 0 0 - 0 0 0 0 - 0 0 0 0 - 0 0 0 0 0 0 0 0 0 0 0 0 "   l i n k e d F i e l d I d = " 0 0 0 0 0 0 0 0 - 0 0 0 0 - 0 0 0 0 - 0 0 0 0 - 0 0 0 0 0 0 0 0 0 0 0 0 "   l i n k e d F i e l d I n d e x = " 0 "   i n d e x = " 0 "   f i e l d T y p e = " q u e s t i o n "   f o r m a t E v a l u a t o r T y p e = " f o r m a t S t r i n g "   h i d d e n = " f a l s e " > c l o u d i m a n a g e . c o m < / f i e l d >  
         < f i e l d   i d = " a 0 0 2 e 7 8 a - 8 e 1 8 - 4 3 7 5 - b e f 7 - 9 f 6 8 7 e 9 3 1 f 6 5 "   n a m e = " T i t l e "   t y p e = " "   o r d e r = " 9 9 9 "   e n t i t y I d = " c c d 6 3 9 1 d - 8 3 8 5 - 4 1 b a - a 0 a 4 - d 7 c 8 5 0 a 7 4 f 4 5 "   l i n k e d E n t i t y I d = " 0 0 0 0 0 0 0 0 - 0 0 0 0 - 0 0 0 0 - 0 0 0 0 - 0 0 0 0 0 0 0 0 0 0 0 0 "   l i n k e d F i e l d I d = " 0 0 0 0 0 0 0 0 - 0 0 0 0 - 0 0 0 0 - 0 0 0 0 - 0 0 0 0 0 0 0 0 0 0 0 0 "   l i n k e d F i e l d I n d e x = " 0 "   i n d e x = " 0 "   f i e l d T y p e = " q u e s t i o n "   f o r m a t E v a l u a t o r T y p e = " f o r m a t S t r i n g "   h i d d e n = " f a l s e " > e F B T   -   P U B L I C   D R A F T   1 < / f i e l d >  
         < f i e l d   i d = " 7 5 3 2 7 c a 1 - c 6 c b - 4 7 8 0 - 8 a 2 2 - 2 1 8 1 7 3 d 5 2 c 3 7 "   n a m e = " T y p i s t "   t y p e = " "   o r d e r = " 9 9 9 "   e n t i t y I d = " c c d 6 3 9 1 d - 8 3 8 5 - 4 1 b a - a 0 a 4 - d 7 c 8 5 0 a 7 4 f 4 5 "   l i n k e d E n t i t y I d = " 0 0 0 0 0 0 0 0 - 0 0 0 0 - 0 0 0 0 - 0 0 0 0 - 0 0 0 0 0 0 0 0 0 0 0 0 "   l i n k e d F i e l d I d = " 0 0 0 0 0 0 0 0 - 0 0 0 0 - 0 0 0 0 - 0 0 0 0 - 0 0 0 0 0 0 0 0 0 0 0 0 "   l i n k e d F i e l d I n d e x = " 0 "   i n d e x = " 0 "   f i e l d T y p e = " q u e s t i o n "   f o r m a t E v a l u a t o r T y p e = " f o r m a t S t r i n g "   h i d d e n = " f a l s e " > K K 0 1 < / f i e l d >  
         < f i e l d   i d = " 3 8 8 a 1 e 1 3 - 9 9 7 8 - 4 5 4 7 - 8 c 3 9 - 2 9 b 8 9 a 1 1 d 7 2 a "   n a m e = " W o r k s p a c e I d "   t y p e = " "   o r d e r = " 9 9 9 "   e n t i t y I d = " c c d 6 3 9 1 d - 8 3 8 5 - 4 1 b a - a 0 a 4 - d 7 c 8 5 0 a 7 4 f 4 5 "   l i n k e d E n t i t y I d = " 0 0 0 0 0 0 0 0 - 0 0 0 0 - 0 0 0 0 - 0 0 0 0 - 0 0 0 0 0 0 0 0 0 0 0 0 "   l i n k e d F i e l d I d = " 0 0 0 0 0 0 0 0 - 0 0 0 0 - 0 0 0 0 - 0 0 0 0 - 0 0 0 0 0 0 0 0 0 0 0 0 "   l i n k e d F i e l d I n d e x = " 0 "   i n d e x = " 0 "   f i e l d T y p e = " q u e s t i o n "   f o r m a t E v a l u a t o r T y p e = " f o r m a t S t r i n g "   h i d d e n = " f a l s e " / >  
         < f i e l d   i d = " a 8 1 9 4 3 5 9 - 0 f 2 9 - 4 7 5 e - 9 1 b 9 - a f 1 6 6 8 4 c 7 e b c "   n a m e = " S e l e c t e d K e y "   t y p e = " "   o r d e r = " 9 9 9 "   e n t i t y I d = " c e 1 9 0 2 f e - 2 c a 6 - 4 6 e f - 8 f 5 4 - 4 a 8 6 b 8 8 b 0 e 7 9 "   l i n k e d E n t i t y I d = " 0 0 0 0 0 0 0 0 - 0 0 0 0 - 0 0 0 0 - 0 0 0 0 - 0 0 0 0 0 0 0 0 0 0 0 0 "   l i n k e d F i e l d I d = " 0 0 0 0 0 0 0 0 - 0 0 0 0 - 0 0 0 0 - 0 0 0 0 - 0 0 0 0 0 0 0 0 0 0 0 0 "   l i n k e d F i e l d I n d e x = " 0 "   i n d e x = " 0 "   f i e l d T y p e = " q u e s t i o n "   f o r m a t E v a l u a t o r T y p e = " f o r m a t S t r i n g "   h i d d e n = " f a l s e " / >  
         < f i e l d   i d = " 8 1 e 9 2 d 9 c - b 5 8 3 - 4 e 1 1 - a c a 5 - 6 4 2 d 8 c a e 8 1 5 7 "   n a m e = " S e l e c t e d V a l u e "   t y p e = " "   o r d e r = " 9 9 9 "   e n t i t y I d = " c e 1 9 0 2 f e - 2 c a 6 - 4 6 e f - 8 f 5 4 - 4 a 8 6 b 8 8 b 0 e 7 9 "   l i n k e d E n t i t y I d = " 0 0 0 0 0 0 0 0 - 0 0 0 0 - 0 0 0 0 - 0 0 0 0 - 0 0 0 0 0 0 0 0 0 0 0 0 "   l i n k e d F i e l d I d = " 0 0 0 0 0 0 0 0 - 0 0 0 0 - 0 0 0 0 - 0 0 0 0 - 0 0 0 0 0 0 0 0 0 0 0 0 "   l i n k e d F i e l d I n d e x = " 0 "   i n d e x = " 0 "   f i e l d T y p e = " q u e s t i o n "   f o r m a t E v a l u a t o r T y p e = " f o r m a t S t r i n g "   h i d d e n = " f a l s e " / >  
         < f i e l d   i d = " 4 8 6 8 6 8 f 2 - e 0 4 a - 4 5 5 b - b b 1 5 - 0 d a 9 7 0 d 3 0 5 b 0 "   n a m e = " T e x t   F i e l d "   t y p e = " "   o r d e r = " 9 9 9 "   e n t i t y I d = " c f a 5 7 3 6 8 - d 9 2 4 - 4 0 b 5 - 9 0 6 c - 2 d e c 0 e f 9 2 2 7 8 " 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c f a 5 7 3 6 8 - d 9 2 4 - 4 0 b 5 - 9 0 6 c - 2 d e c 0 e f 9 2 2 7 8 "   l i n k e d E n t i t y I d = " 0 0 0 0 0 0 0 0 - 0 0 0 0 - 0 0 0 0 - 0 0 0 0 - 0 0 0 0 0 0 0 0 0 0 0 0 "   l i n k e d F i e l d I d = " 0 0 0 0 0 0 0 0 - 0 0 0 0 - 0 0 0 0 - 0 0 0 0 - 0 0 0 0 0 0 0 0 0 0 0 0 "   l i n k e d F i e l d I n d e x = " 0 "   i n d e x = " 0 "   f i e l d T y p e = " q u e s t i o n "   f o r m a t E v a l u a t o r T y p e = " f o r m a t S t r i n g "   h i d d e n = " f a l s e " > F a l s e < / f i e l d >  
         < f i e l d   i d = " b 7 c e f a 4 1 - f 9 d 1 - 4 f 7 3 - a b f 3 - c e 1 4 0 e 7 a 8 4 9 7 "   n a m e = " D a t e "   t y p e = " S y s t e m . D a t e T i m e ,   m s c o r l i b ,   V e r s i o n = 4 . 0 . 0 . 0 ,   C u l t u r e = n e u t r a l ,   P u b l i c K e y T o k e n = b 7 7 a 5 c 5 6 1 9 3 4 e 0 8 9 "   o r d e r = " 9 9 9 "   e n t i t y I d = " d 1 d 0 d 0 d d - 4 0 d 2 - 4 1 e 7 - b b 5 7 - a 1 b 9 2 3 3 8 2 9 5 1 "   l i n k e d E n t i t y I d = " 0 0 0 0 0 0 0 0 - 0 0 0 0 - 0 0 0 0 - 0 0 0 0 - 0 0 0 0 0 0 0 0 0 0 0 0 "   l i n k e d F i e l d I d = " 0 0 0 0 0 0 0 0 - 0 0 0 0 - 0 0 0 0 - 0 0 0 0 - 0 0 0 0 0 0 0 0 0 0 0 0 "   l i n k e d F i e l d I n d e x = " 0 "   i n d e x = " 0 "   f i e l d T y p e = " q u e s t i o n "   f o r m a t E v a l u a t o r T y p e = " f o r m a t S t r i n g "   h i d d e n = " f a l s e " / >  
         < f i e l d   i d = " a 8 1 9 4 3 5 9 - 0 f 2 9 - 4 7 5 e - 9 1 b 9 - a f 1 6 6 8 4 c 7 e b c "   n a m e = " S e l e c t e d K e y "   t y p e = " "   o r d e r = " 9 9 9 "   e n t i t y I d = " d 9 2 d 4 3 3 a - 7 f 4 3 - 4 7 2 9 - b c 0 0 - 1 f a 9 8 d a 5 c e d 9 "   l i n k e d E n t i t y I d = " 0 0 0 0 0 0 0 0 - 0 0 0 0 - 0 0 0 0 - 0 0 0 0 - 0 0 0 0 0 0 0 0 0 0 0 0 "   l i n k e d F i e l d I d = " 0 0 0 0 0 0 0 0 - 0 0 0 0 - 0 0 0 0 - 0 0 0 0 - 0 0 0 0 0 0 0 0 0 0 0 0 "   l i n k e d F i e l d I n d e x = " 0 "   i n d e x = " 0 "   f i e l d T y p e = " q u e s t i o n "   f o r m a t E v a l u a t o r T y p e = " f o r m a t S t r i n g "   h i d d e n = " f a l s e " / >  
         < f i e l d   i d = " 8 1 e 9 2 d 9 c - b 5 8 3 - 4 e 1 1 - a c a 5 - 6 4 2 d 8 c a e 8 1 5 7 "   n a m e = " S e l e c t e d V a l u e "   t y p e = " "   o r d e r = " 9 9 9 "   e n t i t y I d = " d 9 2 d 4 3 3 a - 7 f 4 3 - 4 7 2 9 - b c 0 0 - 1 f a 9 8 d a 5 c e d 9 "   l i n k e d E n t i t y I d = " 0 0 0 0 0 0 0 0 - 0 0 0 0 - 0 0 0 0 - 0 0 0 0 - 0 0 0 0 0 0 0 0 0 0 0 0 "   l i n k e d F i e l d I d = " 0 0 0 0 0 0 0 0 - 0 0 0 0 - 0 0 0 0 - 0 0 0 0 - 0 0 0 0 0 0 0 0 0 0 0 0 "   l i n k e d F i e l d I n d e x = " 0 "   i n d e x = " 0 "   f i e l d T y p e = " q u e s t i o n "   f o r m a t E v a l u a t o r T y p e = " f o r m a t S t r i n g "   h i d d e n = " f a l s e " / >  
         < f i e l d   i d = " a 8 1 9 4 3 5 9 - 0 f 2 9 - 4 7 5 e - 9 1 b 9 - a f 1 6 6 8 4 c 7 e b c "   n a m e = " S e l e c t e d K e y "   t y p e = " "   o r d e r = " 9 9 9 "   e n t i t y I d = " d c b 6 a f 7 9 - c b c 5 - 4 0 b b - a 1 0 6 - e c d 8 c 8 2 4 3 3 3 b "   l i n k e d E n t i t y I d = " 0 0 0 0 0 0 0 0 - 0 0 0 0 - 0 0 0 0 - 0 0 0 0 - 0 0 0 0 0 0 0 0 0 0 0 0 "   l i n k e d F i e l d I d = " 0 0 0 0 0 0 0 0 - 0 0 0 0 - 0 0 0 0 - 0 0 0 0 - 0 0 0 0 0 0 0 0 0 0 0 0 "   l i n k e d F i e l d I n d e x = " 0 "   i n d e x = " 0 "   f i e l d T y p e = " q u e s t i o n "   f o r m a t E v a l u a t o r T y p e = " f o r m a t S t r i n g "   h i d d e n = " f a l s e " / >  
         < f i e l d   i d = " 8 1 e 9 2 d 9 c - b 5 8 3 - 4 e 1 1 - a c a 5 - 6 4 2 d 8 c a e 8 1 5 7 "   n a m e = " S e l e c t e d V a l u e "   t y p e = " "   o r d e r = " 9 9 9 "   e n t i t y I d = " d c b 6 a f 7 9 - c b c 5 - 4 0 b b - a 1 0 6 - e c d 8 c 8 2 4 3 3 3 b "   l i n k e d E n t i t y I d = " 0 0 0 0 0 0 0 0 - 0 0 0 0 - 0 0 0 0 - 0 0 0 0 - 0 0 0 0 0 0 0 0 0 0 0 0 "   l i n k e d F i e l d I d = " 0 0 0 0 0 0 0 0 - 0 0 0 0 - 0 0 0 0 - 0 0 0 0 - 0 0 0 0 0 0 0 0 0 0 0 0 "   l i n k e d F i e l d I n d e x = " 0 "   i n d e x = " 0 "   f i e l d T y p e = " q u e s t i o n "   f o r m a t E v a l u a t o r T y p e = " f o r m a t S t r i n g "   h i d d e n = " f a l s e " / >  
         < f i e l d   i d = " a 8 1 9 4 3 5 9 - 0 f 2 9 - 4 7 5 e - 9 1 b 9 - a f 1 6 6 8 4 c 7 e b c "   n a m e = " S e l e c t e d K e y "   t y p e = " "   o r d e r = " 9 9 9 "   e n t i t y I d = " e 9 6 c 9 4 0 3 - d a 6 3 - 4 0 8 c - 8 4 3 2 - c c 3 e 6 4 e 0 7 b 3 c "   l i n k e d E n t i t y I d = " 0 0 0 0 0 0 0 0 - 0 0 0 0 - 0 0 0 0 - 0 0 0 0 - 0 0 0 0 0 0 0 0 0 0 0 0 "   l i n k e d F i e l d I d = " 0 0 0 0 0 0 0 0 - 0 0 0 0 - 0 0 0 0 - 0 0 0 0 - 0 0 0 0 0 0 0 0 0 0 0 0 "   l i n k e d F i e l d I n d e x = " 0 "   i n d e x = " 0 "   f i e l d T y p e = " q u e s t i o n "   f o r m a t E v a l u a t o r T y p e = " f o r m a t S t r i n g "   h i d d e n = " f a l s e " / >  
         < f i e l d   i d = " 8 1 e 9 2 d 9 c - b 5 8 3 - 4 e 1 1 - a c a 5 - 6 4 2 d 8 c a e 8 1 5 7 "   n a m e = " S e l e c t e d V a l u e "   t y p e = " "   o r d e r = " 9 9 9 "   e n t i t y I d = " e 9 6 c 9 4 0 3 - d a 6 3 - 4 0 8 c - 8 4 3 2 - c c 3 e 6 4 e 0 7 b 3 c " 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 T M 0 7 < / f i e l d >  
         < f i e l d   i d = " c c 2 2 6 c f 8 - d 3 1 1 - 4 d 6 6 - a 9 e c - a 0 f 9 f 3 2 d c e 0 a "   n a m e = " A d d r e s s "   t y p e = " "   o r d e r = " 9 9 9 "   e n t i t y I d = " f 7 2 4 a e 2 a - 4 d 5 e - 4 1 0 c - 9 5 d 3 - c 5 6 0 b e 7 a e 1 b b " 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f 7 2 4 a e 2 a - 4 d 5 e - 4 1 0 c - 9 5 d 3 - c 5 6 0 b e 7 a e 1 b b " 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f 7 2 4 a e 2 a - 4 d 5 e - 4 1 0 c - 9 5 d 3 - c 5 6 0 b e 7 a e 1 b b "   l i n k e d E n t i t y I d = " 0 0 0 0 0 0 0 0 - 0 0 0 0 - 0 0 0 0 - 0 0 0 0 - 0 0 0 0 0 0 0 0 0 0 0 0 "   l i n k e d F i e l d I d = " 0 0 0 0 0 0 0 0 - 0 0 0 0 - 0 0 0 0 - 0 0 0 0 - 0 0 0 0 0 0 0 0 0 0 0 0 "   l i n k e d F i e l d I n d e x = " 0 "   i n d e x = " 0 "   f i e l d T y p e = " q u e s t i o n "   f o r m a t E v a l u a t o r T y p e = " f o r m a t S t r i n g "   h i d d e n = " f a l s e " / >  
         < f i e l d   i d = " e b b 2 7 9 6 b - 9 4 4 a - 4 1 b 1 - a 5 e 0 - 3 c 1 f e 4 6 9 0 2 b 7 "   n a m e = " C u s t o m 1 "   t y p e = " "   o r d e r = " 9 9 9 "   e n t i t y I d = " f 7 2 4 a e 2 a - 4 d 5 e - 4 1 0 c - 9 5 d 3 - c 5 6 0 b e 7 a e 1 b b "   l i n k e d E n t i t y I d = " 0 0 0 0 0 0 0 0 - 0 0 0 0 - 0 0 0 0 - 0 0 0 0 - 0 0 0 0 0 0 0 0 0 0 0 0 "   l i n k e d F i e l d I d = " 0 0 0 0 0 0 0 0 - 0 0 0 0 - 0 0 0 0 - 0 0 0 0 - 0 0 0 0 0 0 0 0 0 0 0 0 "   l i n k e d F i e l d I n d e x = " 0 "   i n d e x = " 0 "   f i e l d T y p e = " q u e s t i o n "   f o r m a t E v a l u a t o r T y p e = " f o r m a t S t r i n g "   h i d d e n = " f a l s e " / >  
         < f i e l d   i d = " 6 a 1 4 9 a 7 8 - 6 a f e - 4 5 d 0 - 9 8 d 2 - 4 3 b 2 9 1 4 a 3 5 9 d "   n a m e = " C u s t o m 2 "   t y p e = " "   o r d e r = " 9 9 9 "   e n t i t y I d = " f 7 2 4 a e 2 a - 4 d 5 e - 4 1 0 c - 9 5 d 3 - c 5 6 0 b e 7 a e 1 b b "   l i n k e d E n t i t y I d = " 0 0 0 0 0 0 0 0 - 0 0 0 0 - 0 0 0 0 - 0 0 0 0 - 0 0 0 0 0 0 0 0 0 0 0 0 "   l i n k e d F i e l d I d = " 0 0 0 0 0 0 0 0 - 0 0 0 0 - 0 0 0 0 - 0 0 0 0 - 0 0 0 0 0 0 0 0 0 0 0 0 "   l i n k e d F i e l d I n d e x = " 0 "   i n d e x = " 0 "   f i e l d T y p e = " q u e s t i o n "   f o r m a t E v a l u a t o r T y p e = " f o r m a t S t r i n g "   h i d d e n = " f a l s e " / >  
         < f i e l d   i d = " 3 c 8 5 3 9 9 0 - c 3 9 3 - 4 1 a f - 8 9 3 0 - 8 c 7 2 f f 7 f 8 1 2 8 "   n a m e = " D e l i v e r y   m e t h o d "   t y p e = " "   o r d e r = " 9 9 9 "   e n t i t y I d = " f 7 2 4 a e 2 a - 4 d 5 e - 4 1 0 c - 9 5 d 3 - c 5 6 0 b e 7 a e 1 b b "   l i n k e d E n t i t y I d = " 0 0 0 0 0 0 0 0 - 0 0 0 0 - 0 0 0 0 - 0 0 0 0 - 0 0 0 0 0 0 0 0 0 0 0 0 "   l i n k e d F i e l d I d = " 0 0 0 0 0 0 0 0 - 0 0 0 0 - 0 0 0 0 - 0 0 0 0 - 0 0 0 0 0 0 0 0 0 0 0 0 "   l i n k e d F i e l d I n d e x = " 0 "   i n d e x = " 0 "   f i e l d T y p e = " q u e s t i o n "   f o r m a t E v a l u a t o r T y p e = " f o r m a t S t r i n g "   h i d d e n = " f a l s e " / >  
         < f i e l d   i d = " 3 c 4 0 6 f 8 3 - c b 8 9 - 4 c a f - 8 3 2 5 - 4 7 f 9 4 e 2 f 2 d c 9 "   n a m e = " D e p a r t m e n t "   t y p e = " "   o r d e r = " 9 9 9 "   e n t i t y I d = " f 7 2 4 a e 2 a - 4 d 5 e - 4 1 0 c - 9 5 d 3 - c 5 6 0 b e 7 a e 1 b b "   l i n k e d E n t i t y I d = " 0 0 0 0 0 0 0 0 - 0 0 0 0 - 0 0 0 0 - 0 0 0 0 - 0 0 0 0 0 0 0 0 0 0 0 0 "   l i n k e d F i e l d I d = " 0 0 0 0 0 0 0 0 - 0 0 0 0 - 0 0 0 0 - 0 0 0 0 - 0 0 0 0 0 0 0 0 0 0 0 0 "   l i n k e d F i e l d I n d e x = " 0 "   i n d e x = " 0 "   f i e l d T y p e = " q u e s t i o n "   f o r m a t E v a l u a t o r T y p e = " f o r m a t S t r i n g "   h i d d e n = " f a l s e " / >  
         < f i e l d   i d = " 3 8 3 a 6 e 4 c - c 1 3 0 - 4 8 6 d - 9 d 3 f - 9 2 e d b 3 9 d 1 3 d f "   n a m e = " E m a i l "   t y p e = " "   o r d e r = " 9 9 9 "   e n t i t y I d = " f 7 2 4 a e 2 a - 4 d 5 e - 4 1 0 c - 9 5 d 3 - c 5 6 0 b e 7 a e 1 b b "   l i n k e d E n t i t y I d = " 0 0 0 0 0 0 0 0 - 0 0 0 0 - 0 0 0 0 - 0 0 0 0 - 0 0 0 0 0 0 0 0 0 0 0 0 "   l i n k e d F i e l d I d = " 0 0 0 0 0 0 0 0 - 0 0 0 0 - 0 0 0 0 - 0 0 0 0 - 0 0 0 0 0 0 0 0 0 0 0 0 "   l i n k e d F i e l d I n d e x = " 0 "   i n d e x = " 0 "   f i e l d T y p e = " q u e s t i o n "   f o r m a t E v a l u a t o r T y p e = " f o r m a t S t r i n g "   h i d d e n = " f a l s e " / >  
         < f i e l d   i d = " 1 0 e 7 9 f 0 c - e 1 7 0 - 4 9 c 0 - b 1 3 8 - 5 2 6 a b e 5 4 6 b 4 f "   n a m e = " F a x   N u m b e r "   t y p e = " "   o r d e r = " 9 9 9 "   e n t i t y I d = " f 7 2 4 a e 2 a - 4 d 5 e - 4 1 0 c - 9 5 d 3 - c 5 6 0 b e 7 a e 1 b b "   l i n k e d E n t i t y I d = " 0 0 0 0 0 0 0 0 - 0 0 0 0 - 0 0 0 0 - 0 0 0 0 - 0 0 0 0 0 0 0 0 0 0 0 0 "   l i n k e d F i e l d I d = " 0 0 0 0 0 0 0 0 - 0 0 0 0 - 0 0 0 0 - 0 0 0 0 - 0 0 0 0 0 0 0 0 0 0 0 0 "   l i n k e d F i e l d I n d e x = " 0 "   i n d e x = " 0 "   f i e l d T y p e = " q u e s t i o n "   f o r m a t E v a l u a t o r T y p e = " f o r m a t S t r i n g "   h i d d e n = " f a l s e " / >  
         < f i e l d   i d = " b d a e 3 b 1 5 - 7 2 b 5 - 4 8 b c - 9 e 3 6 - 3 e f 5 c a 0 7 e e 2 3 "   n a m e = " F o r e n a m e "   t y p e = " "   o r d e r = " 9 9 9 "   e n t i t y I d = " f 7 2 4 a e 2 a - 4 d 5 e - 4 1 0 c - 9 5 d 3 - c 5 6 0 b e 7 a e 1 b b "   l i n k e d E n t i t y I d = " 0 0 0 0 0 0 0 0 - 0 0 0 0 - 0 0 0 0 - 0 0 0 0 - 0 0 0 0 0 0 0 0 0 0 0 0 "   l i n k e d F i e l d I d = " 0 0 0 0 0 0 0 0 - 0 0 0 0 - 0 0 0 0 - 0 0 0 0 - 0 0 0 0 0 0 0 0 0 0 0 0 "   l i n k e d F i e l d I n d e x = " 0 "   i n d e x = " 0 "   f i e l d T y p e = " q u e s t i o n "   f o r m a t E v a l u a t o r T y p e = " f o r m a t S t r i n g "   c o i D o c u m e n t F i e l d = " A d d r e s s e e _ F o r e n a m e "   h i d d e n = " f a l s e " / >  
         < f i e l d   i d = " 8 b 7 c 0 8 8 b - e c 3 9 - 4 7 0 c - a b 1 8 - e 6 5 c 3 e 4 6 d b b c "   n a m e = " F u n c t i o n "   t y p e = " "   o r d e r = " 9 9 9 "   e n t i t y I d = " f 7 2 4 a e 2 a - 4 d 5 e - 4 1 0 c - 9 5 d 3 - c 5 6 0 b e 7 a e 1 b b "   l i n k e d E n t i t y I d = " 0 0 0 0 0 0 0 0 - 0 0 0 0 - 0 0 0 0 - 0 0 0 0 - 0 0 0 0 0 0 0 0 0 0 0 0 "   l i n k e d F i e l d I d = " 0 0 0 0 0 0 0 0 - 0 0 0 0 - 0 0 0 0 - 0 0 0 0 - 0 0 0 0 0 0 0 0 0 0 0 0 "   l i n k e d F i e l d I n d e x = " 0 "   i n d e x = " 0 "   f i e l d T y p e = " q u e s t i o n "   f o r m a t E v a l u a t o r T y p e = " f o r m a t S t r i n g "   h i d d e n = " f a l s e " / >  
         < f i e l d   i d = " a d 4 7 3 b 1 4 - 4 5 c 6 - 4 7 2 7 - 8 b 7 a - c 0 b 9 e e 6 1 b 6 8 a "   n a m e = " I n i t i a l "   t y p e = " "   o r d e r = " 9 9 9 "   e n t i t y I d = " f 7 2 4 a e 2 a - 4 d 5 e - 4 1 0 c - 9 5 d 3 - c 5 6 0 b e 7 a e 1 b b " 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f 7 2 4 a e 2 a - 4 d 5 e - 4 1 0 c - 9 5 d 3 - c 5 6 0 b e 7 a e 1 b b "   l i n k e d E n t i t y I d = " 0 0 0 0 0 0 0 0 - 0 0 0 0 - 0 0 0 0 - 0 0 0 0 - 0 0 0 0 0 0 0 0 0 0 0 0 "   l i n k e d F i e l d I d = " 0 0 0 0 0 0 0 0 - 0 0 0 0 - 0 0 0 0 - 0 0 0 0 - 0 0 0 0 0 0 0 0 0 0 0 0 "   l i n k e d F i e l d I n d e x = " 0 "   i n d e x = " 0 "   f i e l d T y p e = " q u e s t i o n "   f o r m a t E v a l u a t o r T y p e = " f o r m a t S t r i n g "   h i d d e n = " f a l s e " / >  
         < f i e l d   i d = " 4 6 6 8 1 0 d 6 - 4 1 d 8 - 4 d 9 4 - 8 0 b 1 - 1 6 9 5 c 5 c 0 2 f b 5 "   n a m e = " M i d d l e   I n i t i a l "   t y p e = " "   o r d e r = " 9 9 9 "   e n t i t y I d = " f 7 2 4 a e 2 a - 4 d 5 e - 4 1 0 c - 9 5 d 3 - c 5 6 0 b e 7 a e 1 b b " 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f 7 2 4 a e 2 a - 4 d 5 e - 4 1 0 c - 9 5 d 3 - c 5 6 0 b e 7 a e 1 b b " 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f 7 2 4 a e 2 a - 4 d 5 e - 4 1 0 c - 9 5 d 3 - c 5 6 0 b e 7 a e 1 b b "   l i n k e d E n t i t y I d = " 0 0 0 0 0 0 0 0 - 0 0 0 0 - 0 0 0 0 - 0 0 0 0 - 0 0 0 0 0 0 0 0 0 0 0 0 "   l i n k e d F i e l d I d = " 0 0 0 0 0 0 0 0 - 0 0 0 0 - 0 0 0 0 - 0 0 0 0 - 0 0 0 0 0 0 0 0 0 0 0 0 "   l i n k e d F i e l d I n d e x = " 0 "   i n d e x = " 0 "   f i e l d T y p e = " q u e s t i o n "   f o r m a t E v a l u a t o r T y p e = " f o r m a t S t r i n g "   h i d d e n = " f a l s e " / >  
         < f i e l d   i d = " f 0 0 e 1 b 4 c - c e b 5 - 4 d f 9 - 8 5 e d - 1 d b 3 2 3 6 8 1 7 2 0 "   n a m e = " N a m e "   t y p e = " "   o r d e r = " 9 9 9 "   e n t i t y I d = " f 7 2 4 a e 2 a - 4 d 5 e - 4 1 0 c - 9 5 d 3 - c 5 6 0 b e 7 a e 1 b b "   l i n k e d E n t i t y I d = " 0 0 0 0 0 0 0 0 - 0 0 0 0 - 0 0 0 0 - 0 0 0 0 - 0 0 0 0 0 0 0 0 0 0 0 0 "   l i n k e d F i e l d I d = " 0 0 0 0 0 0 0 0 - 0 0 0 0 - 0 0 0 0 - 0 0 0 0 - 0 0 0 0 0 0 0 0 0 0 0 0 "   l i n k e d F i e l d I n d e x = " 0 "   i n d e x = " 0 "   f i e l d T y p e = " q u e s t i o n "   f o r m a t E v a l u a t o r T y p e = " f o r m a t S t r i n g "   h i d d e n = " f a l s e " / >  
         < f i e l d   i d = " 8 5 8 1 7 9 b d - 4 0 8 a - 4 1 2 8 - a 7 f 8 - f d 2 6 1 d 3 a 2 2 0 c "   n a m e = " O r i g i n a l   S o u r c e "   t y p e = " "   o r d e r = " 9 9 9 "   e n t i t y I d = " f 7 2 4 a e 2 a - 4 d 5 e - 4 1 0 c - 9 5 d 3 - c 5 6 0 b e 7 a e 1 b b "   l i n k e d E n t i t y I d = " 0 0 0 0 0 0 0 0 - 0 0 0 0 - 0 0 0 0 - 0 0 0 0 - 0 0 0 0 0 0 0 0 0 0 0 0 "   l i n k e d F i e l d I d = " 0 0 0 0 0 0 0 0 - 0 0 0 0 - 0 0 0 0 - 0 0 0 0 - 0 0 0 0 0 0 0 0 0 0 0 0 "   l i n k e d F i e l d I n d e x = " 0 "   i n d e x = " 0 "   f i e l d T y p e = " q u e s t i o n "   f o r m a t E v a l u a t o r T y p e = " f o r m a t S t r i n g "   h i d d e n = " f a l s e " / >  
         < f i e l d   i d = " 5 d 9 8 e 3 3 4 - 4 a f 6 - 4 a b 3 - 8 0 0 4 - 1 7 0 c c e d 3 7 b 2 8 "   n a m e = " R e f e r e n c e "   t y p e = " "   o r d e r = " 9 9 9 "   e n t i t y I d = " f 7 2 4 a e 2 a - 4 d 5 e - 4 1 0 c - 9 5 d 3 - c 5 6 0 b e 7 a e 1 b b "   l i n k e d E n t i t y I d = " 0 0 0 0 0 0 0 0 - 0 0 0 0 - 0 0 0 0 - 0 0 0 0 - 0 0 0 0 0 0 0 0 0 0 0 0 "   l i n k e d F i e l d I d = " 0 0 0 0 0 0 0 0 - 0 0 0 0 - 0 0 0 0 - 0 0 0 0 - 0 0 0 0 0 0 0 0 0 0 0 0 "   l i n k e d F i e l d I n d e x = " 0 "   i n d e x = " 0 "   f i e l d T y p e = " q u e s t i o n "   f o r m a t E v a l u a t o r T y p e = " f o r m a t S t r i n g "   h i d d e n = " f a l s e " / >  
         < f i e l d   i d = " 4 8 2 8 8 0 b c - 0 8 d f - 4 0 e 7 - 9 9 5 2 - 2 2 c c 3 9 7 1 2 2 3 4 "   n a m e = " S a l u t a t i o n "   t y p e = " "   o r d e r = " 9 9 9 "   e n t i t y I d = " f 7 2 4 a e 2 a - 4 d 5 e - 4 1 0 c - 9 5 d 3 - c 5 6 0 b e 7 a e 1 b b "   l i n k e d E n t i t y I d = " 0 0 0 0 0 0 0 0 - 0 0 0 0 - 0 0 0 0 - 0 0 0 0 - 0 0 0 0 0 0 0 0 0 0 0 0 "   l i n k e d F i e l d I d = " 0 0 0 0 0 0 0 0 - 0 0 0 0 - 0 0 0 0 - 0 0 0 0 - 0 0 0 0 0 0 0 0 0 0 0 0 "   l i n k e d F i e l d I n d e x = " 0 "   i n d e x = " 0 "   f i e l d T y p e = " q u e s t i o n "   f o r m a t = " { A d d r e s s e e _ T i t l e : $ V A L $   } { A d d r e s s e e _ S u r n a m e } "   f o r m a t E v a l u a t o r T y p e = " f o r m a t S t r i n g "   h i d d e n = " f a l s e " / >  
         < f i e l d   i d = " 0 1 0 6 5 7 3 7 - f 0 5 1 - 4 5 4 5 - a b f 8 - 0 9 8 f a d 9 d 2 9 2 c "   n a m e = " S u f f i x "   t y p e = " "   o r d e r = " 9 9 9 "   e n t i t y I d = " f 7 2 4 a e 2 a - 4 d 5 e - 4 1 0 c - 9 5 d 3 - c 5 6 0 b e 7 a e 1 b b " 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f 7 2 4 a e 2 a - 4 d 5 e - 4 1 0 c - 9 5 d 3 - c 5 6 0 b e 7 a e 1 b b " 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f 7 2 4 a e 2 a - 4 d 5 e - 4 1 0 c - 9 5 d 3 - c 5 6 0 b e 7 a e 1 b b "   l i n k e d E n t i t y I d = " 0 0 0 0 0 0 0 0 - 0 0 0 0 - 0 0 0 0 - 0 0 0 0 - 0 0 0 0 0 0 0 0 0 0 0 0 "   l i n k e d F i e l d I d = " 0 0 0 0 0 0 0 0 - 0 0 0 0 - 0 0 0 0 - 0 0 0 0 - 0 0 0 0 0 0 0 0 0 0 0 0 "   l i n k e d F i e l d I n d e x = " 0 "   i n d e x = " 0 "   f i e l d T y p e = " q u e s t i o n "   f o r m a t E v a l u a t o r T y p e = " f o r m a t S t r i n g "   h i d d e n = " f a l s e " / >  
         < f i e l d   i d = " a 4 d 2 d a 0 3 - e d 3 0 - 4 f 0 a - 8 8 3 8 - 0 4 a d 7 8 2 d 0 6 4 e "   n a m e = " T i t l e "   t y p e = " "   o r d e r = " 9 9 9 "   e n t i t y I d = " f 7 2 4 a e 2 a - 4 d 5 e - 4 1 0 c - 9 5 d 3 - c 5 6 0 b e 7 a e 1 b b " 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f 7 2 4 a e 2 a - 4 d 5 e - 4 1 0 c - 9 5 d 3 - c 5 6 0 b e 7 a e 1 b b "   l i n k e d E n t i t y I d = " 0 0 0 0 0 0 0 0 - 0 0 0 0 - 0 0 0 0 - 0 0 0 0 - 0 0 0 0 0 0 0 0 0 0 0 0 "   l i n k e d F i e l d I d = " 0 0 0 0 0 0 0 0 - 0 0 0 0 - 0 0 0 0 - 0 0 0 0 - 0 0 0 0 0 0 0 0 0 0 0 0 "   l i n k e d F i e l d I n d e x = " 0 "   i n d e x = " 0 "   f i e l d T y p e = " q u e s t i o n "   f o r m a t E v a l u a t o r T y p e = " f o r m a t S t r i n g "   h i d d e n = " f a l s e " / >  
         < f i e l d   i d = " 0 c c 1 6 4 b 2 - 6 4 c 8 - 4 2 6 5 - 9 c e e - f e 4 3 7 3 8 7 5 4 d 3 "   n a m e = " L e g a l   -   D a t e 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 D a t e d :   < / f i e l d >  
         < f i e l d   i d = " 5 d 7 f 3 6 5 3 - a e e 9 - 4 0 9 e - 8 c 7 0 - 1 e 9 6 e 3 b a 8 1 3 4 "   n a m e = " L e g a l   -   D r a f t   s u b j e c t   t o   c o n t r a c t " 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 D r a f t   s u b j e c t   t o   c o n t r a c t < / f i e l d >  
         < f i e l d   i d = " 5 2 7 4 7 3 6 e - e 1 4 d - 4 b 5 7 - a d c a - 9 b d c e 4 6 8 f 3 3 8 "   n a m e = " S e t t i n g s   -   L o g o   B u r g e s   S a l m o n " 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 B u r g e s   S a l m o n . p n g < / f i e l d >  
         < f i e l d   i d = " 4 8 6 8 6 8 f 2 - e 0 4 a - 4 5 5 b - b b 1 5 - 0 d a 9 7 0 d 3 0 5 b 0 "   n a m e = " T e x t   F i e l d "   t y p e = " "   o r d e r = " 9 9 9 "   e n t i t y I d = " a 2 e b 5 6 d 9 - 1 4 6 f - 4 4 f 2 - 9 a a f - 1 9 b 0 a 9 e 1 e 9 a 3 " 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a 2 e b 5 6 d 9 - 1 4 6 f - 4 4 f 2 - 9 a a f - 1 9 b 0 a 9 e 1 e 9 a 3 "   l i n k e d E n t i t y I d = " 0 0 0 0 0 0 0 0 - 0 0 0 0 - 0 0 0 0 - 0 0 0 0 - 0 0 0 0 0 0 0 0 0 0 0 0 "   l i n k e d F i e l d I d = " 0 0 0 0 0 0 0 0 - 0 0 0 0 - 0 0 0 0 - 0 0 0 0 - 0 0 0 0 0 0 0 0 0 0 0 0 "   l i n k e d F i e l d I n d e x = " 0 "   i n d e x = " 0 "   f i e l d T y p e = " q u e s t i o n "   f o r m a t E v a l u a t o r T y p e = " f o r m a t S t r i n g "   h i d d e n = " f a l s e " > F a l s e < / f i e l d >  
         < f i e l d   i d = " d a 5 c 7 d f b - e 2 0 3 - 4 0 d 7 - b c a 8 - c d e e 3 8 2 0 8 c 5 b "   n a m e = " C o m m o n   -   U n c o n t r o l l e d   w h e n   p r i n t e 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 U n c o n t r o l l e d   w h e n   p r i n t e d < / f i e l d >  
         < f i e l d   i d = " 1 8 4 5 7 3 0 2 - b e 9 7 - 4 2 4 d - 8 7 3 5 - 2 1 2 b c d 9 6 e 2 a 2 "   n a m e = " S e l e c t e d   I t e m s "   t y p e = " "   o r d e r = " 9 9 9 "   e n t i t y I d = " d 4 d f b 6 2 d - f 6 a 6 - 4 0 6 8 - b 7 8 9 - f c f b 7 7 5 6 9 0 8 e "   l i n k e d E n t i t y I d = " 0 0 0 0 0 0 0 0 - 0 0 0 0 - 0 0 0 0 - 0 0 0 0 - 0 0 0 0 0 0 0 0 0 0 0 0 "   l i n k e d F i e l d I d = " 0 0 0 0 0 0 0 0 - 0 0 0 0 - 0 0 0 0 - 0 0 0 0 - 0 0 0 0 0 0 0 0 0 0 0 0 "   l i n k e d F i e l d I n d e x = " 0 "   i n d e x = " 0 "   f i e l d T y p e = " q u e s t i o n "   f o r m a t E v a l u a t o r T y p e = " f o r m a t S t r i n g "   h i d d e n = " f a l s e " > D R A F T < / f i e l d >  
         < f i e l d   i d = " a e 9 c a 6 1 7 - 6 d b b - 4 f 8 3 - 8 c a 9 - 3 9 f e 5 a 2 e 2 b d 5 "   n a m e = " S e l e c t e d   V a l u e s "   t y p e = " S y s t e m . B o o l e a n ,   m s c o r l i b ,   V e r s i o n = 4 . 0 . 0 . 0 ,   C u l t u r e = n e u t r a l ,   P u b l i c K e y T o k e n = b 7 7 a 5 c 5 6 1 9 3 4 e 0 8 9 "   o r d e r = " 9 9 9 "   e n t i t y I d = " d 4 d f b 6 2 d - f 6 a 6 - 4 0 6 8 - b 7 8 9 - f c f b 7 7 5 6 9 0 8 e "   l i n k e d E n t i t y I d = " 0 0 0 0 0 0 0 0 - 0 0 0 0 - 0 0 0 0 - 0 0 0 0 - 0 0 0 0 0 0 0 0 0 0 0 0 "   l i n k e d F i e l d I d = " 0 0 0 0 0 0 0 0 - 0 0 0 0 - 0 0 0 0 - 0 0 0 0 - 0 0 0 0 0 0 0 0 0 0 0 0 "   l i n k e d F i e l d I n d e x = " 0 "   i n d e x = " 0 "   f i e l d T y p e = " q u e s t i o n "   f o r m a t E v a l u a t o r T y p e = " f o r m a t S t r i n g "   h i d d e n = " f a l s e " > T r u e | F a l s e | F a l s e | F a l s e | < / f i e l d >  
         < f i e l d   i d = " 3 3 7 c d 5 c 0 - 5 d 4 e - 4 2 3 e - 9 3 0 d - a f e d 7 d f b 9 7 e 9 "   n a m e = " S e l e c t e d   T e x t "   t y p e = " S y s t e m . S t r i n g ,   m s c o r l i b ,   V e r s i o n = 4 . 0 . 0 . 0 ,   C u l t u r e = n e u t r a l ,   P u b l i c K e y T o k e n = b 7 7 a 5 c 5 6 1 9 3 4 e 0 8 9 "   o r d e r = " 9 9 9 "   e n t i t y I d = " d 4 d f b 6 2 d - f 6 a 6 - 4 0 6 8 - b 7 8 9 - f c f b 7 7 5 6 9 0 8 e "   l i n k e d E n t i t y I d = " 0 0 0 0 0 0 0 0 - 0 0 0 0 - 0 0 0 0 - 0 0 0 0 - 0 0 0 0 0 0 0 0 0 0 0 0 "   l i n k e d F i e l d I d = " 0 0 0 0 0 0 0 0 - 0 0 0 0 - 0 0 0 0 - 0 0 0 0 - 0 0 0 0 0 0 0 0 0 0 0 0 "   l i n k e d F i e l d I n d e x = " 0 "   i n d e x = " 0 "   f i e l d T y p e = " q u e s t i o n "   f o r m a t E v a l u a t o r T y p e = " f o r m a t S t r i n g "   h i d d e n = " f a l s e " > D R A F T | < / f i e l d >  
         < f i e l d   i d = " d 6 9 e 8 9 5 b - 2 a d 6 - 4 7 1 8 - b d f f - 0 4 f c a 1 4 a 7 3 9 c "   n a m e = " S e l e c t e d   V a l u e   I t e m s "   t y p e = " S y s t e m . B o o l e a n ,   m s c o r l i b ,   V e r s i o n = 4 . 0 . 0 . 0 ,   C u l t u r e = n e u t r a l ,   P u b l i c K e y T o k e n = b 7 7 a 5 c 5 6 1 9 3 4 e 0 8 9 "   o r d e r = " 9 9 9 "   e n t i t y I d = " d 4 d f b 6 2 d - f 6 a 6 - 4 0 6 8 - b 7 8 9 - f c f b 7 7 5 6 9 0 8 e "   l i n k e d E n t i t y I d = " 0 0 0 0 0 0 0 0 - 0 0 0 0 - 0 0 0 0 - 0 0 0 0 - 0 0 0 0 0 0 0 0 0 0 0 0 "   l i n k e d F i e l d I d = " 0 0 0 0 0 0 0 0 - 0 0 0 0 - 0 0 0 0 - 0 0 0 0 - 0 0 0 0 0 0 0 0 0 0 0 0 "   l i n k e d F i e l d I n d e x = " 0 "   i n d e x = " 0 "   f i e l d T y p e = " q u e s t i o n "   f o r m a t E v a l u a t o r T y p e = " f o r m a t S t r i n g "   h i d d e n = " f a l s e " > T r u e < / f i e l d >  
         < f i e l d   i d = " 8 1 e 9 2 d 9 c - b 5 8 3 - 4 e 1 1 - a c a 5 - 6 4 2 d 8 c a e 8 1 5 7 "   n a m e = " S e l e c t e d V a l u e "   t y p e = " "   o r d e r = " 9 9 9 "   e n t i t y I d = " c e c 9 d 1 c 5 - a 2 3 b - 4 a b 2 - 8 4 f 2 - 5 7 2 e 3 5 c b 3 0 f c "   l i n k e d E n t i t y I d = " 0 0 0 0 0 0 0 0 - 0 0 0 0 - 0 0 0 0 - 0 0 0 0 - 0 0 0 0 0 0 0 0 0 0 0 0 "   l i n k e d F i e l d I d = " 0 0 0 0 0 0 0 0 - 0 0 0 0 - 0 0 0 0 - 0 0 0 0 - 0 0 0 0 0 0 0 0 0 0 0 0 "   l i n k e d F i e l d I n d e x = " 0 "   i n d e x = " 0 "   f i e l d T y p e = " q u e s t i o n "   f o r m a t E v a l u a t o r T y p e = " f o r m a t S t r i n g "   h i d d e n = " f a l s e " > 1 < / f i e l d >  
         < f i e l d   i d = " a 8 1 9 4 3 5 9 - 0 f 2 9 - 4 7 5 e - 9 1 b 9 - a f 1 6 6 8 4 c 7 e b c "   n a m e = " S e l e c t e d K e y "   t y p e = " "   o r d e r = " 9 9 9 "   e n t i t y I d = " c e c 9 d 1 c 5 - a 2 3 b - 4 a b 2 - 8 4 f 2 - 5 7 2 e 3 5 c b 3 0 f c "   l i n k e d E n t i t y I d = " 0 0 0 0 0 0 0 0 - 0 0 0 0 - 0 0 0 0 - 0 0 0 0 - 0 0 0 0 0 0 0 0 0 0 0 0 "   l i n k e d F i e l d I d = " 0 0 0 0 0 0 0 0 - 0 0 0 0 - 0 0 0 0 - 0 0 0 0 - 0 0 0 0 0 0 0 0 0 0 0 0 "   l i n k e d F i e l d I n d e x = " 0 "   i n d e x = " 0 "   f i e l d T y p e = " q u e s t i o n "   f o r m a t E v a l u a t o r T y p e = " f o r m a t S t r i n g "   h i d d e n = " f a l s e " > 1 < / f i e l d >  
         < f i e l d   i d = " 1 c 4 8 9 2 e 1 - e c 5 8 - 4 8 9 4 - 8 9 e 8 - e 3 3 1 d 4 0 a b 6 e e "   n a m e = " S w i t c h b o a r d   N u m b e r "   t y p e = " "   o r d e r = " 9 9 9 "   e n t i t y I d = " 0 9 4 a 3 b 3 a - 5 2 e f - 4 8 4 8 - 9 6 f 7 - b 0 c e 0 4 b d e 2 e 8 "   l i n k e d E n t i t y I d = " 0 0 0 0 0 0 0 0 - 0 0 0 0 - 0 0 0 0 - 0 0 0 0 - 0 0 0 0 0 0 0 0 0 0 0 0 "   l i n k e d F i e l d I d = " 0 0 0 0 0 0 0 0 - 0 0 0 0 - 0 0 0 0 - 0 0 0 0 - 0 0 0 0 0 0 0 0 0 0 0 0 "   l i n k e d F i e l d I n d e x = " 0 "   i n d e x = " 0 "   f i e l d T y p e = " c o i "   f o r m a t E v a l u a t o r T y p e = " f o r m a t S t r i n g "   h i d d e n = " f a l s e " > + 4 4   ( 0 ) 1 1 7   9 3 9   2 0 0 0 < / f i e l d >  
         < f i e l d   i d = " 9 b 3 5 b 5 e c - 6 8 1 9 - 4 f f 0 - 9 f 6 1 - e 3 8 a b 6 0 6 e 2 3 3 "   n a m e = " C l a s s i f i c a t i o n   -   C l i e n t   S p e c i f i c   ( f u l l ) " 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 C l i e n t   S p e c i f i c < / f i e l d >  
         < f i e l d   i d = " d 6 9 e 8 9 5 b - 2 a d 6 - 4 7 1 8 - b d f f - 0 4 f c a 1 4 a 7 3 9 c "   n a m e = " S e l e c t e d   V a l u e   I t e m s "   t y p e = " S y s t e m . B o o l e a n ,   m s c o r l i b ,   V e r s i o n = 4 . 0 . 0 . 0 ,   C u l t u r e = n e u t r a l ,   P u b l i c K e y T o k e n = b 7 7 a 5 c 5 6 1 9 3 4 e 0 8 9 "   o r d e r = " 9 9 9 "   e n t i t y I d = " 6 5 1 c 2 9 b 5 - a 8 0 b - 4 2 9 8 - 8 e 2 5 - 9 8 0 7 c b f 9 e a b d "   l i n k e d E n t i t y I d = " 0 0 0 0 0 0 0 0 - 0 0 0 0 - 0 0 0 0 - 0 0 0 0 - 0 0 0 0 0 0 0 0 0 0 0 0 "   l i n k e d F i e l d I d = " 0 0 0 0 0 0 0 0 - 0 0 0 0 - 0 0 0 0 - 0 0 0 0 - 0 0 0 0 0 0 0 0 0 0 0 0 "   l i n k e d F i e l d I n d e x = " 0 "   i n d e x = " 1 "   f i e l d T y p e = " q u e s t i o n "   f o r m a t E v a l u a t o r T y p e = " f o r m a t S t r i n g "   h i d d e n = " f a l s e " > F a l s e < / f i e l d >  
         < f i e l d   i d = " f 2 6 c c 9 0 f - 0 1 9 4 - 4 c f 6 - b e b f - 0 f f 7 b 7 3 7 1 9 1 e "   n a m e = " D i s p l a y   N a m e "   t y p e = " "   o r d e r = " 9 9 9 "   e n t i t y I d = " 0 9 4 a 3 b 3 a - 5 2 e f - 4 8 4 8 - 9 6 f 7 - b 0 c e 0 4 b d e 2 e 8 "   l i n k e d E n t i t y I d = " 0 0 0 0 0 0 0 0 - 0 0 0 0 - 0 0 0 0 - 0 0 0 0 - 0 0 0 0 0 0 0 0 0 0 0 0 "   l i n k e d F i e l d I d = " 0 0 0 0 0 0 0 0 - 0 0 0 0 - 0 0 0 0 - 0 0 0 0 - 0 0 0 0 0 0 0 0 0 0 0 0 "   l i n k e d F i e l d I n d e x = " 0 "   i n d e x = " 2 "   f i e l d T y p e = " c o i "   f o r m a t E v a l u a t o r T y p e = " f o r m a t S t r i n g "   h i d d e n = " f a l s e " > B u r g e s   S a l m o n   C o m p a n y   L i m i t e d < / f i e l d >  
         < f i e l d   i d = " d 6 9 e 8 9 5 b - 2 a d 6 - 4 7 1 8 - b d f f - 0 4 f c a 1 4 a 7 3 9 c "   n a m e = " S e l e c t e d   V a l u e   I t e m s "   t y p e = " S y s t e m . B o o l e a n ,   m s c o r l i b ,   V e r s i o n = 4 . 0 . 0 . 0 ,   C u l t u r e = n e u t r a l ,   P u b l i c K e y T o k e n = b 7 7 a 5 c 5 6 1 9 3 4 e 0 8 9 "   o r d e r = " 9 9 9 "   e n t i t y I d = " d 4 d f b 6 2 d - f 6 a 6 - 4 0 6 8 - b 7 8 9 - f c f b 7 7 5 6 9 0 8 e "   l i n k e d E n t i t y I d = " 0 0 0 0 0 0 0 0 - 0 0 0 0 - 0 0 0 0 - 0 0 0 0 - 0 0 0 0 0 0 0 0 0 0 0 0 "   l i n k e d F i e l d I d = " 0 0 0 0 0 0 0 0 - 0 0 0 0 - 0 0 0 0 - 0 0 0 0 - 0 0 0 0 0 0 0 0 0 0 0 0 "   l i n k e d F i e l d I n d e x = " 0 "   i n d e x = " 1 "   f i e l d T y p e = " q u e s t i o n "   f o r m a t E v a l u a t o r T y p e = " f o r m a t S t r i n g "   h i d d e n = " f a l s e " > F a l s e < / f i e l d >  
         < f i e l d   i d = " d 6 9 e 8 9 5 b - 2 a d 6 - 4 7 1 8 - b d f f - 0 4 f c a 1 4 a 7 3 9 c "   n a m e = " S e l e c t e d   V a l u e   I t e m s "   t y p e = " S y s t e m . B o o l e a n ,   m s c o r l i b ,   V e r s i o n = 4 . 0 . 0 . 0 ,   C u l t u r e = n e u t r a l ,   P u b l i c K e y T o k e n = b 7 7 a 5 c 5 6 1 9 3 4 e 0 8 9 "   o r d e r = " 9 9 9 "   e n t i t y I d = " d 4 d f b 6 2 d - f 6 a 6 - 4 0 6 8 - b 7 8 9 - f c f b 7 7 5 6 9 0 8 e "   l i n k e d E n t i t y I d = " 0 0 0 0 0 0 0 0 - 0 0 0 0 - 0 0 0 0 - 0 0 0 0 - 0 0 0 0 0 0 0 0 0 0 0 0 "   l i n k e d F i e l d I d = " 0 0 0 0 0 0 0 0 - 0 0 0 0 - 0 0 0 0 - 0 0 0 0 - 0 0 0 0 0 0 0 0 0 0 0 0 "   l i n k e d F i e l d I n d e x = " 0 "   i n d e x = " 2 "   f i e l d T y p e = " q u e s t i o n "   f o r m a t E v a l u a t o r T y p e = " f o r m a t S t r i n g "   h i d d e n = " f a l s e " > F a l s e < / f i e l d >  
         < f i e l d   i d = " d 6 9 e 8 9 5 b - 2 a d 6 - 4 7 1 8 - b d f f - 0 4 f c a 1 4 a 7 3 9 c "   n a m e = " S e l e c t e d   V a l u e   I t e m s "   t y p e = " S y s t e m . B o o l e a n ,   m s c o r l i b ,   V e r s i o n = 4 . 0 . 0 . 0 ,   C u l t u r e = n e u t r a l ,   P u b l i c K e y T o k e n = b 7 7 a 5 c 5 6 1 9 3 4 e 0 8 9 "   o r d e r = " 9 9 9 "   e n t i t y I d = " d 4 d f b 6 2 d - f 6 a 6 - 4 0 6 8 - b 7 8 9 - f c f b 7 7 5 6 9 0 8 e "   l i n k e d E n t i t y I d = " 0 0 0 0 0 0 0 0 - 0 0 0 0 - 0 0 0 0 - 0 0 0 0 - 0 0 0 0 0 0 0 0 0 0 0 0 "   l i n k e d F i e l d I d = " 0 0 0 0 0 0 0 0 - 0 0 0 0 - 0 0 0 0 - 0 0 0 0 - 0 0 0 0 0 0 0 0 0 0 0 0 "   l i n k e d F i e l d I n d e x = " 0 "   i n d e x = " 3 "   f i e l d T y p e = " q u e s t i o n "   f o r m a t E v a l u a t o r T y p e = " f o r m a t S t r i n g "   h i d d e n = " f a l s e " / >  
         < f i e l d   i d = " f 2 6 c c 9 0 f - 0 1 9 4 - 4 c f 6 - b e b f - 0 f f 7 b 7 3 7 1 9 1 e "   n a m e = " D i s p l a y   N a m e "   t y p e = " "   o r d e r = " 9 9 9 "   e n t i t y I d = " 0 9 4 a 3 b 3 a - 5 2 e f - 4 8 4 8 - 9 6 f 7 - b 0 c e 0 4 b d e 2 e 8 "   l i n k e d E n t i t y I d = " 0 0 0 0 0 0 0 0 - 0 0 0 0 - 0 0 0 0 - 0 0 0 0 - 0 0 0 0 0 0 0 0 0 0 0 0 "   l i n k e d F i e l d I d = " 0 0 0 0 0 0 0 0 - 0 0 0 0 - 0 0 0 0 - 0 0 0 0 - 0 0 0 0 0 0 0 0 0 0 0 0 "   l i n k e d F i e l d I n d e x = " 0 "   i n d e x = " 0 "   f i e l d T y p e = " c o i "   f o r m a t E v a l u a t o r T y p e = " f o r m a t S t r i n g "   h i d d e n = " f a l s e " > B u r g e s   S a l m o n   L L P < / f i e l d >  
         < f i e l d   i d = " f 2 6 c c 9 0 f - 0 1 9 4 - 4 c f 6 - b e b f - 0 f f 7 b 7 3 7 1 9 1 e "   n a m e = " D i s p l a y   N a m e "   t y p e = " "   o r d e r = " 9 9 9 "   e n t i t y I d = " 0 9 4 a 3 b 3 a - 5 2 e f - 4 8 4 8 - 9 6 f 7 - b 0 c e 0 4 b d e 2 e 8 "   l i n k e d E n t i t y I d = " 0 0 0 0 0 0 0 0 - 0 0 0 0 - 0 0 0 0 - 0 0 0 0 - 0 0 0 0 0 0 0 0 0 0 0 0 "   l i n k e d F i e l d I d = " 0 0 0 0 0 0 0 0 - 0 0 0 0 - 0 0 0 0 - 0 0 0 0 - 0 0 0 0 0 0 0 0 0 0 0 0 "   l i n k e d F i e l d I n d e x = " 0 "   i n d e x = " 1 "   f i e l d T y p e = " c o i "   f o r m a t E v a l u a t o r T y p e = " f o r m a t S t r i n g "   h i d d e n = " f a l s e " > B S   P e n s i o n s   T r u s t e e s   L i m i t e d < / f i e l d >  
     < / f i e l d s >  
     < p r i n t C o n f i g u r a t i o n   s u p p o r t C u s t o m P r i n t = " t r u e "   s h o w P r i n t S e t t i n g s = " t r u e "   s h o w P r i n t O p t i o n s = " t r u e " >  
         < p r o f i l e s >  
             < p r o f i l e   i d = " 5 3 d 8 0 f 1 8 - 1 6 0 3 - 4 8 7 9 - b f 3 8 - 8 0 2 7 8 1 b a a f f 2 "   n a m e = " & l t ; ? x m l   v e r s i o n = & q u o t ; 1 . 0 & q u o t ;   e n c o d i n g = & q u o t ; u t f - 1 6 & q u o t ; ? & g t ; & # x A ; & l t ; u i L o c a l i z e d S t r i n g   x m l n s : x s d = & q u o t ; h t t p : / / w w w . w 3 . o r g / 2 0 0 1 / X M L S c h e m a & q u o t ;   x m l n s : x s i = & q u o t ; h t t p : / / w w w . w 3 . o r g / 2 0 0 1 / X M L S c h e m a - i n s t a n c e & q u o t ; & g t ; & # x A ;     & l t ; t y p e & g t ; l a b e l & l t ; / t y p e & g t ; & # x A ;     & l t ; t e x t & g t ; P r i n t   P r o f i l e   -   P l a i n & l t ; / t e x t & g t ; & # x A ; & l t ; / u i L o c a l i z e d S t r i n g & g t ; "   p r i n t H i d d e n T e x t = " f a l s e "   d e f a u l t C o p i e s = " 1 "   o r d e r = " 0 " 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d e f a u l t "   c o l o u r = " d e f a u l t " / >  
         < / p r o f i l e s >  
     < / p r i n t C o n f i g u r a t i o n >  
     < s t y l e C o n f i g u r a t i o n / >  
 < / t e m p l a t e > 
</file>

<file path=customXml/itemProps1.xml><?xml version="1.0" encoding="utf-8"?>
<ds:datastoreItem xmlns:ds="http://schemas.openxmlformats.org/officeDocument/2006/customXml" ds:itemID="{C16C16DE-D429-41D2-B644-E228C4639E43}">
  <ds:schemaRefs>
    <ds:schemaRef ds:uri="http://schemas.openxmlformats.org/officeDocument/2006/bibliography"/>
  </ds:schemaRefs>
</ds:datastoreItem>
</file>

<file path=customXml/itemProps2.xml><?xml version="1.0" encoding="utf-8"?>
<ds:datastoreItem xmlns:ds="http://schemas.openxmlformats.org/officeDocument/2006/customXml" ds:itemID="{F6A45C9D-F1E2-4196-BC0B-987DB6104EF1}">
  <ds:schemaRefs>
    <ds:schemaRef ds:uri="http://www.w3.org/2001/XMLSchema"/>
    <ds:schemaRef ds:uri="http://bighand.com/word/bighanddocumentcreation/"/>
  </ds:schemaRefs>
</ds:datastoreItem>
</file>

<file path=docProps/app.xml><?xml version="1.0" encoding="utf-8"?>
<Properties xmlns="http://schemas.openxmlformats.org/officeDocument/2006/extended-properties" xmlns:vt="http://schemas.openxmlformats.org/officeDocument/2006/docPropsVTypes">
  <Template>Housestyle</Template>
  <TotalTime>1</TotalTime>
  <Pages>47</Pages>
  <Words>10883</Words>
  <Characters>62036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Housestyle Document</vt:lpstr>
    </vt:vector>
  </TitlesOfParts>
  <Company/>
  <LinksUpToDate>false</LinksUpToDate>
  <CharactersWithSpaces>72774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 Document</dc:title>
  <dc:subject/>
  <dc:creator>Ria Flay</dc:creator>
  <cp:keywords/>
  <dc:description/>
  <cp:lastModifiedBy>Matt Cann</cp:lastModifiedBy>
  <cp:revision>2</cp:revision>
  <cp:lastPrinted>2025-05-20T08:16:00Z</cp:lastPrinted>
  <dcterms:created xsi:type="dcterms:W3CDTF">2025-06-20T14:45:00Z</dcterms:created>
  <dcterms:modified xsi:type="dcterms:W3CDTF">2025-06-20T14:45:00Z</dcterms:modified>
</cp:coreProperties>
</file>